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F60A" w14:textId="77777777" w:rsidR="00D256AB" w:rsidRPr="007676F3" w:rsidRDefault="00A6078A" w:rsidP="00302EA0">
      <w:pPr>
        <w:pStyle w:val="pkt"/>
        <w:ind w:left="0" w:firstLine="0"/>
        <w:jc w:val="center"/>
        <w:rPr>
          <w:b/>
        </w:rPr>
      </w:pPr>
      <w:r w:rsidRPr="007676F3">
        <w:rPr>
          <w:b/>
        </w:rPr>
        <w:t>Powiatowe Centrum Usług Wspólnych w Rawiczu</w:t>
      </w:r>
    </w:p>
    <w:p w14:paraId="79C58D0F" w14:textId="73FE8431" w:rsidR="00D256AB" w:rsidRPr="007676F3" w:rsidRDefault="00A6078A" w:rsidP="00302EA0">
      <w:pPr>
        <w:pStyle w:val="pkt"/>
        <w:ind w:left="0" w:firstLine="0"/>
        <w:jc w:val="center"/>
        <w:rPr>
          <w:bCs/>
        </w:rPr>
      </w:pPr>
      <w:r w:rsidRPr="007676F3">
        <w:rPr>
          <w:bCs/>
        </w:rPr>
        <w:t>ul. Mikołaja Kopernika</w:t>
      </w:r>
      <w:r w:rsidR="00D256AB" w:rsidRPr="007676F3">
        <w:rPr>
          <w:bCs/>
        </w:rPr>
        <w:t xml:space="preserve"> </w:t>
      </w:r>
      <w:r w:rsidRPr="007676F3">
        <w:rPr>
          <w:bCs/>
        </w:rPr>
        <w:t>4</w:t>
      </w:r>
    </w:p>
    <w:p w14:paraId="33414DF8" w14:textId="77777777" w:rsidR="00302EA0" w:rsidRPr="007676F3" w:rsidRDefault="00A6078A" w:rsidP="00302EA0">
      <w:pPr>
        <w:pStyle w:val="pkt"/>
        <w:ind w:left="0" w:firstLine="0"/>
        <w:jc w:val="center"/>
        <w:rPr>
          <w:bCs/>
        </w:rPr>
      </w:pPr>
      <w:r w:rsidRPr="007676F3">
        <w:rPr>
          <w:bCs/>
        </w:rPr>
        <w:t>63-900</w:t>
      </w:r>
      <w:r w:rsidR="00D256AB" w:rsidRPr="007676F3">
        <w:rPr>
          <w:bCs/>
        </w:rPr>
        <w:t xml:space="preserve"> </w:t>
      </w:r>
      <w:r w:rsidRPr="007676F3">
        <w:rPr>
          <w:bCs/>
        </w:rPr>
        <w:t>Rawicz</w:t>
      </w:r>
    </w:p>
    <w:p w14:paraId="10F6BB17" w14:textId="77777777" w:rsidR="00302EA0" w:rsidRDefault="00302EA0" w:rsidP="00302EA0">
      <w:pPr>
        <w:spacing w:before="60" w:after="60"/>
        <w:jc w:val="center"/>
        <w:rPr>
          <w:bCs/>
          <w:sz w:val="22"/>
          <w:szCs w:val="18"/>
        </w:rPr>
      </w:pPr>
      <w:r>
        <w:rPr>
          <w:bCs/>
          <w:sz w:val="20"/>
          <w:szCs w:val="16"/>
        </w:rPr>
        <w:t>działające w imieniu i na rzecz</w:t>
      </w:r>
    </w:p>
    <w:p w14:paraId="647424F0" w14:textId="77777777" w:rsidR="00302EA0" w:rsidRDefault="00302EA0" w:rsidP="00302EA0">
      <w:pPr>
        <w:spacing w:before="60" w:after="60"/>
        <w:jc w:val="center"/>
        <w:rPr>
          <w:b/>
          <w:sz w:val="22"/>
          <w:szCs w:val="18"/>
        </w:rPr>
      </w:pPr>
      <w:r>
        <w:rPr>
          <w:b/>
          <w:sz w:val="22"/>
          <w:szCs w:val="18"/>
        </w:rPr>
        <w:t>Powiatowego Zarządu Dróg w Rawiczu</w:t>
      </w:r>
    </w:p>
    <w:p w14:paraId="56BA053F" w14:textId="77777777" w:rsidR="00302EA0" w:rsidRDefault="00302EA0" w:rsidP="00302EA0">
      <w:pPr>
        <w:spacing w:before="60" w:after="60"/>
        <w:jc w:val="center"/>
        <w:rPr>
          <w:bCs/>
          <w:sz w:val="22"/>
          <w:szCs w:val="18"/>
        </w:rPr>
      </w:pPr>
      <w:r>
        <w:rPr>
          <w:bCs/>
          <w:sz w:val="22"/>
          <w:szCs w:val="18"/>
        </w:rPr>
        <w:t>ul. Podmiejska 10</w:t>
      </w:r>
    </w:p>
    <w:p w14:paraId="5B1ED1C3" w14:textId="63A35B26" w:rsidR="00D256AB" w:rsidRPr="00302EA0" w:rsidRDefault="00302EA0" w:rsidP="00302EA0">
      <w:pPr>
        <w:spacing w:before="60" w:after="60"/>
        <w:jc w:val="center"/>
        <w:rPr>
          <w:bCs/>
          <w:sz w:val="22"/>
          <w:szCs w:val="18"/>
        </w:rPr>
      </w:pPr>
      <w:r>
        <w:rPr>
          <w:bCs/>
          <w:sz w:val="22"/>
          <w:szCs w:val="18"/>
        </w:rPr>
        <w:t>63-900 Rawicz</w:t>
      </w:r>
    </w:p>
    <w:p w14:paraId="48620633" w14:textId="77777777" w:rsidR="00D256AB" w:rsidRDefault="00D256AB" w:rsidP="00D256AB">
      <w:pPr>
        <w:pStyle w:val="pkt"/>
      </w:pPr>
    </w:p>
    <w:p w14:paraId="73949CA1" w14:textId="77777777" w:rsidR="00D256AB" w:rsidRDefault="00D256AB" w:rsidP="00D256AB">
      <w:pPr>
        <w:pStyle w:val="pkt"/>
      </w:pPr>
    </w:p>
    <w:p w14:paraId="2749BEFB" w14:textId="39260B06" w:rsidR="00D256AB" w:rsidRDefault="00D256AB" w:rsidP="00D256AB">
      <w:pPr>
        <w:pStyle w:val="pkt"/>
        <w:tabs>
          <w:tab w:val="right" w:pos="9214"/>
        </w:tabs>
        <w:spacing w:after="840"/>
        <w:ind w:left="0" w:firstLine="0"/>
      </w:pPr>
      <w:r>
        <w:rPr>
          <w:bCs/>
        </w:rPr>
        <w:t>Znak sprawy:</w:t>
      </w:r>
      <w:r>
        <w:rPr>
          <w:b/>
        </w:rPr>
        <w:t xml:space="preserve"> </w:t>
      </w:r>
      <w:r w:rsidR="00A6078A" w:rsidRPr="00A6078A">
        <w:rPr>
          <w:b/>
        </w:rPr>
        <w:t>PCUW.261.2.20.2023</w:t>
      </w:r>
      <w:r>
        <w:tab/>
      </w:r>
      <w:r w:rsidR="00A6078A" w:rsidRPr="00A6078A">
        <w:t>Rawicz</w:t>
      </w:r>
      <w:r w:rsidRPr="00F42A51">
        <w:t xml:space="preserve">, </w:t>
      </w:r>
      <w:r w:rsidR="00302EA0" w:rsidRPr="00F42A51">
        <w:t>dn</w:t>
      </w:r>
      <w:r w:rsidR="00990424" w:rsidRPr="00F42A51">
        <w:t>ia</w:t>
      </w:r>
      <w:r w:rsidR="00302EA0" w:rsidRPr="00F42A51">
        <w:t xml:space="preserve"> 08.11.2023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68DE2DF3" w14:textId="77777777" w:rsidTr="008A0ACC">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06BA3" w14:textId="77777777" w:rsidR="00D256AB" w:rsidRDefault="00D256AB">
            <w:pPr>
              <w:pStyle w:val="Tytu"/>
            </w:pPr>
            <w:r>
              <w:t>SPECYFIKACJA WARUNKÓW ZAMÓWIENIA</w:t>
            </w:r>
          </w:p>
          <w:p w14:paraId="039E3EDC"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2062C529" w14:textId="77777777" w:rsidR="00302EA0" w:rsidRDefault="00302EA0" w:rsidP="00302EA0">
      <w:pPr>
        <w:jc w:val="center"/>
        <w:rPr>
          <w:b/>
          <w:sz w:val="28"/>
          <w:szCs w:val="28"/>
        </w:rPr>
      </w:pPr>
    </w:p>
    <w:p w14:paraId="2E95ADAD" w14:textId="30CF6BAE" w:rsidR="00D256AB" w:rsidRDefault="00A6078A" w:rsidP="00302EA0">
      <w:pPr>
        <w:jc w:val="center"/>
        <w:rPr>
          <w:b/>
          <w:sz w:val="28"/>
          <w:szCs w:val="28"/>
        </w:rPr>
      </w:pPr>
      <w:r w:rsidRPr="00A6078A">
        <w:rPr>
          <w:b/>
          <w:sz w:val="28"/>
          <w:szCs w:val="28"/>
        </w:rPr>
        <w:t>Poprawa bezpieczeństwa niechronionych uczestników ruchu dróg powiatowych na terenie powiatu rawickiego.</w:t>
      </w:r>
    </w:p>
    <w:p w14:paraId="11714E25" w14:textId="77777777" w:rsidR="00302EA0" w:rsidRDefault="00302EA0" w:rsidP="00302EA0">
      <w:pPr>
        <w:jc w:val="center"/>
        <w:rPr>
          <w:b/>
          <w:sz w:val="28"/>
          <w:szCs w:val="28"/>
        </w:rPr>
      </w:pPr>
    </w:p>
    <w:p w14:paraId="50A19005" w14:textId="757EDC5A" w:rsidR="00302EA0" w:rsidRPr="00295DEC" w:rsidRDefault="00302EA0" w:rsidP="00302EA0">
      <w:pPr>
        <w:jc w:val="center"/>
        <w:rPr>
          <w:b/>
          <w:bCs/>
          <w:sz w:val="20"/>
          <w:szCs w:val="20"/>
        </w:rPr>
      </w:pPr>
      <w:r w:rsidRPr="00295DEC">
        <w:rPr>
          <w:b/>
          <w:sz w:val="20"/>
          <w:szCs w:val="20"/>
        </w:rPr>
        <w:t xml:space="preserve">Część I - </w:t>
      </w:r>
      <w:r w:rsidRPr="00295DEC">
        <w:rPr>
          <w:b/>
          <w:bCs/>
          <w:sz w:val="20"/>
          <w:szCs w:val="20"/>
        </w:rPr>
        <w:t xml:space="preserve">Przebudowa drogi powiatowej w zakresie poprawy bezpieczeństwa niechronionych </w:t>
      </w:r>
      <w:r w:rsidRPr="00295DEC">
        <w:rPr>
          <w:b/>
          <w:bCs/>
          <w:sz w:val="20"/>
          <w:szCs w:val="20"/>
        </w:rPr>
        <w:br/>
        <w:t>uczestników ruchu drogi powiatowej nr 5484P Rawicz – Dubin w miejscowości Golejewko</w:t>
      </w:r>
    </w:p>
    <w:p w14:paraId="2F68BA5D" w14:textId="77777777" w:rsidR="00302EA0" w:rsidRPr="00295DEC" w:rsidRDefault="00302EA0" w:rsidP="00302EA0">
      <w:pPr>
        <w:jc w:val="center"/>
        <w:rPr>
          <w:b/>
          <w:bCs/>
          <w:sz w:val="20"/>
          <w:szCs w:val="20"/>
        </w:rPr>
      </w:pPr>
    </w:p>
    <w:p w14:paraId="15A7210E" w14:textId="4FE42DD4" w:rsidR="00302EA0" w:rsidRPr="00295DEC" w:rsidRDefault="00302EA0" w:rsidP="00302EA0">
      <w:pPr>
        <w:jc w:val="center"/>
        <w:rPr>
          <w:b/>
          <w:bCs/>
          <w:sz w:val="20"/>
          <w:szCs w:val="20"/>
        </w:rPr>
      </w:pPr>
      <w:r w:rsidRPr="00295DEC">
        <w:rPr>
          <w:b/>
          <w:bCs/>
          <w:sz w:val="20"/>
          <w:szCs w:val="20"/>
        </w:rPr>
        <w:t xml:space="preserve">Część  II - Przebudowa drogi powiatowej w zakresie poprawy bezpieczeństwa na przejściu dla pieszych </w:t>
      </w:r>
      <w:r w:rsidRPr="00295DEC">
        <w:rPr>
          <w:b/>
          <w:bCs/>
          <w:sz w:val="20"/>
          <w:szCs w:val="20"/>
        </w:rPr>
        <w:br/>
        <w:t>na drodze powiatowej nr 5494P Dłoń - Poradów w miejscowości Szkaradowo w km 15+530</w:t>
      </w:r>
    </w:p>
    <w:p w14:paraId="3E8F774E" w14:textId="77777777" w:rsidR="00302EA0" w:rsidRPr="00295DEC" w:rsidRDefault="00302EA0" w:rsidP="00302EA0">
      <w:pPr>
        <w:jc w:val="center"/>
        <w:rPr>
          <w:b/>
          <w:bCs/>
          <w:sz w:val="20"/>
          <w:szCs w:val="20"/>
        </w:rPr>
      </w:pPr>
    </w:p>
    <w:p w14:paraId="46F61CB3" w14:textId="2DBB8209" w:rsidR="00302EA0" w:rsidRPr="00295DEC" w:rsidRDefault="00302EA0" w:rsidP="00302EA0">
      <w:pPr>
        <w:jc w:val="center"/>
        <w:rPr>
          <w:b/>
          <w:sz w:val="20"/>
          <w:szCs w:val="20"/>
        </w:rPr>
      </w:pPr>
      <w:r w:rsidRPr="00302EA0">
        <w:rPr>
          <w:b/>
          <w:sz w:val="20"/>
          <w:szCs w:val="20"/>
        </w:rPr>
        <w:t>Część III -</w:t>
      </w:r>
      <w:r w:rsidRPr="00295DEC">
        <w:rPr>
          <w:b/>
          <w:sz w:val="20"/>
          <w:szCs w:val="20"/>
        </w:rPr>
        <w:t xml:space="preserve"> Przebudowa drogi powiatowej w zakresie poprawy bezpieczeństwa na przejściu dla pieszych </w:t>
      </w:r>
      <w:r w:rsidRPr="00295DEC">
        <w:rPr>
          <w:b/>
          <w:sz w:val="20"/>
          <w:szCs w:val="20"/>
        </w:rPr>
        <w:br/>
        <w:t>na drodze powiatowej nr 5496P Grąbkowo- Jutrosin w miejscowości Grąbkowo w km 0+065</w:t>
      </w:r>
    </w:p>
    <w:p w14:paraId="64C64931" w14:textId="77777777" w:rsidR="00302EA0" w:rsidRPr="00295DEC" w:rsidRDefault="00302EA0" w:rsidP="00302EA0">
      <w:pPr>
        <w:jc w:val="center"/>
        <w:rPr>
          <w:b/>
          <w:sz w:val="20"/>
          <w:szCs w:val="20"/>
        </w:rPr>
      </w:pPr>
    </w:p>
    <w:p w14:paraId="3F349CFD" w14:textId="7D13796B" w:rsidR="00D256AB" w:rsidRPr="00295DEC" w:rsidRDefault="00302EA0" w:rsidP="00302EA0">
      <w:pPr>
        <w:jc w:val="center"/>
        <w:rPr>
          <w:b/>
          <w:sz w:val="20"/>
          <w:szCs w:val="20"/>
        </w:rPr>
      </w:pPr>
      <w:r w:rsidRPr="00302EA0">
        <w:rPr>
          <w:b/>
          <w:sz w:val="20"/>
          <w:szCs w:val="20"/>
        </w:rPr>
        <w:t>Część IV -</w:t>
      </w:r>
      <w:r w:rsidRPr="00295DEC">
        <w:rPr>
          <w:b/>
          <w:sz w:val="20"/>
          <w:szCs w:val="20"/>
        </w:rPr>
        <w:t xml:space="preserve"> Przebudowa drogi powiatowej  nr 5504P w miejscowości Grąbkowo w zakresie budowy chodnika</w:t>
      </w:r>
    </w:p>
    <w:p w14:paraId="6D410D22" w14:textId="77777777" w:rsidR="00302EA0" w:rsidRPr="00295DEC" w:rsidRDefault="00302EA0" w:rsidP="00D256AB">
      <w:pPr>
        <w:jc w:val="center"/>
        <w:rPr>
          <w:b/>
          <w:sz w:val="20"/>
          <w:szCs w:val="20"/>
        </w:rPr>
      </w:pPr>
    </w:p>
    <w:p w14:paraId="026430E5" w14:textId="4EE2F201" w:rsidR="00302EA0" w:rsidRPr="00295DEC" w:rsidRDefault="00302EA0" w:rsidP="00302EA0">
      <w:pPr>
        <w:jc w:val="center"/>
        <w:rPr>
          <w:b/>
          <w:sz w:val="20"/>
          <w:szCs w:val="20"/>
        </w:rPr>
      </w:pPr>
      <w:r w:rsidRPr="00302EA0">
        <w:rPr>
          <w:b/>
          <w:sz w:val="20"/>
          <w:szCs w:val="20"/>
        </w:rPr>
        <w:t>Część V -</w:t>
      </w:r>
      <w:r w:rsidRPr="00295DEC">
        <w:rPr>
          <w:b/>
          <w:sz w:val="20"/>
          <w:szCs w:val="20"/>
        </w:rPr>
        <w:t xml:space="preserve"> Przebudowa drogi powiatowej w zakresie poprawy bezpieczeństwa niechronionych uczestników ruchu drogi powiatowej nr 5479P Sobiałkowo – Oczkowice w miejscowości Sobiałkowo</w:t>
      </w:r>
    </w:p>
    <w:p w14:paraId="6273F9FF" w14:textId="77777777" w:rsidR="00D256AB" w:rsidRPr="00295DEC" w:rsidRDefault="00D256AB" w:rsidP="00D256AB">
      <w:pPr>
        <w:jc w:val="center"/>
        <w:rPr>
          <w:b/>
          <w:sz w:val="20"/>
          <w:szCs w:val="20"/>
        </w:rPr>
      </w:pPr>
    </w:p>
    <w:p w14:paraId="7139FC47" w14:textId="109D1B87" w:rsidR="00302EA0" w:rsidRPr="00295DEC" w:rsidRDefault="00302EA0" w:rsidP="00302EA0">
      <w:pPr>
        <w:jc w:val="center"/>
        <w:rPr>
          <w:b/>
          <w:sz w:val="20"/>
          <w:szCs w:val="20"/>
        </w:rPr>
      </w:pPr>
      <w:r w:rsidRPr="00302EA0">
        <w:rPr>
          <w:b/>
          <w:sz w:val="20"/>
          <w:szCs w:val="20"/>
        </w:rPr>
        <w:t>Część VI -</w:t>
      </w:r>
      <w:r w:rsidRPr="00295DEC">
        <w:rPr>
          <w:b/>
          <w:sz w:val="20"/>
          <w:szCs w:val="20"/>
        </w:rPr>
        <w:t xml:space="preserve"> Przebudowa drogi powiatowej w zakresie poprawy bezpieczeństwa niechronionych uczestników ruchu drogi powiatowej nr 4909P Gostkowo – Miejska Górka w miejscowości Gostkowo</w:t>
      </w:r>
    </w:p>
    <w:p w14:paraId="164A92BE" w14:textId="77777777" w:rsidR="00D256AB" w:rsidRDefault="00D256AB" w:rsidP="00D256AB">
      <w:pPr>
        <w:jc w:val="center"/>
        <w:rPr>
          <w:b/>
          <w:sz w:val="32"/>
          <w:szCs w:val="32"/>
        </w:rPr>
      </w:pPr>
    </w:p>
    <w:p w14:paraId="5FFA1DBD" w14:textId="77777777" w:rsidR="00295DEC" w:rsidRDefault="00295DEC" w:rsidP="00D256AB">
      <w:pPr>
        <w:jc w:val="both"/>
      </w:pPr>
    </w:p>
    <w:p w14:paraId="45EC341A" w14:textId="0C1D3A89" w:rsidR="00D256AB" w:rsidRDefault="00D256AB" w:rsidP="00D256AB">
      <w:pPr>
        <w:jc w:val="both"/>
      </w:pPr>
      <w:r>
        <w:t xml:space="preserve">Postępowanie o udzielenie zamówienia prowadzone jest na podstawie ustawy z dnia 11 września 2019 r. Prawo zamówień publicznych </w:t>
      </w:r>
      <w:r w:rsidR="00A6078A" w:rsidRPr="00A6078A">
        <w:t>(</w:t>
      </w:r>
      <w:r w:rsidR="00E27B61" w:rsidRPr="00A6078A">
        <w:t>tj.</w:t>
      </w:r>
      <w:r w:rsidR="00A6078A" w:rsidRPr="00A6078A">
        <w:t xml:space="preserve"> Dz.U. z 202</w:t>
      </w:r>
      <w:r w:rsidR="00302EA0">
        <w:t xml:space="preserve">3 </w:t>
      </w:r>
      <w:r w:rsidR="00A6078A" w:rsidRPr="00A6078A">
        <w:t>r. poz. 1</w:t>
      </w:r>
      <w:r w:rsidR="00302EA0">
        <w:t>605 ze zm.</w:t>
      </w:r>
      <w:r w:rsidR="00A6078A" w:rsidRPr="00A6078A">
        <w:t>)</w:t>
      </w:r>
      <w:r>
        <w:t xml:space="preserve">, zwanej dalej </w:t>
      </w:r>
      <w:r w:rsidR="00302EA0">
        <w:t>„</w:t>
      </w:r>
      <w:r>
        <w:t xml:space="preserve">ustawą Pzp”. Wartość szacunkowa zamówienia </w:t>
      </w:r>
      <w:r w:rsidR="00A65B26">
        <w:t>jest niższa od</w:t>
      </w:r>
      <w:r>
        <w:t xml:space="preserve"> progów unijnych określonych na podstawie art. 3 ustawy Pzp.</w:t>
      </w:r>
    </w:p>
    <w:p w14:paraId="1197A250" w14:textId="77777777" w:rsidR="00D256AB" w:rsidRDefault="00D256AB" w:rsidP="00D256AB">
      <w:pPr>
        <w:jc w:val="both"/>
      </w:pPr>
    </w:p>
    <w:p w14:paraId="2B35D260" w14:textId="77777777" w:rsidR="00295DEC" w:rsidRDefault="00295DEC" w:rsidP="00D256AB">
      <w:pPr>
        <w:jc w:val="both"/>
      </w:pPr>
    </w:p>
    <w:p w14:paraId="54E23BEE" w14:textId="77777777" w:rsidR="00295DEC" w:rsidRDefault="00295DEC" w:rsidP="00D256AB">
      <w:pPr>
        <w:jc w:val="both"/>
      </w:pPr>
    </w:p>
    <w:p w14:paraId="013A9AE0" w14:textId="574D510C" w:rsidR="00D256AB" w:rsidRPr="00295DEC" w:rsidRDefault="00295DEC" w:rsidP="00295DEC">
      <w:pPr>
        <w:ind w:left="3540"/>
        <w:jc w:val="center"/>
        <w:rPr>
          <w:sz w:val="18"/>
          <w:szCs w:val="18"/>
        </w:rPr>
      </w:pPr>
      <w:r w:rsidRPr="00295DEC">
        <w:rPr>
          <w:sz w:val="18"/>
          <w:szCs w:val="18"/>
        </w:rPr>
        <w:t>Dyrektor</w:t>
      </w:r>
    </w:p>
    <w:p w14:paraId="2F12F498" w14:textId="7DF8FED5" w:rsidR="00295DEC" w:rsidRPr="00295DEC" w:rsidRDefault="00295DEC" w:rsidP="00295DEC">
      <w:pPr>
        <w:ind w:left="3540"/>
        <w:jc w:val="center"/>
        <w:rPr>
          <w:sz w:val="18"/>
          <w:szCs w:val="18"/>
        </w:rPr>
      </w:pPr>
      <w:r w:rsidRPr="00295DEC">
        <w:rPr>
          <w:sz w:val="18"/>
          <w:szCs w:val="18"/>
        </w:rPr>
        <w:t>Powiatowego Centrum Usług</w:t>
      </w:r>
      <w:r w:rsidRPr="00295DEC">
        <w:rPr>
          <w:sz w:val="18"/>
          <w:szCs w:val="18"/>
        </w:rPr>
        <w:br/>
        <w:t>Wspólnych w Rawiczu</w:t>
      </w:r>
    </w:p>
    <w:p w14:paraId="63D78D63" w14:textId="77777777" w:rsidR="00295DEC" w:rsidRPr="00295DEC" w:rsidRDefault="00295DEC" w:rsidP="00295DEC">
      <w:pPr>
        <w:ind w:left="3540"/>
        <w:jc w:val="center"/>
        <w:rPr>
          <w:sz w:val="18"/>
          <w:szCs w:val="18"/>
        </w:rPr>
      </w:pPr>
    </w:p>
    <w:p w14:paraId="4EC0E803" w14:textId="15F9221E" w:rsidR="00295DEC" w:rsidRPr="00295DEC" w:rsidRDefault="00295DEC" w:rsidP="00295DEC">
      <w:pPr>
        <w:ind w:left="3540"/>
        <w:jc w:val="center"/>
        <w:rPr>
          <w:sz w:val="18"/>
          <w:szCs w:val="18"/>
        </w:rPr>
      </w:pPr>
      <w:r w:rsidRPr="00295DEC">
        <w:rPr>
          <w:sz w:val="18"/>
          <w:szCs w:val="18"/>
        </w:rPr>
        <w:t>(-) Urszula Stefaniak</w:t>
      </w:r>
    </w:p>
    <w:p w14:paraId="451A4B43" w14:textId="2A6F1E55" w:rsidR="00D256AB" w:rsidRDefault="00D256AB" w:rsidP="00D256AB">
      <w:pPr>
        <w:pStyle w:val="Nagwek1"/>
      </w:pPr>
      <w:bookmarkStart w:id="0" w:name="_Toc258314242"/>
      <w:r>
        <w:lastRenderedPageBreak/>
        <w:t>Nazwa</w:t>
      </w:r>
      <w:r>
        <w:rPr>
          <w:lang w:val="pl-PL"/>
        </w:rPr>
        <w:t xml:space="preserve"> oraz adres </w:t>
      </w:r>
      <w:r>
        <w:t>Zamawiającego</w:t>
      </w:r>
      <w:bookmarkEnd w:id="0"/>
    </w:p>
    <w:p w14:paraId="1CC63491" w14:textId="77777777" w:rsidR="00D256AB" w:rsidRDefault="00D256AB" w:rsidP="00D256AB">
      <w:pPr>
        <w:pStyle w:val="Tekstpodstawowy"/>
        <w:spacing w:after="0" w:line="276" w:lineRule="auto"/>
        <w:ind w:left="360"/>
      </w:pPr>
      <w:r>
        <w:rPr>
          <w:lang w:val="x-none"/>
        </w:rPr>
        <w:t xml:space="preserve"> </w:t>
      </w:r>
      <w:r w:rsidR="00A6078A" w:rsidRPr="00A6078A">
        <w:rPr>
          <w:lang w:val="x-none"/>
        </w:rPr>
        <w:t>Powiatowe Centrum Usług Wspólnych w Rawiczu</w:t>
      </w:r>
    </w:p>
    <w:p w14:paraId="7ADB4F60" w14:textId="77777777" w:rsidR="00D256AB" w:rsidRDefault="00D256AB" w:rsidP="00D256AB">
      <w:pPr>
        <w:pStyle w:val="Tekstpodstawowy"/>
        <w:spacing w:after="0" w:line="276" w:lineRule="auto"/>
        <w:ind w:left="360"/>
      </w:pPr>
      <w:r>
        <w:t xml:space="preserve"> </w:t>
      </w:r>
      <w:r w:rsidR="00A6078A" w:rsidRPr="00A6078A">
        <w:t>ul. Mikołaja Kopernika</w:t>
      </w:r>
      <w:r>
        <w:t xml:space="preserve"> </w:t>
      </w:r>
      <w:r w:rsidR="00A6078A" w:rsidRPr="00A6078A">
        <w:t>4</w:t>
      </w:r>
      <w:r>
        <w:t xml:space="preserve"> </w:t>
      </w:r>
    </w:p>
    <w:p w14:paraId="4A8118A0" w14:textId="77777777" w:rsidR="00D256AB" w:rsidRDefault="00D256AB" w:rsidP="00D256AB">
      <w:pPr>
        <w:pStyle w:val="Tekstpodstawowy"/>
        <w:spacing w:after="0" w:line="276" w:lineRule="auto"/>
        <w:ind w:left="360"/>
      </w:pPr>
      <w:r>
        <w:t xml:space="preserve"> </w:t>
      </w:r>
      <w:r w:rsidR="00A6078A" w:rsidRPr="00A6078A">
        <w:t>63-900</w:t>
      </w:r>
      <w:r>
        <w:t xml:space="preserve"> </w:t>
      </w:r>
      <w:r w:rsidR="00A6078A" w:rsidRPr="00A6078A">
        <w:t>Rawicz</w:t>
      </w:r>
    </w:p>
    <w:p w14:paraId="559A8A9D" w14:textId="77777777" w:rsidR="00D256AB" w:rsidRPr="00A936ED" w:rsidRDefault="00D256AB" w:rsidP="00D256AB">
      <w:pPr>
        <w:pStyle w:val="Tekstpodstawowy"/>
        <w:spacing w:after="0" w:line="276" w:lineRule="auto"/>
        <w:ind w:left="360"/>
      </w:pPr>
      <w:r>
        <w:t xml:space="preserve"> </w:t>
      </w:r>
      <w:r w:rsidRPr="00A936ED">
        <w:t xml:space="preserve">Tel.:  </w:t>
      </w:r>
      <w:r w:rsidR="00A6078A" w:rsidRPr="00A6078A">
        <w:t>667 113 117</w:t>
      </w:r>
    </w:p>
    <w:p w14:paraId="24C496BB" w14:textId="77777777" w:rsidR="00D256AB" w:rsidRPr="00A936ED" w:rsidRDefault="00D256AB" w:rsidP="00D256AB">
      <w:pPr>
        <w:pStyle w:val="Tekstpodstawowy"/>
        <w:spacing w:after="0" w:line="276" w:lineRule="auto"/>
        <w:ind w:left="360"/>
      </w:pPr>
      <w:r w:rsidRPr="00A936ED">
        <w:t xml:space="preserve"> Adres poczty elektronicznej: </w:t>
      </w:r>
      <w:r w:rsidR="00A6078A" w:rsidRPr="00A6078A">
        <w:rPr>
          <w:color w:val="0000FF"/>
        </w:rPr>
        <w:t>pcuw@powiatrawicki.pl</w:t>
      </w:r>
    </w:p>
    <w:p w14:paraId="24D75AC7" w14:textId="5B11AD3F"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7" w:history="1">
        <w:r w:rsidR="00295DEC" w:rsidRPr="003715ED">
          <w:rPr>
            <w:rStyle w:val="Hipercze"/>
          </w:rPr>
          <w:t>https://e-propublico.pl</w:t>
        </w:r>
      </w:hyperlink>
      <w:r w:rsidR="00295DEC">
        <w:t xml:space="preserve">. </w:t>
      </w:r>
    </w:p>
    <w:p w14:paraId="74C24BC6" w14:textId="77777777" w:rsidR="00D256AB" w:rsidRDefault="00D256AB" w:rsidP="00D256AB">
      <w:pPr>
        <w:pStyle w:val="Nagwek1"/>
      </w:pPr>
      <w:bookmarkStart w:id="1" w:name="_Toc258314243"/>
      <w:r>
        <w:t>Tryb udzielenia zamówienia</w:t>
      </w:r>
      <w:bookmarkEnd w:id="1"/>
    </w:p>
    <w:p w14:paraId="5CE1CFB5" w14:textId="62D52ED5" w:rsidR="00D256AB" w:rsidRDefault="00D256AB" w:rsidP="00D256AB">
      <w:pPr>
        <w:pStyle w:val="Tekstpodstawowywcity"/>
        <w:ind w:left="426" w:firstLine="5"/>
        <w:jc w:val="both"/>
      </w:pPr>
      <w:r>
        <w:t xml:space="preserve">Postępowanie o udzielenie zamówienia prowadzone jest w trybie </w:t>
      </w:r>
      <w:r w:rsidR="00295DEC">
        <w:rPr>
          <w:b/>
          <w:bCs/>
        </w:rPr>
        <w:t>p</w:t>
      </w:r>
      <w:r>
        <w:rPr>
          <w:b/>
          <w:bCs/>
        </w:rPr>
        <w:t>odstawowy bez negocjacji</w:t>
      </w:r>
      <w:r>
        <w:t>, o którym mowa w art. 275 pkt 1 ustawy Pzp.</w:t>
      </w:r>
    </w:p>
    <w:p w14:paraId="5DEA386E" w14:textId="77777777" w:rsidR="00D256AB" w:rsidRDefault="00D256AB" w:rsidP="00D256AB">
      <w:pPr>
        <w:pStyle w:val="Nagwek1"/>
        <w:rPr>
          <w:lang w:val="pl-PL"/>
        </w:rPr>
      </w:pPr>
      <w:bookmarkStart w:id="2" w:name="_Toc258314244"/>
      <w:r>
        <w:rPr>
          <w:lang w:val="pl-PL"/>
        </w:rPr>
        <w:t>informacje ogólne</w:t>
      </w:r>
    </w:p>
    <w:p w14:paraId="427B22F1" w14:textId="152BE2B7" w:rsidR="00D256AB" w:rsidRPr="00295DEC" w:rsidRDefault="00D256AB" w:rsidP="00DB2700">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A6078A" w:rsidRPr="00295DEC">
        <w:rPr>
          <w:color w:val="0000FF"/>
        </w:rPr>
        <w:t>https://e-propublico.pl</w:t>
      </w:r>
      <w:r>
        <w:t xml:space="preserve"> (dalej jako: </w:t>
      </w:r>
      <w:r w:rsidR="00295DEC">
        <w:t>„</w:t>
      </w:r>
      <w:r>
        <w:t>Platforma”).</w:t>
      </w:r>
    </w:p>
    <w:p w14:paraId="3ABBAAF7" w14:textId="585B55C9" w:rsidR="00D256AB" w:rsidRPr="00295DEC" w:rsidRDefault="00A6078A" w:rsidP="00DB2700">
      <w:pPr>
        <w:pStyle w:val="Nagwek2"/>
      </w:pPr>
      <w:r>
        <w:t xml:space="preserve">Zamawiający nie przewiduje obowiązku odbycia przez Wykonawcę wizji lokalnej </w:t>
      </w:r>
      <w:r w:rsidR="00E27B61">
        <w:br/>
      </w:r>
      <w:r>
        <w:t>lub sprawdzenia przez Wykonawcę dokumentów niezbędnych do realizacji zamówienia.</w:t>
      </w:r>
    </w:p>
    <w:p w14:paraId="60FFCBB2" w14:textId="3561CABB" w:rsidR="00D256AB" w:rsidRPr="00295DEC" w:rsidRDefault="00A6078A" w:rsidP="00DB2700">
      <w:pPr>
        <w:pStyle w:val="Nagwek2"/>
        <w:rPr>
          <w:lang w:val="x-none"/>
        </w:rPr>
      </w:pPr>
      <w:r>
        <w:t>Zamawiający nie przewiduje udzielenia zaliczek na poczet wykonania zamówienia.</w:t>
      </w:r>
    </w:p>
    <w:p w14:paraId="4E8526FB" w14:textId="0126D51D" w:rsidR="00D256AB" w:rsidRPr="00295DEC" w:rsidRDefault="00D256AB" w:rsidP="00DB2700">
      <w:pPr>
        <w:pStyle w:val="Nagwek2"/>
        <w:rPr>
          <w:lang w:val="x-none"/>
        </w:rPr>
      </w:pPr>
      <w:r>
        <w:t>Zamawiający nie wymaga złożenia ofert w postaci katalogów elektronicznych.</w:t>
      </w:r>
    </w:p>
    <w:p w14:paraId="65354E29" w14:textId="21F2A033" w:rsidR="00D256AB" w:rsidRDefault="00D256AB" w:rsidP="00DB2700">
      <w:pPr>
        <w:pStyle w:val="Nagwek2"/>
      </w:pPr>
      <w:r>
        <w:t xml:space="preserve">Do </w:t>
      </w:r>
      <w:r w:rsidR="005575A4" w:rsidRPr="005575A4">
        <w:t xml:space="preserve">spraw nieuregulowanych w niniejszej SWZ mają zastosowanie przepisy ustawy </w:t>
      </w:r>
      <w:r w:rsidR="00E27B61">
        <w:br/>
      </w:r>
      <w:r w:rsidR="005575A4" w:rsidRPr="005575A4">
        <w:t>z dnia 11 września 2019</w:t>
      </w:r>
      <w:r w:rsidR="00295DEC">
        <w:t xml:space="preserve"> </w:t>
      </w:r>
      <w:r w:rsidR="005575A4" w:rsidRPr="005575A4">
        <w:t>r. roku Prawo zamówień publicznych</w:t>
      </w:r>
      <w:r>
        <w:t xml:space="preserve"> </w:t>
      </w:r>
      <w:r w:rsidR="00A6078A" w:rsidRPr="00A6078A">
        <w:t>(</w:t>
      </w:r>
      <w:r w:rsidR="00E27B61" w:rsidRPr="00A6078A">
        <w:t>tj.</w:t>
      </w:r>
      <w:r w:rsidR="00A6078A" w:rsidRPr="00A6078A">
        <w:t xml:space="preserve"> Dz.U. z 202</w:t>
      </w:r>
      <w:r w:rsidR="00295DEC">
        <w:t xml:space="preserve">3 </w:t>
      </w:r>
      <w:r w:rsidR="00A6078A" w:rsidRPr="00A6078A">
        <w:t xml:space="preserve">r. </w:t>
      </w:r>
      <w:r w:rsidR="00E27B61">
        <w:br/>
      </w:r>
      <w:r w:rsidR="00A6078A" w:rsidRPr="00A6078A">
        <w:t>poz. 1</w:t>
      </w:r>
      <w:r w:rsidR="00295DEC">
        <w:t>605 ze zm.</w:t>
      </w:r>
      <w:r w:rsidR="00A6078A" w:rsidRPr="00A6078A">
        <w:t>)</w:t>
      </w:r>
      <w:r>
        <w:t>.</w:t>
      </w:r>
    </w:p>
    <w:p w14:paraId="49047913" w14:textId="77777777" w:rsidR="00D256AB" w:rsidRDefault="00D256AB" w:rsidP="00D256AB">
      <w:pPr>
        <w:pStyle w:val="Nagwek1"/>
      </w:pPr>
      <w:r>
        <w:t>Opis przedmiotu zamówienia</w:t>
      </w:r>
      <w:bookmarkEnd w:id="2"/>
    </w:p>
    <w:p w14:paraId="4BA5A33F" w14:textId="6EBBE6CA" w:rsidR="00D256AB" w:rsidRDefault="00D256AB" w:rsidP="00DB2700">
      <w:pPr>
        <w:pStyle w:val="Nagwek2"/>
      </w:pPr>
      <w:r>
        <w:t xml:space="preserve">Przedmiotem zamówienia jest </w:t>
      </w:r>
      <w:r w:rsidR="00295DEC">
        <w:t>p</w:t>
      </w:r>
      <w:r w:rsidR="00A6078A" w:rsidRPr="00A6078A">
        <w:t>oprawa bezpieczeństwa niechronionych uczestników ruchu dróg powiatowych na terenie powiatu rawickiego.</w:t>
      </w:r>
    </w:p>
    <w:p w14:paraId="2C747D75" w14:textId="77777777" w:rsidR="00D256AB" w:rsidRDefault="00D256AB" w:rsidP="00DB2700">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221D38AD"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DB59E" w14:textId="77777777" w:rsidR="00D256AB" w:rsidRDefault="00D256AB" w:rsidP="00295DEC">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D2626" w14:textId="77777777" w:rsidR="00D256AB" w:rsidRDefault="00D256AB">
            <w:pPr>
              <w:pStyle w:val="Tekstpodstawowy"/>
              <w:jc w:val="center"/>
              <w:rPr>
                <w:b/>
              </w:rPr>
            </w:pPr>
            <w:r>
              <w:rPr>
                <w:b/>
              </w:rPr>
              <w:t>Opis:</w:t>
            </w:r>
          </w:p>
        </w:tc>
      </w:tr>
      <w:tr w:rsidR="00A6078A" w14:paraId="15D0A8FA"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41984" w14:textId="40EE3770" w:rsidR="00A6078A" w:rsidRDefault="00295DEC" w:rsidP="00295DEC">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629E0A9B" w14:textId="7D00FF72" w:rsidR="00A6078A" w:rsidRDefault="00A6078A" w:rsidP="005F45B8">
            <w:pPr>
              <w:pStyle w:val="Tekstpodstawowy"/>
            </w:pPr>
            <w:r>
              <w:rPr>
                <w:b/>
              </w:rPr>
              <w:t>Temat:</w:t>
            </w:r>
            <w:r>
              <w:t xml:space="preserve"> </w:t>
            </w:r>
            <w:r w:rsidRPr="00A6078A">
              <w:t>Przebudowa drogi powiatowej w zakresie poprawy bezpieczeństwa niechronionych uczestników ruchu drogi powiatowej nr 5484P Rawicz - Dubin w miejscowości Golejewko.</w:t>
            </w:r>
            <w:r>
              <w:t xml:space="preserve"> </w:t>
            </w:r>
          </w:p>
          <w:p w14:paraId="6409B70B" w14:textId="7FCA050E" w:rsidR="00A6078A" w:rsidRPr="00295DEC" w:rsidRDefault="00295DEC" w:rsidP="005F45B8">
            <w:pPr>
              <w:pStyle w:val="Tekstpodstawowy"/>
            </w:pPr>
            <w:r>
              <w:rPr>
                <w:b/>
              </w:rPr>
              <w:t>CPV</w:t>
            </w:r>
            <w:r w:rsidR="00A6078A">
              <w:rPr>
                <w:b/>
              </w:rPr>
              <w:t xml:space="preserve">: </w:t>
            </w:r>
            <w:r>
              <w:rPr>
                <w:b/>
              </w:rPr>
              <w:br/>
            </w:r>
            <w:r w:rsidR="00A6078A" w:rsidRPr="00A6078A">
              <w:t xml:space="preserve">45100000-8 - Przygotowanie terenu pod budowę, </w:t>
            </w:r>
            <w:r>
              <w:br/>
            </w:r>
            <w:r w:rsidR="00A6078A" w:rsidRPr="00A6078A">
              <w:t xml:space="preserve">45110000-1 - Roboty w zakresie burzenia i rozbiórki obiektów budowlanych; roboty ziemne, </w:t>
            </w:r>
            <w:r>
              <w:br/>
            </w:r>
            <w:r w:rsidR="00A6078A" w:rsidRPr="00A6078A">
              <w:t xml:space="preserve">45230000-8 - Roboty budowlane w zakresie budowy rurociągów, linii komunikacyjnych i elektroenergetycznych, autostrad, dróg, lotnisk i kolei; wyrównywanie terenu, </w:t>
            </w:r>
            <w:r>
              <w:br/>
            </w:r>
            <w:r w:rsidR="00A6078A" w:rsidRPr="00A6078A">
              <w:t xml:space="preserve">45233000-9 - Roboty w zakresie konstruowania, fundamentowania oraz wykonywania nawierzchni autostrad, dróg, </w:t>
            </w:r>
            <w:r>
              <w:br/>
            </w:r>
            <w:r w:rsidR="00A6078A" w:rsidRPr="00A6078A">
              <w:lastRenderedPageBreak/>
              <w:t xml:space="preserve">45233221-4 - Malowanie nawierzchi, </w:t>
            </w:r>
            <w:r>
              <w:br/>
            </w:r>
            <w:r w:rsidR="00A6078A" w:rsidRPr="00A6078A">
              <w:t>45233290-8 - Instalowanie znaków drogowych</w:t>
            </w:r>
            <w:r w:rsidR="00A6078A">
              <w:t xml:space="preserve"> </w:t>
            </w:r>
          </w:p>
          <w:p w14:paraId="63C01FEC" w14:textId="77777777" w:rsidR="00A6078A" w:rsidRPr="00A6078A" w:rsidRDefault="00A6078A" w:rsidP="00295DEC">
            <w:pPr>
              <w:pStyle w:val="Tekstpodstawowy"/>
              <w:jc w:val="both"/>
            </w:pPr>
            <w:r>
              <w:rPr>
                <w:b/>
              </w:rPr>
              <w:t xml:space="preserve">Opis: </w:t>
            </w:r>
            <w:r w:rsidRPr="00A6078A">
              <w:t>Szczegółowy opis przedmiotu zamówienia zawarto w dokumentacjach technicznych, przedmiarach robót oraz specyfikacjach technicznych wykonania i odbioru robót budowlanych.</w:t>
            </w:r>
          </w:p>
          <w:p w14:paraId="5C959565" w14:textId="77777777" w:rsidR="00A6078A" w:rsidRPr="00A6078A" w:rsidRDefault="00A6078A" w:rsidP="005F45B8">
            <w:pPr>
              <w:pStyle w:val="Tekstpodstawowy"/>
            </w:pPr>
            <w:r w:rsidRPr="00A6078A">
              <w:t>Szczegółowy zakres robót został określony w:</w:t>
            </w:r>
          </w:p>
          <w:p w14:paraId="71913CC6" w14:textId="77777777" w:rsidR="00A6078A" w:rsidRPr="00A6078A" w:rsidRDefault="00A6078A" w:rsidP="005F45B8">
            <w:pPr>
              <w:pStyle w:val="Tekstpodstawowy"/>
            </w:pPr>
            <w:r w:rsidRPr="00A6078A">
              <w:t>1) kosztorysach i przedmiarze wg Załącznika nr 7.1 do SWZ,</w:t>
            </w:r>
          </w:p>
          <w:p w14:paraId="6BD56626" w14:textId="77777777" w:rsidR="00A6078A" w:rsidRPr="00A6078A" w:rsidRDefault="00A6078A" w:rsidP="005F45B8">
            <w:pPr>
              <w:pStyle w:val="Tekstpodstawowy"/>
            </w:pPr>
            <w:r w:rsidRPr="00A6078A">
              <w:t>2) dokumentacji zgłoszeniowej wg Załącznika nr 8.1 do SWZ,</w:t>
            </w:r>
          </w:p>
          <w:p w14:paraId="74BCA122" w14:textId="10FED3EB" w:rsidR="00A6078A" w:rsidRDefault="00A6078A" w:rsidP="005F45B8">
            <w:pPr>
              <w:pStyle w:val="Tekstpodstawowy"/>
            </w:pPr>
            <w:r w:rsidRPr="00A6078A">
              <w:t>3) SST wg Załącznika</w:t>
            </w:r>
            <w:r w:rsidR="00295DEC">
              <w:t xml:space="preserve"> </w:t>
            </w:r>
            <w:r w:rsidRPr="00A6078A">
              <w:t>nr 11 do SWZ.</w:t>
            </w:r>
          </w:p>
          <w:p w14:paraId="037E93C2" w14:textId="77777777" w:rsidR="00A6078A" w:rsidRDefault="00A6078A" w:rsidP="005F45B8">
            <w:pPr>
              <w:pStyle w:val="Tekstpodstawowy"/>
            </w:pPr>
            <w:r w:rsidRPr="00A6078A">
              <w:rPr>
                <w:b/>
              </w:rPr>
              <w:t>Zamawiający nie dopuszcza składania ofert równoważnych</w:t>
            </w:r>
          </w:p>
          <w:p w14:paraId="0CFCC1DD" w14:textId="77777777" w:rsidR="00A6078A" w:rsidRDefault="00A6078A" w:rsidP="005F45B8">
            <w:pPr>
              <w:pStyle w:val="Tekstpodstawowy"/>
            </w:pPr>
            <w:r w:rsidRPr="00A6078A">
              <w:rPr>
                <w:b/>
              </w:rPr>
              <w:t>Zamawiający nie dopuszcza składania ofert wariantowych</w:t>
            </w:r>
            <w:r>
              <w:t xml:space="preserve">. </w:t>
            </w:r>
          </w:p>
          <w:p w14:paraId="57A5FC66" w14:textId="77777777" w:rsidR="00A6078A" w:rsidRDefault="00A6078A" w:rsidP="005F45B8">
            <w:pPr>
              <w:pStyle w:val="Tekstpodstawowy"/>
            </w:pPr>
          </w:p>
        </w:tc>
      </w:tr>
      <w:tr w:rsidR="00A6078A" w14:paraId="59DA75F0"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F4316" w14:textId="542BECC3" w:rsidR="00A6078A" w:rsidRDefault="00295DEC" w:rsidP="00295DEC">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2A15CE0F" w14:textId="207C34E1" w:rsidR="00A6078A" w:rsidRDefault="00A6078A" w:rsidP="005F45B8">
            <w:pPr>
              <w:pStyle w:val="Tekstpodstawowy"/>
            </w:pPr>
            <w:r>
              <w:rPr>
                <w:b/>
              </w:rPr>
              <w:t>Temat:</w:t>
            </w:r>
            <w:r>
              <w:t xml:space="preserve"> </w:t>
            </w:r>
            <w:r w:rsidRPr="00A6078A">
              <w:t xml:space="preserve">Przebudowa drogi powiatowej w zakresie poprawy bezpieczeństwa </w:t>
            </w:r>
            <w:r w:rsidR="00E27B61">
              <w:br/>
            </w:r>
            <w:r w:rsidRPr="00A6078A">
              <w:t xml:space="preserve">na przejściu dla pieszych na drodze powiatowej nr 5494P Dłoń - Poradów </w:t>
            </w:r>
            <w:r w:rsidR="00E27B61">
              <w:br/>
            </w:r>
            <w:r w:rsidRPr="00A6078A">
              <w:t>w miejscowości Szkaradowo w km 15+530.</w:t>
            </w:r>
            <w:r>
              <w:t xml:space="preserve"> </w:t>
            </w:r>
          </w:p>
          <w:p w14:paraId="218ED01F" w14:textId="2E641A18" w:rsidR="00A6078A" w:rsidRDefault="00295DEC" w:rsidP="005F45B8">
            <w:pPr>
              <w:pStyle w:val="Tekstpodstawowy"/>
              <w:rPr>
                <w:b/>
              </w:rPr>
            </w:pPr>
            <w:r>
              <w:rPr>
                <w:b/>
              </w:rPr>
              <w:t>CPV</w:t>
            </w:r>
            <w:r w:rsidR="00A6078A">
              <w:rPr>
                <w:b/>
              </w:rPr>
              <w:t xml:space="preserve">: </w:t>
            </w:r>
            <w:r>
              <w:rPr>
                <w:b/>
              </w:rPr>
              <w:br/>
            </w:r>
            <w:r w:rsidR="00A6078A" w:rsidRPr="00A6078A">
              <w:t xml:space="preserve">45100000-8 - Przygotowanie terenu pod budowę, </w:t>
            </w:r>
            <w:r>
              <w:br/>
            </w:r>
            <w:r w:rsidR="00A6078A" w:rsidRPr="00A6078A">
              <w:t xml:space="preserve">45110000-1 - Roboty w zakresie burzenia i rozbiórki obiektów budowlanych; roboty ziemne, </w:t>
            </w:r>
            <w:r>
              <w:br/>
            </w:r>
            <w:r w:rsidR="00A6078A" w:rsidRPr="00A6078A">
              <w:t xml:space="preserve">45230000-8 - Roboty budowlane w zakresie budowy rurociągów, linii komunikacyjnych i elektroenergetycznych, autostrad, dróg, lotnisk i kolei; wyrównywanie terenu, </w:t>
            </w:r>
            <w:r>
              <w:br/>
            </w:r>
            <w:r w:rsidR="00A6078A" w:rsidRPr="00A6078A">
              <w:t xml:space="preserve">45233000-9 - Roboty w zakresie konstruowania, fundamentowania oraz wykonywania nawierzchni autostrad, dróg, </w:t>
            </w:r>
            <w:r>
              <w:br/>
            </w:r>
            <w:r w:rsidR="00A6078A" w:rsidRPr="00A6078A">
              <w:t xml:space="preserve">45233221-4 - Malowanie </w:t>
            </w:r>
            <w:r w:rsidR="00E116C1" w:rsidRPr="00A6078A">
              <w:t>nawierzchni</w:t>
            </w:r>
            <w:r w:rsidR="00A6078A" w:rsidRPr="00A6078A">
              <w:t xml:space="preserve">, </w:t>
            </w:r>
            <w:r>
              <w:br/>
            </w:r>
            <w:r w:rsidR="00A6078A" w:rsidRPr="00A6078A">
              <w:t>45233290-8 - Instalowanie znaków drogowych</w:t>
            </w:r>
            <w:r w:rsidR="00A6078A">
              <w:t xml:space="preserve"> </w:t>
            </w:r>
          </w:p>
          <w:p w14:paraId="7ED2F15A" w14:textId="77777777" w:rsidR="00A6078A" w:rsidRPr="00A6078A" w:rsidRDefault="00A6078A" w:rsidP="00295DEC">
            <w:pPr>
              <w:pStyle w:val="Tekstpodstawowy"/>
              <w:jc w:val="both"/>
            </w:pPr>
            <w:r>
              <w:rPr>
                <w:b/>
              </w:rPr>
              <w:t xml:space="preserve">Opis: </w:t>
            </w:r>
            <w:r w:rsidRPr="00A6078A">
              <w:t>Szczegółowy opis przedmiotu zamówienia zawarto w dokumentacjach technicznych, przedmiarach robót oraz specyfikacjach technicznych wykonania i odbioru robót budowlanych.</w:t>
            </w:r>
          </w:p>
          <w:p w14:paraId="7D81FD75" w14:textId="77777777" w:rsidR="00A6078A" w:rsidRPr="00A6078A" w:rsidRDefault="00A6078A" w:rsidP="005F45B8">
            <w:pPr>
              <w:pStyle w:val="Tekstpodstawowy"/>
            </w:pPr>
            <w:r w:rsidRPr="00A6078A">
              <w:t>Szczegółowy zakres robót został określony w:</w:t>
            </w:r>
          </w:p>
          <w:p w14:paraId="7EE563C4" w14:textId="77777777" w:rsidR="00A6078A" w:rsidRPr="00A6078A" w:rsidRDefault="00A6078A" w:rsidP="005F45B8">
            <w:pPr>
              <w:pStyle w:val="Tekstpodstawowy"/>
            </w:pPr>
            <w:r w:rsidRPr="00A6078A">
              <w:t>1) kosztorysach i przedmiarze wg Załącznika nr 7.2 do SWZ,</w:t>
            </w:r>
          </w:p>
          <w:p w14:paraId="4131568E" w14:textId="77777777" w:rsidR="00A6078A" w:rsidRPr="00A6078A" w:rsidRDefault="00A6078A" w:rsidP="005F45B8">
            <w:pPr>
              <w:pStyle w:val="Tekstpodstawowy"/>
            </w:pPr>
            <w:r w:rsidRPr="00A6078A">
              <w:t>2) dokumentacji zgłoszeniowej wg Załącznika nr 8.2 do SWZ,</w:t>
            </w:r>
          </w:p>
          <w:p w14:paraId="1CD26546" w14:textId="77777777" w:rsidR="00A6078A" w:rsidRPr="00A6078A" w:rsidRDefault="00A6078A" w:rsidP="005F45B8">
            <w:pPr>
              <w:pStyle w:val="Tekstpodstawowy"/>
            </w:pPr>
            <w:r w:rsidRPr="00A6078A">
              <w:t>3) PSOR wg Załącznika nr 10.1 do SWZ,</w:t>
            </w:r>
          </w:p>
          <w:p w14:paraId="4E83E02E" w14:textId="41209362" w:rsidR="00A6078A" w:rsidRDefault="00A6078A" w:rsidP="005F45B8">
            <w:pPr>
              <w:pStyle w:val="Tekstpodstawowy"/>
            </w:pPr>
            <w:r w:rsidRPr="00A6078A">
              <w:t>4) SST wg Załącznika</w:t>
            </w:r>
            <w:r w:rsidR="00295DEC">
              <w:t xml:space="preserve"> </w:t>
            </w:r>
            <w:r w:rsidRPr="00A6078A">
              <w:t>nr 11 do SWZ.</w:t>
            </w:r>
          </w:p>
          <w:p w14:paraId="343C35EE" w14:textId="77777777" w:rsidR="00A6078A" w:rsidRDefault="00A6078A" w:rsidP="005F45B8">
            <w:pPr>
              <w:pStyle w:val="Tekstpodstawowy"/>
            </w:pPr>
            <w:r w:rsidRPr="00A6078A">
              <w:rPr>
                <w:b/>
              </w:rPr>
              <w:t>Zamawiający nie dopuszcza składania ofert równoważnych</w:t>
            </w:r>
          </w:p>
          <w:p w14:paraId="2D9AB078" w14:textId="77777777" w:rsidR="00A6078A" w:rsidRDefault="00A6078A" w:rsidP="005F45B8">
            <w:pPr>
              <w:pStyle w:val="Tekstpodstawowy"/>
            </w:pPr>
            <w:r w:rsidRPr="00A6078A">
              <w:rPr>
                <w:b/>
              </w:rPr>
              <w:t>Zamawiający nie dopuszcza składania ofert wariantowych</w:t>
            </w:r>
            <w:r>
              <w:t xml:space="preserve">. </w:t>
            </w:r>
          </w:p>
          <w:p w14:paraId="2270BB9F" w14:textId="77777777" w:rsidR="00A6078A" w:rsidRDefault="00A6078A" w:rsidP="005F45B8">
            <w:pPr>
              <w:pStyle w:val="Tekstpodstawowy"/>
            </w:pPr>
          </w:p>
        </w:tc>
      </w:tr>
      <w:tr w:rsidR="00A6078A" w14:paraId="1562877E"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B545A" w14:textId="24C6EF44" w:rsidR="00A6078A" w:rsidRDefault="00295DEC" w:rsidP="00295DEC">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hideMark/>
          </w:tcPr>
          <w:p w14:paraId="06E6F1FC" w14:textId="58055FB2" w:rsidR="00A6078A" w:rsidRDefault="00A6078A" w:rsidP="005F45B8">
            <w:pPr>
              <w:pStyle w:val="Tekstpodstawowy"/>
            </w:pPr>
            <w:r>
              <w:rPr>
                <w:b/>
              </w:rPr>
              <w:t>Temat:</w:t>
            </w:r>
            <w:r>
              <w:t xml:space="preserve"> </w:t>
            </w:r>
            <w:r w:rsidRPr="00A6078A">
              <w:t xml:space="preserve">Przebudowa drogi powiatowej w zakresie poprawy bezpieczeństwa </w:t>
            </w:r>
            <w:r w:rsidR="00E27B61">
              <w:br/>
            </w:r>
            <w:r w:rsidRPr="00A6078A">
              <w:t>na przejściu dla pieszych na drodze powiatowej nr 5496P Grąbkowo- Jutrosin w miejscowości Grąbkowo w km 0+065.</w:t>
            </w:r>
            <w:r>
              <w:t xml:space="preserve"> </w:t>
            </w:r>
          </w:p>
          <w:p w14:paraId="64DE0405" w14:textId="39750C2A" w:rsidR="00A6078A" w:rsidRDefault="00295DEC" w:rsidP="005F45B8">
            <w:pPr>
              <w:pStyle w:val="Tekstpodstawowy"/>
              <w:rPr>
                <w:b/>
              </w:rPr>
            </w:pPr>
            <w:r>
              <w:rPr>
                <w:b/>
              </w:rPr>
              <w:t>CPV</w:t>
            </w:r>
            <w:r w:rsidR="00A6078A">
              <w:rPr>
                <w:b/>
              </w:rPr>
              <w:t xml:space="preserve">: </w:t>
            </w:r>
            <w:r>
              <w:rPr>
                <w:b/>
              </w:rPr>
              <w:br/>
            </w:r>
            <w:r w:rsidR="00A6078A" w:rsidRPr="00A6078A">
              <w:t xml:space="preserve">45100000-8 - Przygotowanie terenu pod budowę, </w:t>
            </w:r>
            <w:r>
              <w:br/>
            </w:r>
            <w:r w:rsidR="00A6078A" w:rsidRPr="00A6078A">
              <w:t xml:space="preserve">45110000-1 - Roboty w zakresie burzenia i rozbiórki obiektów budowlanych; roboty ziemne, </w:t>
            </w:r>
            <w:r>
              <w:br/>
            </w:r>
            <w:r w:rsidR="00A6078A" w:rsidRPr="00A6078A">
              <w:lastRenderedPageBreak/>
              <w:t xml:space="preserve">45230000-8 - Roboty budowlane w zakresie budowy rurociągów, linii komunikacyjnych i elektroenergetycznych, autostrad, dróg, lotnisk i kolei; wyrównywanie terenu, </w:t>
            </w:r>
            <w:r>
              <w:br/>
            </w:r>
            <w:r w:rsidR="00A6078A" w:rsidRPr="00A6078A">
              <w:t xml:space="preserve">45233000-9 - Roboty w zakresie konstruowania, fundamentowania oraz wykonywania nawierzchni autostrad, dróg, </w:t>
            </w:r>
            <w:r>
              <w:br/>
            </w:r>
            <w:r w:rsidR="00A6078A" w:rsidRPr="00A6078A">
              <w:t xml:space="preserve">45233221-4 - Malowanie nawierzchi, </w:t>
            </w:r>
            <w:r>
              <w:br/>
            </w:r>
            <w:r w:rsidR="00A6078A" w:rsidRPr="00A6078A">
              <w:t>45233290-8 - Instalowanie znaków drogowych</w:t>
            </w:r>
            <w:r w:rsidR="00A6078A">
              <w:t xml:space="preserve"> </w:t>
            </w:r>
          </w:p>
          <w:p w14:paraId="344D2BDA" w14:textId="77777777" w:rsidR="00A6078A" w:rsidRPr="00A6078A" w:rsidRDefault="00A6078A" w:rsidP="00295DEC">
            <w:pPr>
              <w:pStyle w:val="Tekstpodstawowy"/>
              <w:jc w:val="both"/>
            </w:pPr>
            <w:r>
              <w:rPr>
                <w:b/>
              </w:rPr>
              <w:t xml:space="preserve">Opis: </w:t>
            </w:r>
            <w:r w:rsidRPr="00A6078A">
              <w:t>Szczegółowy opis przedmiotu zamówienia zawarto w dokumentacjach technicznych, przedmiarach robót oraz specyfikacjach technicznych wykonania i odbioru robót budowlanych.</w:t>
            </w:r>
          </w:p>
          <w:p w14:paraId="0F982397" w14:textId="77777777" w:rsidR="00A6078A" w:rsidRPr="00A6078A" w:rsidRDefault="00A6078A" w:rsidP="005F45B8">
            <w:pPr>
              <w:pStyle w:val="Tekstpodstawowy"/>
            </w:pPr>
            <w:r w:rsidRPr="00A6078A">
              <w:t>Szczegółowy zakres robót został określony w:</w:t>
            </w:r>
          </w:p>
          <w:p w14:paraId="5A99FFB7" w14:textId="77777777" w:rsidR="00A6078A" w:rsidRPr="00A6078A" w:rsidRDefault="00A6078A" w:rsidP="005F45B8">
            <w:pPr>
              <w:pStyle w:val="Tekstpodstawowy"/>
            </w:pPr>
            <w:r w:rsidRPr="00A6078A">
              <w:t>1) kosztorysach i przedmiarze wg Załącznika nr 7.3 do SWZ,</w:t>
            </w:r>
          </w:p>
          <w:p w14:paraId="60F40198" w14:textId="77777777" w:rsidR="00A6078A" w:rsidRPr="00A6078A" w:rsidRDefault="00A6078A" w:rsidP="005F45B8">
            <w:pPr>
              <w:pStyle w:val="Tekstpodstawowy"/>
            </w:pPr>
            <w:r w:rsidRPr="00A6078A">
              <w:t>2) dokumentacji zgłoszeniowej wg Załącznika nr 8.3 do SWZ,</w:t>
            </w:r>
          </w:p>
          <w:p w14:paraId="0BEE1690" w14:textId="77777777" w:rsidR="00A6078A" w:rsidRPr="00A6078A" w:rsidRDefault="00A6078A" w:rsidP="005F45B8">
            <w:pPr>
              <w:pStyle w:val="Tekstpodstawowy"/>
            </w:pPr>
            <w:r w:rsidRPr="00A6078A">
              <w:t>3) zakres prac wg Załącznika nr 9.1 do SWZ,</w:t>
            </w:r>
          </w:p>
          <w:p w14:paraId="47E44CD5" w14:textId="77777777" w:rsidR="00A6078A" w:rsidRPr="00A6078A" w:rsidRDefault="00A6078A" w:rsidP="005F45B8">
            <w:pPr>
              <w:pStyle w:val="Tekstpodstawowy"/>
            </w:pPr>
            <w:r w:rsidRPr="00A6078A">
              <w:t>4) PSOR wg Załącznika nr 10.2 do SWZ,</w:t>
            </w:r>
          </w:p>
          <w:p w14:paraId="1C645BE7" w14:textId="3FB07702" w:rsidR="00A6078A" w:rsidRDefault="00A6078A" w:rsidP="005F45B8">
            <w:pPr>
              <w:pStyle w:val="Tekstpodstawowy"/>
            </w:pPr>
            <w:r w:rsidRPr="00A6078A">
              <w:t>5) SST wg Załącznika</w:t>
            </w:r>
            <w:r w:rsidR="00295DEC">
              <w:t xml:space="preserve"> </w:t>
            </w:r>
            <w:r w:rsidRPr="00A6078A">
              <w:t>nr 11 do SWZ.</w:t>
            </w:r>
          </w:p>
          <w:p w14:paraId="51265C32" w14:textId="77777777" w:rsidR="00A6078A" w:rsidRDefault="00A6078A" w:rsidP="005F45B8">
            <w:pPr>
              <w:pStyle w:val="Tekstpodstawowy"/>
            </w:pPr>
            <w:r w:rsidRPr="00A6078A">
              <w:rPr>
                <w:b/>
              </w:rPr>
              <w:t>Zamawiający nie dopuszcza składania ofert równoważnych</w:t>
            </w:r>
          </w:p>
          <w:p w14:paraId="2714A34D" w14:textId="77777777" w:rsidR="00A6078A" w:rsidRDefault="00A6078A" w:rsidP="005F45B8">
            <w:pPr>
              <w:pStyle w:val="Tekstpodstawowy"/>
            </w:pPr>
            <w:r w:rsidRPr="00A6078A">
              <w:rPr>
                <w:b/>
              </w:rPr>
              <w:t>Zamawiający nie dopuszcza składania ofert wariantowych</w:t>
            </w:r>
            <w:r>
              <w:t xml:space="preserve">. </w:t>
            </w:r>
          </w:p>
          <w:p w14:paraId="5DC97A37" w14:textId="77777777" w:rsidR="00A6078A" w:rsidRDefault="00A6078A" w:rsidP="005F45B8">
            <w:pPr>
              <w:pStyle w:val="Tekstpodstawowy"/>
            </w:pPr>
          </w:p>
        </w:tc>
      </w:tr>
      <w:tr w:rsidR="00A6078A" w14:paraId="209EC24A"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4BBBF" w14:textId="758ECC2D" w:rsidR="00A6078A" w:rsidRDefault="00295DEC" w:rsidP="00295DEC">
            <w:pPr>
              <w:pStyle w:val="Tekstpodstawowy"/>
              <w:jc w:val="center"/>
            </w:pPr>
            <w:r>
              <w:lastRenderedPageBreak/>
              <w:t>IV</w:t>
            </w:r>
          </w:p>
        </w:tc>
        <w:tc>
          <w:tcPr>
            <w:tcW w:w="7828" w:type="dxa"/>
            <w:tcBorders>
              <w:top w:val="single" w:sz="4" w:space="0" w:color="auto"/>
              <w:left w:val="single" w:sz="4" w:space="0" w:color="auto"/>
              <w:bottom w:val="single" w:sz="4" w:space="0" w:color="auto"/>
              <w:right w:val="single" w:sz="4" w:space="0" w:color="auto"/>
            </w:tcBorders>
            <w:hideMark/>
          </w:tcPr>
          <w:p w14:paraId="6AD37975" w14:textId="77777777" w:rsidR="00A6078A" w:rsidRDefault="00A6078A" w:rsidP="005F45B8">
            <w:pPr>
              <w:pStyle w:val="Tekstpodstawowy"/>
            </w:pPr>
            <w:r>
              <w:rPr>
                <w:b/>
              </w:rPr>
              <w:t>Temat:</w:t>
            </w:r>
            <w:r>
              <w:t xml:space="preserve"> </w:t>
            </w:r>
            <w:r w:rsidRPr="00A6078A">
              <w:t>Przebudowa drogi powiatowej  nr 5504P w miejscowości Grąbkowo w zakresie budowy chodnika.</w:t>
            </w:r>
            <w:r>
              <w:t xml:space="preserve"> </w:t>
            </w:r>
          </w:p>
          <w:p w14:paraId="4DE76D12" w14:textId="24050CD7" w:rsidR="00A6078A" w:rsidRDefault="00295DEC" w:rsidP="00295DEC">
            <w:pPr>
              <w:pStyle w:val="Tekstpodstawowy"/>
              <w:rPr>
                <w:b/>
              </w:rPr>
            </w:pPr>
            <w:r>
              <w:rPr>
                <w:b/>
              </w:rPr>
              <w:t>CPV</w:t>
            </w:r>
            <w:r w:rsidR="00A6078A">
              <w:rPr>
                <w:b/>
              </w:rPr>
              <w:t xml:space="preserve">: </w:t>
            </w:r>
            <w:r>
              <w:rPr>
                <w:b/>
              </w:rPr>
              <w:br/>
            </w:r>
            <w:r w:rsidR="00A6078A" w:rsidRPr="00A6078A">
              <w:t xml:space="preserve">45100000-8 - Przygotowanie terenu pod budowę, </w:t>
            </w:r>
            <w:r>
              <w:br/>
            </w:r>
            <w:r w:rsidR="00A6078A" w:rsidRPr="00A6078A">
              <w:t xml:space="preserve">45110000-1 - Roboty w zakresie burzenia i rozbiórki obiektów budowlanych; roboty ziemne, </w:t>
            </w:r>
            <w:r>
              <w:br/>
            </w:r>
            <w:r w:rsidR="00A6078A" w:rsidRPr="00A6078A">
              <w:t xml:space="preserve">45230000-8 - Roboty budowlane w zakresie budowy rurociągów, linii komunikacyjnych i elektroenergetycznych, autostrad, dróg, lotnisk i kolei; wyrównywanie terenu, </w:t>
            </w:r>
            <w:r>
              <w:br/>
            </w:r>
            <w:r w:rsidR="00A6078A" w:rsidRPr="00A6078A">
              <w:t xml:space="preserve">45233000-9 - Roboty w zakresie konstruowania, fundamentowania oraz wykonywania nawierzchni autostrad, dróg, </w:t>
            </w:r>
            <w:r>
              <w:br/>
            </w:r>
            <w:r w:rsidR="00A6078A" w:rsidRPr="00A6078A">
              <w:t xml:space="preserve">45233221-4 - Malowanie nawierzchi, </w:t>
            </w:r>
            <w:r>
              <w:br/>
            </w:r>
            <w:r w:rsidR="00A6078A" w:rsidRPr="00A6078A">
              <w:t>45233290-8 - Instalowanie znaków drogowych</w:t>
            </w:r>
            <w:r w:rsidR="00A6078A">
              <w:t xml:space="preserve"> </w:t>
            </w:r>
          </w:p>
          <w:p w14:paraId="42503736" w14:textId="77777777" w:rsidR="00A6078A" w:rsidRPr="00A6078A" w:rsidRDefault="00A6078A" w:rsidP="00295DEC">
            <w:pPr>
              <w:pStyle w:val="Tekstpodstawowy"/>
              <w:jc w:val="both"/>
            </w:pPr>
            <w:r>
              <w:rPr>
                <w:b/>
              </w:rPr>
              <w:t xml:space="preserve">Opis: </w:t>
            </w:r>
            <w:r w:rsidRPr="00A6078A">
              <w:t>Szczegółowy opis przedmiotu zamówienia zawarto w dokumentacjach technicznych, przedmiarach robót oraz specyfikacjach technicznych wykonania i odbioru robót budowlanych.</w:t>
            </w:r>
          </w:p>
          <w:p w14:paraId="1A62ED22" w14:textId="77777777" w:rsidR="00A6078A" w:rsidRPr="00A6078A" w:rsidRDefault="00A6078A" w:rsidP="005F45B8">
            <w:pPr>
              <w:pStyle w:val="Tekstpodstawowy"/>
            </w:pPr>
            <w:r w:rsidRPr="00A6078A">
              <w:t>Szczegółowy zakres robót został określony w:</w:t>
            </w:r>
          </w:p>
          <w:p w14:paraId="602FF503" w14:textId="77777777" w:rsidR="00A6078A" w:rsidRPr="00A6078A" w:rsidRDefault="00A6078A" w:rsidP="005F45B8">
            <w:pPr>
              <w:pStyle w:val="Tekstpodstawowy"/>
            </w:pPr>
            <w:r w:rsidRPr="00A6078A">
              <w:t>1) kosztorysach i przedmiarze wg Załącznika nr 7.4 do SWZ,</w:t>
            </w:r>
          </w:p>
          <w:p w14:paraId="2AD74EC1" w14:textId="77777777" w:rsidR="00A6078A" w:rsidRPr="00A6078A" w:rsidRDefault="00A6078A" w:rsidP="005F45B8">
            <w:pPr>
              <w:pStyle w:val="Tekstpodstawowy"/>
            </w:pPr>
            <w:r w:rsidRPr="00A6078A">
              <w:t>2) dokumentacji zgłoszeniowej wg Załącznika nr 8.4 do SWZ,</w:t>
            </w:r>
          </w:p>
          <w:p w14:paraId="20F513B6" w14:textId="77777777" w:rsidR="00A6078A" w:rsidRPr="00A6078A" w:rsidRDefault="00A6078A" w:rsidP="005F45B8">
            <w:pPr>
              <w:pStyle w:val="Tekstpodstawowy"/>
            </w:pPr>
            <w:r w:rsidRPr="00A6078A">
              <w:t>3) zakres prac wg Załącznika nr 9.2 do SWZ,</w:t>
            </w:r>
          </w:p>
          <w:p w14:paraId="7501FF89" w14:textId="1E003015" w:rsidR="00A6078A" w:rsidRDefault="00A6078A" w:rsidP="005F45B8">
            <w:pPr>
              <w:pStyle w:val="Tekstpodstawowy"/>
            </w:pPr>
            <w:r w:rsidRPr="00A6078A">
              <w:t>4) SST wg Załącznika</w:t>
            </w:r>
            <w:r w:rsidR="00295DEC">
              <w:t xml:space="preserve"> </w:t>
            </w:r>
            <w:r w:rsidRPr="00A6078A">
              <w:t>nr 11 do SWZ.</w:t>
            </w:r>
          </w:p>
          <w:p w14:paraId="68B5237A" w14:textId="77777777" w:rsidR="00A6078A" w:rsidRDefault="00A6078A" w:rsidP="005F45B8">
            <w:pPr>
              <w:pStyle w:val="Tekstpodstawowy"/>
            </w:pPr>
            <w:r w:rsidRPr="00A6078A">
              <w:rPr>
                <w:b/>
              </w:rPr>
              <w:t>Zamawiający nie dopuszcza składania ofert równoważnych</w:t>
            </w:r>
          </w:p>
          <w:p w14:paraId="2615A22F" w14:textId="77777777" w:rsidR="00A6078A" w:rsidRDefault="00A6078A" w:rsidP="005F45B8">
            <w:pPr>
              <w:pStyle w:val="Tekstpodstawowy"/>
            </w:pPr>
            <w:r w:rsidRPr="00A6078A">
              <w:rPr>
                <w:b/>
              </w:rPr>
              <w:t>Zamawiający nie dopuszcza składania ofert wariantowych</w:t>
            </w:r>
            <w:r>
              <w:t xml:space="preserve">. </w:t>
            </w:r>
          </w:p>
          <w:p w14:paraId="26FBB014" w14:textId="77777777" w:rsidR="00A6078A" w:rsidRDefault="00A6078A" w:rsidP="005F45B8">
            <w:pPr>
              <w:pStyle w:val="Tekstpodstawowy"/>
            </w:pPr>
          </w:p>
        </w:tc>
      </w:tr>
      <w:tr w:rsidR="00A6078A" w14:paraId="1AB93C35"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04E41" w14:textId="504A2CAE" w:rsidR="00A6078A" w:rsidRDefault="00295DEC" w:rsidP="00295DEC">
            <w:pPr>
              <w:pStyle w:val="Tekstpodstawowy"/>
              <w:jc w:val="center"/>
            </w:pPr>
            <w: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0C16BE07" w14:textId="77777777" w:rsidR="00A6078A" w:rsidRDefault="00A6078A" w:rsidP="005F45B8">
            <w:pPr>
              <w:pStyle w:val="Tekstpodstawowy"/>
            </w:pPr>
            <w:r>
              <w:rPr>
                <w:b/>
              </w:rPr>
              <w:t>Temat:</w:t>
            </w:r>
            <w:r>
              <w:t xml:space="preserve"> </w:t>
            </w:r>
            <w:r w:rsidRPr="00A6078A">
              <w:t>Przebudowa drogi powiatowej w zakresie poprawy bezpieczeństwa niechronionych uczestników ruchu drogi powiatowej nr 5479P Sobiałkowo - Oczkowice w miejscowości Sobiałkowo.</w:t>
            </w:r>
            <w:r>
              <w:t xml:space="preserve"> </w:t>
            </w:r>
          </w:p>
          <w:p w14:paraId="5F84BEAD" w14:textId="739D98FA" w:rsidR="00A6078A" w:rsidRDefault="00295DEC" w:rsidP="005F45B8">
            <w:pPr>
              <w:pStyle w:val="Tekstpodstawowy"/>
              <w:rPr>
                <w:b/>
              </w:rPr>
            </w:pPr>
            <w:r>
              <w:rPr>
                <w:b/>
              </w:rPr>
              <w:t>CPV</w:t>
            </w:r>
            <w:r w:rsidR="00A6078A">
              <w:rPr>
                <w:b/>
              </w:rPr>
              <w:t xml:space="preserve">: </w:t>
            </w:r>
            <w:r>
              <w:rPr>
                <w:b/>
              </w:rPr>
              <w:br/>
            </w:r>
            <w:r w:rsidR="00A6078A" w:rsidRPr="00A6078A">
              <w:t xml:space="preserve">45100000-8 - Przygotowanie terenu pod budowę, </w:t>
            </w:r>
            <w:r>
              <w:br/>
            </w:r>
            <w:r w:rsidR="00A6078A" w:rsidRPr="00A6078A">
              <w:t xml:space="preserve">45110000-1 - Roboty w zakresie burzenia i rozbiórki obiektów budowlanych; roboty ziemne, </w:t>
            </w:r>
            <w:r>
              <w:br/>
            </w:r>
            <w:r w:rsidR="00A6078A" w:rsidRPr="00A6078A">
              <w:t xml:space="preserve">45230000-8 - Roboty budowlane w zakresie budowy rurociągów, linii komunikacyjnych i elektroenergetycznych, autostrad, dróg, lotnisk i kolei; wyrównywanie terenu, </w:t>
            </w:r>
            <w:r>
              <w:br/>
            </w:r>
            <w:r w:rsidR="00A6078A" w:rsidRPr="00A6078A">
              <w:t xml:space="preserve">45233000-9 - Roboty w zakresie konstruowania, fundamentowania oraz wykonywania nawierzchni autostrad, dróg, </w:t>
            </w:r>
            <w:r>
              <w:br/>
            </w:r>
            <w:r w:rsidR="00A6078A" w:rsidRPr="00A6078A">
              <w:t xml:space="preserve">45233221-4 - Malowanie nawierzchi, </w:t>
            </w:r>
            <w:r>
              <w:br/>
            </w:r>
            <w:r w:rsidR="00A6078A" w:rsidRPr="00A6078A">
              <w:t>45233290-8 - Instalowanie znaków drogowych</w:t>
            </w:r>
            <w:r w:rsidR="00A6078A">
              <w:t xml:space="preserve"> </w:t>
            </w:r>
          </w:p>
          <w:p w14:paraId="0293CC2B" w14:textId="77777777" w:rsidR="00A6078A" w:rsidRPr="00A6078A" w:rsidRDefault="00A6078A" w:rsidP="00295DEC">
            <w:pPr>
              <w:pStyle w:val="Tekstpodstawowy"/>
              <w:jc w:val="both"/>
            </w:pPr>
            <w:r>
              <w:rPr>
                <w:b/>
              </w:rPr>
              <w:t xml:space="preserve">Opis: </w:t>
            </w:r>
            <w:r w:rsidRPr="00A6078A">
              <w:t>Szczegółowy opis przedmiotu zamówienia zawarto w dokumentacjach technicznych, przedmiarach robót oraz specyfikacjach technicznych wykonania i odbioru robót budowlanych.</w:t>
            </w:r>
          </w:p>
          <w:p w14:paraId="7B0C2E83" w14:textId="77777777" w:rsidR="00A6078A" w:rsidRPr="00A6078A" w:rsidRDefault="00A6078A" w:rsidP="005F45B8">
            <w:pPr>
              <w:pStyle w:val="Tekstpodstawowy"/>
            </w:pPr>
            <w:r w:rsidRPr="00A6078A">
              <w:t>Szczegółowy zakres robót został określony w:</w:t>
            </w:r>
          </w:p>
          <w:p w14:paraId="1D614DD5" w14:textId="77777777" w:rsidR="00A6078A" w:rsidRPr="00A6078A" w:rsidRDefault="00A6078A" w:rsidP="005F45B8">
            <w:pPr>
              <w:pStyle w:val="Tekstpodstawowy"/>
            </w:pPr>
            <w:r w:rsidRPr="00A6078A">
              <w:t>1) kosztorysach i przedmiarze wg Załącznika nr 7.5 do SWZ,</w:t>
            </w:r>
          </w:p>
          <w:p w14:paraId="38F3A0B2" w14:textId="77777777" w:rsidR="00A6078A" w:rsidRPr="00A6078A" w:rsidRDefault="00A6078A" w:rsidP="005F45B8">
            <w:pPr>
              <w:pStyle w:val="Tekstpodstawowy"/>
            </w:pPr>
            <w:r w:rsidRPr="00A6078A">
              <w:t>2) dokumentacji zgłoszeniowej wg Załącznika nr 8.5 do SWZ,</w:t>
            </w:r>
          </w:p>
          <w:p w14:paraId="7568AEF8" w14:textId="77777777" w:rsidR="00A6078A" w:rsidRPr="00A6078A" w:rsidRDefault="00A6078A" w:rsidP="005F45B8">
            <w:pPr>
              <w:pStyle w:val="Tekstpodstawowy"/>
            </w:pPr>
            <w:r w:rsidRPr="00A6078A">
              <w:t>3) zakres prac wg Załącznika nr 9.3 do SWZ,</w:t>
            </w:r>
          </w:p>
          <w:p w14:paraId="4C0D45EC" w14:textId="77777777" w:rsidR="00A6078A" w:rsidRPr="00A6078A" w:rsidRDefault="00A6078A" w:rsidP="005F45B8">
            <w:pPr>
              <w:pStyle w:val="Tekstpodstawowy"/>
            </w:pPr>
            <w:r w:rsidRPr="00A6078A">
              <w:t>4) PSOR wg Załącznika nr 10.3 do SWZ,</w:t>
            </w:r>
          </w:p>
          <w:p w14:paraId="344042E1" w14:textId="4132ED41" w:rsidR="00A6078A" w:rsidRDefault="00A6078A" w:rsidP="005F45B8">
            <w:pPr>
              <w:pStyle w:val="Tekstpodstawowy"/>
            </w:pPr>
            <w:r w:rsidRPr="00A6078A">
              <w:t>5) SST wg Załącznika</w:t>
            </w:r>
            <w:r w:rsidR="00295DEC">
              <w:t xml:space="preserve"> </w:t>
            </w:r>
            <w:r w:rsidRPr="00A6078A">
              <w:t>nr</w:t>
            </w:r>
            <w:r w:rsidR="00295DEC">
              <w:t xml:space="preserve"> </w:t>
            </w:r>
            <w:r w:rsidRPr="00A6078A">
              <w:t>11 do SWZ.</w:t>
            </w:r>
          </w:p>
          <w:p w14:paraId="20528AE8" w14:textId="77777777" w:rsidR="00A6078A" w:rsidRDefault="00A6078A" w:rsidP="005F45B8">
            <w:pPr>
              <w:pStyle w:val="Tekstpodstawowy"/>
            </w:pPr>
            <w:r w:rsidRPr="00A6078A">
              <w:rPr>
                <w:b/>
              </w:rPr>
              <w:t>Zamawiający nie dopuszcza składania ofert równoważnych</w:t>
            </w:r>
          </w:p>
          <w:p w14:paraId="4EA2AF0F" w14:textId="77777777" w:rsidR="00A6078A" w:rsidRDefault="00A6078A" w:rsidP="005F45B8">
            <w:pPr>
              <w:pStyle w:val="Tekstpodstawowy"/>
            </w:pPr>
            <w:r w:rsidRPr="00A6078A">
              <w:rPr>
                <w:b/>
              </w:rPr>
              <w:t>Zamawiający nie dopuszcza składania ofert wariantowych</w:t>
            </w:r>
            <w:r>
              <w:t xml:space="preserve">. </w:t>
            </w:r>
          </w:p>
          <w:p w14:paraId="5222C3AA" w14:textId="77777777" w:rsidR="00A6078A" w:rsidRDefault="00A6078A" w:rsidP="005F45B8">
            <w:pPr>
              <w:pStyle w:val="Tekstpodstawowy"/>
            </w:pPr>
          </w:p>
        </w:tc>
      </w:tr>
      <w:tr w:rsidR="00A6078A" w14:paraId="51DA8E1A" w14:textId="77777777" w:rsidTr="00295DEC">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782DD" w14:textId="6E27D6B7" w:rsidR="00A6078A" w:rsidRDefault="00295DEC" w:rsidP="00295DEC">
            <w:pPr>
              <w:pStyle w:val="Tekstpodstawowy"/>
              <w:jc w:val="center"/>
            </w:pPr>
            <w:r>
              <w:t>VI</w:t>
            </w:r>
          </w:p>
        </w:tc>
        <w:tc>
          <w:tcPr>
            <w:tcW w:w="7828" w:type="dxa"/>
            <w:tcBorders>
              <w:top w:val="single" w:sz="4" w:space="0" w:color="auto"/>
              <w:left w:val="single" w:sz="4" w:space="0" w:color="auto"/>
              <w:bottom w:val="single" w:sz="4" w:space="0" w:color="auto"/>
              <w:right w:val="single" w:sz="4" w:space="0" w:color="auto"/>
            </w:tcBorders>
            <w:hideMark/>
          </w:tcPr>
          <w:p w14:paraId="05742850" w14:textId="77777777" w:rsidR="00A6078A" w:rsidRDefault="00A6078A" w:rsidP="005F45B8">
            <w:pPr>
              <w:pStyle w:val="Tekstpodstawowy"/>
            </w:pPr>
            <w:r>
              <w:rPr>
                <w:b/>
              </w:rPr>
              <w:t>Temat:</w:t>
            </w:r>
            <w:r>
              <w:t xml:space="preserve"> </w:t>
            </w:r>
            <w:r w:rsidRPr="00A6078A">
              <w:t>Przebudowa drogi powiatowej w zakresie poprawy bezpieczeństwa niechronionych uczestników ruchu drogi powiatowej nr 4909P Gostkowo - Miejska Górka w miejscowości Gostkowo.</w:t>
            </w:r>
            <w:r>
              <w:t xml:space="preserve"> </w:t>
            </w:r>
          </w:p>
          <w:p w14:paraId="543B383D" w14:textId="61352633" w:rsidR="00A6078A" w:rsidRDefault="00295DEC" w:rsidP="005F45B8">
            <w:pPr>
              <w:pStyle w:val="Tekstpodstawowy"/>
              <w:rPr>
                <w:b/>
              </w:rPr>
            </w:pPr>
            <w:r>
              <w:rPr>
                <w:b/>
              </w:rPr>
              <w:t>CPV</w:t>
            </w:r>
            <w:r w:rsidR="00A6078A">
              <w:rPr>
                <w:b/>
              </w:rPr>
              <w:t xml:space="preserve">: </w:t>
            </w:r>
            <w:r>
              <w:rPr>
                <w:b/>
              </w:rPr>
              <w:br/>
            </w:r>
            <w:r w:rsidR="00A6078A" w:rsidRPr="00A6078A">
              <w:t xml:space="preserve">45100000-8 - Przygotowanie terenu pod budowę, </w:t>
            </w:r>
            <w:r>
              <w:br/>
            </w:r>
            <w:r w:rsidR="00A6078A" w:rsidRPr="00A6078A">
              <w:t xml:space="preserve">45110000-1 - Roboty w zakresie burzenia i rozbiórki obiektów budowlanych; roboty ziemne, </w:t>
            </w:r>
            <w:r>
              <w:br/>
            </w:r>
            <w:r w:rsidR="00A6078A" w:rsidRPr="00A6078A">
              <w:t xml:space="preserve">45230000-8 - Roboty budowlane w zakresie budowy rurociągów, linii komunikacyjnych i elektroenergetycznych, autostrad, dróg, lotnisk i kolei; wyrównywanie terenu, </w:t>
            </w:r>
            <w:r>
              <w:br/>
            </w:r>
            <w:r w:rsidR="00A6078A" w:rsidRPr="00A6078A">
              <w:t xml:space="preserve">45233000-9 - Roboty w zakresie konstruowania, fundamentowania </w:t>
            </w:r>
            <w:r w:rsidR="00E27B61">
              <w:br/>
            </w:r>
            <w:r w:rsidR="00A6078A" w:rsidRPr="00A6078A">
              <w:t xml:space="preserve">oraz wykonywania nawierzchni autostrad, dróg, </w:t>
            </w:r>
            <w:r>
              <w:br/>
            </w:r>
            <w:r w:rsidR="00A6078A" w:rsidRPr="00A6078A">
              <w:t xml:space="preserve">45233221-4 - Malowanie nawierzchi, </w:t>
            </w:r>
            <w:r>
              <w:br/>
            </w:r>
            <w:r w:rsidR="00A6078A" w:rsidRPr="00A6078A">
              <w:t>45233290-8 - Instalowanie znaków drogowych</w:t>
            </w:r>
            <w:r w:rsidR="00A6078A">
              <w:t xml:space="preserve"> </w:t>
            </w:r>
          </w:p>
          <w:p w14:paraId="7EE95852" w14:textId="77777777" w:rsidR="00A6078A" w:rsidRPr="00A6078A" w:rsidRDefault="00A6078A" w:rsidP="00295DEC">
            <w:pPr>
              <w:pStyle w:val="Tekstpodstawowy"/>
              <w:jc w:val="both"/>
            </w:pPr>
            <w:r>
              <w:rPr>
                <w:b/>
              </w:rPr>
              <w:t xml:space="preserve">Opis: </w:t>
            </w:r>
            <w:r w:rsidRPr="00A6078A">
              <w:t>Szczegółowy opis przedmiotu zamówienia zawarto w dokumentacjach technicznych, przedmiarach robót oraz specyfikacjach technicznych wykonania i odbioru robót budowlanych.</w:t>
            </w:r>
          </w:p>
          <w:p w14:paraId="58EE2BA9" w14:textId="77777777" w:rsidR="00A6078A" w:rsidRPr="00A6078A" w:rsidRDefault="00A6078A" w:rsidP="005F45B8">
            <w:pPr>
              <w:pStyle w:val="Tekstpodstawowy"/>
            </w:pPr>
            <w:r w:rsidRPr="00A6078A">
              <w:t>Szczegółowy zakres robót został określony w:</w:t>
            </w:r>
          </w:p>
          <w:p w14:paraId="440DE58F" w14:textId="77777777" w:rsidR="00A6078A" w:rsidRPr="00A6078A" w:rsidRDefault="00A6078A" w:rsidP="005F45B8">
            <w:pPr>
              <w:pStyle w:val="Tekstpodstawowy"/>
            </w:pPr>
            <w:r w:rsidRPr="00A6078A">
              <w:lastRenderedPageBreak/>
              <w:t>1) kosztorysach i przedmiarze wg Załącznika nr 7.6 do SWZ,</w:t>
            </w:r>
          </w:p>
          <w:p w14:paraId="642C7FC1" w14:textId="77777777" w:rsidR="00A6078A" w:rsidRPr="00A6078A" w:rsidRDefault="00A6078A" w:rsidP="005F45B8">
            <w:pPr>
              <w:pStyle w:val="Tekstpodstawowy"/>
            </w:pPr>
            <w:r w:rsidRPr="00A6078A">
              <w:t>2) dokumentacji zgłoszeniowej wg Załącznika nr 8.6 do SWZ,</w:t>
            </w:r>
          </w:p>
          <w:p w14:paraId="1A2E0308" w14:textId="77777777" w:rsidR="00A6078A" w:rsidRPr="00A6078A" w:rsidRDefault="00A6078A" w:rsidP="005F45B8">
            <w:pPr>
              <w:pStyle w:val="Tekstpodstawowy"/>
            </w:pPr>
            <w:r w:rsidRPr="00A6078A">
              <w:t>3) PSOR wg Załącznika nr 10.4 do SWZ,</w:t>
            </w:r>
          </w:p>
          <w:p w14:paraId="7236FD4E" w14:textId="07398919" w:rsidR="00A6078A" w:rsidRDefault="00A6078A" w:rsidP="005F45B8">
            <w:pPr>
              <w:pStyle w:val="Tekstpodstawowy"/>
            </w:pPr>
            <w:r w:rsidRPr="00A6078A">
              <w:t>4) SST wg Załącznika</w:t>
            </w:r>
            <w:r w:rsidR="00295DEC">
              <w:t xml:space="preserve"> </w:t>
            </w:r>
            <w:r w:rsidRPr="00A6078A">
              <w:t>nr 11 do SWZ.</w:t>
            </w:r>
          </w:p>
          <w:p w14:paraId="42A08A67" w14:textId="37E83F4F" w:rsidR="00A6078A" w:rsidRDefault="00A6078A" w:rsidP="005F45B8">
            <w:pPr>
              <w:pStyle w:val="Tekstpodstawowy"/>
            </w:pPr>
            <w:r w:rsidRPr="00A6078A">
              <w:rPr>
                <w:b/>
              </w:rPr>
              <w:t>Zamawiający nie dopuszcza składania ofert równoważnych</w:t>
            </w:r>
            <w:r w:rsidR="00DB2700">
              <w:rPr>
                <w:b/>
              </w:rPr>
              <w:t>.</w:t>
            </w:r>
          </w:p>
          <w:p w14:paraId="73B14E2E" w14:textId="77777777" w:rsidR="00A6078A" w:rsidRDefault="00A6078A" w:rsidP="005F45B8">
            <w:pPr>
              <w:pStyle w:val="Tekstpodstawowy"/>
            </w:pPr>
            <w:r w:rsidRPr="00A6078A">
              <w:rPr>
                <w:b/>
              </w:rPr>
              <w:t>Zamawiający nie dopuszcza składania ofert wariantowych</w:t>
            </w:r>
            <w:r>
              <w:t xml:space="preserve">. </w:t>
            </w:r>
          </w:p>
          <w:p w14:paraId="74112C39" w14:textId="77777777" w:rsidR="00A6078A" w:rsidRDefault="00A6078A" w:rsidP="005F45B8">
            <w:pPr>
              <w:pStyle w:val="Tekstpodstawowy"/>
            </w:pPr>
          </w:p>
        </w:tc>
      </w:tr>
    </w:tbl>
    <w:p w14:paraId="488A5DFA" w14:textId="77777777" w:rsidR="00D256AB" w:rsidRDefault="00D256AB" w:rsidP="00DB2700">
      <w:pPr>
        <w:pStyle w:val="Nagwek2"/>
      </w:pPr>
      <w:r>
        <w:lastRenderedPageBreak/>
        <w:t>Części nie mogą być dzielone przez Wykonawców, oferty nie zawierające pełnego zakresu przedmiotu zamówienia określonego w zadaniu częściowym zostaną odrzucone.</w:t>
      </w:r>
    </w:p>
    <w:p w14:paraId="71C76381" w14:textId="4F075A01" w:rsidR="00D256AB" w:rsidRPr="00DB2700" w:rsidRDefault="00D256AB" w:rsidP="00DB2700">
      <w:pPr>
        <w:pStyle w:val="Nagwek2"/>
      </w:pPr>
      <w:r>
        <w:t>Wykonawca może złożyć ofertę w odniesieniu do wszystkich części zamówienia</w:t>
      </w:r>
      <w:r w:rsidR="00DB2700">
        <w:t>.</w:t>
      </w:r>
    </w:p>
    <w:p w14:paraId="698541FE" w14:textId="32813452" w:rsidR="00DB2700" w:rsidRPr="00A608A9" w:rsidRDefault="00DB2700" w:rsidP="00DB2700">
      <w:pPr>
        <w:pStyle w:val="Nagwek2"/>
      </w:pPr>
      <w:r w:rsidRPr="00A608A9">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A608A9">
        <w:br/>
        <w:t xml:space="preserve">w sposób określony w art. 22 § 1 ustawy z dnia 26 czerwca 1974 r. – Kodeks pracy, </w:t>
      </w:r>
      <w:r w:rsidRPr="00A608A9">
        <w:br/>
        <w:t xml:space="preserve">w tym w </w:t>
      </w:r>
      <w:r w:rsidRPr="00DA09C1">
        <w:t>szczególności robotników budowlanych wykonujących roboty budowlane pod kierownictwem Kierownika budowy.</w:t>
      </w:r>
      <w:r w:rsidRPr="00A608A9">
        <w:t xml:space="preserve"> Wymagania odnośnie zatrudnienia przez Wykonawcę lub podwykonawcę osób wykonujących przez Zamawiającego czynności zostały określone w projekcie umowy </w:t>
      </w:r>
      <w:r w:rsidRPr="00A608A9">
        <w:rPr>
          <w:i/>
        </w:rPr>
        <w:t>wg Załącznika Nr 6 do SWZ.</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6078A" w14:paraId="594C207E" w14:textId="77777777" w:rsidTr="005F45B8">
        <w:tc>
          <w:tcPr>
            <w:tcW w:w="8640" w:type="dxa"/>
            <w:tcBorders>
              <w:top w:val="nil"/>
              <w:left w:val="nil"/>
              <w:bottom w:val="nil"/>
              <w:right w:val="nil"/>
            </w:tcBorders>
            <w:hideMark/>
          </w:tcPr>
          <w:p w14:paraId="2818C50C" w14:textId="2B94BEB7" w:rsidR="00A6078A" w:rsidRDefault="00D256AB" w:rsidP="00DB2700">
            <w:pPr>
              <w:pStyle w:val="Nagwek2"/>
              <w:numPr>
                <w:ilvl w:val="0"/>
                <w:numId w:val="0"/>
              </w:numPr>
            </w:pPr>
            <w:r>
              <w:t>Miejsce realizacji:</w:t>
            </w:r>
            <w:r w:rsidR="005A654F">
              <w:t xml:space="preserve"> </w:t>
            </w:r>
            <w:bookmarkStart w:id="3" w:name="_Toc258314245"/>
            <w:r w:rsidR="005A654F">
              <w:t xml:space="preserve"> </w:t>
            </w:r>
            <w:r w:rsidR="00DB2700">
              <w:t>P</w:t>
            </w:r>
            <w:r w:rsidR="00A6078A" w:rsidRPr="00A6078A">
              <w:t xml:space="preserve">owiat </w:t>
            </w:r>
            <w:r w:rsidR="00DB2700">
              <w:t>R</w:t>
            </w:r>
            <w:r w:rsidR="00A6078A" w:rsidRPr="00A6078A">
              <w:t>awicki</w:t>
            </w:r>
            <w:r w:rsidR="00A6078A">
              <w:t xml:space="preserve"> – dla zadania częściowego: </w:t>
            </w:r>
            <w:r w:rsidR="00DB2700">
              <w:t>I – VI.</w:t>
            </w:r>
          </w:p>
        </w:tc>
      </w:tr>
    </w:tbl>
    <w:p w14:paraId="58877862"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6022360B" w14:textId="6814AC48" w:rsidR="00D256AB" w:rsidRDefault="00A6078A" w:rsidP="00DB2700">
      <w:pPr>
        <w:pStyle w:val="Nagwek2"/>
        <w:numPr>
          <w:ilvl w:val="0"/>
          <w:numId w:val="0"/>
        </w:numPr>
        <w:ind w:left="426"/>
      </w:pPr>
      <w:r>
        <w:t xml:space="preserve">Zamawiający nie przewiduje udzielenia zamówień, o których mowa w art. 214 ust. 1 pkt 7 </w:t>
      </w:r>
      <w:r w:rsidR="00E27B61">
        <w:br/>
      </w:r>
      <w:r>
        <w:t>i 8 ustawy Pzp.</w:t>
      </w:r>
    </w:p>
    <w:p w14:paraId="1B803A29" w14:textId="77777777" w:rsidR="00D256AB" w:rsidRDefault="00D256AB" w:rsidP="00D256AB">
      <w:pPr>
        <w:pStyle w:val="Nagwek1"/>
      </w:pPr>
      <w:bookmarkStart w:id="4" w:name="_Toc258314246"/>
      <w:r>
        <w:t>Termin wykonania zamówienia</w:t>
      </w:r>
      <w:bookmarkEnd w:id="4"/>
    </w:p>
    <w:p w14:paraId="2143FB88" w14:textId="77777777" w:rsidR="00D256AB" w:rsidRDefault="00D256AB" w:rsidP="00DB2700">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A6078A" w14:paraId="750D6D6C" w14:textId="77777777" w:rsidTr="005F45B8">
        <w:tc>
          <w:tcPr>
            <w:tcW w:w="8640" w:type="dxa"/>
            <w:hideMark/>
          </w:tcPr>
          <w:p w14:paraId="48155291" w14:textId="62832F86" w:rsidR="00A6078A" w:rsidRDefault="00A6078A" w:rsidP="005F45B8">
            <w:pPr>
              <w:pStyle w:val="Tekstpodstawowy"/>
              <w:ind w:left="-114"/>
            </w:pPr>
            <w:bookmarkStart w:id="5" w:name="_Toc258314247"/>
            <w:r w:rsidRPr="00A6078A">
              <w:rPr>
                <w:b/>
              </w:rPr>
              <w:t>8 miesięcy od daty udzielenia zamówienia</w:t>
            </w:r>
            <w:r>
              <w:t xml:space="preserve"> – dla zadania częściowego: </w:t>
            </w:r>
            <w:r w:rsidR="00DB2700">
              <w:t>I – VI.</w:t>
            </w:r>
          </w:p>
        </w:tc>
      </w:tr>
    </w:tbl>
    <w:p w14:paraId="1F2BC5E4" w14:textId="77777777" w:rsidR="00D256AB" w:rsidRDefault="00D256AB" w:rsidP="00D256AB">
      <w:pPr>
        <w:pStyle w:val="Nagwek1"/>
      </w:pPr>
      <w:r>
        <w:rPr>
          <w:lang w:val="pl-PL"/>
        </w:rPr>
        <w:t>Informacja o warunkach</w:t>
      </w:r>
      <w:r>
        <w:t xml:space="preserve"> udziału w postępowaniu</w:t>
      </w:r>
      <w:bookmarkEnd w:id="5"/>
    </w:p>
    <w:p w14:paraId="6D5386D4" w14:textId="5DC30198" w:rsidR="00D256AB" w:rsidRDefault="00D256AB" w:rsidP="00DB2700">
      <w:pPr>
        <w:pStyle w:val="Nagwek2"/>
      </w:pPr>
      <w:r>
        <w:t xml:space="preserve">O udzielenie zamówienia mogą ubiegać się Wykonawcy, którzy nie podlegają wykluczeniu oraz spełniają warunki udziału w postępowaniu i wymagania określone </w:t>
      </w:r>
      <w:r w:rsidR="00DB2700">
        <w:br/>
      </w:r>
      <w:r>
        <w:t>w niniejszej SWZ.</w:t>
      </w:r>
    </w:p>
    <w:p w14:paraId="191368C9" w14:textId="13283A2B" w:rsidR="00A6078A" w:rsidRDefault="00D256AB" w:rsidP="00DB2700">
      <w:pPr>
        <w:pStyle w:val="Nagwek2"/>
      </w:pPr>
      <w:r>
        <w:t xml:space="preserve">Zamawiający, na podstawie art. 112 ustawy Pzp określa następujące warunki udziału </w:t>
      </w:r>
      <w:r w:rsidR="00DB2700">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6078A" w14:paraId="1BC958D7" w14:textId="77777777" w:rsidTr="00DB2700">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7B7CC" w14:textId="77777777" w:rsidR="00A6078A" w:rsidRPr="00DB2700" w:rsidRDefault="00A6078A" w:rsidP="005F45B8">
            <w:pPr>
              <w:spacing w:before="60" w:after="120"/>
              <w:jc w:val="center"/>
              <w:rPr>
                <w:b/>
                <w:sz w:val="22"/>
                <w:szCs w:val="22"/>
              </w:rPr>
            </w:pPr>
            <w:r w:rsidRPr="00DB2700">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2B93D" w14:textId="1AA4CAE4" w:rsidR="00A6078A" w:rsidRPr="00DB2700" w:rsidRDefault="00A6078A" w:rsidP="005F45B8">
            <w:pPr>
              <w:spacing w:before="60" w:after="120"/>
              <w:rPr>
                <w:sz w:val="22"/>
                <w:szCs w:val="22"/>
              </w:rPr>
            </w:pPr>
            <w:r w:rsidRPr="00DB2700">
              <w:rPr>
                <w:b/>
                <w:sz w:val="22"/>
                <w:szCs w:val="22"/>
              </w:rPr>
              <w:t>Warunki udziału w postępowaniu</w:t>
            </w:r>
            <w:r w:rsidR="00A608A9">
              <w:rPr>
                <w:b/>
                <w:sz w:val="22"/>
                <w:szCs w:val="22"/>
              </w:rPr>
              <w:t xml:space="preserve"> </w:t>
            </w:r>
            <w:r w:rsidR="00DA09C1">
              <w:rPr>
                <w:b/>
                <w:sz w:val="22"/>
                <w:szCs w:val="22"/>
              </w:rPr>
              <w:t xml:space="preserve">– dotyczy </w:t>
            </w:r>
            <w:r w:rsidR="00A608A9">
              <w:rPr>
                <w:b/>
                <w:sz w:val="22"/>
                <w:szCs w:val="22"/>
              </w:rPr>
              <w:t>Części I - VI</w:t>
            </w:r>
          </w:p>
        </w:tc>
      </w:tr>
      <w:tr w:rsidR="00A6078A" w14:paraId="59DCCA03" w14:textId="77777777" w:rsidTr="00DB2700">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1F75D" w14:textId="77777777" w:rsidR="00A6078A" w:rsidRDefault="00A6078A" w:rsidP="005F45B8">
            <w:pPr>
              <w:spacing w:before="60" w:after="120"/>
              <w:jc w:val="center"/>
            </w:pPr>
            <w:r w:rsidRPr="00A6078A">
              <w:t>1</w:t>
            </w:r>
          </w:p>
        </w:tc>
        <w:tc>
          <w:tcPr>
            <w:tcW w:w="7774" w:type="dxa"/>
            <w:tcBorders>
              <w:top w:val="single" w:sz="4" w:space="0" w:color="auto"/>
              <w:left w:val="single" w:sz="4" w:space="0" w:color="auto"/>
              <w:bottom w:val="single" w:sz="4" w:space="0" w:color="auto"/>
              <w:right w:val="single" w:sz="4" w:space="0" w:color="auto"/>
            </w:tcBorders>
            <w:hideMark/>
          </w:tcPr>
          <w:p w14:paraId="475B7AA9" w14:textId="77777777" w:rsidR="00A6078A" w:rsidRDefault="00A6078A" w:rsidP="005F45B8">
            <w:pPr>
              <w:spacing w:before="60" w:after="120"/>
              <w:jc w:val="both"/>
              <w:rPr>
                <w:b/>
                <w:bCs/>
              </w:rPr>
            </w:pPr>
            <w:r w:rsidRPr="00A6078A">
              <w:rPr>
                <w:b/>
                <w:bCs/>
              </w:rPr>
              <w:t>Zdolność techniczna lub zawodowa</w:t>
            </w:r>
          </w:p>
          <w:p w14:paraId="633A97C2" w14:textId="6A7A52BC" w:rsidR="00A6078A" w:rsidRDefault="00A6078A" w:rsidP="00A608A9">
            <w:pPr>
              <w:spacing w:before="60" w:after="120"/>
              <w:jc w:val="both"/>
            </w:pPr>
            <w:r w:rsidRPr="00A6078A">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t>
            </w:r>
            <w:r w:rsidRPr="00A6078A">
              <w:lastRenderedPageBreak/>
              <w:t xml:space="preserve">wcześniej niż w okresie ostatnich 5 lat przed upływem terminu składania ofert, a jeżeli, okres prowadzenia działalności jest krótszy - w tym okresie, minimum jedną robotą budowlaną obejmującą swym zakresem </w:t>
            </w:r>
            <w:r w:rsidR="00A608A9">
              <w:t>wykonanie nawierzchni drogi/chodnika/ścieżki rowerowej z kostki brukowej</w:t>
            </w:r>
            <w:r w:rsidRPr="00A6078A">
              <w:t xml:space="preserve"> o wartości brutto </w:t>
            </w:r>
            <w:r w:rsidRPr="00A608A9">
              <w:t>minimum</w:t>
            </w:r>
            <w:r w:rsidR="00A608A9" w:rsidRPr="00A608A9">
              <w:t xml:space="preserve"> </w:t>
            </w:r>
            <w:r w:rsidRPr="00A608A9">
              <w:t>40 000,00 zł</w:t>
            </w:r>
            <w:r w:rsidR="00A608A9" w:rsidRPr="00A608A9">
              <w:t xml:space="preserve">. </w:t>
            </w:r>
          </w:p>
        </w:tc>
      </w:tr>
    </w:tbl>
    <w:p w14:paraId="2FA9BC89" w14:textId="77777777" w:rsidR="00D256AB" w:rsidRDefault="00D256AB" w:rsidP="00D256AB">
      <w:pPr>
        <w:pStyle w:val="Nagwek1"/>
      </w:pPr>
      <w:r>
        <w:lastRenderedPageBreak/>
        <w:t>Podstawy wykluczenia wykonawcy Z POSTĘPOWANIA</w:t>
      </w:r>
    </w:p>
    <w:p w14:paraId="6B02E81C" w14:textId="39519329" w:rsidR="00A6078A" w:rsidRPr="00DB2700" w:rsidRDefault="00D256AB" w:rsidP="00DB2700">
      <w:pPr>
        <w:pStyle w:val="Nagwek2"/>
      </w:pPr>
      <w:r>
        <w:t>Zamawiający wykluczy z postępowania o udzielenie zamówienia Wykonawcę, wobec którego zachodzą podstawy wykluczenia, o których mowa w art. 108 ustawy Pzp.</w:t>
      </w:r>
    </w:p>
    <w:p w14:paraId="24D1EFA2" w14:textId="5A3FC220" w:rsidR="00DB2700" w:rsidRPr="00DB2700" w:rsidRDefault="00A6078A" w:rsidP="00DB2700">
      <w:pPr>
        <w:pStyle w:val="Nagwek2"/>
        <w:rPr>
          <w:lang w:val="x-none"/>
        </w:rPr>
      </w:pPr>
      <w:r>
        <w:t xml:space="preserve">Zamawiający, </w:t>
      </w:r>
      <w:r w:rsidRPr="007B29AD">
        <w:t xml:space="preserve">na podstawie art. 109 ust. 1 </w:t>
      </w:r>
      <w:r w:rsidR="00DB2700">
        <w:t xml:space="preserve">pkt 4, 7, 8 i 10 </w:t>
      </w:r>
      <w:r w:rsidRPr="007B29AD">
        <w:t>ustawy Pzp,</w:t>
      </w:r>
      <w:r w:rsidRPr="007B29AD">
        <w:rPr>
          <w:lang w:val="x-none"/>
        </w:rPr>
        <w:t xml:space="preserve"> wykluczy</w:t>
      </w:r>
      <w:r w:rsidRPr="007B29AD">
        <w:t xml:space="preserve"> również</w:t>
      </w:r>
      <w:r w:rsidRPr="007B29AD">
        <w:rPr>
          <w:lang w:val="x-none"/>
        </w:rPr>
        <w:t xml:space="preserve"> z postępowania o udzielenie zamówienia Wykonawcę</w:t>
      </w:r>
      <w:r w:rsidRPr="007B29AD">
        <w:t>:</w:t>
      </w:r>
    </w:p>
    <w:p w14:paraId="1DD69ADF" w14:textId="4EBEB56C" w:rsidR="00A6078A" w:rsidRPr="00DB2700" w:rsidRDefault="00A6078A" w:rsidP="00DB2700">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B2700">
        <w:rPr>
          <w:bCs/>
          <w:iCs/>
          <w:color w:val="000000"/>
          <w:lang w:eastAsia="x-none"/>
        </w:rPr>
        <w:t>,</w:t>
      </w:r>
    </w:p>
    <w:p w14:paraId="18F52105" w14:textId="7C2230C7" w:rsidR="00A6078A" w:rsidRPr="00DB2700" w:rsidRDefault="00A6078A" w:rsidP="00DB2700">
      <w:pPr>
        <w:numPr>
          <w:ilvl w:val="0"/>
          <w:numId w:val="25"/>
        </w:numPr>
        <w:ind w:left="1037" w:hanging="357"/>
        <w:jc w:val="both"/>
        <w:outlineLvl w:val="1"/>
        <w:rPr>
          <w:bCs/>
          <w:iCs/>
          <w:color w:val="000000"/>
          <w:lang w:val="x-none" w:eastAsia="x-none"/>
        </w:rPr>
      </w:pPr>
      <w:r w:rsidRPr="007B29AD">
        <w:rPr>
          <w:bCs/>
          <w:iCs/>
          <w:color w:val="000000"/>
          <w:lang w:eastAsia="x-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w:t>
      </w:r>
      <w:r w:rsidR="00E27B61">
        <w:rPr>
          <w:bCs/>
          <w:iCs/>
          <w:color w:val="000000"/>
          <w:lang w:eastAsia="x-none"/>
        </w:rPr>
        <w:br/>
      </w:r>
      <w:r w:rsidRPr="007B29AD">
        <w:rPr>
          <w:bCs/>
          <w:iCs/>
          <w:color w:val="000000"/>
          <w:lang w:eastAsia="x-none"/>
        </w:rPr>
        <w:t>lub odstąpienia od umowy, odszkodowania, wykonania zastępczego lub realizacji uprawnień z tytułu rękojmi za wady</w:t>
      </w:r>
      <w:r w:rsidR="00DB2700">
        <w:rPr>
          <w:bCs/>
          <w:iCs/>
          <w:color w:val="000000"/>
          <w:lang w:eastAsia="x-none"/>
        </w:rPr>
        <w:t>,</w:t>
      </w:r>
    </w:p>
    <w:p w14:paraId="22C6320B" w14:textId="165B977F" w:rsidR="00A6078A" w:rsidRPr="00DB2700" w:rsidRDefault="00A6078A" w:rsidP="00DB2700">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B2700">
        <w:rPr>
          <w:bCs/>
          <w:iCs/>
          <w:color w:val="000000"/>
          <w:lang w:eastAsia="x-none"/>
        </w:rPr>
        <w:t>,</w:t>
      </w:r>
    </w:p>
    <w:p w14:paraId="032BBB6E" w14:textId="28D30C43" w:rsidR="00D256AB" w:rsidRPr="00DB2700" w:rsidRDefault="00A6078A" w:rsidP="00DB2700">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6DA55BB9" w14:textId="77777777" w:rsidR="00DB2700" w:rsidRDefault="00DB2700" w:rsidP="00DB2700">
      <w:pPr>
        <w:pStyle w:val="Nagwek2"/>
      </w:pPr>
      <w:r>
        <w:t xml:space="preserve">Na podstawie art. 7 ust. 1 ustawy z dnia 13 kwietnia 2022 r. o szczególnych rozwiązaniach w zakresie przeciwdziałania wspieraniu agresji na Ukrainę oraz służących ochronie bezpieczeństwa narodowego (Dz.U. z 2023 r. poz. 1497 ze zm.) z postępowania </w:t>
      </w:r>
      <w:r>
        <w:br/>
        <w:t>o udzielenie zamówienia publicznego lub konkursu prowadzonego na podstawie ustawy Pzp wyklucza się:</w:t>
      </w:r>
    </w:p>
    <w:p w14:paraId="7BBCB23A" w14:textId="77777777" w:rsidR="00DB2700" w:rsidRDefault="00DB2700" w:rsidP="00DB2700">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110E5C2D" w14:textId="77777777" w:rsidR="00DB2700" w:rsidRDefault="00DB2700" w:rsidP="00DB2700">
      <w:pPr>
        <w:spacing w:before="120" w:after="60"/>
        <w:ind w:left="1416" w:hanging="616"/>
        <w:jc w:val="both"/>
        <w:outlineLvl w:val="1"/>
        <w:rPr>
          <w:bCs/>
          <w:iCs/>
          <w:color w:val="000000"/>
          <w:lang w:val="x-none" w:eastAsia="x-none"/>
        </w:rPr>
      </w:pPr>
      <w:r>
        <w:rPr>
          <w:bCs/>
          <w:iCs/>
          <w:color w:val="000000"/>
          <w:lang w:eastAsia="x-none"/>
        </w:rPr>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w rozumieniu ustawy z dnia 1 marca 2018 r. o przeciwdziałaniu praniu pieniędzy oraz finansowaniu terroryzmu (Dz. U. z 202</w:t>
      </w:r>
      <w:r>
        <w:rPr>
          <w:bCs/>
          <w:iCs/>
          <w:color w:val="000000"/>
          <w:lang w:eastAsia="x-none"/>
        </w:rPr>
        <w:t>3</w:t>
      </w:r>
      <w:r>
        <w:rPr>
          <w:bCs/>
          <w:iCs/>
          <w:color w:val="000000"/>
          <w:lang w:val="x-none" w:eastAsia="x-none"/>
        </w:rPr>
        <w:t xml:space="preserve"> r. poz. </w:t>
      </w:r>
      <w:r>
        <w:rPr>
          <w:bCs/>
          <w:iCs/>
          <w:color w:val="000000"/>
          <w:lang w:eastAsia="x-none"/>
        </w:rPr>
        <w:t>1124 ze zm.</w:t>
      </w:r>
      <w:r>
        <w:rPr>
          <w:bCs/>
          <w:iCs/>
          <w:color w:val="000000"/>
          <w:lang w:val="x-none" w:eastAsia="x-none"/>
        </w:rPr>
        <w:t xml:space="preserve">) jest osoba wymieniona w wykazach określonych w rozporządzeniu 765/2006 </w:t>
      </w:r>
      <w:r>
        <w:rPr>
          <w:bCs/>
          <w:iCs/>
          <w:color w:val="000000"/>
          <w:lang w:val="x-none" w:eastAsia="x-none"/>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07EC66" w14:textId="6A787267" w:rsidR="00DB2700" w:rsidRPr="00DB2700" w:rsidRDefault="00DB2700" w:rsidP="00DB2700">
      <w:pPr>
        <w:spacing w:before="120" w:after="60"/>
        <w:ind w:left="1416" w:hanging="616"/>
        <w:jc w:val="both"/>
        <w:outlineLvl w:val="1"/>
        <w:rPr>
          <w:bCs/>
          <w:iCs/>
          <w:color w:val="000000"/>
          <w:lang w:val="x-none" w:eastAsia="x-none"/>
        </w:rPr>
      </w:pPr>
      <w:r>
        <w:rPr>
          <w:bCs/>
          <w:iCs/>
          <w:color w:val="000000"/>
          <w:lang w:val="x-none" w:eastAsia="x-none"/>
        </w:rPr>
        <w:lastRenderedPageBreak/>
        <w:t>3</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którego jednostką dominującą </w:t>
      </w:r>
      <w:r>
        <w:rPr>
          <w:bCs/>
          <w:iCs/>
          <w:color w:val="000000"/>
          <w:lang w:val="x-none" w:eastAsia="x-none"/>
        </w:rPr>
        <w:br/>
        <w:t xml:space="preserve">w rozumieniu art. 3 ust. 1 pkt 37 ustawy z dnia 29 września 1994 r. </w:t>
      </w:r>
      <w:r>
        <w:rPr>
          <w:bCs/>
          <w:iCs/>
          <w:color w:val="000000"/>
          <w:lang w:val="x-none" w:eastAsia="x-none"/>
        </w:rPr>
        <w:br/>
        <w:t xml:space="preserve">o rachunkowości (Dz. U. z </w:t>
      </w:r>
      <w:r>
        <w:rPr>
          <w:bCs/>
          <w:iCs/>
          <w:color w:val="000000"/>
          <w:lang w:eastAsia="x-none"/>
        </w:rPr>
        <w:t>2023</w:t>
      </w:r>
      <w:r>
        <w:rPr>
          <w:bCs/>
          <w:iCs/>
          <w:color w:val="000000"/>
          <w:lang w:val="x-none" w:eastAsia="x-none"/>
        </w:rPr>
        <w:t xml:space="preserve"> r. poz. </w:t>
      </w:r>
      <w:r>
        <w:rPr>
          <w:bCs/>
          <w:iCs/>
          <w:lang w:eastAsia="x-none"/>
        </w:rPr>
        <w:t>120 ze zm.</w:t>
      </w:r>
      <w:r>
        <w:rPr>
          <w:bCs/>
          <w:iCs/>
          <w:lang w:val="x-none" w:eastAsia="x-none"/>
        </w:rPr>
        <w:t xml:space="preserve">), </w:t>
      </w:r>
      <w:r>
        <w:rPr>
          <w:bCs/>
          <w:iCs/>
          <w:color w:val="000000"/>
          <w:lang w:val="x-none" w:eastAsia="x-none"/>
        </w:rPr>
        <w:t xml:space="preserve">jest podmiot wymieniony </w:t>
      </w:r>
      <w:r>
        <w:rPr>
          <w:bCs/>
          <w:iCs/>
          <w:color w:val="000000"/>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C215F8" w14:textId="20103682" w:rsidR="00D256AB" w:rsidRDefault="00D256AB" w:rsidP="00DB2700">
      <w:pPr>
        <w:pStyle w:val="Nagwek2"/>
      </w:pPr>
      <w:r>
        <w:t>Wykluczenie Wykonawcy nastąpi w przypadkach, o których mowa w art. 111 ustawy Pzp.</w:t>
      </w:r>
    </w:p>
    <w:p w14:paraId="13D1AEFB" w14:textId="77777777" w:rsidR="00D256AB" w:rsidRDefault="00D256AB" w:rsidP="00DB2700">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6E327C2B" w14:textId="46B62E57" w:rsidR="00D256AB" w:rsidRDefault="00D256AB" w:rsidP="00DB2700">
      <w:pPr>
        <w:pStyle w:val="Nagwek2"/>
      </w:pPr>
      <w:r>
        <w:t xml:space="preserve">Zamawiający oceni, czy podjęte przez Wykonawcę czynności są wystarczające </w:t>
      </w:r>
      <w:r w:rsidR="00E27B61">
        <w:br/>
      </w:r>
      <w:r>
        <w:t>do wykazania jego rzetelności, uwzględniając wagę i szczególne okoliczności czynu Wykonawcy, a jeżeli uzna, że nie są wystarczające, wykluczy Wykonawcę.</w:t>
      </w:r>
    </w:p>
    <w:p w14:paraId="21D2652D" w14:textId="77777777" w:rsidR="00D256AB" w:rsidRDefault="00D256AB" w:rsidP="00DB2700">
      <w:pPr>
        <w:pStyle w:val="Nagwek2"/>
      </w:pPr>
      <w:r>
        <w:t>Zamawiający może wykluczyć Wykonawcę na każdym etapie postępowania, ofertę Wykonawcy wykluczonego uznaje się za odrzuconą.</w:t>
      </w:r>
    </w:p>
    <w:p w14:paraId="1F802406"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11F2C842" w14:textId="267140E3" w:rsidR="00D256AB" w:rsidRDefault="00D256AB" w:rsidP="00DB2700">
      <w:pPr>
        <w:pStyle w:val="Nagwek2"/>
        <w:rPr>
          <w:lang w:val="x-none"/>
        </w:rPr>
      </w:pPr>
      <w:r>
        <w:t>Wykonawca wraz z ofertą</w:t>
      </w:r>
      <w:r w:rsidR="00DB2700">
        <w:t xml:space="preserve"> składaną wg </w:t>
      </w:r>
      <w:r w:rsidR="00DB2700" w:rsidRPr="00DB2700">
        <w:rPr>
          <w:i/>
          <w:iCs w:val="0"/>
        </w:rPr>
        <w:t>Załącznika Nr 1 do SWZ</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5BE117DD" w14:textId="77777777" w:rsidTr="00DB270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949CB" w14:textId="77777777" w:rsidR="00D256AB" w:rsidRPr="00DB2700" w:rsidRDefault="00D256AB">
            <w:pPr>
              <w:spacing w:before="60" w:after="120"/>
              <w:jc w:val="center"/>
              <w:rPr>
                <w:sz w:val="22"/>
                <w:szCs w:val="22"/>
              </w:rPr>
            </w:pPr>
            <w:r w:rsidRPr="00DB2700">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0C4F7" w14:textId="3B78485D" w:rsidR="00D256AB" w:rsidRPr="00DB2700" w:rsidRDefault="00D256AB">
            <w:pPr>
              <w:spacing w:before="60" w:after="120"/>
              <w:jc w:val="both"/>
              <w:rPr>
                <w:sz w:val="22"/>
                <w:szCs w:val="22"/>
              </w:rPr>
            </w:pPr>
            <w:r w:rsidRPr="00DB2700">
              <w:rPr>
                <w:b/>
                <w:sz w:val="22"/>
                <w:szCs w:val="22"/>
              </w:rPr>
              <w:t>Wymagany dokument</w:t>
            </w:r>
            <w:r w:rsidR="00DA09C1">
              <w:rPr>
                <w:b/>
                <w:sz w:val="22"/>
                <w:szCs w:val="22"/>
              </w:rPr>
              <w:t xml:space="preserve"> – dotyczy Części I - VI</w:t>
            </w:r>
          </w:p>
        </w:tc>
      </w:tr>
      <w:tr w:rsidR="00A6078A" w14:paraId="092C0FE4" w14:textId="77777777" w:rsidTr="00DB270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D54D8" w14:textId="77777777" w:rsidR="00A6078A" w:rsidRDefault="00A6078A" w:rsidP="005F45B8">
            <w:pPr>
              <w:spacing w:before="60" w:after="120"/>
              <w:jc w:val="center"/>
            </w:pPr>
            <w:r w:rsidRPr="00A6078A">
              <w:t>1</w:t>
            </w:r>
          </w:p>
        </w:tc>
        <w:tc>
          <w:tcPr>
            <w:tcW w:w="7826" w:type="dxa"/>
            <w:tcBorders>
              <w:top w:val="single" w:sz="4" w:space="0" w:color="auto"/>
              <w:left w:val="single" w:sz="4" w:space="0" w:color="auto"/>
              <w:bottom w:val="single" w:sz="4" w:space="0" w:color="auto"/>
              <w:right w:val="single" w:sz="4" w:space="0" w:color="auto"/>
            </w:tcBorders>
            <w:hideMark/>
          </w:tcPr>
          <w:p w14:paraId="488CE152" w14:textId="3A3746B9" w:rsidR="00A6078A" w:rsidRPr="00DB2700" w:rsidRDefault="00A6078A" w:rsidP="005F45B8">
            <w:pPr>
              <w:spacing w:before="60" w:after="60"/>
              <w:jc w:val="both"/>
              <w:rPr>
                <w:bCs/>
                <w:i/>
                <w:iCs/>
              </w:rPr>
            </w:pPr>
            <w:r w:rsidRPr="00A6078A">
              <w:rPr>
                <w:b/>
              </w:rPr>
              <w:t>Oświadczenie o niepodleganiu wykluczeniu oraz spełnianiu warunków udziału</w:t>
            </w:r>
            <w:r w:rsidR="00DB2700">
              <w:rPr>
                <w:b/>
              </w:rPr>
              <w:t xml:space="preserve"> </w:t>
            </w:r>
            <w:r w:rsidR="00DB2700">
              <w:rPr>
                <w:bCs/>
                <w:i/>
                <w:iCs/>
              </w:rPr>
              <w:t>wg Załącznika Nr 2 do SWZ</w:t>
            </w:r>
          </w:p>
          <w:p w14:paraId="5FACF47C" w14:textId="561C96BF" w:rsidR="00A6078A" w:rsidRDefault="00A6078A" w:rsidP="005F45B8">
            <w:pPr>
              <w:spacing w:after="40"/>
              <w:jc w:val="both"/>
            </w:pPr>
            <w:r w:rsidRPr="00A6078A">
              <w:t xml:space="preserve">Aktualne na dzień składania ofert oświadczenie Wykonawcy stanowiące wstępne potwierdzenie spełniania warunków udziału w postępowaniu </w:t>
            </w:r>
            <w:r w:rsidR="00E27B61">
              <w:br/>
            </w:r>
            <w:r w:rsidRPr="00A6078A">
              <w:t>oraz brak podstaw wykluczenia</w:t>
            </w:r>
          </w:p>
        </w:tc>
      </w:tr>
      <w:tr w:rsidR="00A6078A" w14:paraId="65AA4822" w14:textId="77777777" w:rsidTr="00DB270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A654E" w14:textId="77777777" w:rsidR="00A6078A" w:rsidRDefault="00A6078A" w:rsidP="005F45B8">
            <w:pPr>
              <w:spacing w:before="60" w:after="120"/>
              <w:jc w:val="center"/>
            </w:pPr>
            <w:r w:rsidRPr="00A6078A">
              <w:t>2</w:t>
            </w:r>
          </w:p>
        </w:tc>
        <w:tc>
          <w:tcPr>
            <w:tcW w:w="7826" w:type="dxa"/>
            <w:tcBorders>
              <w:top w:val="single" w:sz="4" w:space="0" w:color="auto"/>
              <w:left w:val="single" w:sz="4" w:space="0" w:color="auto"/>
              <w:bottom w:val="single" w:sz="4" w:space="0" w:color="auto"/>
              <w:right w:val="single" w:sz="4" w:space="0" w:color="auto"/>
            </w:tcBorders>
            <w:hideMark/>
          </w:tcPr>
          <w:p w14:paraId="5EBD6C7A" w14:textId="21D000BE" w:rsidR="00A6078A" w:rsidRDefault="00A6078A" w:rsidP="005F45B8">
            <w:pPr>
              <w:spacing w:before="60" w:after="60"/>
              <w:jc w:val="both"/>
              <w:rPr>
                <w:bCs/>
                <w:i/>
                <w:iCs/>
              </w:rPr>
            </w:pPr>
            <w:r w:rsidRPr="00A6078A">
              <w:rPr>
                <w:b/>
              </w:rPr>
              <w:t>Zobowiązanie podmiotu udostępniającego zasoby</w:t>
            </w:r>
            <w:r w:rsidR="00DB2700">
              <w:rPr>
                <w:b/>
              </w:rPr>
              <w:t xml:space="preserve"> </w:t>
            </w:r>
            <w:r w:rsidR="00DB2700">
              <w:rPr>
                <w:bCs/>
                <w:i/>
                <w:iCs/>
              </w:rPr>
              <w:t xml:space="preserve">wg Załącznika Nr 3 </w:t>
            </w:r>
            <w:r w:rsidR="00E27B61">
              <w:rPr>
                <w:bCs/>
                <w:i/>
                <w:iCs/>
              </w:rPr>
              <w:br/>
            </w:r>
            <w:r w:rsidR="00DB2700">
              <w:rPr>
                <w:bCs/>
                <w:i/>
                <w:iCs/>
              </w:rPr>
              <w:t>do SWZ</w:t>
            </w:r>
          </w:p>
          <w:p w14:paraId="46337EDB" w14:textId="43B94D51" w:rsidR="00DB2700" w:rsidRPr="00DB2700" w:rsidRDefault="00DB2700" w:rsidP="005F45B8">
            <w:pPr>
              <w:spacing w:before="60" w:after="60"/>
              <w:jc w:val="both"/>
              <w:rPr>
                <w:bCs/>
                <w:i/>
                <w:iCs/>
              </w:rPr>
            </w:pPr>
            <w:r w:rsidRPr="003A15D8">
              <w:t xml:space="preserve">Zobowiązanie podmiotu udostępniającego zasoby do oddania mu </w:t>
            </w:r>
            <w:r w:rsidR="00E27B61">
              <w:br/>
            </w:r>
            <w:r w:rsidRPr="003A15D8">
              <w:t>do dyspozycji niezbędnych zasobów na potrzeby realizacji danego zamówienia lub inny podmiotowy środek dowodowy potwierdzający, że Wykonawca realizując zamówienie, będzie dysponował niezbędnymi zasobami tych podmiotów.</w:t>
            </w:r>
          </w:p>
          <w:p w14:paraId="23F76A00" w14:textId="77777777" w:rsidR="00A6078A" w:rsidRDefault="00A6078A" w:rsidP="005F45B8">
            <w:pPr>
              <w:spacing w:after="40"/>
              <w:jc w:val="both"/>
            </w:pPr>
          </w:p>
        </w:tc>
      </w:tr>
      <w:tr w:rsidR="00A6078A" w14:paraId="0AFAD9D0" w14:textId="77777777" w:rsidTr="00DB2700">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822A8" w14:textId="480010B6" w:rsidR="00A6078A" w:rsidRDefault="00DB2700" w:rsidP="005F45B8">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1C76479F" w14:textId="36D80387" w:rsidR="00A6078A" w:rsidRDefault="00A6078A" w:rsidP="005F45B8">
            <w:pPr>
              <w:spacing w:before="60" w:after="60"/>
              <w:jc w:val="both"/>
              <w:rPr>
                <w:bCs/>
                <w:i/>
                <w:iCs/>
              </w:rPr>
            </w:pPr>
            <w:r w:rsidRPr="00A6078A">
              <w:rPr>
                <w:b/>
              </w:rPr>
              <w:t>Oświadczenie podmiotu udostępniającego zasoby</w:t>
            </w:r>
            <w:r w:rsidR="00DB2700">
              <w:rPr>
                <w:b/>
              </w:rPr>
              <w:t xml:space="preserve"> </w:t>
            </w:r>
            <w:r w:rsidR="00DB2700">
              <w:rPr>
                <w:bCs/>
                <w:i/>
                <w:iCs/>
              </w:rPr>
              <w:t xml:space="preserve">wg Załącznika Nr 4 </w:t>
            </w:r>
            <w:r w:rsidR="00E27B61">
              <w:rPr>
                <w:bCs/>
                <w:i/>
                <w:iCs/>
              </w:rPr>
              <w:br/>
            </w:r>
            <w:r w:rsidR="00DB2700">
              <w:rPr>
                <w:bCs/>
                <w:i/>
                <w:iCs/>
              </w:rPr>
              <w:t>do SWZ</w:t>
            </w:r>
          </w:p>
          <w:p w14:paraId="47D86FE0" w14:textId="46FDCF93" w:rsidR="00DB2700" w:rsidRPr="00DB2700" w:rsidRDefault="00DB2700" w:rsidP="005F45B8">
            <w:pPr>
              <w:spacing w:before="60" w:after="60"/>
              <w:jc w:val="both"/>
              <w:rPr>
                <w:bCs/>
                <w:i/>
                <w:iCs/>
              </w:rPr>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w:t>
            </w:r>
            <w:r>
              <w:t xml:space="preserve">art. 7 ust. 1 </w:t>
            </w:r>
            <w:r>
              <w:rPr>
                <w:i/>
                <w:iCs/>
              </w:rPr>
              <w:t xml:space="preserve">ustawy </w:t>
            </w:r>
            <w:r>
              <w:rPr>
                <w:i/>
                <w:iCs/>
              </w:rPr>
              <w:br/>
              <w:t>o szczególnych rozwiązaniach w zakresie przeciwdziałania wspieraniu agresji na Ukrainę oraz służących ochronie bezpieczeństwa narodowego.</w:t>
            </w:r>
          </w:p>
          <w:p w14:paraId="00A66845" w14:textId="77777777" w:rsidR="00A6078A" w:rsidRDefault="00A6078A" w:rsidP="005F45B8">
            <w:pPr>
              <w:spacing w:after="40"/>
              <w:jc w:val="both"/>
            </w:pPr>
          </w:p>
        </w:tc>
      </w:tr>
    </w:tbl>
    <w:p w14:paraId="3A50B871" w14:textId="42F62B7F" w:rsidR="005A654F" w:rsidRDefault="005A654F" w:rsidP="00DB2700">
      <w:pPr>
        <w:pStyle w:val="Nagwek2"/>
      </w:pPr>
      <w:r>
        <w:t xml:space="preserve">Wykonawca </w:t>
      </w:r>
      <w:r w:rsidRPr="005A654F">
        <w:rPr>
          <w:b/>
        </w:rPr>
        <w:t>do oferty zobowiązany jest złożyć wypełniony kosztorys ofertowy</w:t>
      </w:r>
      <w:r w:rsidRPr="005A654F">
        <w:t xml:space="preserve"> </w:t>
      </w:r>
      <w:r w:rsidRPr="005A654F">
        <w:br/>
        <w:t xml:space="preserve">z cenami jednostkowymi na poszczególne elementy zamówienia, w oparciu o wzory dokumentów zamieszczonych w </w:t>
      </w:r>
      <w:r w:rsidRPr="005A654F">
        <w:rPr>
          <w:i/>
        </w:rPr>
        <w:t>Załącznik</w:t>
      </w:r>
      <w:r>
        <w:rPr>
          <w:i/>
        </w:rPr>
        <w:t>u Nr 7</w:t>
      </w:r>
      <w:r w:rsidRPr="005A654F">
        <w:rPr>
          <w:i/>
        </w:rPr>
        <w:t xml:space="preserve"> do </w:t>
      </w:r>
      <w:r w:rsidRPr="003816EA">
        <w:rPr>
          <w:i/>
        </w:rPr>
        <w:t>SWZ (</w:t>
      </w:r>
      <w:r w:rsidR="001039AD" w:rsidRPr="003816EA">
        <w:rPr>
          <w:i/>
        </w:rPr>
        <w:t>odpowiednio do części zamówienia, o które Wykonawca się ubiega</w:t>
      </w:r>
      <w:r w:rsidRPr="003816EA">
        <w:rPr>
          <w:i/>
        </w:rPr>
        <w:t xml:space="preserve">) - </w:t>
      </w:r>
      <w:r w:rsidRPr="003816EA">
        <w:t>rozumiane</w:t>
      </w:r>
      <w:r w:rsidRPr="005A654F">
        <w:t xml:space="preserve"> jako przedmiotowy środek dowodowy określony w art. 7 pkt 20 ustawy Pzp. Zamawiający działając w myśl art. 106 ust. 1 i 2 ustawy Pzp, żąda innych niż wskazane w art. 104 i art. 105 przedmiotowych </w:t>
      </w:r>
      <w:r w:rsidRPr="005A654F">
        <w:lastRenderedPageBreak/>
        <w:t xml:space="preserve">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Zgodnie z art. 106 ust. 3 ustawy Pzp wymagany przez Zamawiającego kosztorys ofertowy, w żadnym stopniu nie ogranicza uczciwej konkurencji i równego traktowania Wykonawców. Zamawiający akceptuje równoważne przedmiotowe środki dowodowe, jeżeli potwierdzają, że ofertowane dostawy, usługi </w:t>
      </w:r>
      <w:r w:rsidR="001039AD">
        <w:br/>
      </w:r>
      <w:r w:rsidRPr="005A654F">
        <w:t xml:space="preserve">lub roboty budowlane spełniają określone przez Zamawiającego wymagania, cechy </w:t>
      </w:r>
      <w:r w:rsidR="001039AD">
        <w:br/>
      </w:r>
      <w:r w:rsidRPr="005A654F">
        <w:t xml:space="preserve">lub kryteria. W myśl art. 107 ust. 1, jeżeli Zamawiający żąda złożenia przedmiotowych środków dowodowych, </w:t>
      </w:r>
      <w:r w:rsidRPr="005A654F">
        <w:rPr>
          <w:u w:val="single"/>
        </w:rPr>
        <w:t xml:space="preserve">Wykonawca </w:t>
      </w:r>
      <w:r w:rsidRPr="005A654F">
        <w:rPr>
          <w:b/>
          <w:u w:val="single"/>
        </w:rPr>
        <w:t>składa je wraz z ofertą.</w:t>
      </w:r>
      <w:r w:rsidRPr="005A654F">
        <w:rPr>
          <w:b/>
        </w:rPr>
        <w:t xml:space="preserve"> </w:t>
      </w:r>
      <w:r w:rsidRPr="005A654F">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r>
        <w:t>.</w:t>
      </w:r>
    </w:p>
    <w:p w14:paraId="5482C3A0" w14:textId="04653937" w:rsidR="00A6078A" w:rsidRDefault="00D256AB" w:rsidP="00DB2700">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3797A5E8" w14:textId="78EF737C" w:rsidR="00A6078A" w:rsidRDefault="00A6078A" w:rsidP="00DB2700">
      <w:pPr>
        <w:pStyle w:val="Nagwek2"/>
        <w:numPr>
          <w:ilvl w:val="0"/>
          <w:numId w:val="5"/>
        </w:numPr>
      </w:pPr>
      <w:r>
        <w:t xml:space="preserve">W celu potwierdzenia spełniania przez Wykonawcę warunków udziału </w:t>
      </w:r>
      <w:r w:rsidR="001039AD">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A6078A" w14:paraId="11872FCC" w14:textId="77777777" w:rsidTr="005A654F">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49018" w14:textId="77777777" w:rsidR="00A6078A" w:rsidRPr="005A654F" w:rsidRDefault="00A6078A" w:rsidP="005F45B8">
            <w:pPr>
              <w:spacing w:before="60" w:after="120"/>
              <w:jc w:val="center"/>
              <w:rPr>
                <w:sz w:val="22"/>
                <w:szCs w:val="22"/>
              </w:rPr>
            </w:pPr>
            <w:r w:rsidRPr="005A654F">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8C841" w14:textId="64072E16" w:rsidR="00A6078A" w:rsidRPr="005A654F" w:rsidRDefault="00A6078A" w:rsidP="005F45B8">
            <w:pPr>
              <w:spacing w:before="60" w:after="120"/>
              <w:jc w:val="both"/>
              <w:rPr>
                <w:sz w:val="22"/>
                <w:szCs w:val="22"/>
              </w:rPr>
            </w:pPr>
            <w:r w:rsidRPr="005A654F">
              <w:rPr>
                <w:b/>
                <w:sz w:val="22"/>
                <w:szCs w:val="22"/>
              </w:rPr>
              <w:t>Wymagany dokument</w:t>
            </w:r>
            <w:r w:rsidR="00035130">
              <w:rPr>
                <w:b/>
                <w:sz w:val="22"/>
                <w:szCs w:val="22"/>
              </w:rPr>
              <w:t xml:space="preserve"> </w:t>
            </w:r>
            <w:r w:rsidR="00DA09C1">
              <w:rPr>
                <w:b/>
                <w:sz w:val="22"/>
                <w:szCs w:val="22"/>
              </w:rPr>
              <w:t>– dotyczy C</w:t>
            </w:r>
            <w:r w:rsidR="00035130">
              <w:rPr>
                <w:b/>
                <w:sz w:val="22"/>
                <w:szCs w:val="22"/>
              </w:rPr>
              <w:t>zęści I - VI</w:t>
            </w:r>
          </w:p>
        </w:tc>
      </w:tr>
      <w:tr w:rsidR="00A6078A" w14:paraId="7976F447" w14:textId="77777777" w:rsidTr="005A654F">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151D8" w14:textId="77777777" w:rsidR="00A6078A" w:rsidRDefault="00A6078A" w:rsidP="005F45B8">
            <w:pPr>
              <w:spacing w:before="60" w:after="120"/>
              <w:jc w:val="center"/>
            </w:pPr>
            <w:r w:rsidRPr="00A6078A">
              <w:t>1</w:t>
            </w:r>
          </w:p>
        </w:tc>
        <w:tc>
          <w:tcPr>
            <w:tcW w:w="7662" w:type="dxa"/>
            <w:tcBorders>
              <w:top w:val="single" w:sz="4" w:space="0" w:color="auto"/>
              <w:left w:val="single" w:sz="4" w:space="0" w:color="auto"/>
              <w:bottom w:val="single" w:sz="4" w:space="0" w:color="auto"/>
              <w:right w:val="single" w:sz="4" w:space="0" w:color="auto"/>
            </w:tcBorders>
            <w:hideMark/>
          </w:tcPr>
          <w:p w14:paraId="06ED8FCF" w14:textId="55456406" w:rsidR="00A6078A" w:rsidRDefault="00A6078A" w:rsidP="005F45B8">
            <w:pPr>
              <w:spacing w:before="60" w:after="120"/>
              <w:jc w:val="both"/>
              <w:rPr>
                <w:i/>
                <w:iCs/>
              </w:rPr>
            </w:pPr>
            <w:r w:rsidRPr="00A6078A">
              <w:rPr>
                <w:b/>
                <w:bCs/>
              </w:rPr>
              <w:t>Wykaz robót budowlanych</w:t>
            </w:r>
            <w:r w:rsidR="005A654F">
              <w:rPr>
                <w:b/>
                <w:bCs/>
              </w:rPr>
              <w:t xml:space="preserve"> </w:t>
            </w:r>
            <w:r w:rsidR="005A654F">
              <w:rPr>
                <w:i/>
                <w:iCs/>
              </w:rPr>
              <w:t xml:space="preserve">wg Załącznika Nr 5 do SWZ </w:t>
            </w:r>
          </w:p>
          <w:p w14:paraId="510D0965" w14:textId="6CAA33F9" w:rsidR="005A654F" w:rsidRPr="005A654F" w:rsidRDefault="005A654F" w:rsidP="005F45B8">
            <w:pPr>
              <w:spacing w:before="60" w:after="120"/>
              <w:jc w:val="both"/>
              <w:rPr>
                <w:i/>
                <w:iCs/>
              </w:rPr>
            </w:pPr>
            <w:r w:rsidRPr="005845B8">
              <w:t xml:space="preserve">Wykaz robót budowlanych wykonanych w okresie ostatnich 5 lat, a jeżeli okres prowadzenia działalności jest krótszy – w tym okresie, wraz </w:t>
            </w:r>
            <w:r>
              <w:br/>
            </w:r>
            <w:r w:rsidRPr="005845B8">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br/>
            </w:r>
            <w:r w:rsidRPr="005845B8">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62B29E7C" w14:textId="77777777" w:rsidR="00A6078A" w:rsidRDefault="00A6078A" w:rsidP="005F45B8">
            <w:pPr>
              <w:spacing w:before="60" w:after="120"/>
              <w:jc w:val="both"/>
            </w:pPr>
          </w:p>
        </w:tc>
      </w:tr>
    </w:tbl>
    <w:p w14:paraId="30E99A5E" w14:textId="71C4EBC8" w:rsidR="00A6078A" w:rsidRDefault="005A654F" w:rsidP="005A654F">
      <w:pPr>
        <w:pStyle w:val="Nagwek2"/>
      </w:pPr>
      <w:r>
        <w:t xml:space="preserve">W celu potwierdzenia braku podstaw wykluczenia Wykonawców z udziału </w:t>
      </w:r>
      <w:r w:rsidR="00A608A9">
        <w:br/>
      </w:r>
      <w:r>
        <w:t>w postępowaniu:</w:t>
      </w:r>
    </w:p>
    <w:p w14:paraId="0CD3E0DE" w14:textId="2D768D5C" w:rsidR="00A6078A" w:rsidRDefault="005A654F" w:rsidP="005A654F">
      <w:pPr>
        <w:pStyle w:val="Nagwek2"/>
        <w:numPr>
          <w:ilvl w:val="0"/>
          <w:numId w:val="29"/>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6078A" w14:paraId="0CEC9A81" w14:textId="77777777" w:rsidTr="005A654F">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65A86" w14:textId="77777777" w:rsidR="00A6078A" w:rsidRPr="005A654F" w:rsidRDefault="00A6078A" w:rsidP="005F45B8">
            <w:pPr>
              <w:spacing w:before="60" w:after="120"/>
              <w:jc w:val="center"/>
              <w:rPr>
                <w:sz w:val="22"/>
                <w:szCs w:val="22"/>
              </w:rPr>
            </w:pPr>
            <w:r w:rsidRPr="005A654F">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B9128" w14:textId="2D6FE304" w:rsidR="00A6078A" w:rsidRPr="005A654F" w:rsidRDefault="00A6078A" w:rsidP="005F45B8">
            <w:pPr>
              <w:spacing w:before="60" w:after="120"/>
              <w:jc w:val="both"/>
              <w:rPr>
                <w:sz w:val="22"/>
                <w:szCs w:val="22"/>
              </w:rPr>
            </w:pPr>
            <w:r w:rsidRPr="005A654F">
              <w:rPr>
                <w:b/>
                <w:sz w:val="22"/>
                <w:szCs w:val="22"/>
              </w:rPr>
              <w:t>Wymagany dokument</w:t>
            </w:r>
            <w:r w:rsidR="00DA09C1">
              <w:rPr>
                <w:b/>
                <w:sz w:val="22"/>
                <w:szCs w:val="22"/>
              </w:rPr>
              <w:t xml:space="preserve"> – dotyczy Części I -VI</w:t>
            </w:r>
          </w:p>
        </w:tc>
      </w:tr>
      <w:tr w:rsidR="00A6078A" w14:paraId="6AEFF897" w14:textId="77777777" w:rsidTr="005A654F">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FFAC9" w14:textId="77777777" w:rsidR="00A6078A" w:rsidRDefault="00A6078A" w:rsidP="005F45B8">
            <w:pPr>
              <w:spacing w:before="60" w:after="120"/>
              <w:jc w:val="center"/>
            </w:pPr>
            <w:r w:rsidRPr="00A6078A">
              <w:t>1</w:t>
            </w:r>
          </w:p>
        </w:tc>
        <w:tc>
          <w:tcPr>
            <w:tcW w:w="7659" w:type="dxa"/>
            <w:tcBorders>
              <w:top w:val="single" w:sz="4" w:space="0" w:color="auto"/>
              <w:left w:val="single" w:sz="4" w:space="0" w:color="auto"/>
              <w:bottom w:val="single" w:sz="4" w:space="0" w:color="auto"/>
              <w:right w:val="single" w:sz="4" w:space="0" w:color="auto"/>
            </w:tcBorders>
            <w:hideMark/>
          </w:tcPr>
          <w:p w14:paraId="7074EC80" w14:textId="77777777" w:rsidR="00A6078A" w:rsidRDefault="00A6078A" w:rsidP="005F45B8">
            <w:pPr>
              <w:spacing w:before="60" w:after="120"/>
              <w:jc w:val="both"/>
              <w:rPr>
                <w:b/>
                <w:bCs/>
              </w:rPr>
            </w:pPr>
            <w:r w:rsidRPr="00A6078A">
              <w:rPr>
                <w:b/>
                <w:bCs/>
              </w:rPr>
              <w:t>Odpis lub informacja z KRS lub CEIDG</w:t>
            </w:r>
          </w:p>
          <w:p w14:paraId="50A1D187" w14:textId="77777777" w:rsidR="00A6078A" w:rsidRDefault="00A6078A" w:rsidP="005F45B8">
            <w:pPr>
              <w:spacing w:before="60" w:after="120"/>
              <w:jc w:val="both"/>
            </w:pPr>
            <w:r w:rsidRPr="00A6078A">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52C9706" w14:textId="77777777" w:rsidR="00A6078A" w:rsidRDefault="00A6078A" w:rsidP="005A654F">
      <w:pPr>
        <w:pStyle w:val="Nagwek2"/>
        <w:numPr>
          <w:ilvl w:val="0"/>
          <w:numId w:val="29"/>
        </w:numPr>
      </w:pPr>
      <w: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6078A" w14:paraId="3D9BE350" w14:textId="77777777" w:rsidTr="005A654F">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ABB9C" w14:textId="77777777" w:rsidR="00A6078A" w:rsidRPr="005A654F" w:rsidRDefault="00A6078A" w:rsidP="005F45B8">
            <w:pPr>
              <w:spacing w:before="60" w:after="120"/>
              <w:jc w:val="center"/>
              <w:rPr>
                <w:sz w:val="22"/>
                <w:szCs w:val="22"/>
              </w:rPr>
            </w:pPr>
            <w:r w:rsidRPr="005A654F">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EC483C" w14:textId="78D441EE" w:rsidR="00A6078A" w:rsidRPr="005A654F" w:rsidRDefault="00A6078A" w:rsidP="005F45B8">
            <w:pPr>
              <w:spacing w:before="60" w:after="120"/>
              <w:jc w:val="both"/>
              <w:rPr>
                <w:sz w:val="22"/>
                <w:szCs w:val="22"/>
              </w:rPr>
            </w:pPr>
            <w:r w:rsidRPr="005A654F">
              <w:rPr>
                <w:b/>
                <w:sz w:val="22"/>
                <w:szCs w:val="22"/>
              </w:rPr>
              <w:t>Wymagany dokument</w:t>
            </w:r>
            <w:r w:rsidR="00DA09C1">
              <w:rPr>
                <w:b/>
                <w:sz w:val="22"/>
                <w:szCs w:val="22"/>
              </w:rPr>
              <w:t xml:space="preserve"> – dotyczy Części I - VI</w:t>
            </w:r>
          </w:p>
        </w:tc>
      </w:tr>
      <w:tr w:rsidR="00A6078A" w14:paraId="335D92CD" w14:textId="77777777" w:rsidTr="005A654F">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C52C7" w14:textId="77777777" w:rsidR="00A6078A" w:rsidRDefault="00A6078A" w:rsidP="005F45B8">
            <w:pPr>
              <w:spacing w:before="60" w:after="120"/>
              <w:jc w:val="center"/>
            </w:pPr>
            <w:r w:rsidRPr="00A6078A">
              <w:t>1</w:t>
            </w:r>
          </w:p>
        </w:tc>
        <w:tc>
          <w:tcPr>
            <w:tcW w:w="7659" w:type="dxa"/>
            <w:tcBorders>
              <w:top w:val="single" w:sz="4" w:space="0" w:color="auto"/>
              <w:left w:val="single" w:sz="4" w:space="0" w:color="auto"/>
              <w:bottom w:val="single" w:sz="4" w:space="0" w:color="auto"/>
              <w:right w:val="single" w:sz="4" w:space="0" w:color="auto"/>
            </w:tcBorders>
            <w:hideMark/>
          </w:tcPr>
          <w:p w14:paraId="76B0572F" w14:textId="6AD95F9F" w:rsidR="00A6078A" w:rsidRDefault="00A6078A" w:rsidP="005F45B8">
            <w:pPr>
              <w:spacing w:before="60" w:after="120"/>
              <w:jc w:val="both"/>
              <w:rPr>
                <w:b/>
                <w:bCs/>
              </w:rPr>
            </w:pPr>
            <w:r w:rsidRPr="00A6078A">
              <w:rPr>
                <w:b/>
                <w:bCs/>
              </w:rPr>
              <w:t xml:space="preserve">Dokument potwierdzający, że nie otwarto likwidacji </w:t>
            </w:r>
            <w:r w:rsidR="005A654F">
              <w:rPr>
                <w:b/>
                <w:bCs/>
              </w:rPr>
              <w:t>W</w:t>
            </w:r>
            <w:r w:rsidRPr="00A6078A">
              <w:rPr>
                <w:b/>
                <w:bCs/>
              </w:rPr>
              <w:t>ykonawcy</w:t>
            </w:r>
          </w:p>
          <w:p w14:paraId="660D9D6F" w14:textId="019B1E7E" w:rsidR="00A6078A" w:rsidRDefault="00A6078A" w:rsidP="005F45B8">
            <w:pPr>
              <w:spacing w:before="60" w:after="120"/>
              <w:jc w:val="both"/>
            </w:pPr>
            <w:r w:rsidRPr="00A6078A">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47F764F3" w14:textId="78769629" w:rsidR="00D256AB" w:rsidRPr="005A654F" w:rsidRDefault="00A6078A" w:rsidP="005A654F">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w:t>
      </w:r>
      <w:r w:rsidR="001039AD">
        <w:br/>
      </w:r>
      <w:r>
        <w:t xml:space="preserve">ma siedzibę lub miejsce zamieszkania nie ma przepisów o oświadczeniu pod przysięgą, złożone przed organem sądowym lub administracyjnym, notariuszem, organem samorządu zawodowego lub gospodarczego, właściwym ze względu </w:t>
      </w:r>
      <w:r w:rsidR="001039AD">
        <w:br/>
      </w:r>
      <w:r>
        <w:t xml:space="preserve">na siedzibę lub miejsce zamieszkania Wykonawcy, z uwzględnieniem terminów ważności tych dokumentów. </w:t>
      </w:r>
    </w:p>
    <w:p w14:paraId="78E8AA52" w14:textId="63A17115" w:rsidR="00D256AB" w:rsidRDefault="00D256AB" w:rsidP="00DB2700">
      <w:pPr>
        <w:pStyle w:val="Nagwek2"/>
        <w:rPr>
          <w:lang w:val="x-none"/>
        </w:rPr>
      </w:pPr>
      <w:r>
        <w:t xml:space="preserve">Jeżeli jest to niezbędne do zapewnienia odpowiedniego przebiegu postępowania </w:t>
      </w:r>
      <w:r w:rsidR="00A608A9">
        <w:br/>
      </w:r>
      <w:r>
        <w:t>o udzielenie zamówienia, Zamawiający może na każdym etapie postępowania, wezwać Wykonawców do złożenia wszystkich lub niektórych podmiotowych środków dowodowych, aktualnych na dzień ich złożenia.</w:t>
      </w:r>
    </w:p>
    <w:p w14:paraId="10DB0926" w14:textId="77777777" w:rsidR="00D256AB" w:rsidRDefault="00D256AB" w:rsidP="00DB2700">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DFAA5EF" w14:textId="77777777" w:rsidR="00D256AB" w:rsidRDefault="00D256AB" w:rsidP="00DB2700">
      <w:pPr>
        <w:pStyle w:val="Nagwek2"/>
      </w:pPr>
      <w:r>
        <w:t>Wykonawca nie jest zobowiązany do złożenia podmiotowych środków dowodowych, które Zamawiający posiada, jeżeli Wykonawca wskaże te środki oraz potwierdzi ich prawidłowość i aktualność.</w:t>
      </w:r>
    </w:p>
    <w:p w14:paraId="53BCA554" w14:textId="77777777" w:rsidR="00D256AB" w:rsidRDefault="00D256AB" w:rsidP="00DB2700">
      <w:pPr>
        <w:pStyle w:val="Nagwek2"/>
      </w:pPr>
      <w:r>
        <w:t>Podmiotowe środki dowodowe oraz inne dokumenty lub oświadczenia Wykonawca składa, pod rygorem nieważności, w formie elektronicznej lub w postaci elektronicznej opatrzonej podpisem zaufanym lub podpisem osobistym.</w:t>
      </w:r>
    </w:p>
    <w:p w14:paraId="5B28A33F" w14:textId="49154AD5" w:rsidR="00A6078A" w:rsidRPr="00DE1E53" w:rsidRDefault="00D256AB" w:rsidP="00DE1E53">
      <w:pPr>
        <w:pStyle w:val="Nagwek2"/>
        <w:rPr>
          <w:sz w:val="16"/>
          <w:szCs w:val="16"/>
        </w:rPr>
      </w:pPr>
      <w:r>
        <w:t xml:space="preserve">Dokumenty sporządzone w języku obcym są składane wraz z tłumaczeniem na język polski. </w:t>
      </w:r>
      <w:bookmarkStart w:id="7" w:name="_Toc258314249"/>
    </w:p>
    <w:p w14:paraId="6E8B458A" w14:textId="3143AEA8" w:rsidR="00DE1E53" w:rsidRPr="00DE1E53" w:rsidRDefault="00DE1E53" w:rsidP="00DE1E53">
      <w:pPr>
        <w:pStyle w:val="Nagwek2"/>
        <w:rPr>
          <w:sz w:val="16"/>
          <w:szCs w:val="16"/>
        </w:rPr>
      </w:pPr>
      <w:r>
        <w:t xml:space="preserve">Zamawiający nie </w:t>
      </w:r>
      <w:r w:rsidRPr="00DE1E53">
        <w:t xml:space="preserve">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670 </w:t>
      </w:r>
      <w:r w:rsidRPr="00DE1E53">
        <w:br/>
        <w:t xml:space="preserve">ze zm.), o ile Wykonawca wskazał w oświadczeniu, o którym mowa w art. 125 ust. 1, </w:t>
      </w:r>
      <w:r w:rsidRPr="00DE1E53">
        <w:br/>
        <w:t>dane umożliwiające dostęp do tych środków.</w:t>
      </w:r>
    </w:p>
    <w:p w14:paraId="410B8014" w14:textId="77777777" w:rsidR="00A6078A" w:rsidRDefault="00A6078A" w:rsidP="00A6078A">
      <w:pPr>
        <w:pStyle w:val="Nagwek1"/>
      </w:pPr>
      <w:r>
        <w:lastRenderedPageBreak/>
        <w:t>INFORMACJA DLA WYKONAWCÓW POLEGAJĄCYCH NA ZASOBACH</w:t>
      </w:r>
      <w:r>
        <w:rPr>
          <w:lang w:val="pl-PL"/>
        </w:rPr>
        <w:t xml:space="preserve"> podmiotów trzecich</w:t>
      </w:r>
    </w:p>
    <w:p w14:paraId="713D5116" w14:textId="1DAA4BA7" w:rsidR="00A6078A" w:rsidRDefault="00A6078A" w:rsidP="00DB2700">
      <w:pPr>
        <w:pStyle w:val="Nagwek2"/>
      </w:pPr>
      <w:r>
        <w:t xml:space="preserve">Wykonawca, w celu potwierdzenia spełnienia warunków udziału w postępowaniu, </w:t>
      </w:r>
      <w:r w:rsidR="001039AD">
        <w:br/>
      </w:r>
      <w:r>
        <w:t xml:space="preserve">może polegać na zdolnościach technicznych lub zawodowych lub sytuacji finansowej </w:t>
      </w:r>
      <w:r w:rsidR="001039AD">
        <w:br/>
      </w:r>
      <w:r>
        <w:t>lub ekonomicznej podmiotów trzecich, na zasadach określonych w art. 118–123 ustawy Pzp.</w:t>
      </w:r>
    </w:p>
    <w:p w14:paraId="585CA051" w14:textId="77777777" w:rsidR="00A6078A" w:rsidRDefault="00A6078A" w:rsidP="00DB2700">
      <w:pPr>
        <w:pStyle w:val="Nagwek2"/>
      </w:pPr>
      <w:r>
        <w:t>Wykonawca, który polega na zdolnościach lub sytuacji podmiotów udostępniających zasoby, zobowiązany jest:</w:t>
      </w:r>
    </w:p>
    <w:p w14:paraId="747F2FD8" w14:textId="0C1D5F1B" w:rsidR="00A6078A" w:rsidRDefault="00A6078A" w:rsidP="00DB2700">
      <w:pPr>
        <w:pStyle w:val="Nagwek2"/>
        <w:numPr>
          <w:ilvl w:val="0"/>
          <w:numId w:val="6"/>
        </w:numPr>
      </w:pPr>
      <w:r>
        <w:t xml:space="preserve">złożyć wraz z ofertą, </w:t>
      </w:r>
      <w:r w:rsidR="00DE1E53">
        <w:t>„Z</w:t>
      </w:r>
      <w:r>
        <w:t>obowiązanie podmiotu udostępniającego zasoby</w:t>
      </w:r>
      <w:r w:rsidR="00DE1E53">
        <w:t xml:space="preserve">” </w:t>
      </w:r>
      <w:r w:rsidR="001039AD">
        <w:br/>
      </w:r>
      <w:r w:rsidR="00DE1E53">
        <w:rPr>
          <w:i/>
          <w:iCs w:val="0"/>
        </w:rPr>
        <w:t>wg Załącznika Nr 3 do SWZ</w:t>
      </w:r>
      <w:r>
        <w:t xml:space="preserve"> do oddania mu do dyspozycji niezbędnych zasobów </w:t>
      </w:r>
      <w:r w:rsidR="001039AD">
        <w:br/>
      </w:r>
      <w: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E5B6B4D" w14:textId="77777777" w:rsidR="00A6078A" w:rsidRDefault="00A6078A" w:rsidP="00DB2700">
      <w:pPr>
        <w:pStyle w:val="Nagwek2"/>
        <w:numPr>
          <w:ilvl w:val="0"/>
          <w:numId w:val="7"/>
        </w:numPr>
      </w:pPr>
      <w:r>
        <w:t>zakres dostępnych Wykonawcy zasobów podmiotu udostępniającego zasoby;</w:t>
      </w:r>
    </w:p>
    <w:p w14:paraId="2430504D" w14:textId="77777777" w:rsidR="00A6078A" w:rsidRDefault="00A6078A" w:rsidP="00DB2700">
      <w:pPr>
        <w:pStyle w:val="Nagwek2"/>
        <w:numPr>
          <w:ilvl w:val="0"/>
          <w:numId w:val="7"/>
        </w:numPr>
      </w:pPr>
      <w:r>
        <w:t>sposób i okres udostępnienia Wykonawcy i wykorzystania przez niego zasobów podmiotu udostępniającego te zasoby przy wykonywaniu zamówienia;</w:t>
      </w:r>
    </w:p>
    <w:p w14:paraId="6C855FF4" w14:textId="77777777" w:rsidR="00A6078A" w:rsidRDefault="00A6078A" w:rsidP="00DB2700">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3BF0681" w14:textId="481C60A2" w:rsidR="00A6078A" w:rsidRDefault="00A6078A" w:rsidP="00DB2700">
      <w:pPr>
        <w:pStyle w:val="Nagwek2"/>
        <w:numPr>
          <w:ilvl w:val="0"/>
          <w:numId w:val="6"/>
        </w:numPr>
      </w:pPr>
      <w:r>
        <w:t xml:space="preserve">złożyć wraz z ofertą </w:t>
      </w:r>
      <w:r w:rsidR="00DE1E53">
        <w:t>„</w:t>
      </w:r>
      <w:r>
        <w:t>Oświadczenie o niepodleganiu wykluczeniu oraz spełnianiu warunków”</w:t>
      </w:r>
      <w:r w:rsidR="00DE1E53">
        <w:t xml:space="preserve"> </w:t>
      </w:r>
      <w:r w:rsidR="00DE1E53">
        <w:rPr>
          <w:i/>
          <w:iCs w:val="0"/>
        </w:rPr>
        <w:t>wg Załącznika Nr 2 do SWZ</w:t>
      </w:r>
      <w:r>
        <w:t xml:space="preserve">, podmiotu udostępniającego zasoby, potwierdzające brak podstaw wykluczenia tego podmiotu oraz odpowiednio spełnianie warunków udziału w postępowaniu, w zakresie, w jakim Wykonawca powołuje się na jego zasoby. </w:t>
      </w:r>
    </w:p>
    <w:p w14:paraId="01B6D8CE" w14:textId="437C1EFA" w:rsidR="00A6078A" w:rsidRDefault="00A6078A" w:rsidP="00DE1E53">
      <w:pPr>
        <w:pStyle w:val="Nagwek2"/>
        <w:numPr>
          <w:ilvl w:val="0"/>
          <w:numId w:val="6"/>
        </w:numPr>
      </w:pPr>
      <w:r>
        <w:t xml:space="preserve">przedstawić na żądanie Zamawiającego podmiotowe środki dowodowe, określone </w:t>
      </w:r>
      <w:r w:rsidR="00A608A9">
        <w:br/>
      </w:r>
      <w:r>
        <w:t xml:space="preserve">w </w:t>
      </w:r>
      <w:bookmarkStart w:id="8" w:name="_Hlk61201418"/>
      <w:r w:rsidRPr="00DE1E53">
        <w:t>pkt 9.</w:t>
      </w:r>
      <w:bookmarkEnd w:id="8"/>
      <w:r w:rsidR="00DE1E53">
        <w:t>3</w:t>
      </w:r>
      <w:r w:rsidRPr="00DE1E53">
        <w:t xml:space="preserve"> SWZ</w:t>
      </w:r>
      <w:r>
        <w:t>, dotyczące tych podmiotów, na potwierdzenie, że nie zachodzą wobec nich podstawy wykluczenia z postępowania.</w:t>
      </w:r>
    </w:p>
    <w:p w14:paraId="5EA8049E" w14:textId="0BBD2953" w:rsidR="00A6078A" w:rsidRDefault="00A6078A" w:rsidP="00DB2700">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A608A9">
        <w:br/>
      </w:r>
      <w:r>
        <w:t xml:space="preserve">w postępowaniu, a także zbada, czy nie zachodzą wobec tych podmiotów podstawy wykluczenia, które zostały przewidziane względem Wykonawcy </w:t>
      </w:r>
      <w:r w:rsidRPr="00DE1E53">
        <w:t>w pkt. 8 niniejszej</w:t>
      </w:r>
      <w:r>
        <w:t xml:space="preserve"> SWZ.</w:t>
      </w:r>
    </w:p>
    <w:p w14:paraId="6EC5FA90" w14:textId="40583FFF" w:rsidR="00D256AB" w:rsidRDefault="00A6078A" w:rsidP="00DB2700">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DE1E53">
        <w:t>zażąda</w:t>
      </w:r>
      <w:r>
        <w:t>, aby Wykonawca w terminie określonym przez Zamawiającego zastąpił ten podmiot innym podmiotem lub podmiotami albo wykazał, że samodzielnie spełnia warunki udziału w postępowaniu.</w:t>
      </w:r>
    </w:p>
    <w:p w14:paraId="3C2A5D00" w14:textId="77777777" w:rsidR="00D256AB" w:rsidRDefault="00D256AB" w:rsidP="00D256AB">
      <w:pPr>
        <w:pStyle w:val="Nagwek1"/>
        <w:rPr>
          <w:lang w:val="pl-PL"/>
        </w:rPr>
      </w:pPr>
      <w:r>
        <w:t>INFORMACJA DLA WYKONAWCÓW zamierzających powierzyć wykonanie części zamówienia podwykonawcom</w:t>
      </w:r>
    </w:p>
    <w:p w14:paraId="403E980D" w14:textId="77777777" w:rsidR="00A6078A" w:rsidRDefault="00D256AB" w:rsidP="00DB2700">
      <w:pPr>
        <w:pStyle w:val="Nagwek2"/>
      </w:pPr>
      <w:r>
        <w:t xml:space="preserve">Wykonawca może powierzyć wykonanie części zamówienia Podwykonawcom. </w:t>
      </w:r>
    </w:p>
    <w:p w14:paraId="3C5BF667" w14:textId="2F300E7F" w:rsidR="00D256AB" w:rsidRDefault="00DE1E53" w:rsidP="00DB2700">
      <w:pPr>
        <w:pStyle w:val="Nagwek2"/>
      </w:pPr>
      <w:r>
        <w:lastRenderedPageBreak/>
        <w:t>Zamawiający żąda wskazania</w:t>
      </w:r>
      <w:r w:rsidRPr="00DE1E53">
        <w:t xml:space="preserve"> przez Wykonawcę w ofercie, części zamówienia, których wykonanie zamierza powierzyć Podwykonawcom oraz podania nazw ewentualnych Podwykonawców jeżeli są już znani</w:t>
      </w:r>
      <w:r>
        <w:t>.</w:t>
      </w:r>
    </w:p>
    <w:p w14:paraId="2F08926E" w14:textId="77777777" w:rsidR="00D256AB" w:rsidRDefault="00D256AB" w:rsidP="00DB2700">
      <w:pPr>
        <w:pStyle w:val="Nagwek2"/>
      </w:pPr>
      <w:r>
        <w:t>Zamawiający żąda, aby przed przystąpieniem do wykonania zamówienia Wykonawca, podał nazwy, dane kontaktowe oraz przedstawicieli, Podwykonawców zaangażowanych w realizację zamówienia, jeżeli są już znani.</w:t>
      </w:r>
    </w:p>
    <w:p w14:paraId="7AE29C16" w14:textId="72E71A15" w:rsidR="00D256AB" w:rsidRPr="00DE1E53" w:rsidRDefault="00D256AB" w:rsidP="00DE1E53">
      <w:pPr>
        <w:pStyle w:val="Nagwek2"/>
        <w:numPr>
          <w:ilvl w:val="0"/>
          <w:numId w:val="0"/>
        </w:numPr>
        <w:ind w:left="680"/>
        <w:rPr>
          <w:sz w:val="16"/>
          <w:szCs w:val="16"/>
        </w:rPr>
      </w:pPr>
      <w:r>
        <w:t xml:space="preserve">Wykonawca jest obowiązany zawiadomić Zamawiającego o wszelkich zmianach </w:t>
      </w:r>
      <w:r w:rsidR="00A608A9">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28AF798" w14:textId="26E09C07" w:rsidR="00D256AB" w:rsidRDefault="00D256AB" w:rsidP="00D256AB">
      <w:pPr>
        <w:pStyle w:val="Nagwek1"/>
      </w:pPr>
      <w:r>
        <w:t xml:space="preserve">Informacja dla wykonawców wspólnie ubiegających się </w:t>
      </w:r>
      <w:r w:rsidR="00A608A9">
        <w:br/>
      </w:r>
      <w:r>
        <w:t>o udzielenie zamówienia</w:t>
      </w:r>
    </w:p>
    <w:p w14:paraId="084968F3" w14:textId="3C990DDC" w:rsidR="00D256AB" w:rsidRDefault="00D256AB" w:rsidP="00DB2700">
      <w:pPr>
        <w:pStyle w:val="Nagwek2"/>
      </w:pPr>
      <w:r>
        <w:t xml:space="preserve">Wykonawcy mogą wspólnie ubiegać się o udzielenie zamówienia. W takim przypadku Wykonawcy zobowiązani są do ustanowienia pełnomocnika do reprezentowania ich </w:t>
      </w:r>
      <w:r w:rsidR="00A608A9">
        <w:br/>
      </w:r>
      <w:r>
        <w:t xml:space="preserve">w postępowaniu o udzielenie zamówienia albo do reprezentowania w postępowaniu </w:t>
      </w:r>
      <w:r w:rsidR="00A608A9">
        <w:br/>
      </w:r>
      <w:r>
        <w:t>i zawarcia umowy w sprawie zamówienia publicznego.</w:t>
      </w:r>
    </w:p>
    <w:p w14:paraId="034BE6E2" w14:textId="77777777" w:rsidR="00D256AB" w:rsidRDefault="00D256AB" w:rsidP="00DB2700">
      <w:pPr>
        <w:pStyle w:val="Nagwek2"/>
      </w:pPr>
      <w:r>
        <w:t>Pełnomocnictwo należy dołączyć do oferty i powinno ono zawierać w szczególności wskazanie:</w:t>
      </w:r>
    </w:p>
    <w:p w14:paraId="11E50CD9" w14:textId="74048A41" w:rsidR="00D256AB" w:rsidRDefault="009A31A4" w:rsidP="00DB2700">
      <w:pPr>
        <w:pStyle w:val="Nagwek2"/>
        <w:numPr>
          <w:ilvl w:val="0"/>
          <w:numId w:val="8"/>
        </w:numPr>
      </w:pPr>
      <w:r>
        <w:t xml:space="preserve">Nazwę </w:t>
      </w:r>
      <w:r w:rsidR="00D256AB">
        <w:t>postępowania o udzielenie zamówienie publicznego, którego dotyczy;</w:t>
      </w:r>
    </w:p>
    <w:p w14:paraId="1B2AA2C6" w14:textId="24799A09" w:rsidR="00D256AB" w:rsidRDefault="009A31A4" w:rsidP="00DB2700">
      <w:pPr>
        <w:pStyle w:val="Nagwek2"/>
        <w:numPr>
          <w:ilvl w:val="0"/>
          <w:numId w:val="8"/>
        </w:numPr>
      </w:pPr>
      <w:r>
        <w:t xml:space="preserve">Dane </w:t>
      </w:r>
      <w:r w:rsidR="00D256AB">
        <w:t>wszystkich Wykonawców ubiegających się wspólnie o udzielenie zamówienia;</w:t>
      </w:r>
    </w:p>
    <w:p w14:paraId="4DB34A6A" w14:textId="6AEE1A22" w:rsidR="00D256AB" w:rsidRDefault="009A31A4" w:rsidP="00DB2700">
      <w:pPr>
        <w:pStyle w:val="Nagwek2"/>
        <w:numPr>
          <w:ilvl w:val="0"/>
          <w:numId w:val="8"/>
        </w:numPr>
      </w:pPr>
      <w:r>
        <w:t xml:space="preserve">Dane </w:t>
      </w:r>
      <w:r w:rsidR="00D256AB">
        <w:t>ustanowionego pełnomocnika oraz zakresu jego  umocowania.</w:t>
      </w:r>
    </w:p>
    <w:p w14:paraId="723A9F18" w14:textId="429F84E8" w:rsidR="00D256AB" w:rsidRDefault="00D256AB" w:rsidP="00DB2700">
      <w:pPr>
        <w:pStyle w:val="Nagwek2"/>
      </w:pPr>
      <w:r>
        <w:t xml:space="preserve">W przypadku wspólnego ubiegania się o zamówienie przez Wykonawców, dokument </w:t>
      </w:r>
      <w:r w:rsidR="00A608A9">
        <w:t>„</w:t>
      </w:r>
      <w:r>
        <w:t xml:space="preserve">Oświadczenia o niepodleganiu </w:t>
      </w:r>
      <w:r w:rsidRPr="009A31A4">
        <w:t>wykluczeniu oraz spełnianiu warunków udziału”</w:t>
      </w:r>
      <w:r w:rsidR="009A31A4" w:rsidRPr="009A31A4">
        <w:t xml:space="preserve"> </w:t>
      </w:r>
      <w:r w:rsidR="00F3712F">
        <w:br/>
      </w:r>
      <w:r w:rsidR="009A31A4" w:rsidRPr="009A31A4">
        <w:rPr>
          <w:i/>
          <w:iCs w:val="0"/>
        </w:rPr>
        <w:t>wg Załącznika Nr 2 do SWZ</w:t>
      </w:r>
      <w:r w:rsidRPr="009A31A4">
        <w:t>, o którym mowa w pkt. 9.1 SWZ, składa</w:t>
      </w:r>
      <w:r>
        <w:t xml:space="preserve"> każdy </w:t>
      </w:r>
      <w:r w:rsidR="00F3712F">
        <w:br/>
      </w:r>
      <w:r>
        <w:t xml:space="preserve">z Wykonawców wspólnie ubiegających się o zamówienie. Oświadczenia te potwierdzają brak podstaw wykluczenia oraz spełnianie warunków udziału w postępowaniu </w:t>
      </w:r>
      <w:r w:rsidR="00F3712F">
        <w:br/>
      </w:r>
      <w:r>
        <w:t xml:space="preserve">w zakresie, w jakim każdy z Wykonawców wykazuje spełnianie warunków udziału </w:t>
      </w:r>
      <w:r w:rsidR="00F3712F">
        <w:br/>
      </w:r>
      <w:r>
        <w:t>w postępowaniu.</w:t>
      </w:r>
    </w:p>
    <w:p w14:paraId="4DF64CB6" w14:textId="4739F0E0" w:rsidR="00D256AB" w:rsidRDefault="00D256AB" w:rsidP="00D256AB">
      <w:pPr>
        <w:pStyle w:val="Nagwek1"/>
      </w:pPr>
      <w:r>
        <w:t xml:space="preserve">Informacje o sposobie porozumiewania się zamawiającego </w:t>
      </w:r>
      <w:r w:rsidR="00A608A9">
        <w:br/>
      </w:r>
      <w:r>
        <w:t>z Wykonawcami</w:t>
      </w:r>
      <w:bookmarkEnd w:id="7"/>
    </w:p>
    <w:p w14:paraId="7CE9B8A8" w14:textId="77777777" w:rsidR="00D256AB" w:rsidRDefault="00D256AB" w:rsidP="00DB2700">
      <w:pPr>
        <w:pStyle w:val="Nagwek2"/>
      </w:pPr>
      <w:r>
        <w:t xml:space="preserve">W niniejszym postępowaniu komunikacja Zamawiającego z Wykonawcami odbywa się przy użyciu środków komunikacji elektronicznej, za pośrednictwem Platformy on-line działającej pod adresem </w:t>
      </w:r>
      <w:r w:rsidR="00A6078A" w:rsidRPr="00A6078A">
        <w:rPr>
          <w:color w:val="0000FF"/>
          <w:u w:val="single"/>
        </w:rPr>
        <w:t>https://e-propublico.pl</w:t>
      </w:r>
      <w:r>
        <w:rPr>
          <w:color w:val="auto"/>
        </w:rPr>
        <w:t>.</w:t>
      </w:r>
    </w:p>
    <w:p w14:paraId="2D5DFD5E" w14:textId="77777777" w:rsidR="00D256AB" w:rsidRDefault="00D256AB" w:rsidP="00DB2700">
      <w:pPr>
        <w:pStyle w:val="Nagwek2"/>
      </w:pPr>
      <w:bookmarkStart w:id="9" w:name="_Hlk37863747"/>
      <w:r>
        <w:t>Korzystanie z Platformy przez Wykonawcę jest bezpłatne</w:t>
      </w:r>
      <w:bookmarkEnd w:id="9"/>
      <w:r>
        <w:t>.</w:t>
      </w:r>
    </w:p>
    <w:p w14:paraId="09CDCE34" w14:textId="3BCA2644" w:rsidR="00D256AB" w:rsidRDefault="00D256AB" w:rsidP="00DB2700">
      <w:pPr>
        <w:pStyle w:val="Nagwek2"/>
      </w:pPr>
      <w:bookmarkStart w:id="10" w:name="_Hlk37863788"/>
      <w:r>
        <w:t xml:space="preserve">Na Platformie postępowanie prowadzone jest pod nazwą: </w:t>
      </w:r>
      <w:r w:rsidR="009A31A4" w:rsidRPr="009A31A4">
        <w:rPr>
          <w:b/>
          <w:bCs w:val="0"/>
          <w:i/>
          <w:iCs w:val="0"/>
        </w:rPr>
        <w:t>„</w:t>
      </w:r>
      <w:r w:rsidR="00A6078A" w:rsidRPr="009A31A4">
        <w:rPr>
          <w:b/>
          <w:bCs w:val="0"/>
          <w:i/>
          <w:iCs w:val="0"/>
        </w:rPr>
        <w:t>Poprawa bezpieczeństwa niechronionych uczestników ruchu dróg powiatowych na terenie powiatu rawickiego.</w:t>
      </w:r>
      <w:r w:rsidRPr="009A31A4">
        <w:rPr>
          <w:b/>
          <w:bCs w:val="0"/>
          <w:i/>
          <w:iCs w:val="0"/>
        </w:rPr>
        <w:t>”</w:t>
      </w:r>
      <w:r>
        <w:t xml:space="preserve"> – znak sprawy: </w:t>
      </w:r>
      <w:bookmarkEnd w:id="10"/>
      <w:r w:rsidR="00A6078A" w:rsidRPr="009A31A4">
        <w:rPr>
          <w:b/>
          <w:bCs w:val="0"/>
        </w:rPr>
        <w:t>PCUW.261.2.20.2023</w:t>
      </w:r>
      <w:r w:rsidRPr="009A31A4">
        <w:rPr>
          <w:b/>
          <w:bCs w:val="0"/>
        </w:rPr>
        <w:t>.</w:t>
      </w:r>
    </w:p>
    <w:p w14:paraId="376C4635" w14:textId="5400CF11" w:rsidR="00D256AB" w:rsidRDefault="00D256AB" w:rsidP="00DB2700">
      <w:pPr>
        <w:pStyle w:val="Nagwek2"/>
      </w:pPr>
      <w:bookmarkStart w:id="11" w:name="_Hlk37863807"/>
      <w:r>
        <w:t xml:space="preserve">Wykonawca przystępując do postępowania o udzielenie zamówienia publicznego, akceptuje warunki korzystania z Platformy określone w Regulaminie zamieszczonym </w:t>
      </w:r>
      <w:r w:rsidR="001039AD">
        <w:br/>
      </w:r>
      <w:r>
        <w:t xml:space="preserve">na stronie internetowej </w:t>
      </w:r>
      <w:r w:rsidR="00A6078A" w:rsidRPr="00A6078A">
        <w:t>https://e-propublico.pl</w:t>
      </w:r>
      <w:r>
        <w:t xml:space="preserve"> oraz uznaje go za wiążący</w:t>
      </w:r>
      <w:bookmarkEnd w:id="11"/>
      <w:r>
        <w:t>.</w:t>
      </w:r>
    </w:p>
    <w:p w14:paraId="4FCE2443" w14:textId="66C7274E" w:rsidR="00D256AB" w:rsidRDefault="00D256AB" w:rsidP="00DB2700">
      <w:pPr>
        <w:pStyle w:val="Nagwek2"/>
      </w:pPr>
      <w:bookmarkStart w:id="12" w:name="_Hlk37863841"/>
      <w:r>
        <w:t xml:space="preserve">Wykonawca zamierzający wziąć udział w postępowaniu musi posiadać konto </w:t>
      </w:r>
      <w:r w:rsidR="00B364C7">
        <w:br/>
      </w:r>
      <w:r>
        <w:t>na Platformie</w:t>
      </w:r>
      <w:bookmarkEnd w:id="12"/>
      <w:r>
        <w:t>.</w:t>
      </w:r>
    </w:p>
    <w:p w14:paraId="32520358" w14:textId="013BC284" w:rsidR="00D256AB" w:rsidRDefault="00D256AB" w:rsidP="00DB2700">
      <w:pPr>
        <w:pStyle w:val="Nagwek2"/>
      </w:pPr>
      <w:bookmarkStart w:id="13" w:name="_Hlk37863867"/>
      <w:r>
        <w:lastRenderedPageBreak/>
        <w:t xml:space="preserve">Do złożenia oferty konieczne jest posiadanie przez osobę upoważnioną </w:t>
      </w:r>
      <w:r w:rsidR="00B364C7">
        <w:br/>
      </w:r>
      <w:r>
        <w:t>do reprezentowania Wykonawcy ważnego kwalifikowanego podpisu elektronicznego</w:t>
      </w:r>
      <w:bookmarkEnd w:id="13"/>
      <w:r>
        <w:t>, podpisu zaufanego lub podpisu osobistego.</w:t>
      </w:r>
    </w:p>
    <w:p w14:paraId="0F571B1E" w14:textId="77777777" w:rsidR="00D256AB" w:rsidRDefault="00D256AB" w:rsidP="00DB2700">
      <w:pPr>
        <w:pStyle w:val="Nagwek2"/>
      </w:pPr>
      <w:r>
        <w:t>Ilekroć w niniejszej SWZ jest mowa o:</w:t>
      </w:r>
    </w:p>
    <w:p w14:paraId="1BB800B4" w14:textId="2859F609" w:rsidR="00D256AB" w:rsidRDefault="00D256AB" w:rsidP="00DB2700">
      <w:pPr>
        <w:pStyle w:val="Nagwek2"/>
        <w:numPr>
          <w:ilvl w:val="0"/>
          <w:numId w:val="9"/>
        </w:numPr>
      </w:pPr>
      <w:r>
        <w:t>podpisie zaufanym – należy przez to rozumieć podpis, o którym mowa art. 3 pkt 14a ustawy z 17 lutego 2005 r. o informatyzacji działalności podmiotów realizujących zadania publiczne (t.j Dz.U.202</w:t>
      </w:r>
      <w:r w:rsidR="009A31A4">
        <w:t>3</w:t>
      </w:r>
      <w:r>
        <w:t xml:space="preserve"> poz. </w:t>
      </w:r>
      <w:r w:rsidR="009A31A4">
        <w:t>57 ze zm.</w:t>
      </w:r>
      <w:r>
        <w:t>);</w:t>
      </w:r>
    </w:p>
    <w:p w14:paraId="7CFFB2B5" w14:textId="6EE62086" w:rsidR="00D256AB" w:rsidRDefault="00D256AB" w:rsidP="00DB2700">
      <w:pPr>
        <w:pStyle w:val="Nagwek2"/>
        <w:numPr>
          <w:ilvl w:val="0"/>
          <w:numId w:val="9"/>
        </w:numPr>
      </w:pPr>
      <w:r>
        <w:t>podpisie osobistym – należy przez to rozumieć podpis, o którym mowa w art. z art. 2 ust. 1 pkt 9 ustawy z 6 sierpnia 2010 r. o dowodach osobistych (t.j Dz.U.202</w:t>
      </w:r>
      <w:r w:rsidR="009A31A4">
        <w:t>2</w:t>
      </w:r>
      <w:r>
        <w:t xml:space="preserve"> poz. </w:t>
      </w:r>
      <w:r w:rsidR="009A31A4">
        <w:t>671 ze zm.</w:t>
      </w:r>
      <w:r>
        <w:t>).</w:t>
      </w:r>
    </w:p>
    <w:p w14:paraId="7877C83B" w14:textId="77777777" w:rsidR="00D256AB" w:rsidRDefault="00D256AB" w:rsidP="00DB2700">
      <w:pPr>
        <w:pStyle w:val="Nagwek2"/>
      </w:pPr>
      <w:bookmarkStart w:id="14" w:name="_Hlk37936911"/>
      <w:r>
        <w:t>Zalecenia Zamawiającego odnośnie kwalifikowanego podpisu elektronicznego</w:t>
      </w:r>
      <w:bookmarkEnd w:id="14"/>
      <w:r>
        <w:t>:</w:t>
      </w:r>
    </w:p>
    <w:p w14:paraId="264970A7" w14:textId="77777777" w:rsidR="00D256AB" w:rsidRDefault="00D256AB" w:rsidP="00DB2700">
      <w:pPr>
        <w:pStyle w:val="Nagwek2"/>
        <w:numPr>
          <w:ilvl w:val="0"/>
          <w:numId w:val="10"/>
        </w:numPr>
      </w:pPr>
      <w:bookmarkStart w:id="15" w:name="_Hlk37936930"/>
      <w:r>
        <w:t>dokumenty sporządzone i przesyłane w formacie .pdf zaleca się podpisywać kwalifikowanym podpisem elektronicznym w formacie PAdES</w:t>
      </w:r>
      <w:bookmarkEnd w:id="15"/>
      <w:r>
        <w:t>;</w:t>
      </w:r>
    </w:p>
    <w:p w14:paraId="6A737BD3" w14:textId="14DAAABA" w:rsidR="00D256AB" w:rsidRDefault="00D256AB" w:rsidP="00DB2700">
      <w:pPr>
        <w:pStyle w:val="Nagwek2"/>
        <w:numPr>
          <w:ilvl w:val="0"/>
          <w:numId w:val="10"/>
        </w:numPr>
      </w:pPr>
      <w:r>
        <w:t xml:space="preserve">dokumenty sporządzone i przesyłane w formacie innym niż .pdf (np.: .doc, .docx, .xlsx, .xml) zaleca się podpisywać kwalifikowanym podpisem elektronicznym </w:t>
      </w:r>
      <w:r w:rsidR="00A608A9">
        <w:br/>
      </w:r>
      <w:r>
        <w:t>w formacie XAdES;</w:t>
      </w:r>
    </w:p>
    <w:p w14:paraId="6B624097" w14:textId="77777777" w:rsidR="00D256AB" w:rsidRDefault="00D256AB" w:rsidP="00DB2700">
      <w:pPr>
        <w:pStyle w:val="Nagwek2"/>
        <w:numPr>
          <w:ilvl w:val="0"/>
          <w:numId w:val="10"/>
        </w:numPr>
      </w:pPr>
      <w:r>
        <w:t>do składania kwalifikowanego podpisu elektronicznego zaleca się stosowanie algorytmu SHA-2 (lub wyższego).</w:t>
      </w:r>
    </w:p>
    <w:p w14:paraId="3354D31F" w14:textId="77777777" w:rsidR="00D256AB" w:rsidRDefault="00D256AB" w:rsidP="00DB2700">
      <w:pPr>
        <w:pStyle w:val="Nagwek2"/>
      </w:pPr>
      <w:bookmarkStart w:id="16" w:name="_Hlk37937004"/>
      <w:r>
        <w:t>Zamawiający określa następujące wymagania sprzętowo – aplikacyjne pozwalające na korzystanie z Platformy</w:t>
      </w:r>
      <w:bookmarkEnd w:id="16"/>
      <w:r>
        <w:t>:</w:t>
      </w:r>
    </w:p>
    <w:p w14:paraId="58342640" w14:textId="77777777" w:rsidR="00D256AB" w:rsidRDefault="00D256AB" w:rsidP="00DB2700">
      <w:pPr>
        <w:pStyle w:val="Nagwek2"/>
        <w:numPr>
          <w:ilvl w:val="0"/>
          <w:numId w:val="11"/>
        </w:numPr>
      </w:pPr>
      <w:bookmarkStart w:id="17" w:name="_Hlk37937034"/>
      <w:r>
        <w:t>stały dostęp do sieci Internet</w:t>
      </w:r>
      <w:bookmarkEnd w:id="17"/>
      <w:r>
        <w:t>;</w:t>
      </w:r>
    </w:p>
    <w:p w14:paraId="63AC44DB" w14:textId="77777777" w:rsidR="00D256AB" w:rsidRDefault="00D256AB" w:rsidP="00C54C71">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62DA7D11" w14:textId="77777777" w:rsidR="00D256AB" w:rsidRDefault="00D256AB" w:rsidP="00C54C71">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72FCEA83" w14:textId="2608A56D" w:rsidR="00D256AB" w:rsidRDefault="00D256AB" w:rsidP="00C54C71">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w:t>
      </w:r>
      <w:r w:rsidR="00A608A9">
        <w:t xml:space="preserve"> </w:t>
      </w:r>
      <w:r>
        <w:t>najnowszymi, stabilnymi wersjami wszystkich głównych przeglądarek internetowych (Internet Explorer 10+, Microsoft Edge, Mozilla Firefox, Google Chrome, Opera)</w:t>
      </w:r>
      <w:bookmarkEnd w:id="20"/>
      <w:r>
        <w:rPr>
          <w:bCs/>
          <w:iCs/>
          <w:lang w:eastAsia="x-none"/>
        </w:rPr>
        <w:t>,</w:t>
      </w:r>
    </w:p>
    <w:p w14:paraId="6BBD8EA9" w14:textId="77777777" w:rsidR="00D256AB" w:rsidRDefault="00D256AB" w:rsidP="00DB2700">
      <w:pPr>
        <w:pStyle w:val="Nagwek2"/>
        <w:numPr>
          <w:ilvl w:val="0"/>
          <w:numId w:val="11"/>
        </w:numPr>
      </w:pPr>
      <w:bookmarkStart w:id="21" w:name="_Hlk37937106"/>
      <w:r>
        <w:t>włączona obsługa JavaScript oraz Cookies</w:t>
      </w:r>
      <w:bookmarkEnd w:id="21"/>
      <w:r>
        <w:t>.</w:t>
      </w:r>
    </w:p>
    <w:p w14:paraId="6216D8F6" w14:textId="77777777" w:rsidR="00D256AB" w:rsidRDefault="00A936ED" w:rsidP="00DB2700">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2"/>
      <w:r w:rsidR="00D256AB">
        <w:t>.</w:t>
      </w:r>
    </w:p>
    <w:p w14:paraId="218E410B" w14:textId="77777777" w:rsidR="00D256AB" w:rsidRDefault="00D256AB" w:rsidP="00DB2700">
      <w:pPr>
        <w:pStyle w:val="Nagwek2"/>
      </w:pPr>
      <w:bookmarkStart w:id="23" w:name="_Hlk37937156"/>
      <w:r>
        <w:t>Zamawiający określa następujące informacje na temat kodowania i czasu odbioru danych</w:t>
      </w:r>
      <w:bookmarkEnd w:id="23"/>
      <w:r>
        <w:t>:</w:t>
      </w:r>
    </w:p>
    <w:p w14:paraId="6961F725" w14:textId="39AB9F13" w:rsidR="00D256AB" w:rsidRDefault="00D256AB" w:rsidP="00DB2700">
      <w:pPr>
        <w:pStyle w:val="Nagwek2"/>
        <w:numPr>
          <w:ilvl w:val="0"/>
          <w:numId w:val="12"/>
        </w:numPr>
      </w:pPr>
      <w:bookmarkStart w:id="24" w:name="_Hlk37937178"/>
      <w:r>
        <w:t xml:space="preserve">załączony i przesłany przez Wykonawcę za pomocą Platformy plik oferty </w:t>
      </w:r>
      <w:r w:rsidR="00B364C7">
        <w:br/>
      </w:r>
      <w:r>
        <w:t xml:space="preserve">wraz z załącznikami, nie jest dostępny dla Zamawiającego i przechowywany jest </w:t>
      </w:r>
      <w:r w:rsidR="00B364C7">
        <w:br/>
      </w:r>
      <w:r>
        <w:t xml:space="preserve">na serwerach Platformy w formie zaszyfrowanej. Zamawiający otrzyma dostęp </w:t>
      </w:r>
      <w:r w:rsidR="00B364C7">
        <w:br/>
      </w:r>
      <w:r>
        <w:t>do pliku dopiero po upływie terminu otwarcia ofert</w:t>
      </w:r>
      <w:bookmarkEnd w:id="24"/>
      <w:r>
        <w:t>;</w:t>
      </w:r>
    </w:p>
    <w:p w14:paraId="6E533076" w14:textId="08025E11" w:rsidR="00D256AB" w:rsidRDefault="00D256AB" w:rsidP="00C54C71">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B364C7">
        <w:rPr>
          <w:bCs/>
          <w:iCs/>
          <w:lang w:eastAsia="x-none"/>
        </w:rPr>
        <w:br/>
      </w:r>
      <w:r>
        <w:rPr>
          <w:bCs/>
          <w:iCs/>
          <w:lang w:eastAsia="x-none"/>
        </w:rPr>
        <w:t>do dokumentu elektronicznego datę oraz dokładny czas (hh:mm:ss), widoczne przy  wysłanym dokumencie w kolumnie ”Data przesłania”</w:t>
      </w:r>
      <w:bookmarkEnd w:id="25"/>
      <w:r>
        <w:rPr>
          <w:bCs/>
          <w:iCs/>
          <w:lang w:eastAsia="x-none"/>
        </w:rPr>
        <w:t>;</w:t>
      </w:r>
    </w:p>
    <w:p w14:paraId="08771FE6" w14:textId="5DDF7490" w:rsidR="00D256AB" w:rsidRDefault="00D256AB" w:rsidP="00DB2700">
      <w:pPr>
        <w:pStyle w:val="Nagwek2"/>
        <w:numPr>
          <w:ilvl w:val="0"/>
          <w:numId w:val="12"/>
        </w:numPr>
      </w:pPr>
      <w:bookmarkStart w:id="26" w:name="_Hlk37937220"/>
      <w:r>
        <w:t xml:space="preserve">o terminie przesłania decyduje czas pełnego przeprocesowania transakcji pliku </w:t>
      </w:r>
      <w:r w:rsidR="00B364C7">
        <w:br/>
      </w:r>
      <w:r>
        <w:t>na Platformie</w:t>
      </w:r>
      <w:bookmarkEnd w:id="26"/>
      <w:r>
        <w:t>.</w:t>
      </w:r>
    </w:p>
    <w:p w14:paraId="5D0F65F0" w14:textId="77777777" w:rsidR="00D256AB" w:rsidRDefault="00D256AB" w:rsidP="00DB2700">
      <w:pPr>
        <w:pStyle w:val="Nagwek2"/>
      </w:pPr>
      <w:bookmarkStart w:id="27" w:name="_Hlk37864389"/>
      <w:r>
        <w:lastRenderedPageBreak/>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32C6888C" w14:textId="77777777" w:rsidR="00D256AB" w:rsidRDefault="00D256AB" w:rsidP="00DB2700">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05712CF8" w14:textId="77777777" w:rsidR="00D256AB" w:rsidRDefault="00D256AB" w:rsidP="00DB2700">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61D6CBDB" w14:textId="77777777" w:rsidR="00D256AB" w:rsidRDefault="00D256AB" w:rsidP="00DB2700">
      <w:pPr>
        <w:pStyle w:val="Nagwek2"/>
      </w:pPr>
      <w:r>
        <w:t>Osobami uprawnionymi do kontaktu z Wykonawcami są:</w:t>
      </w:r>
    </w:p>
    <w:p w14:paraId="08577F62" w14:textId="77777777" w:rsidR="00D256AB" w:rsidRDefault="00D256AB" w:rsidP="00DB2700">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6078A" w:rsidRPr="00A936ED" w14:paraId="69223658" w14:textId="77777777" w:rsidTr="005F45B8">
        <w:tc>
          <w:tcPr>
            <w:tcW w:w="8636" w:type="dxa"/>
            <w:tcBorders>
              <w:top w:val="nil"/>
              <w:left w:val="nil"/>
              <w:bottom w:val="nil"/>
              <w:right w:val="nil"/>
            </w:tcBorders>
            <w:hideMark/>
          </w:tcPr>
          <w:p w14:paraId="1FBE7885" w14:textId="45F874C5" w:rsidR="00A6078A" w:rsidRPr="00A936ED" w:rsidRDefault="00A6078A" w:rsidP="005F45B8">
            <w:pPr>
              <w:rPr>
                <w:lang w:val="pt-BR"/>
              </w:rPr>
            </w:pPr>
            <w:r w:rsidRPr="00A6078A">
              <w:rPr>
                <w:lang w:val="pt-BR"/>
              </w:rPr>
              <w:t>Kamila Ciechańska-Wrąbel</w:t>
            </w:r>
            <w:r w:rsidRPr="00A936ED">
              <w:rPr>
                <w:lang w:val="pt-BR"/>
              </w:rPr>
              <w:t xml:space="preserve"> -  </w:t>
            </w:r>
            <w:r w:rsidRPr="00A6078A">
              <w:rPr>
                <w:lang w:val="pt-BR"/>
              </w:rPr>
              <w:t xml:space="preserve"> </w:t>
            </w:r>
            <w:r w:rsidR="009A31A4">
              <w:rPr>
                <w:lang w:val="pt-BR"/>
              </w:rPr>
              <w:t>S</w:t>
            </w:r>
            <w:r w:rsidRPr="00A6078A">
              <w:rPr>
                <w:lang w:val="pt-BR"/>
              </w:rPr>
              <w:t>pecjalista</w:t>
            </w:r>
            <w:r w:rsidRPr="00A936ED">
              <w:rPr>
                <w:lang w:val="pt-BR"/>
              </w:rPr>
              <w:t xml:space="preserve"> tel.:</w:t>
            </w:r>
            <w:r w:rsidRPr="00A6078A">
              <w:rPr>
                <w:lang w:val="pt-BR"/>
              </w:rPr>
              <w:t xml:space="preserve"> 667</w:t>
            </w:r>
            <w:r w:rsidR="009A31A4">
              <w:rPr>
                <w:lang w:val="pt-BR"/>
              </w:rPr>
              <w:t> </w:t>
            </w:r>
            <w:r w:rsidRPr="00A6078A">
              <w:rPr>
                <w:lang w:val="pt-BR"/>
              </w:rPr>
              <w:t>113</w:t>
            </w:r>
            <w:r w:rsidR="009A31A4">
              <w:rPr>
                <w:lang w:val="pt-BR"/>
              </w:rPr>
              <w:t xml:space="preserve"> </w:t>
            </w:r>
            <w:r w:rsidRPr="00A6078A">
              <w:rPr>
                <w:lang w:val="pt-BR"/>
              </w:rPr>
              <w:t>117</w:t>
            </w:r>
            <w:r w:rsidRPr="00A936ED">
              <w:rPr>
                <w:lang w:val="pt-BR"/>
              </w:rPr>
              <w:t xml:space="preserve">, </w:t>
            </w:r>
            <w:r w:rsidR="009A31A4">
              <w:rPr>
                <w:lang w:val="pt-BR"/>
              </w:rPr>
              <w:br/>
            </w:r>
            <w:r w:rsidRPr="00A936ED">
              <w:rPr>
                <w:lang w:val="pt-BR"/>
              </w:rPr>
              <w:t xml:space="preserve">e-mail: </w:t>
            </w:r>
            <w:hyperlink r:id="rId8" w:history="1">
              <w:r w:rsidR="00B364C7" w:rsidRPr="009C5FEB">
                <w:rPr>
                  <w:rStyle w:val="Hipercze"/>
                  <w:lang w:val="pt-BR"/>
                </w:rPr>
                <w:t>k.ciechanskawrabel@powiatrawicki.pl</w:t>
              </w:r>
            </w:hyperlink>
            <w:r w:rsidR="00B364C7">
              <w:rPr>
                <w:lang w:val="pt-BR"/>
              </w:rPr>
              <w:t xml:space="preserve"> </w:t>
            </w:r>
          </w:p>
        </w:tc>
      </w:tr>
      <w:tr w:rsidR="00A6078A" w:rsidRPr="00A936ED" w14:paraId="6B2CC54A" w14:textId="77777777" w:rsidTr="005F45B8">
        <w:tc>
          <w:tcPr>
            <w:tcW w:w="8636" w:type="dxa"/>
            <w:tcBorders>
              <w:top w:val="nil"/>
              <w:left w:val="nil"/>
              <w:bottom w:val="nil"/>
              <w:right w:val="nil"/>
            </w:tcBorders>
            <w:hideMark/>
          </w:tcPr>
          <w:p w14:paraId="608BB85E" w14:textId="01734FAD" w:rsidR="00A6078A" w:rsidRPr="00A936ED" w:rsidRDefault="00A6078A" w:rsidP="005F45B8">
            <w:pPr>
              <w:rPr>
                <w:lang w:val="pt-BR"/>
              </w:rPr>
            </w:pPr>
            <w:r w:rsidRPr="00A6078A">
              <w:rPr>
                <w:lang w:val="pt-BR"/>
              </w:rPr>
              <w:t>Gabriela Kotlarczyk</w:t>
            </w:r>
            <w:r w:rsidRPr="00A936ED">
              <w:rPr>
                <w:lang w:val="pt-BR"/>
              </w:rPr>
              <w:t xml:space="preserve"> -  </w:t>
            </w:r>
            <w:r w:rsidRPr="00A6078A">
              <w:rPr>
                <w:lang w:val="pt-BR"/>
              </w:rPr>
              <w:t>Starszy Referent</w:t>
            </w:r>
            <w:r w:rsidRPr="00A936ED">
              <w:rPr>
                <w:lang w:val="pt-BR"/>
              </w:rPr>
              <w:t xml:space="preserve"> tel.: </w:t>
            </w:r>
            <w:r w:rsidRPr="00A6078A">
              <w:rPr>
                <w:lang w:val="pt-BR"/>
              </w:rPr>
              <w:t>667 113 117</w:t>
            </w:r>
            <w:r w:rsidRPr="00A936ED">
              <w:rPr>
                <w:lang w:val="pt-BR"/>
              </w:rPr>
              <w:t xml:space="preserve">, </w:t>
            </w:r>
            <w:r w:rsidR="009A31A4">
              <w:rPr>
                <w:lang w:val="pt-BR"/>
              </w:rPr>
              <w:br/>
            </w:r>
            <w:r w:rsidRPr="00A936ED">
              <w:rPr>
                <w:lang w:val="pt-BR"/>
              </w:rPr>
              <w:t xml:space="preserve">e-mail: </w:t>
            </w:r>
            <w:hyperlink r:id="rId9" w:history="1">
              <w:r w:rsidR="00B364C7" w:rsidRPr="009C5FEB">
                <w:rPr>
                  <w:rStyle w:val="Hipercze"/>
                  <w:lang w:val="pt-BR"/>
                </w:rPr>
                <w:t>g.kotlarczyk@powiatrawicki.pl</w:t>
              </w:r>
            </w:hyperlink>
            <w:r w:rsidR="00B364C7">
              <w:rPr>
                <w:lang w:val="pt-BR"/>
              </w:rPr>
              <w:t xml:space="preserve"> </w:t>
            </w:r>
          </w:p>
        </w:tc>
      </w:tr>
    </w:tbl>
    <w:p w14:paraId="2F998B3D" w14:textId="77777777" w:rsidR="00D256AB" w:rsidRPr="003058F8" w:rsidRDefault="00D256AB" w:rsidP="00DB2700">
      <w:pPr>
        <w:pStyle w:val="Nagwek2"/>
        <w:numPr>
          <w:ilvl w:val="0"/>
          <w:numId w:val="0"/>
        </w:numPr>
        <w:ind w:left="680"/>
        <w:rPr>
          <w:lang w:val="x-none"/>
        </w:rPr>
      </w:pPr>
      <w:r w:rsidRPr="003058F8">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6078A" w:rsidRPr="003058F8" w14:paraId="251C43FC" w14:textId="77777777" w:rsidTr="005F45B8">
        <w:tc>
          <w:tcPr>
            <w:tcW w:w="8636" w:type="dxa"/>
            <w:tcBorders>
              <w:top w:val="nil"/>
              <w:left w:val="nil"/>
              <w:bottom w:val="nil"/>
              <w:right w:val="nil"/>
            </w:tcBorders>
            <w:hideMark/>
          </w:tcPr>
          <w:p w14:paraId="307F779B" w14:textId="4FEBDEDD" w:rsidR="00A6078A" w:rsidRPr="003058F8" w:rsidRDefault="00A6078A" w:rsidP="005F45B8">
            <w:pPr>
              <w:rPr>
                <w:lang w:val="pt-BR"/>
              </w:rPr>
            </w:pPr>
            <w:r w:rsidRPr="003058F8">
              <w:rPr>
                <w:lang w:val="pt-BR"/>
              </w:rPr>
              <w:t xml:space="preserve">Andrzej Łaszewski -   Kierownik Działu Powiatowy Zarząd Dróg w Rawiczu </w:t>
            </w:r>
            <w:r w:rsidR="009A31A4" w:rsidRPr="003058F8">
              <w:rPr>
                <w:lang w:val="pt-BR"/>
              </w:rPr>
              <w:br/>
            </w:r>
            <w:r w:rsidRPr="003058F8">
              <w:rPr>
                <w:lang w:val="pt-BR"/>
              </w:rPr>
              <w:t>tel.: (65) 545 34 74, e-mail:</w:t>
            </w:r>
            <w:r w:rsidRPr="00B364C7">
              <w:rPr>
                <w:lang w:val="pt-BR"/>
              </w:rPr>
              <w:t xml:space="preserve"> </w:t>
            </w:r>
            <w:hyperlink r:id="rId10" w:history="1">
              <w:r w:rsidR="00B364C7" w:rsidRPr="009C5FEB">
                <w:rPr>
                  <w:rStyle w:val="Hipercze"/>
                  <w:lang w:val="pt-BR"/>
                </w:rPr>
                <w:t>andrzej_laszewski@wp.pl</w:t>
              </w:r>
            </w:hyperlink>
            <w:r w:rsidR="00B364C7">
              <w:rPr>
                <w:u w:val="single"/>
                <w:lang w:val="pt-BR"/>
              </w:rPr>
              <w:t xml:space="preserve"> </w:t>
            </w:r>
          </w:p>
        </w:tc>
      </w:tr>
      <w:tr w:rsidR="00A6078A" w:rsidRPr="00A936ED" w14:paraId="7BDC1DFF" w14:textId="77777777" w:rsidTr="005F45B8">
        <w:tc>
          <w:tcPr>
            <w:tcW w:w="8636" w:type="dxa"/>
            <w:tcBorders>
              <w:top w:val="nil"/>
              <w:left w:val="nil"/>
              <w:bottom w:val="nil"/>
              <w:right w:val="nil"/>
            </w:tcBorders>
            <w:hideMark/>
          </w:tcPr>
          <w:p w14:paraId="4868E9BF" w14:textId="50690D8B" w:rsidR="00A6078A" w:rsidRPr="003058F8" w:rsidRDefault="00A6078A" w:rsidP="005F45B8">
            <w:pPr>
              <w:rPr>
                <w:lang w:val="pt-BR"/>
              </w:rPr>
            </w:pPr>
            <w:r w:rsidRPr="003058F8">
              <w:rPr>
                <w:lang w:val="pt-BR"/>
              </w:rPr>
              <w:t xml:space="preserve">Remigiusz Cichy -   tel.: </w:t>
            </w:r>
            <w:r w:rsidR="003058F8" w:rsidRPr="003058F8">
              <w:rPr>
                <w:lang w:val="pt-BR"/>
              </w:rPr>
              <w:t>(65) 545 34 74</w:t>
            </w:r>
            <w:r w:rsidRPr="003058F8">
              <w:rPr>
                <w:lang w:val="pt-BR"/>
              </w:rPr>
              <w:t>, e-mail:</w:t>
            </w:r>
            <w:r w:rsidRPr="00B364C7">
              <w:rPr>
                <w:lang w:val="pt-BR"/>
              </w:rPr>
              <w:t xml:space="preserve"> </w:t>
            </w:r>
            <w:hyperlink r:id="rId11" w:history="1">
              <w:r w:rsidR="00B364C7" w:rsidRPr="009C5FEB">
                <w:rPr>
                  <w:rStyle w:val="Hipercze"/>
                  <w:lang w:val="pt-BR"/>
                </w:rPr>
                <w:t>r.cichy@powiatrawicki.pl</w:t>
              </w:r>
            </w:hyperlink>
            <w:r w:rsidRPr="003058F8">
              <w:rPr>
                <w:u w:val="single"/>
                <w:lang w:val="pt-BR"/>
              </w:rPr>
              <w:t>.</w:t>
            </w:r>
            <w:r w:rsidR="00B364C7">
              <w:rPr>
                <w:u w:val="single"/>
                <w:lang w:val="pt-BR"/>
              </w:rPr>
              <w:t xml:space="preserve"> </w:t>
            </w:r>
          </w:p>
        </w:tc>
      </w:tr>
    </w:tbl>
    <w:p w14:paraId="4677C921" w14:textId="77777777" w:rsidR="00D256AB" w:rsidRDefault="00D256AB" w:rsidP="00D256AB">
      <w:pPr>
        <w:pStyle w:val="Nagwek1"/>
        <w:rPr>
          <w:bCs w:val="0"/>
        </w:rPr>
      </w:pPr>
      <w:r>
        <w:rPr>
          <w:bCs w:val="0"/>
        </w:rPr>
        <w:t>OPIS SPO</w:t>
      </w:r>
      <w:bookmarkStart w:id="32" w:name="_Hlk37938975"/>
      <w:r>
        <w:rPr>
          <w:bCs w:val="0"/>
        </w:rPr>
        <w:t>SOBU UDZIELANIA WYJAŚNIEŃ TREŚCI SWZ</w:t>
      </w:r>
      <w:bookmarkEnd w:id="32"/>
    </w:p>
    <w:p w14:paraId="7C6BDCD0" w14:textId="43A5244D" w:rsidR="00D256AB" w:rsidRDefault="00D256AB" w:rsidP="00DB2700">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9A31A4">
        <w:t>„</w:t>
      </w:r>
      <w:r>
        <w:t>Zapytania/Wyjaśnienia</w:t>
      </w:r>
      <w:r w:rsidR="009A31A4">
        <w:t>”</w:t>
      </w:r>
      <w:r>
        <w:t>)</w:t>
      </w:r>
      <w:r>
        <w:rPr>
          <w:color w:val="auto"/>
        </w:rPr>
        <w:t>.</w:t>
      </w:r>
      <w:bookmarkStart w:id="35" w:name="_Hlk37783409"/>
      <w:bookmarkEnd w:id="33"/>
    </w:p>
    <w:p w14:paraId="510311FF" w14:textId="77777777" w:rsidR="00D256AB" w:rsidRDefault="00D256AB" w:rsidP="00DB2700">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7DD635FB" w14:textId="21AE4CFC" w:rsidR="00D256AB" w:rsidRDefault="00D256AB" w:rsidP="00DB2700">
      <w:pPr>
        <w:pStyle w:val="Nagwek2"/>
      </w:pPr>
      <w:r>
        <w:t xml:space="preserve">Jeżeli wniosek o wyjaśnienie treści SWZ nie wpłynie w terminie, o którym mowa </w:t>
      </w:r>
      <w:r w:rsidR="00A608A9">
        <w:br/>
      </w:r>
      <w:r>
        <w:t>w punkcie powyżej, Zamawiający nie ma obowiązku udzielania wyjaśnień SWZ.</w:t>
      </w:r>
    </w:p>
    <w:p w14:paraId="1DE1CFED" w14:textId="36CC248F" w:rsidR="00D256AB" w:rsidRDefault="00D256AB" w:rsidP="00DB2700">
      <w:pPr>
        <w:pStyle w:val="Nagwek2"/>
      </w:pPr>
      <w:r>
        <w:t xml:space="preserve">Przedłużenie terminu składania ofert, nie wpływa na bieg terminu składania wniosku </w:t>
      </w:r>
      <w:r w:rsidR="00A608A9">
        <w:br/>
      </w:r>
      <w:r>
        <w:t>o wyjaśnienie treści SWZ.</w:t>
      </w:r>
    </w:p>
    <w:p w14:paraId="7AF286BE" w14:textId="77777777" w:rsidR="00D256AB" w:rsidRDefault="00D256AB" w:rsidP="00DB2700">
      <w:pPr>
        <w:pStyle w:val="Nagwek2"/>
      </w:pPr>
      <w:r>
        <w:t>Treść zapytań wraz z wyjaśnieniami Zamawiający udostępni na stronie internetowej prowadzonego postępowania, bez ujawniania źródła zapytania.</w:t>
      </w:r>
    </w:p>
    <w:p w14:paraId="45282A73" w14:textId="6939792A" w:rsidR="00D256AB" w:rsidRDefault="00D256AB" w:rsidP="00DB2700">
      <w:pPr>
        <w:pStyle w:val="Nagwek2"/>
      </w:pPr>
      <w:r>
        <w:t xml:space="preserve">W </w:t>
      </w:r>
      <w:bookmarkEnd w:id="34"/>
      <w:r>
        <w:t xml:space="preserve">uzasadnionych przypadkach Zamawiający może przed upływem terminu składania ofert zmienić treść SWZ. Dokonaną zmianę treści SWZ Zamawiający udostępni </w:t>
      </w:r>
      <w:r w:rsidR="00B364C7">
        <w:br/>
      </w:r>
      <w:r>
        <w:t>na stronie internetowej prowadzonego postępowania.</w:t>
      </w:r>
    </w:p>
    <w:p w14:paraId="30F14855" w14:textId="77777777" w:rsidR="00D256AB" w:rsidRDefault="00D256AB" w:rsidP="00D256AB">
      <w:pPr>
        <w:pStyle w:val="Nagwek1"/>
      </w:pPr>
      <w:r>
        <w:t>Wymagania dotycz</w:t>
      </w:r>
      <w:r>
        <w:rPr>
          <w:rFonts w:eastAsia="TimesNewRoman" w:cs="TimesNewRoman"/>
        </w:rPr>
        <w:t>ą</w:t>
      </w:r>
      <w:r>
        <w:t>ce wadium</w:t>
      </w:r>
      <w:bookmarkEnd w:id="31"/>
    </w:p>
    <w:p w14:paraId="3370B474" w14:textId="77777777" w:rsidR="00D256AB" w:rsidRDefault="00A6078A" w:rsidP="00DB2700">
      <w:pPr>
        <w:pStyle w:val="Nagwek2"/>
        <w:numPr>
          <w:ilvl w:val="0"/>
          <w:numId w:val="0"/>
        </w:numPr>
        <w:ind w:left="680"/>
      </w:pPr>
      <w:r>
        <w:t>W postępowaniu nie jest przewidziane składanie wadium.</w:t>
      </w:r>
    </w:p>
    <w:p w14:paraId="05C79C3D" w14:textId="77777777" w:rsidR="00D256AB" w:rsidRDefault="00D256AB" w:rsidP="00D256AB">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55C17852" w14:textId="1A9FCA92" w:rsidR="00D256AB" w:rsidRDefault="00D256AB" w:rsidP="00DB2700">
      <w:pPr>
        <w:pStyle w:val="Nagwek2"/>
      </w:pPr>
      <w:r>
        <w:t xml:space="preserve">Wykonawca pozostaje </w:t>
      </w:r>
      <w:r w:rsidRPr="00F42A51">
        <w:t>związany ofertą</w:t>
      </w:r>
      <w:r w:rsidR="009A31A4" w:rsidRPr="00F42A51">
        <w:t xml:space="preserve"> przez okres 30 dni od dnia otwarcia ofert</w:t>
      </w:r>
      <w:r w:rsidRPr="00F42A51">
        <w:t xml:space="preserve"> do dnia </w:t>
      </w:r>
      <w:r w:rsidR="009A31A4" w:rsidRPr="00F42A51">
        <w:rPr>
          <w:b/>
        </w:rPr>
        <w:t>22 grudnia 2023 r</w:t>
      </w:r>
      <w:r w:rsidRPr="00F42A51">
        <w:t>.</w:t>
      </w:r>
    </w:p>
    <w:p w14:paraId="7A31C969" w14:textId="77777777" w:rsidR="00D256AB" w:rsidRDefault="00D256AB" w:rsidP="00DB2700">
      <w:pPr>
        <w:pStyle w:val="Nagwek2"/>
      </w:pPr>
      <w:r>
        <w:t>Bieg terminu związania ofertą rozpoczyna się wraz z upływem terminu składania ofert.</w:t>
      </w:r>
    </w:p>
    <w:p w14:paraId="6321D750" w14:textId="5CEA4122" w:rsidR="00D256AB" w:rsidRDefault="00D256AB" w:rsidP="009A31A4">
      <w:pPr>
        <w:pStyle w:val="Nagwek2"/>
      </w:pPr>
      <w:r>
        <w:lastRenderedPageBreak/>
        <w:t xml:space="preserve">W przypadku, gdy wybór najkorzystniejszej oferty nie nastąpi przed upływem terminu związania ofertą, Zamawiający przed upływem tego terminu zwróci się jednokrotnie </w:t>
      </w:r>
      <w:r w:rsidR="00B364C7">
        <w:br/>
      </w:r>
      <w:r>
        <w:t xml:space="preserve">do Wykonawców o wyrażenie zgody na przedłużenie terminu związania ofertą </w:t>
      </w:r>
      <w:r w:rsidR="00A608A9">
        <w:br/>
      </w:r>
      <w:r>
        <w:t xml:space="preserve">o wskazywany przez niego okres, nie dłuższy niż 30 dni. </w:t>
      </w:r>
    </w:p>
    <w:p w14:paraId="244E12CC" w14:textId="77777777" w:rsidR="00D256AB" w:rsidRDefault="00D256AB" w:rsidP="00D256AB">
      <w:pPr>
        <w:pStyle w:val="Nagwek1"/>
      </w:pPr>
      <w:bookmarkStart w:id="37" w:name="_Toc258314252"/>
      <w:r>
        <w:t>Opis sposobu przygotowywania ofert</w:t>
      </w:r>
      <w:bookmarkEnd w:id="37"/>
    </w:p>
    <w:p w14:paraId="6233E3D0" w14:textId="29746D73" w:rsidR="00D256AB" w:rsidRDefault="00D256AB" w:rsidP="00DB2700">
      <w:pPr>
        <w:pStyle w:val="Nagwek2"/>
      </w:pPr>
      <w:r>
        <w:t>Wykonawca może złożyć tylko jedną ofertę</w:t>
      </w:r>
      <w:r w:rsidR="009A31A4">
        <w:t xml:space="preserve"> składaną </w:t>
      </w:r>
      <w:r w:rsidR="009A31A4">
        <w:rPr>
          <w:i/>
          <w:iCs w:val="0"/>
        </w:rPr>
        <w:t>wg Załącznika Nr 1 do SWZ</w:t>
      </w:r>
      <w:r>
        <w:t>.</w:t>
      </w:r>
    </w:p>
    <w:p w14:paraId="7BB79C3E" w14:textId="77777777" w:rsidR="00D256AB" w:rsidRDefault="00D256AB" w:rsidP="00DB2700">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27266237" w14:textId="36501357" w:rsidR="009A31A4" w:rsidRDefault="009A31A4" w:rsidP="009A31A4">
      <w:pPr>
        <w:pStyle w:val="Nagwek2"/>
      </w:pPr>
      <w:bookmarkStart w:id="38" w:name="_Hlk37866068"/>
      <w:r>
        <w:t xml:space="preserve">Do oferty Wykonawca zobowiązany jest dołączyć: </w:t>
      </w:r>
    </w:p>
    <w:p w14:paraId="6051209B" w14:textId="77777777" w:rsidR="009A31A4" w:rsidRDefault="009A31A4" w:rsidP="009A31A4">
      <w:pPr>
        <w:pStyle w:val="Nagwek2"/>
        <w:numPr>
          <w:ilvl w:val="0"/>
          <w:numId w:val="0"/>
        </w:numPr>
        <w:ind w:left="680"/>
      </w:pPr>
      <w:r>
        <w:t xml:space="preserve">1) Oświadczenie Wykonawcy o niepodleganiu wykluczeniu oraz spełnianiu warunków udziału w postępowaniu </w:t>
      </w:r>
      <w:r w:rsidRPr="003F0E50">
        <w:rPr>
          <w:i/>
          <w:iCs w:val="0"/>
        </w:rPr>
        <w:t>wg Załącznika Nr 2 do SWZ,</w:t>
      </w:r>
    </w:p>
    <w:p w14:paraId="235CB220" w14:textId="77777777" w:rsidR="009A31A4" w:rsidRDefault="009A31A4" w:rsidP="009A31A4">
      <w:pPr>
        <w:pStyle w:val="Nagwek2"/>
        <w:numPr>
          <w:ilvl w:val="0"/>
          <w:numId w:val="0"/>
        </w:numPr>
        <w:ind w:left="680"/>
      </w:pPr>
      <w:r>
        <w:t xml:space="preserve">2) Zobowiązanie podmiotu udostępniającego zasoby – </w:t>
      </w:r>
      <w:r w:rsidRPr="003F0E50">
        <w:rPr>
          <w:i/>
          <w:iCs w:val="0"/>
        </w:rPr>
        <w:t>wg Załącznika Nr 3 do SWZ</w:t>
      </w:r>
      <w:r>
        <w:t xml:space="preserve"> (jeżeli dotyczy),</w:t>
      </w:r>
    </w:p>
    <w:p w14:paraId="362A4AF8" w14:textId="77777777" w:rsidR="009A31A4" w:rsidRDefault="009A31A4" w:rsidP="009A31A4">
      <w:pPr>
        <w:pStyle w:val="Nagwek2"/>
        <w:numPr>
          <w:ilvl w:val="0"/>
          <w:numId w:val="0"/>
        </w:numPr>
        <w:ind w:left="680"/>
      </w:pPr>
      <w:r>
        <w:t xml:space="preserve">3) Oświadczenie podmiotu udostępniającego zasoby – </w:t>
      </w:r>
      <w:r w:rsidRPr="003F0E50">
        <w:rPr>
          <w:i/>
          <w:iCs w:val="0"/>
        </w:rPr>
        <w:t xml:space="preserve">wg Załącznika Nr </w:t>
      </w:r>
      <w:r>
        <w:rPr>
          <w:i/>
          <w:iCs w:val="0"/>
        </w:rPr>
        <w:t>4</w:t>
      </w:r>
      <w:r w:rsidRPr="003F0E50">
        <w:rPr>
          <w:i/>
          <w:iCs w:val="0"/>
        </w:rPr>
        <w:t xml:space="preserve"> do SWZ</w:t>
      </w:r>
      <w:r>
        <w:t xml:space="preserve"> (jeżeli dotyczy),</w:t>
      </w:r>
    </w:p>
    <w:p w14:paraId="0F8AE1AA" w14:textId="77777777" w:rsidR="009A31A4" w:rsidRDefault="009A31A4" w:rsidP="009A31A4">
      <w:pPr>
        <w:pStyle w:val="Nagwek2"/>
        <w:numPr>
          <w:ilvl w:val="0"/>
          <w:numId w:val="0"/>
        </w:numPr>
        <w:ind w:left="680"/>
      </w:pPr>
      <w:r>
        <w:t>4) w przypadku Wykonawców ubiegających się wspólnie o udzielenie zamówienia publicznego:</w:t>
      </w:r>
    </w:p>
    <w:p w14:paraId="5DFFFADE" w14:textId="77777777" w:rsidR="009A31A4" w:rsidRPr="00D53202" w:rsidRDefault="009A31A4" w:rsidP="009A31A4">
      <w:pPr>
        <w:pStyle w:val="Nagwek2"/>
        <w:numPr>
          <w:ilvl w:val="0"/>
          <w:numId w:val="0"/>
        </w:numPr>
        <w:ind w:left="680"/>
      </w:pPr>
      <w:r>
        <w:t xml:space="preserve">a) pełnomocnictwo do reprezentowania ich w niniejszym postępowaniu – wg zasad określonych w </w:t>
      </w:r>
      <w:r w:rsidRPr="00D53202">
        <w:t>pkt 12.1. i 12.2.,</w:t>
      </w:r>
    </w:p>
    <w:p w14:paraId="4047F4C2" w14:textId="77777777" w:rsidR="009A31A4" w:rsidRPr="00D53202" w:rsidRDefault="009A31A4" w:rsidP="009A31A4">
      <w:pPr>
        <w:pStyle w:val="Nagwek2"/>
        <w:numPr>
          <w:ilvl w:val="0"/>
          <w:numId w:val="0"/>
        </w:numPr>
        <w:ind w:left="680"/>
      </w:pPr>
      <w:r w:rsidRPr="00D53202">
        <w:t>b) dokumenty określone w pkt 12.3.,</w:t>
      </w:r>
    </w:p>
    <w:p w14:paraId="6FD78424" w14:textId="6EA5CAAE" w:rsidR="009A31A4" w:rsidRDefault="009A31A4" w:rsidP="00A608A9">
      <w:pPr>
        <w:pStyle w:val="Nagwek2"/>
        <w:numPr>
          <w:ilvl w:val="0"/>
          <w:numId w:val="0"/>
        </w:numPr>
        <w:ind w:left="680"/>
      </w:pPr>
      <w:r w:rsidRPr="00D53202">
        <w:t xml:space="preserve">5) pełnomocnictwo do podpisywania oferty, dokumentów, oświadczeń woli jeśli umocowanie dla osób podpisujących ofertę nie wynika z dokumentów rejestrowych – </w:t>
      </w:r>
      <w:r w:rsidRPr="00D53202">
        <w:br/>
        <w:t>wg zasad określonych w pkt 17.7. lit. d).</w:t>
      </w:r>
    </w:p>
    <w:p w14:paraId="4DF1F620" w14:textId="7297A0D4" w:rsidR="00D256AB" w:rsidRDefault="00D256AB" w:rsidP="00DB2700">
      <w:pPr>
        <w:pStyle w:val="Nagwek2"/>
      </w:pPr>
      <w:r>
        <w:t>Oferta oraz pozostałe oświadczenia i dokumenty, dla których Zamawiający określił wzory w formie formularzy, powinny być sporządzone zgodnie z tymi wzorami</w:t>
      </w:r>
      <w:bookmarkEnd w:id="38"/>
      <w:r>
        <w:t>.</w:t>
      </w:r>
    </w:p>
    <w:p w14:paraId="567C105A" w14:textId="50E9FB5B" w:rsidR="00D256AB" w:rsidRDefault="00D256AB" w:rsidP="00DB2700">
      <w:pPr>
        <w:pStyle w:val="Nagwek2"/>
      </w:pPr>
      <w:bookmarkStart w:id="39" w:name="_Hlk37839542"/>
      <w:bookmarkStart w:id="40" w:name="_Hlk37866106"/>
      <w:r>
        <w:t xml:space="preserve">Oferta wraz ze stanowiącymi jej integralną część załącznikami musi być sporządzona </w:t>
      </w:r>
      <w:r w:rsidR="00A608A9">
        <w:br/>
      </w:r>
      <w:r>
        <w:t xml:space="preserve">w języku polskim i złożona pod rygorem nieważności w formie elektronicznej </w:t>
      </w:r>
      <w:r w:rsidR="00B364C7">
        <w:br/>
      </w:r>
      <w:r>
        <w:t>lub</w:t>
      </w:r>
      <w:r w:rsidR="00B364C7">
        <w:t xml:space="preserve"> </w:t>
      </w:r>
      <w:r>
        <w:t>w postaci elektronicznej, za pośrednictwem Platformy oraz podpisana kwalifikowanym podpisem elektronicznym, podpisem zaufanym lub podpisem osobistym.</w:t>
      </w:r>
      <w:bookmarkEnd w:id="39"/>
      <w:bookmarkEnd w:id="40"/>
    </w:p>
    <w:p w14:paraId="708C27A8" w14:textId="3B5CBB7C" w:rsidR="00D256AB" w:rsidRDefault="00D256AB" w:rsidP="00DB2700">
      <w:pPr>
        <w:pStyle w:val="Nagwek2"/>
      </w:pPr>
      <w:bookmarkStart w:id="41" w:name="_Hlk37939197"/>
      <w:r>
        <w:t xml:space="preserve">Zamawiający informuje, iż zgodnie z art. 18 ust. 3 ustawy Pzp, nie ujawnia się informacji stanowiących tajemnicę przedsiębiorstwa, w rozumieniu przepisów ustawy z dnia </w:t>
      </w:r>
      <w:r w:rsidR="00B364C7">
        <w:br/>
      </w:r>
      <w:r>
        <w:t>16 kwietnia 1993 r. o zwalczaniu nieuczciwej konkurencji (Dz. U. z 202</w:t>
      </w:r>
      <w:r w:rsidR="009A31A4">
        <w:t>2</w:t>
      </w:r>
      <w:r>
        <w:t xml:space="preserve"> r. poz. 1</w:t>
      </w:r>
      <w:r w:rsidR="009A31A4">
        <w:t>233</w:t>
      </w:r>
      <w:r>
        <w:t>), zwanej dalej „ustawą o zwalczaniu nieuczciwej konkurencji” jeżeli Wykonawca</w:t>
      </w:r>
      <w:bookmarkEnd w:id="41"/>
      <w:r>
        <w:t>:</w:t>
      </w:r>
    </w:p>
    <w:p w14:paraId="4BDA4580" w14:textId="77777777" w:rsidR="00D256AB" w:rsidRDefault="00D256AB" w:rsidP="00DB2700">
      <w:pPr>
        <w:pStyle w:val="Nagwek2"/>
        <w:numPr>
          <w:ilvl w:val="0"/>
          <w:numId w:val="15"/>
        </w:numPr>
      </w:pPr>
      <w:r>
        <w:t>wraz z przekazaniem takich informacji, zastrzegł, że nie mogą być one udostępniane;</w:t>
      </w:r>
    </w:p>
    <w:p w14:paraId="0FA927E1" w14:textId="77777777" w:rsidR="00D256AB" w:rsidRDefault="00D256AB" w:rsidP="00DB2700">
      <w:pPr>
        <w:pStyle w:val="Nagwek2"/>
        <w:numPr>
          <w:ilvl w:val="0"/>
          <w:numId w:val="15"/>
        </w:numPr>
      </w:pPr>
      <w:r>
        <w:t>wykazał, załączając stosowne uzasadnienie, iż zastrzeżone informacje stanowią tajemnicę przedsiębiorstwa.</w:t>
      </w:r>
      <w:bookmarkStart w:id="42" w:name="_Hlk37939296"/>
    </w:p>
    <w:p w14:paraId="676B9730" w14:textId="77777777" w:rsidR="00D256AB" w:rsidRDefault="00D256AB" w:rsidP="00DB2700">
      <w:pPr>
        <w:pStyle w:val="Nagwek2"/>
        <w:numPr>
          <w:ilvl w:val="0"/>
          <w:numId w:val="0"/>
        </w:numPr>
        <w:ind w:left="680"/>
      </w:pPr>
      <w:r>
        <w:t>Zaleca się, aby uzasadnienie o którym mowa powyżej było sformułowane w sposób umożliwiający jego udostępnienie pozostałym uczestnikom postępowania.</w:t>
      </w:r>
    </w:p>
    <w:p w14:paraId="2593EBF9" w14:textId="77777777" w:rsidR="00D256AB" w:rsidRDefault="00D256AB" w:rsidP="00DB2700">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36D079A3" w14:textId="77777777" w:rsidR="00D256AB" w:rsidRDefault="00D256AB" w:rsidP="00DB2700">
      <w:pPr>
        <w:pStyle w:val="Nagwek2"/>
      </w:pPr>
      <w:bookmarkStart w:id="44" w:name="_Hlk37928068"/>
      <w:r>
        <w:t>Opis sposobu przygotowania oferty składanej w formie elektronicznej lub w postaci elektronicznej</w:t>
      </w:r>
      <w:bookmarkEnd w:id="44"/>
      <w:r>
        <w:t>:</w:t>
      </w:r>
    </w:p>
    <w:p w14:paraId="76D7354F" w14:textId="7206365B" w:rsidR="00D256AB" w:rsidRDefault="00D256AB" w:rsidP="00DB2700">
      <w:pPr>
        <w:pStyle w:val="Nagwek2"/>
        <w:numPr>
          <w:ilvl w:val="0"/>
          <w:numId w:val="16"/>
        </w:numPr>
      </w:pPr>
      <w:bookmarkStart w:id="45" w:name="_Hlk37866429"/>
      <w:r>
        <w:lastRenderedPageBreak/>
        <w:t xml:space="preserve">Wykonawca, chcąc przystąpić do udziału w postępowaniu, loguje się na Platformie, w menu </w:t>
      </w:r>
      <w:r w:rsidR="009A31A4">
        <w:t>„</w:t>
      </w:r>
      <w:r>
        <w:t xml:space="preserve">Ogłoszenia” wyszukuje niniejsze postępowanie, otwiera je klikając w jego temat, a następnie korzysta z funkcji </w:t>
      </w:r>
      <w:r w:rsidR="009A31A4">
        <w:t>„</w:t>
      </w:r>
      <w:r>
        <w:rPr>
          <w:b/>
          <w:i/>
        </w:rPr>
        <w:t>Zgłoś udział w postępowaniu</w:t>
      </w:r>
      <w:r>
        <w:t>”</w:t>
      </w:r>
      <w:bookmarkEnd w:id="45"/>
      <w:r>
        <w:t xml:space="preserve"> na karcie </w:t>
      </w:r>
      <w:r w:rsidR="009A31A4">
        <w:t>„</w:t>
      </w:r>
      <w:r>
        <w:t>Informacje ogólne”;</w:t>
      </w:r>
      <w:bookmarkStart w:id="46" w:name="_Hlk37866441"/>
    </w:p>
    <w:p w14:paraId="39250266" w14:textId="463CA66A" w:rsidR="00D256AB" w:rsidRDefault="00D256AB" w:rsidP="00DB2700">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A608A9">
        <w:rPr>
          <w:rFonts w:eastAsia="Calibri"/>
        </w:rPr>
        <w:br/>
      </w:r>
      <w:r>
        <w:rPr>
          <w:rFonts w:eastAsia="Calibri"/>
        </w:rPr>
        <w:t xml:space="preserve">z funkcji </w:t>
      </w:r>
      <w:r w:rsidR="009A31A4">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A608A9">
        <w:rPr>
          <w:rFonts w:eastAsia="Calibri"/>
        </w:rPr>
        <w:br/>
      </w:r>
      <w:r>
        <w:rPr>
          <w:rFonts w:eastAsia="Calibri"/>
        </w:rPr>
        <w:t>i umożliwia zalogowanie się na Platformie;</w:t>
      </w:r>
    </w:p>
    <w:p w14:paraId="5BD9CFB4" w14:textId="4931E635" w:rsidR="00D256AB" w:rsidRDefault="00D256AB" w:rsidP="00DB2700">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9A31A4">
        <w:rPr>
          <w:rFonts w:eastAsia="Calibri"/>
        </w:rPr>
        <w:t>„</w:t>
      </w:r>
      <w:r>
        <w:rPr>
          <w:rFonts w:eastAsia="Calibri"/>
        </w:rPr>
        <w:t xml:space="preserve">Oferta/Załączniki”, za pomocą opcji </w:t>
      </w:r>
      <w:r w:rsidR="009A31A4">
        <w:rPr>
          <w:rFonts w:eastAsia="Calibri"/>
        </w:rPr>
        <w:t>„</w:t>
      </w:r>
      <w:r>
        <w:rPr>
          <w:rFonts w:eastAsia="Calibri"/>
          <w:b/>
          <w:i/>
        </w:rPr>
        <w:t>Załącz plik</w:t>
      </w:r>
      <w:r>
        <w:rPr>
          <w:rFonts w:eastAsia="Calibri"/>
        </w:rPr>
        <w:t>” i użycie przycisku</w:t>
      </w:r>
      <w:r w:rsidR="009A31A4">
        <w:rPr>
          <w:rFonts w:eastAsia="Calibri"/>
        </w:rPr>
        <w:t xml:space="preserve"> „</w:t>
      </w:r>
      <w:r>
        <w:rPr>
          <w:rFonts w:eastAsia="Calibri"/>
          <w:b/>
          <w:i/>
        </w:rPr>
        <w:t>Załącz</w:t>
      </w:r>
      <w:r>
        <w:rPr>
          <w:rFonts w:eastAsia="Calibri"/>
        </w:rPr>
        <w:t>”;</w:t>
      </w:r>
      <w:bookmarkStart w:id="49" w:name="_Hlk37939678"/>
    </w:p>
    <w:p w14:paraId="4E0225A0" w14:textId="77777777" w:rsidR="00D256AB" w:rsidRDefault="00D256AB" w:rsidP="00DB2700">
      <w:pPr>
        <w:pStyle w:val="Nagwek2"/>
        <w:numPr>
          <w:ilvl w:val="0"/>
          <w:numId w:val="16"/>
        </w:numPr>
      </w:pPr>
      <w:r>
        <w:rPr>
          <w:rFonts w:eastAsia="Calibri"/>
        </w:rPr>
        <w:t xml:space="preserve">jeżeli </w:t>
      </w:r>
      <w:bookmarkEnd w:id="48"/>
      <w:bookmarkEnd w:id="49"/>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436A40EB" w14:textId="578E573B"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9A31A4">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9A31A4">
        <w:rPr>
          <w:rFonts w:eastAsia="Calibri"/>
          <w:bCs/>
          <w:iCs/>
          <w:lang w:eastAsia="x-none"/>
        </w:rPr>
        <w:t>„</w:t>
      </w:r>
      <w:r>
        <w:rPr>
          <w:rFonts w:eastAsia="Calibri"/>
          <w:bCs/>
          <w:iCs/>
          <w:lang w:eastAsia="x-none"/>
        </w:rPr>
        <w:t xml:space="preserve">Oferta/Załączniki”, w tabeli </w:t>
      </w:r>
      <w:r w:rsidR="009A31A4">
        <w:rPr>
          <w:rFonts w:eastAsia="Calibri"/>
          <w:bCs/>
          <w:iCs/>
          <w:lang w:eastAsia="x-none"/>
        </w:rPr>
        <w:t>„</w:t>
      </w:r>
      <w:r>
        <w:rPr>
          <w:rFonts w:eastAsia="Calibri"/>
          <w:bCs/>
          <w:iCs/>
          <w:lang w:eastAsia="x-none"/>
        </w:rPr>
        <w:t xml:space="preserve">Część oferty stanowiąca tajemnicę przedsiębiorstwa”, za pomocą opcji </w:t>
      </w:r>
      <w:r w:rsidR="009A31A4">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9A31A4">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5E495062" w14:textId="1AE435CE"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9A31A4">
        <w:rPr>
          <w:rFonts w:eastAsia="Calibri"/>
          <w:bCs/>
          <w:iCs/>
          <w:lang w:eastAsia="x-none"/>
        </w:rPr>
        <w:t>„</w:t>
      </w:r>
      <w:r>
        <w:rPr>
          <w:rFonts w:eastAsia="Calibri"/>
          <w:bCs/>
          <w:iCs/>
          <w:lang w:eastAsia="x-none"/>
        </w:rPr>
        <w:t>Plik został poprawnie przesłany na platformę</w:t>
      </w:r>
      <w:r w:rsidR="009A31A4">
        <w:rPr>
          <w:rFonts w:eastAsia="Calibri"/>
          <w:bCs/>
          <w:iCs/>
          <w:lang w:eastAsia="x-none"/>
        </w:rPr>
        <w:t>”</w:t>
      </w:r>
      <w:r>
        <w:rPr>
          <w:rFonts w:eastAsia="Calibri"/>
          <w:bCs/>
          <w:iCs/>
          <w:lang w:eastAsia="x-none"/>
        </w:rPr>
        <w:t>;</w:t>
      </w:r>
    </w:p>
    <w:p w14:paraId="3D9DB7B6" w14:textId="3041CC04"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9A31A4">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669DA179" w14:textId="6F914D53"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B364C7">
        <w:rPr>
          <w:rFonts w:eastAsia="Calibri"/>
          <w:bCs/>
          <w:iCs/>
          <w:lang w:eastAsia="x-none"/>
        </w:rPr>
        <w:br/>
      </w:r>
      <w:r>
        <w:rPr>
          <w:rFonts w:eastAsia="Calibri"/>
          <w:bCs/>
          <w:iCs/>
          <w:lang w:eastAsia="x-none"/>
        </w:rPr>
        <w:t>za pośrednictwem Platformy.</w:t>
      </w:r>
      <w:bookmarkEnd w:id="53"/>
    </w:p>
    <w:p w14:paraId="48488F6D" w14:textId="09DB7159" w:rsidR="00D256AB" w:rsidRDefault="00D256AB" w:rsidP="00DB2700">
      <w:pPr>
        <w:pStyle w:val="Nagwek2"/>
      </w:pPr>
      <w:bookmarkStart w:id="54" w:name="_Hlk37866756"/>
      <w:r>
        <w:t xml:space="preserve">Do upływu terminu składania ofert, Wykonawca, za pośrednictwem Platformy, może wycofać złożoną ofertę, używając opcji </w:t>
      </w:r>
      <w:r w:rsidR="009A31A4">
        <w:t>„</w:t>
      </w:r>
      <w:r>
        <w:rPr>
          <w:b/>
          <w:i/>
        </w:rPr>
        <w:t>Wycofaj ofertę</w:t>
      </w:r>
      <w:r>
        <w:t xml:space="preserve">” (karta Oferta/Załączniki). </w:t>
      </w:r>
      <w:r w:rsidR="00B364C7">
        <w:br/>
      </w:r>
      <w:r>
        <w:t xml:space="preserve">Po wycofaniu oferty Wykonawca może usunąć załączone pliki, zaznaczając pozycje </w:t>
      </w:r>
      <w:r w:rsidR="00B364C7">
        <w:br/>
      </w:r>
      <w:r>
        <w:t xml:space="preserve">do usunięcia i klikając w przycisk </w:t>
      </w:r>
      <w:r w:rsidR="009A31A4">
        <w:t>„</w:t>
      </w:r>
      <w:r>
        <w:rPr>
          <w:b/>
          <w:i/>
        </w:rPr>
        <w:t>Usuń zaznaczone</w:t>
      </w:r>
      <w:r>
        <w:t>”.</w:t>
      </w:r>
    </w:p>
    <w:p w14:paraId="22B314BA" w14:textId="5CE1E539" w:rsidR="00D256AB" w:rsidRDefault="00D256AB" w:rsidP="00DB2700">
      <w:pPr>
        <w:pStyle w:val="Nagwek2"/>
      </w:pPr>
      <w:r>
        <w:lastRenderedPageBreak/>
        <w:t xml:space="preserve">Szczegółowa instrukcja korzystania z Platformy znajduje się na stronie internetowej </w:t>
      </w:r>
      <w:hyperlink r:id="rId12" w:history="1">
        <w:r>
          <w:rPr>
            <w:rFonts w:eastAsia="Calibri"/>
            <w:color w:val="0070C0"/>
            <w:lang w:eastAsia="en-US"/>
          </w:rPr>
          <w:t>https://e-ProPublico.pl/</w:t>
        </w:r>
      </w:hyperlink>
      <w:r>
        <w:t xml:space="preserve">, przycisk </w:t>
      </w:r>
      <w:r w:rsidR="009A31A4">
        <w:t>„</w:t>
      </w:r>
      <w:r>
        <w:rPr>
          <w:b/>
          <w:i/>
        </w:rPr>
        <w:t>Instrukcja Wykonawcy</w:t>
      </w:r>
      <w:r>
        <w:t>”.</w:t>
      </w:r>
    </w:p>
    <w:bookmarkEnd w:id="54"/>
    <w:p w14:paraId="4B2EEC07" w14:textId="77777777" w:rsidR="00D256AB" w:rsidRDefault="00D256AB" w:rsidP="00DB2700">
      <w:pPr>
        <w:pStyle w:val="Nagwek2"/>
      </w:pPr>
      <w:r>
        <w:t>Zamawiający nie przewiduje zwrotu kosztów udziału w postępowaniu. Wykonawca ponosi wszelkie koszty związane z przygotowaniem i złożeniem oferty.</w:t>
      </w:r>
    </w:p>
    <w:p w14:paraId="622194D1" w14:textId="77777777" w:rsidR="00D256AB" w:rsidRDefault="00D256AB" w:rsidP="00D256AB">
      <w:pPr>
        <w:pStyle w:val="Nagwek1"/>
      </w:pPr>
      <w:bookmarkStart w:id="55" w:name="_Toc258314253"/>
      <w:r>
        <w:t>Miejsce oraz termin składania i otwarcia ofert</w:t>
      </w:r>
      <w:bookmarkEnd w:id="55"/>
    </w:p>
    <w:p w14:paraId="3D5712AF" w14:textId="008E3C4C" w:rsidR="00D256AB" w:rsidRPr="00F42A51" w:rsidRDefault="00D256AB" w:rsidP="00DB2700">
      <w:pPr>
        <w:pStyle w:val="Nagwek2"/>
        <w:numPr>
          <w:ilvl w:val="0"/>
          <w:numId w:val="0"/>
        </w:numPr>
        <w:ind w:left="431"/>
      </w:pPr>
      <w:bookmarkStart w:id="56" w:name="_Hlk37940485"/>
      <w:bookmarkStart w:id="57" w:name="_Hlk37857777"/>
      <w:r>
        <w:t xml:space="preserve">Ofertę, wraz z </w:t>
      </w:r>
      <w:r w:rsidRPr="00F42A51">
        <w:t xml:space="preserve">załącznikami, należy złożyć za pośrednictwem Platformy w terminie do dnia </w:t>
      </w:r>
      <w:r w:rsidR="009A31A4" w:rsidRPr="00F42A51">
        <w:rPr>
          <w:b/>
        </w:rPr>
        <w:t>23 listopada 2023 r.</w:t>
      </w:r>
      <w:r w:rsidRPr="00F42A51">
        <w:t xml:space="preserve"> do godz. </w:t>
      </w:r>
      <w:bookmarkEnd w:id="56"/>
      <w:bookmarkEnd w:id="57"/>
      <w:r w:rsidR="00A6078A" w:rsidRPr="00F42A51">
        <w:rPr>
          <w:b/>
        </w:rPr>
        <w:t>08:00</w:t>
      </w:r>
      <w:r w:rsidRPr="00F42A51">
        <w:t>.</w:t>
      </w:r>
    </w:p>
    <w:p w14:paraId="5074879C" w14:textId="77777777" w:rsidR="00D256AB" w:rsidRPr="00F42A51" w:rsidRDefault="00D256AB" w:rsidP="00D256AB">
      <w:pPr>
        <w:pStyle w:val="Nagwek1"/>
        <w:rPr>
          <w:lang w:val="pl-PL"/>
        </w:rPr>
      </w:pPr>
      <w:bookmarkStart w:id="58" w:name="_Toc258314254"/>
      <w:r w:rsidRPr="00F42A51">
        <w:rPr>
          <w:lang w:val="pl-PL"/>
        </w:rPr>
        <w:t>termin otwarcia ofert</w:t>
      </w:r>
    </w:p>
    <w:p w14:paraId="218342D1" w14:textId="35805A46" w:rsidR="00D256AB" w:rsidRDefault="00D256AB" w:rsidP="00DB2700">
      <w:pPr>
        <w:pStyle w:val="Nagwek2"/>
      </w:pPr>
      <w:r w:rsidRPr="00F42A51">
        <w:t xml:space="preserve">Otwarcie ofert nastąpi w dniu: </w:t>
      </w:r>
      <w:r w:rsidR="009A31A4" w:rsidRPr="00F42A51">
        <w:rPr>
          <w:b/>
        </w:rPr>
        <w:t>23 listopada 2023 r.</w:t>
      </w:r>
      <w:r w:rsidRPr="00F42A51">
        <w:t xml:space="preserve"> o godz. </w:t>
      </w:r>
      <w:r w:rsidR="00A6078A" w:rsidRPr="00F42A51">
        <w:rPr>
          <w:b/>
        </w:rPr>
        <w:t>08:10</w:t>
      </w:r>
      <w:r w:rsidRPr="00F42A51">
        <w:t>, za</w:t>
      </w:r>
      <w:r>
        <w:t xml:space="preserve"> pośrednictwem Platformy, na karcie </w:t>
      </w:r>
      <w:r w:rsidR="009A31A4">
        <w:t>„</w:t>
      </w:r>
      <w:r>
        <w:t>Oferta/Załączniki”, poprzez ich odszyfrowanie, które jest jednoznaczne z ich upublicznieniem.</w:t>
      </w:r>
    </w:p>
    <w:p w14:paraId="43A708EB" w14:textId="77777777" w:rsidR="00D256AB" w:rsidRDefault="00D256AB" w:rsidP="00DB2700">
      <w:pPr>
        <w:pStyle w:val="Nagwek2"/>
      </w:pPr>
      <w:r>
        <w:t>Zamawiający, najpóźniej przed otwarciem ofert, udostępni na stronie prowadzonego postępowania informację o kwocie, jaką zamierza przeznaczyć na sfinansowanie zamówienia.</w:t>
      </w:r>
    </w:p>
    <w:p w14:paraId="7A0DF3AA" w14:textId="77777777" w:rsidR="00D256AB" w:rsidRDefault="00D256AB" w:rsidP="00DB2700">
      <w:pPr>
        <w:pStyle w:val="Nagwek2"/>
      </w:pPr>
      <w:r>
        <w:t>Niezwłocznie po otwarciu ofert, Zamawiający zamieści na stronie internetowej prowadzonego postępowania informacje o:</w:t>
      </w:r>
    </w:p>
    <w:p w14:paraId="0449A7DD" w14:textId="77777777" w:rsidR="00D256AB" w:rsidRDefault="00D256AB" w:rsidP="00DB2700">
      <w:pPr>
        <w:pStyle w:val="Nagwek2"/>
        <w:numPr>
          <w:ilvl w:val="0"/>
          <w:numId w:val="17"/>
        </w:numPr>
      </w:pPr>
      <w:r>
        <w:t>nazwach albo imionach i nazwiskach oraz siedzibach lub miejscach prowadzonej działalności gospodarczej bądź miejscach zamieszkania Wykonawców, których oferty zostały otwarte;</w:t>
      </w:r>
    </w:p>
    <w:p w14:paraId="18B97A5E" w14:textId="77777777" w:rsidR="00D256AB" w:rsidRDefault="00D256AB" w:rsidP="00DB2700">
      <w:pPr>
        <w:pStyle w:val="Nagwek2"/>
        <w:numPr>
          <w:ilvl w:val="0"/>
          <w:numId w:val="17"/>
        </w:numPr>
      </w:pPr>
      <w:r>
        <w:t>cenach lub kosztach zawartych w ofertach.</w:t>
      </w:r>
    </w:p>
    <w:p w14:paraId="1E981AA7" w14:textId="77777777" w:rsidR="00D256AB" w:rsidRDefault="00D256AB" w:rsidP="00D256AB">
      <w:pPr>
        <w:pStyle w:val="Nagwek1"/>
      </w:pPr>
      <w:r>
        <w:t>Opis sposobu obliczenia ceny</w:t>
      </w:r>
      <w:bookmarkEnd w:id="58"/>
    </w:p>
    <w:p w14:paraId="4C433C7A" w14:textId="77777777" w:rsidR="00D256AB" w:rsidRDefault="00D256AB" w:rsidP="00DB2700">
      <w:pPr>
        <w:pStyle w:val="Nagwek2"/>
        <w:rPr>
          <w:color w:val="auto"/>
        </w:rPr>
      </w:pPr>
      <w:r>
        <w:t>W ofercie Wykonawca zobowiązany jest podać cenę za wykonanie całego przedmiotu zamówienia w złotych polskich (PLN), z dokładnością do 1 grosza, tj. do dwóch miejsc po przecinku.</w:t>
      </w:r>
    </w:p>
    <w:p w14:paraId="4A73FCEB" w14:textId="42980C18" w:rsidR="00D256AB" w:rsidRDefault="00D256AB" w:rsidP="00DB2700">
      <w:pPr>
        <w:pStyle w:val="Nagwek2"/>
        <w:rPr>
          <w:color w:val="auto"/>
        </w:rPr>
      </w:pPr>
      <w:r>
        <w:t xml:space="preserve">W cenie należy uwzględnić wszystkie wymagania określone w niniejszej SWZ </w:t>
      </w:r>
      <w:r w:rsidR="00B364C7">
        <w:br/>
      </w:r>
      <w:r>
        <w:t xml:space="preserve">oraz wszelkie koszty, jakie poniesie Wykonawca z tytułu należytej oraz zgodnej </w:t>
      </w:r>
      <w:r w:rsidR="009A31A4">
        <w:br/>
      </w:r>
      <w:r>
        <w:t>z obowiązującymi przepisami realizacji przedmiotu zamówienia, a także wszystkie potencjalne ryzyka ekonomiczne, jakie mogą wystąpić przy realizacji przedmiotu zamówienia.</w:t>
      </w:r>
    </w:p>
    <w:p w14:paraId="5EBAB316" w14:textId="77777777" w:rsidR="00D256AB" w:rsidRDefault="00D256AB" w:rsidP="00DB2700">
      <w:pPr>
        <w:pStyle w:val="Nagwek2"/>
      </w:pPr>
      <w:r>
        <w:t>Rozliczenia między Zamawiającym a Wykonawcą prowadzone będą w złotych polskich z dokładnością do dwóch miejsc po przecinku.</w:t>
      </w:r>
    </w:p>
    <w:p w14:paraId="3B754C87" w14:textId="77777777" w:rsidR="00D256AB" w:rsidRDefault="00D256AB" w:rsidP="00DB2700">
      <w:pPr>
        <w:pStyle w:val="Nagwek2"/>
      </w:pPr>
      <w:r>
        <w:t>Wykonawca zobowiązany jest zastosować stawkę VAT zgodnie z obowiązującymi przepisami ustawy z 11 marca 2004 r. o  podatku od towarów i usług.</w:t>
      </w:r>
    </w:p>
    <w:p w14:paraId="1E05A259" w14:textId="52D9F791" w:rsidR="00D256AB" w:rsidRDefault="00D256AB" w:rsidP="00DB2700">
      <w:pPr>
        <w:pStyle w:val="Nagwek2"/>
      </w:pPr>
      <w:r>
        <w:t xml:space="preserve">Jeżeli złożona zostanie oferta, której wybór prowadziłby do powstania u Zamawiającego obowiązku podatkowego zgodnie z ustawą z 11 marca 2004 r. o podatku od towarów </w:t>
      </w:r>
      <w:r w:rsidR="009A31A4">
        <w:br/>
      </w:r>
      <w:r>
        <w:t>i usług, dla celów zastosowania kryterium ceny Zamawiający doliczy do przedstawionej w tej ofercie ceny kwotę podatku od towarów i usług, którą miałby obowiązek rozliczyć.</w:t>
      </w:r>
    </w:p>
    <w:p w14:paraId="5931F8DD" w14:textId="77777777" w:rsidR="00D256AB" w:rsidRDefault="00D256AB" w:rsidP="00DB2700">
      <w:pPr>
        <w:pStyle w:val="Nagwek2"/>
      </w:pPr>
      <w:bookmarkStart w:id="59" w:name="_Hlk61113033"/>
      <w:r>
        <w:t>Wykonawca</w:t>
      </w:r>
      <w:bookmarkEnd w:id="59"/>
      <w:r>
        <w:t xml:space="preserve"> składając ofertę zobowiązany jest:</w:t>
      </w:r>
    </w:p>
    <w:p w14:paraId="6D250987" w14:textId="77777777" w:rsidR="00D256AB" w:rsidRDefault="00D256AB" w:rsidP="00DB2700">
      <w:pPr>
        <w:pStyle w:val="Nagwek2"/>
        <w:numPr>
          <w:ilvl w:val="0"/>
          <w:numId w:val="18"/>
        </w:numPr>
      </w:pPr>
      <w:r>
        <w:t>poinformować Zamawiającego, że wybór jego oferty będzie prowadził do powstania u Zamawiającego obowiązku podatkowego;</w:t>
      </w:r>
    </w:p>
    <w:p w14:paraId="40EB78AE" w14:textId="77777777" w:rsidR="00D256AB" w:rsidRDefault="00D256AB" w:rsidP="00DB2700">
      <w:pPr>
        <w:pStyle w:val="Nagwek2"/>
        <w:numPr>
          <w:ilvl w:val="0"/>
          <w:numId w:val="18"/>
        </w:numPr>
      </w:pPr>
      <w:r>
        <w:t>wskazać nazwę (rodzaj) towaru lub usługi, których dostawa lub świadczenie będą prowadziły do powstania obowiązku podatkowego;</w:t>
      </w:r>
    </w:p>
    <w:p w14:paraId="24816FC6" w14:textId="77777777" w:rsidR="00D256AB" w:rsidRDefault="00D256AB" w:rsidP="00DB2700">
      <w:pPr>
        <w:pStyle w:val="Nagwek2"/>
        <w:numPr>
          <w:ilvl w:val="0"/>
          <w:numId w:val="18"/>
        </w:numPr>
      </w:pPr>
      <w:r>
        <w:lastRenderedPageBreak/>
        <w:t>wskazać wartości towaru lub usługi objętego obowiązkiem podatkowym Zamawiającego, bez kwoty podatku;</w:t>
      </w:r>
    </w:p>
    <w:p w14:paraId="14A9BA20" w14:textId="77777777" w:rsidR="00D256AB" w:rsidRDefault="00D256AB" w:rsidP="00DB2700">
      <w:pPr>
        <w:pStyle w:val="Nagwek2"/>
        <w:numPr>
          <w:ilvl w:val="0"/>
          <w:numId w:val="18"/>
        </w:numPr>
      </w:pPr>
      <w:r>
        <w:t>wskazać stawkę podatku od towarów i usług, która zgodnie z wiedzą Wykonawcy, będzie miała zastosowanie.</w:t>
      </w:r>
    </w:p>
    <w:p w14:paraId="4E562422" w14:textId="77777777" w:rsidR="00D256AB" w:rsidRDefault="00D256AB" w:rsidP="00D256AB">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59B50344" w14:textId="77777777" w:rsidR="00D256AB" w:rsidRDefault="00D256AB" w:rsidP="00DB2700">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67"/>
        <w:gridCol w:w="5804"/>
      </w:tblGrid>
      <w:tr w:rsidR="00D256AB" w14:paraId="694F6AA6" w14:textId="77777777" w:rsidTr="00B364C7">
        <w:trPr>
          <w:trHeight w:val="481"/>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B3C85" w14:textId="77777777" w:rsidR="00D256AB" w:rsidRDefault="00D256AB">
            <w:pPr>
              <w:spacing w:before="120" w:after="120"/>
              <w:jc w:val="center"/>
              <w:outlineLvl w:val="1"/>
              <w:rPr>
                <w:b/>
                <w:bCs/>
                <w:iCs/>
                <w:color w:val="000000"/>
              </w:rPr>
            </w:pPr>
            <w:r>
              <w:rPr>
                <w:b/>
                <w:bCs/>
                <w:iCs/>
                <w:color w:val="000000"/>
              </w:rPr>
              <w:t>Zadanie częściowe</w:t>
            </w:r>
          </w:p>
        </w:tc>
        <w:tc>
          <w:tcPr>
            <w:tcW w:w="5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D749D" w14:textId="77777777" w:rsidR="00D256AB" w:rsidRDefault="00D256AB">
            <w:pPr>
              <w:spacing w:before="120" w:after="120"/>
              <w:jc w:val="center"/>
              <w:outlineLvl w:val="1"/>
              <w:rPr>
                <w:b/>
                <w:bCs/>
                <w:iCs/>
                <w:color w:val="000000"/>
              </w:rPr>
            </w:pPr>
            <w:r>
              <w:rPr>
                <w:b/>
                <w:bCs/>
                <w:iCs/>
                <w:color w:val="000000"/>
              </w:rPr>
              <w:t>Nazwa kryterium - waga [%]</w:t>
            </w:r>
          </w:p>
        </w:tc>
      </w:tr>
      <w:tr w:rsidR="00A6078A" w14:paraId="5D6FE1DB" w14:textId="77777777" w:rsidTr="00A57AB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8975D" w14:textId="03D83A03" w:rsidR="00A6078A" w:rsidRDefault="00A57ABC" w:rsidP="00A57ABC">
            <w:pPr>
              <w:spacing w:before="120" w:after="120"/>
              <w:jc w:val="center"/>
              <w:outlineLvl w:val="1"/>
              <w:rPr>
                <w:bCs/>
                <w:iCs/>
              </w:rPr>
            </w:pPr>
            <w:r>
              <w:rPr>
                <w:bCs/>
                <w:iCs/>
                <w:color w:val="000000"/>
              </w:rPr>
              <w:t xml:space="preserve">Część </w:t>
            </w:r>
            <w:r w:rsidR="009A31A4">
              <w:rPr>
                <w:bCs/>
                <w:iCs/>
                <w:color w:val="000000"/>
              </w:rPr>
              <w:t>I</w:t>
            </w:r>
            <w:r w:rsidR="00A6078A" w:rsidRPr="00A6078A">
              <w:rPr>
                <w:bCs/>
                <w:iCs/>
                <w:color w:val="000000"/>
              </w:rPr>
              <w:t xml:space="preserve"> - </w:t>
            </w:r>
            <w:r>
              <w:rPr>
                <w:bCs/>
                <w:iCs/>
                <w:color w:val="000000"/>
              </w:rPr>
              <w:t>VI</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FA38B12" w14:textId="77777777" w:rsidR="00A6078A" w:rsidRPr="00A6078A" w:rsidRDefault="00A6078A" w:rsidP="005F45B8">
            <w:pPr>
              <w:spacing w:before="120" w:after="120"/>
              <w:jc w:val="both"/>
              <w:outlineLvl w:val="1"/>
              <w:rPr>
                <w:bCs/>
                <w:iCs/>
              </w:rPr>
            </w:pPr>
            <w:r w:rsidRPr="00A6078A">
              <w:rPr>
                <w:bCs/>
                <w:iCs/>
              </w:rPr>
              <w:t>1 - Cena - 60</w:t>
            </w:r>
          </w:p>
          <w:p w14:paraId="701B2BE5" w14:textId="77777777" w:rsidR="00A6078A" w:rsidRDefault="00A6078A" w:rsidP="005F45B8">
            <w:pPr>
              <w:spacing w:before="120" w:after="120"/>
              <w:jc w:val="both"/>
              <w:outlineLvl w:val="1"/>
              <w:rPr>
                <w:bCs/>
                <w:iCs/>
              </w:rPr>
            </w:pPr>
            <w:r w:rsidRPr="00A6078A">
              <w:rPr>
                <w:bCs/>
                <w:iCs/>
              </w:rPr>
              <w:t>2 - Gwarancja i rękojmia - 40</w:t>
            </w:r>
          </w:p>
        </w:tc>
      </w:tr>
    </w:tbl>
    <w:p w14:paraId="28387D87" w14:textId="77777777" w:rsidR="00D256AB" w:rsidRDefault="00D256AB" w:rsidP="00DB2700">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56"/>
        <w:gridCol w:w="5815"/>
      </w:tblGrid>
      <w:tr w:rsidR="00D256AB" w14:paraId="26F94EC6" w14:textId="77777777" w:rsidTr="00B364C7">
        <w:trPr>
          <w:trHeight w:val="473"/>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47E42" w14:textId="77777777" w:rsidR="00D256AB" w:rsidRDefault="00D256AB">
            <w:pPr>
              <w:spacing w:before="120" w:after="120"/>
              <w:jc w:val="center"/>
              <w:outlineLvl w:val="1"/>
              <w:rPr>
                <w:b/>
                <w:bCs/>
                <w:iCs/>
                <w:color w:val="000000"/>
              </w:rPr>
            </w:pPr>
            <w:r>
              <w:rPr>
                <w:b/>
                <w:bCs/>
                <w:iCs/>
                <w:color w:val="000000"/>
              </w:rPr>
              <w:t>Zadanie częściowe</w:t>
            </w:r>
          </w:p>
        </w:tc>
        <w:tc>
          <w:tcPr>
            <w:tcW w:w="5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C7820" w14:textId="77777777" w:rsidR="00D256AB" w:rsidRDefault="00D256AB">
            <w:pPr>
              <w:spacing w:before="120" w:after="120"/>
              <w:jc w:val="center"/>
              <w:outlineLvl w:val="1"/>
              <w:rPr>
                <w:b/>
                <w:bCs/>
                <w:iCs/>
                <w:color w:val="000000"/>
              </w:rPr>
            </w:pPr>
            <w:r>
              <w:rPr>
                <w:b/>
                <w:bCs/>
                <w:iCs/>
                <w:color w:val="000000"/>
              </w:rPr>
              <w:t>Wzór</w:t>
            </w:r>
          </w:p>
        </w:tc>
      </w:tr>
      <w:tr w:rsidR="00A6078A" w14:paraId="68C06B18" w14:textId="77777777" w:rsidTr="00A57AB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C4D32" w14:textId="040C1DC9" w:rsidR="00A6078A" w:rsidRDefault="00A57ABC" w:rsidP="00A57ABC">
            <w:pPr>
              <w:spacing w:before="120" w:after="120"/>
              <w:jc w:val="center"/>
              <w:outlineLvl w:val="1"/>
              <w:rPr>
                <w:bCs/>
                <w:iCs/>
              </w:rPr>
            </w:pPr>
            <w:r>
              <w:rPr>
                <w:bCs/>
                <w:iCs/>
                <w:color w:val="000000"/>
              </w:rPr>
              <w:t>Część I - VI</w:t>
            </w:r>
          </w:p>
        </w:tc>
        <w:tc>
          <w:tcPr>
            <w:tcW w:w="5916" w:type="dxa"/>
            <w:tcBorders>
              <w:top w:val="single" w:sz="4" w:space="0" w:color="auto"/>
              <w:left w:val="single" w:sz="4" w:space="0" w:color="auto"/>
              <w:bottom w:val="single" w:sz="4" w:space="0" w:color="auto"/>
              <w:right w:val="single" w:sz="4" w:space="0" w:color="auto"/>
            </w:tcBorders>
            <w:shd w:val="clear" w:color="auto" w:fill="FFFFFF"/>
            <w:hideMark/>
          </w:tcPr>
          <w:p w14:paraId="24EA5F04" w14:textId="77777777" w:rsidR="00A6078A" w:rsidRPr="00A6078A" w:rsidRDefault="00A6078A" w:rsidP="005F45B8">
            <w:pPr>
              <w:spacing w:before="120" w:after="120"/>
              <w:jc w:val="both"/>
              <w:outlineLvl w:val="1"/>
              <w:rPr>
                <w:bCs/>
                <w:iCs/>
                <w:color w:val="000000"/>
              </w:rPr>
            </w:pPr>
            <w:r w:rsidRPr="00A6078A">
              <w:rPr>
                <w:bCs/>
                <w:iCs/>
                <w:color w:val="000000"/>
              </w:rPr>
              <w:t>1 - Cena</w:t>
            </w:r>
          </w:p>
          <w:p w14:paraId="4E4BED00" w14:textId="77777777" w:rsidR="00A6078A" w:rsidRPr="00A6078A" w:rsidRDefault="00A6078A" w:rsidP="005F45B8">
            <w:pPr>
              <w:spacing w:before="120" w:after="120"/>
              <w:jc w:val="both"/>
              <w:outlineLvl w:val="1"/>
              <w:rPr>
                <w:bCs/>
                <w:iCs/>
                <w:color w:val="000000"/>
              </w:rPr>
            </w:pPr>
            <w:r w:rsidRPr="00A6078A">
              <w:rPr>
                <w:bCs/>
                <w:iCs/>
                <w:color w:val="000000"/>
              </w:rPr>
              <w:t>Liczba punktów = ( Cmin/Cof ) * 100 * waga</w:t>
            </w:r>
          </w:p>
          <w:p w14:paraId="51CFFCF4" w14:textId="77777777" w:rsidR="00A6078A" w:rsidRPr="00A6078A" w:rsidRDefault="00A6078A" w:rsidP="005F45B8">
            <w:pPr>
              <w:spacing w:before="120" w:after="120"/>
              <w:jc w:val="both"/>
              <w:outlineLvl w:val="1"/>
              <w:rPr>
                <w:bCs/>
                <w:iCs/>
                <w:color w:val="000000"/>
              </w:rPr>
            </w:pPr>
            <w:r w:rsidRPr="00A6078A">
              <w:rPr>
                <w:bCs/>
                <w:iCs/>
                <w:color w:val="000000"/>
              </w:rPr>
              <w:t>gdzie:</w:t>
            </w:r>
          </w:p>
          <w:p w14:paraId="33280252" w14:textId="77777777" w:rsidR="00A6078A" w:rsidRPr="00A6078A" w:rsidRDefault="00A6078A" w:rsidP="005F45B8">
            <w:pPr>
              <w:spacing w:before="120" w:after="120"/>
              <w:jc w:val="both"/>
              <w:outlineLvl w:val="1"/>
              <w:rPr>
                <w:bCs/>
                <w:iCs/>
                <w:color w:val="000000"/>
              </w:rPr>
            </w:pPr>
            <w:r w:rsidRPr="00A6078A">
              <w:rPr>
                <w:bCs/>
                <w:iCs/>
                <w:color w:val="000000"/>
              </w:rPr>
              <w:t>- Cmin - najniższa cena spośród wszystkich ofert</w:t>
            </w:r>
          </w:p>
          <w:p w14:paraId="20EDC9ED" w14:textId="77777777" w:rsidR="00A6078A" w:rsidRPr="00A6078A" w:rsidRDefault="00A6078A" w:rsidP="005F45B8">
            <w:pPr>
              <w:spacing w:before="120" w:after="120"/>
              <w:jc w:val="both"/>
              <w:outlineLvl w:val="1"/>
              <w:rPr>
                <w:bCs/>
                <w:iCs/>
                <w:color w:val="000000"/>
              </w:rPr>
            </w:pPr>
            <w:r w:rsidRPr="00A6078A">
              <w:rPr>
                <w:bCs/>
                <w:iCs/>
                <w:color w:val="000000"/>
              </w:rPr>
              <w:t>- Cof -  cena podana w ofercie</w:t>
            </w:r>
          </w:p>
          <w:p w14:paraId="5D683D2C" w14:textId="77777777" w:rsidR="00A6078A" w:rsidRPr="00A6078A" w:rsidRDefault="00A6078A" w:rsidP="005F45B8">
            <w:pPr>
              <w:spacing w:before="120" w:after="120"/>
              <w:jc w:val="both"/>
              <w:outlineLvl w:val="1"/>
              <w:rPr>
                <w:bCs/>
                <w:iCs/>
                <w:color w:val="000000"/>
              </w:rPr>
            </w:pPr>
          </w:p>
          <w:p w14:paraId="02FFA40B" w14:textId="77777777" w:rsidR="00A6078A" w:rsidRPr="00A6078A" w:rsidRDefault="00A6078A" w:rsidP="005F45B8">
            <w:pPr>
              <w:spacing w:before="120" w:after="120"/>
              <w:jc w:val="both"/>
              <w:outlineLvl w:val="1"/>
              <w:rPr>
                <w:bCs/>
                <w:iCs/>
                <w:color w:val="000000"/>
              </w:rPr>
            </w:pPr>
            <w:r w:rsidRPr="00A6078A">
              <w:rPr>
                <w:bCs/>
                <w:iCs/>
                <w:color w:val="000000"/>
              </w:rPr>
              <w:t>2 - Gwarancja i rękojmia</w:t>
            </w:r>
          </w:p>
          <w:p w14:paraId="2BB3B9AB" w14:textId="0ABCB575" w:rsidR="00A6078A" w:rsidRPr="00A6078A" w:rsidRDefault="00A6078A" w:rsidP="005F45B8">
            <w:pPr>
              <w:spacing w:before="120" w:after="120"/>
              <w:jc w:val="both"/>
              <w:outlineLvl w:val="1"/>
              <w:rPr>
                <w:bCs/>
                <w:iCs/>
                <w:color w:val="000000"/>
              </w:rPr>
            </w:pPr>
            <w:r w:rsidRPr="00A6078A">
              <w:rPr>
                <w:bCs/>
                <w:iCs/>
                <w:color w:val="000000"/>
              </w:rPr>
              <w:t>gdzie:</w:t>
            </w:r>
          </w:p>
          <w:p w14:paraId="28E68CA5" w14:textId="3E90F5B6" w:rsidR="00A6078A" w:rsidRPr="00A6078A" w:rsidRDefault="00A6078A" w:rsidP="005F45B8">
            <w:pPr>
              <w:spacing w:before="120" w:after="120"/>
              <w:jc w:val="both"/>
              <w:outlineLvl w:val="1"/>
              <w:rPr>
                <w:bCs/>
                <w:iCs/>
                <w:color w:val="000000"/>
              </w:rPr>
            </w:pPr>
            <w:r w:rsidRPr="00A6078A">
              <w:rPr>
                <w:bCs/>
                <w:iCs/>
                <w:color w:val="000000"/>
              </w:rPr>
              <w:t xml:space="preserve"> Liczba punktów = Gof</w:t>
            </w:r>
          </w:p>
          <w:p w14:paraId="2FAE6046" w14:textId="5E14C75D" w:rsidR="00A6078A" w:rsidRPr="00A6078A" w:rsidRDefault="00A6078A" w:rsidP="005F45B8">
            <w:pPr>
              <w:spacing w:before="120" w:after="120"/>
              <w:jc w:val="both"/>
              <w:outlineLvl w:val="1"/>
              <w:rPr>
                <w:bCs/>
                <w:iCs/>
                <w:color w:val="000000"/>
              </w:rPr>
            </w:pPr>
            <w:r w:rsidRPr="00A6078A">
              <w:rPr>
                <w:bCs/>
                <w:iCs/>
                <w:color w:val="000000"/>
              </w:rPr>
              <w:t xml:space="preserve">Gof wg indywidualnej oceny każdego członka Komisji </w:t>
            </w:r>
            <w:r w:rsidR="00B364C7">
              <w:rPr>
                <w:bCs/>
                <w:iCs/>
                <w:color w:val="000000"/>
              </w:rPr>
              <w:br/>
            </w:r>
            <w:r w:rsidRPr="00A6078A">
              <w:rPr>
                <w:bCs/>
                <w:iCs/>
                <w:color w:val="000000"/>
              </w:rPr>
              <w:t xml:space="preserve">w skali od 0 do 40 punktów, przy czym 1 punkt = 1 %. </w:t>
            </w:r>
          </w:p>
          <w:p w14:paraId="4FB01819" w14:textId="77777777" w:rsidR="00A6078A" w:rsidRPr="00A6078A" w:rsidRDefault="00A6078A" w:rsidP="005F45B8">
            <w:pPr>
              <w:spacing w:before="120" w:after="120"/>
              <w:jc w:val="both"/>
              <w:outlineLvl w:val="1"/>
              <w:rPr>
                <w:bCs/>
                <w:iCs/>
                <w:color w:val="000000"/>
              </w:rPr>
            </w:pPr>
            <w:r w:rsidRPr="00A6078A">
              <w:rPr>
                <w:bCs/>
                <w:iCs/>
                <w:color w:val="000000"/>
              </w:rPr>
              <w:t xml:space="preserve"> gdzie Gof wynosi:</w:t>
            </w:r>
          </w:p>
          <w:p w14:paraId="3199598A" w14:textId="77777777" w:rsidR="00A6078A" w:rsidRPr="00A6078A" w:rsidRDefault="00A6078A" w:rsidP="005F45B8">
            <w:pPr>
              <w:spacing w:before="120" w:after="120"/>
              <w:jc w:val="both"/>
              <w:outlineLvl w:val="1"/>
              <w:rPr>
                <w:bCs/>
                <w:iCs/>
                <w:color w:val="000000"/>
              </w:rPr>
            </w:pPr>
            <w:r w:rsidRPr="00A6078A">
              <w:rPr>
                <w:bCs/>
                <w:iCs/>
                <w:color w:val="000000"/>
              </w:rPr>
              <w:t>- gwarancja i rękojmia 0-36 miesięcy- 0 punktów,</w:t>
            </w:r>
          </w:p>
          <w:p w14:paraId="630CD088" w14:textId="77777777" w:rsidR="00A6078A" w:rsidRPr="00A6078A" w:rsidRDefault="00A6078A" w:rsidP="005F45B8">
            <w:pPr>
              <w:spacing w:before="120" w:after="120"/>
              <w:jc w:val="both"/>
              <w:outlineLvl w:val="1"/>
              <w:rPr>
                <w:bCs/>
                <w:iCs/>
                <w:color w:val="000000"/>
              </w:rPr>
            </w:pPr>
            <w:r w:rsidRPr="00A6078A">
              <w:rPr>
                <w:bCs/>
                <w:iCs/>
                <w:color w:val="000000"/>
              </w:rPr>
              <w:t>- gwarancja i rękojmia 37 - 59 miesięcy - 20 punktów,</w:t>
            </w:r>
          </w:p>
          <w:p w14:paraId="7DA8E398" w14:textId="77777777" w:rsidR="00A6078A" w:rsidRPr="00A6078A" w:rsidRDefault="00A6078A" w:rsidP="005F45B8">
            <w:pPr>
              <w:spacing w:before="120" w:after="120"/>
              <w:jc w:val="both"/>
              <w:outlineLvl w:val="1"/>
              <w:rPr>
                <w:bCs/>
                <w:iCs/>
                <w:color w:val="000000"/>
              </w:rPr>
            </w:pPr>
            <w:r w:rsidRPr="00A6078A">
              <w:rPr>
                <w:bCs/>
                <w:iCs/>
                <w:color w:val="000000"/>
              </w:rPr>
              <w:t>- gwarancja i rękojmia  60 miesięcy i więcej - 40 punktów.</w:t>
            </w:r>
          </w:p>
          <w:p w14:paraId="52141D99" w14:textId="5E312209" w:rsidR="00A6078A" w:rsidRDefault="00A6078A" w:rsidP="00A57ABC">
            <w:pPr>
              <w:spacing w:before="120" w:after="120"/>
              <w:jc w:val="both"/>
              <w:outlineLvl w:val="1"/>
              <w:rPr>
                <w:bCs/>
                <w:iCs/>
              </w:rPr>
            </w:pPr>
            <w:r w:rsidRPr="00A6078A">
              <w:rPr>
                <w:bCs/>
                <w:iCs/>
                <w:color w:val="000000"/>
              </w:rPr>
              <w:t xml:space="preserve">W przypadku, jeżeli Wykonawca nie określi w formularzu oferty okresu gwarancji i rękojmi, Zamawiający przyzna </w:t>
            </w:r>
            <w:r w:rsidR="00A57ABC">
              <w:rPr>
                <w:bCs/>
                <w:iCs/>
                <w:color w:val="000000"/>
              </w:rPr>
              <w:br/>
            </w:r>
            <w:r w:rsidRPr="00A6078A">
              <w:rPr>
                <w:bCs/>
                <w:iCs/>
                <w:color w:val="000000"/>
              </w:rPr>
              <w:t xml:space="preserve">w przedmiotowym kryterium minimalny wymagany przez Zamawiającego okres do 36 miesięcy i przyzna Wykonawcy 0 punktów w przedmiotowym kryterium. Jeżeli Wykonawca poda okres gwarancji i rękojmi nie </w:t>
            </w:r>
            <w:r w:rsidR="00A57ABC">
              <w:rPr>
                <w:bCs/>
                <w:iCs/>
                <w:color w:val="000000"/>
              </w:rPr>
              <w:br/>
            </w:r>
            <w:r w:rsidRPr="00A6078A">
              <w:rPr>
                <w:bCs/>
                <w:iCs/>
                <w:color w:val="000000"/>
              </w:rPr>
              <w:t xml:space="preserve">w miesiącach, a w latach, Zamawiający dokona przeliczenia okresu gwarancji i rękojmi na miesiące. Natomiast jeżeli Wykonawca poda okres dłuższy niż 60 miesięcy, Zamawiający na potrzeby oceny ofert przyjmie </w:t>
            </w:r>
            <w:r w:rsidRPr="00A6078A">
              <w:rPr>
                <w:bCs/>
                <w:iCs/>
                <w:color w:val="000000"/>
              </w:rPr>
              <w:lastRenderedPageBreak/>
              <w:t xml:space="preserve">wartość punktacji jak za okres 60 miesięcy i więcej, </w:t>
            </w:r>
            <w:r w:rsidR="00B364C7">
              <w:rPr>
                <w:bCs/>
                <w:iCs/>
                <w:color w:val="000000"/>
              </w:rPr>
              <w:br/>
            </w:r>
            <w:r w:rsidRPr="00A6078A">
              <w:rPr>
                <w:bCs/>
                <w:iCs/>
                <w:color w:val="000000"/>
              </w:rPr>
              <w:t>a do umowy zostanie wpisany okres podany przez Wykonawcę w ofercie.</w:t>
            </w:r>
          </w:p>
        </w:tc>
      </w:tr>
    </w:tbl>
    <w:p w14:paraId="38D962DE" w14:textId="1DF398A6" w:rsidR="00D256AB" w:rsidRDefault="00D256AB" w:rsidP="00DB2700">
      <w:pPr>
        <w:pStyle w:val="Nagwek2"/>
      </w:pPr>
      <w:r>
        <w:lastRenderedPageBreak/>
        <w:t xml:space="preserve">Po dokonaniu oceny punkty przyznane przez każdego z członków Komisji przetargowej zostaną zsumowane dla każdego z kryteriów oddzielnie. Suma punktów uzyskanych </w:t>
      </w:r>
      <w:r w:rsidR="00B364C7">
        <w:br/>
      </w:r>
      <w:r>
        <w:t>za wszystkie kryteria oceny stanowić będzie końcową ocenę danej oferty.</w:t>
      </w:r>
    </w:p>
    <w:p w14:paraId="06B2AEC0" w14:textId="77777777" w:rsidR="00D256AB" w:rsidRDefault="00D256AB" w:rsidP="00DB2700">
      <w:pPr>
        <w:pStyle w:val="Nagwek2"/>
      </w:pPr>
      <w:r>
        <w:t>Zamawiaj</w:t>
      </w:r>
      <w:r>
        <w:rPr>
          <w:rFonts w:ascii="TimesNewRoman" w:eastAsia="TimesNewRoman" w:cs="TimesNewRoman"/>
        </w:rPr>
        <w:t>ą</w:t>
      </w:r>
      <w:r>
        <w:t>cy poprawi w ofercie:</w:t>
      </w:r>
    </w:p>
    <w:p w14:paraId="0FE6B5E6" w14:textId="77777777" w:rsidR="00D256AB" w:rsidRDefault="00D256AB" w:rsidP="00DB2700">
      <w:pPr>
        <w:pStyle w:val="Nagwek2"/>
        <w:numPr>
          <w:ilvl w:val="0"/>
          <w:numId w:val="19"/>
        </w:numPr>
      </w:pPr>
      <w:r>
        <w:t>oczywiste omyłki pisarskie,</w:t>
      </w:r>
    </w:p>
    <w:p w14:paraId="20DCEA3C" w14:textId="77777777" w:rsidR="00D256AB" w:rsidRDefault="00D256AB" w:rsidP="00DB2700">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5612C3AE" w14:textId="77777777" w:rsidR="00D256AB" w:rsidRDefault="00D256AB" w:rsidP="00DB2700">
      <w:pPr>
        <w:pStyle w:val="Nagwek2"/>
        <w:numPr>
          <w:ilvl w:val="0"/>
          <w:numId w:val="19"/>
        </w:numPr>
      </w:pPr>
      <w:r>
        <w:t xml:space="preserve">inne omyłki polegające na niezgodności oferty z dokumentami zamówienia, niepowodujące istotnych zmian w treści oferty </w:t>
      </w:r>
    </w:p>
    <w:p w14:paraId="28E9D9C8" w14:textId="77777777" w:rsidR="00D256AB" w:rsidRDefault="00D256AB" w:rsidP="00DB2700">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E5492E4" w14:textId="2533E8EE" w:rsidR="00D256AB" w:rsidRDefault="00D256AB" w:rsidP="00DB2700">
      <w:pPr>
        <w:pStyle w:val="Nagwek2"/>
      </w:pPr>
      <w:r>
        <w:t xml:space="preserve">Jeżeli zaoferowana cena, lub jej istotne części składowe, wydają się rażąco niskie </w:t>
      </w:r>
      <w:r w:rsidR="00A57ABC">
        <w:br/>
      </w:r>
      <w:r>
        <w:t xml:space="preserve">w stosunku do przedmiotu zamówienia lub budzą wątpliwości Zamawiającego </w:t>
      </w:r>
      <w:r w:rsidR="00B364C7">
        <w:br/>
      </w:r>
      <w:r>
        <w:t>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D94085F" w14:textId="537BB705" w:rsidR="00D256AB" w:rsidRDefault="00D256AB" w:rsidP="00DB2700">
      <w:pPr>
        <w:pStyle w:val="Nagwek2"/>
      </w:pPr>
      <w:r>
        <w:t xml:space="preserve">Obowiązek wykazania, że oferta nie zawiera rażąco niskiej ceny spoczywa </w:t>
      </w:r>
      <w:r w:rsidR="00B364C7">
        <w:br/>
      </w:r>
      <w:r>
        <w:t>na Wykonawcy.</w:t>
      </w:r>
    </w:p>
    <w:p w14:paraId="331212A8" w14:textId="77777777" w:rsidR="00D256AB" w:rsidRDefault="00D256AB" w:rsidP="00DB2700">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7629178" w14:textId="60325562" w:rsidR="00D256AB" w:rsidRDefault="00D256AB" w:rsidP="00DB2700">
      <w:pPr>
        <w:pStyle w:val="Nagwek2"/>
      </w:pPr>
      <w:r>
        <w:t>Zamawiający odrzuci ofertę Wykonawcy, który nie udzielił wyjaśnień w wyznaczonym terminie, lub jeżeli złożone wyjaśnienia wraz z dowodami nie uzasadniają rażąco niskiej ceny tej oferty.</w:t>
      </w:r>
    </w:p>
    <w:p w14:paraId="254A27C5" w14:textId="77777777" w:rsidR="00B364C7" w:rsidRDefault="00B364C7" w:rsidP="00B364C7">
      <w:pPr>
        <w:pStyle w:val="Nagwek2"/>
        <w:numPr>
          <w:ilvl w:val="0"/>
          <w:numId w:val="0"/>
        </w:numPr>
        <w:ind w:left="680"/>
      </w:pPr>
    </w:p>
    <w:p w14:paraId="7B738BA5" w14:textId="77777777" w:rsidR="00D256AB" w:rsidRDefault="00D256AB" w:rsidP="00D256AB">
      <w:pPr>
        <w:pStyle w:val="Nagwek1"/>
      </w:pPr>
      <w:bookmarkStart w:id="61" w:name="_Toc258314256"/>
      <w:r>
        <w:t>UDZIELENIE ZAMÓWIENIA</w:t>
      </w:r>
      <w:bookmarkEnd w:id="61"/>
    </w:p>
    <w:p w14:paraId="1AC13E17" w14:textId="27D5A721" w:rsidR="00D256AB" w:rsidRDefault="00D256AB" w:rsidP="00DB2700">
      <w:pPr>
        <w:pStyle w:val="Nagwek2"/>
      </w:pPr>
      <w:r>
        <w:t xml:space="preserve">Zamawiający udzieli zamówienia Wykonawcy, którego oferta odpowiada wszystkim wymaganiom określonym w niniejszej SWZ i została oceniona jako najkorzystniejsza </w:t>
      </w:r>
      <w:r w:rsidR="00A57ABC">
        <w:br/>
      </w:r>
      <w:r>
        <w:t>w oparciu o podane w niej kryteria oceny ofert.</w:t>
      </w:r>
    </w:p>
    <w:p w14:paraId="0277C9A8" w14:textId="4A87C128" w:rsidR="00D256AB" w:rsidRDefault="00D256AB" w:rsidP="00DB2700">
      <w:pPr>
        <w:pStyle w:val="Nagwek2"/>
        <w:rPr>
          <w:b/>
        </w:rPr>
      </w:pPr>
      <w: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A57ABC">
        <w:rPr>
          <w:color w:val="0000FF"/>
        </w:rPr>
        <w:t xml:space="preserve"> </w:t>
      </w:r>
      <w:r w:rsidR="00A57ABC" w:rsidRPr="00A57ABC">
        <w:rPr>
          <w:color w:val="0000FF"/>
        </w:rPr>
        <w:t>https://e-propublico.p</w:t>
      </w:r>
      <w:r w:rsidR="00A57ABC">
        <w:rPr>
          <w:color w:val="0000FF"/>
        </w:rPr>
        <w:t>l</w:t>
      </w:r>
      <w:r>
        <w:t>.</w:t>
      </w:r>
    </w:p>
    <w:p w14:paraId="487FE894" w14:textId="5DE45FE6" w:rsidR="00D256AB" w:rsidRDefault="00D256AB" w:rsidP="00DB2700">
      <w:pPr>
        <w:pStyle w:val="Nagwek2"/>
        <w:rPr>
          <w:color w:val="auto"/>
        </w:rPr>
      </w:pPr>
      <w:r>
        <w:t xml:space="preserve">Jeżeli Wykonawca, którego oferta została wybrana jako najkorzystniejsza, uchyla się </w:t>
      </w:r>
      <w:r w:rsidR="00B364C7">
        <w:br/>
      </w:r>
      <w:r>
        <w:t>od zawarcia umowy w sprawie zamówienia publicznego</w:t>
      </w:r>
      <w:r w:rsidR="00A6078A">
        <w:t xml:space="preserve"> lub nie wnosi wymaganego zabezpieczenia należytego wykonania umowy</w:t>
      </w:r>
      <w:r>
        <w:t xml:space="preserve">, Zamawiający może dokonać ponownego badania i oceny ofert, spośród ofert pozostałych w postępowaniu Wykonawców </w:t>
      </w:r>
      <w:r w:rsidR="00B364C7">
        <w:br/>
      </w:r>
      <w:r>
        <w:t>albo unieważnić postępowanie.</w:t>
      </w:r>
    </w:p>
    <w:p w14:paraId="6E0A5899" w14:textId="77777777" w:rsidR="00D256AB" w:rsidRDefault="00D256AB" w:rsidP="00D256AB">
      <w:pPr>
        <w:pStyle w:val="Nagwek1"/>
      </w:pPr>
      <w:bookmarkStart w:id="62"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DF5C677" w14:textId="1D3FDC90" w:rsidR="00D256AB" w:rsidRDefault="00D256AB" w:rsidP="00DB2700">
      <w:pPr>
        <w:pStyle w:val="Nagwek2"/>
      </w:pPr>
      <w:r>
        <w:t xml:space="preserve">Zamawiający zawrze umowę w sprawie zamówienia publicznego, w terminie </w:t>
      </w:r>
      <w:r w:rsidR="00B364C7">
        <w:br/>
      </w:r>
      <w:r>
        <w:t>i na zasadach określonych w art. 308 ust. 2 i 3 ustawy Pzp.</w:t>
      </w:r>
    </w:p>
    <w:p w14:paraId="78CB97D2" w14:textId="5509E569" w:rsidR="00D256AB" w:rsidRDefault="00D256AB" w:rsidP="00DB2700">
      <w:pPr>
        <w:pStyle w:val="Nagwek2"/>
      </w:pPr>
      <w:r>
        <w:t xml:space="preserve">Zamawiający poinformuje Wykonawcę, któremu zostanie udzielone zamówienie, </w:t>
      </w:r>
      <w:r w:rsidR="00A57ABC">
        <w:br/>
      </w:r>
      <w:r>
        <w:t>o miejscu i terminie zawarcia umowy.</w:t>
      </w:r>
    </w:p>
    <w:p w14:paraId="358C5644" w14:textId="77777777" w:rsidR="00D256AB" w:rsidRDefault="00D256AB" w:rsidP="00DB2700">
      <w:pPr>
        <w:pStyle w:val="Nagwek2"/>
      </w:pPr>
      <w:r>
        <w:t>Przed zawarciem umowy Wykonawca, na wezwanie Zamawiającego, zobowiązany jest do podania wszelkich informacji niezbędnych do wypełnienia treści umowy.</w:t>
      </w:r>
    </w:p>
    <w:p w14:paraId="63D635A9" w14:textId="77777777" w:rsidR="00D256AB" w:rsidRDefault="00D256AB" w:rsidP="00DB2700">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BD56EC2" w14:textId="77B2CABA" w:rsidR="00D256AB" w:rsidRDefault="00D256AB" w:rsidP="00DB2700">
      <w:pPr>
        <w:pStyle w:val="Nagwek2"/>
      </w:pPr>
      <w:r>
        <w:t xml:space="preserve">Jeżeli Wykonawca nie dopełni ww. formalności w wyznaczonym terminie, Zamawiający uzna, że zawarcie umowy w sprawie zamówienia publicznego stało się niemożliwe </w:t>
      </w:r>
      <w:r w:rsidR="00A57ABC">
        <w:br/>
      </w:r>
      <w:r>
        <w:t>z przyczyn leżących po stronie Wykonawcy i będzie upoważniony do zatrzymania wadium na podstawie art. 98 ust. 6 pkt 3 ustawy Pzp.</w:t>
      </w:r>
    </w:p>
    <w:p w14:paraId="3606E490" w14:textId="77777777" w:rsidR="00D256AB" w:rsidRDefault="00D256AB" w:rsidP="00D256AB">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30405480" w14:textId="090E87B9" w:rsidR="00A6078A" w:rsidRDefault="00A6078A" w:rsidP="00A57ABC">
      <w:pPr>
        <w:pStyle w:val="Nagwek2"/>
      </w:pPr>
      <w:r>
        <w:t>Wykonawca zobowiązany jest przed zawarciem umowy wnieść zabezpieczenie należytego wykonania umowy w wysokości</w:t>
      </w:r>
      <w:r w:rsidR="00A57ABC">
        <w:t xml:space="preserve"> </w:t>
      </w:r>
      <w:r w:rsidR="00A57ABC" w:rsidRPr="00A57ABC">
        <w:rPr>
          <w:b/>
          <w:bCs w:val="0"/>
        </w:rPr>
        <w:t>5% dla każdej części zamówienia osobno</w:t>
      </w:r>
      <w:r w:rsidR="00A57ABC">
        <w:t xml:space="preserve">. </w:t>
      </w:r>
      <w:r>
        <w:t>Zabezpieczenie służy pokryciu roszczeń z tytułu niewykonania lub nienależytego wykonania umowy.</w:t>
      </w:r>
    </w:p>
    <w:p w14:paraId="2EF678DC" w14:textId="77777777" w:rsidR="00A6078A" w:rsidRDefault="00A6078A" w:rsidP="00DB2700">
      <w:pPr>
        <w:pStyle w:val="Nagwek2"/>
      </w:pPr>
      <w:r>
        <w:t>Zabezpieczenie, zgodnie z art. 450 ust. 1 ustawy Pzp, może być wnoszone według wyboru Wykonawcy w jednej lub w kilku następujących formach:</w:t>
      </w:r>
    </w:p>
    <w:p w14:paraId="408758E7" w14:textId="77777777" w:rsidR="00A6078A" w:rsidRDefault="00A6078A" w:rsidP="00A6078A">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236A6C9D" w14:textId="77777777" w:rsidR="00A6078A" w:rsidRDefault="00A6078A" w:rsidP="00A6078A">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44D57C95" w14:textId="77777777" w:rsidR="00A6078A" w:rsidRDefault="00A6078A" w:rsidP="00A6078A">
      <w:pPr>
        <w:numPr>
          <w:ilvl w:val="0"/>
          <w:numId w:val="20"/>
        </w:numPr>
        <w:spacing w:before="120" w:after="60"/>
        <w:jc w:val="both"/>
        <w:outlineLvl w:val="1"/>
        <w:rPr>
          <w:bCs/>
          <w:iCs/>
          <w:color w:val="000000"/>
          <w:lang w:val="x-none" w:eastAsia="x-none"/>
        </w:rPr>
      </w:pPr>
      <w:r>
        <w:rPr>
          <w:bCs/>
          <w:iCs/>
          <w:color w:val="000000"/>
          <w:lang w:val="x-none" w:eastAsia="x-none"/>
        </w:rPr>
        <w:t>gwarancjach bankowych;</w:t>
      </w:r>
    </w:p>
    <w:p w14:paraId="4D1926C9" w14:textId="77777777" w:rsidR="00A6078A" w:rsidRDefault="00A6078A" w:rsidP="00A6078A">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58F1D1DF" w14:textId="5116F742" w:rsidR="00A6078A" w:rsidRDefault="00A6078A" w:rsidP="00A6078A">
      <w:pPr>
        <w:numPr>
          <w:ilvl w:val="0"/>
          <w:numId w:val="20"/>
        </w:numPr>
        <w:spacing w:before="120" w:after="60"/>
        <w:jc w:val="both"/>
        <w:outlineLvl w:val="1"/>
        <w:rPr>
          <w:bCs/>
          <w:iCs/>
          <w:color w:val="000000"/>
          <w:lang w:val="x-none" w:eastAsia="x-none"/>
        </w:rPr>
      </w:pPr>
      <w:r>
        <w:rPr>
          <w:bCs/>
          <w:iCs/>
          <w:color w:val="000000"/>
          <w:lang w:val="x-none" w:eastAsia="x-none"/>
        </w:rPr>
        <w:t xml:space="preserve">poręczeniach udzielanych przez podmioty, o których mowa w art. 6b ust. 5 pkt 2 ustawy z dnia 9 </w:t>
      </w:r>
      <w:r w:rsidRPr="003058F8">
        <w:rPr>
          <w:bCs/>
          <w:iCs/>
          <w:color w:val="000000"/>
          <w:lang w:val="x-none" w:eastAsia="x-none"/>
        </w:rPr>
        <w:t>listopada 2000 r. o utworzeniu Polskiej Agencji Rozwoju Przedsiębiorczości (</w:t>
      </w:r>
      <w:r w:rsidR="00B364C7" w:rsidRPr="003058F8">
        <w:rPr>
          <w:bCs/>
          <w:iCs/>
          <w:color w:val="000000"/>
          <w:lang w:val="x-none" w:eastAsia="x-none"/>
        </w:rPr>
        <w:t>tj.</w:t>
      </w:r>
      <w:r w:rsidRPr="003058F8">
        <w:rPr>
          <w:bCs/>
          <w:iCs/>
          <w:color w:val="000000"/>
          <w:lang w:val="x-none" w:eastAsia="x-none"/>
        </w:rPr>
        <w:t xml:space="preserve"> Dz. U. z 202</w:t>
      </w:r>
      <w:r w:rsidR="003058F8" w:rsidRPr="003058F8">
        <w:rPr>
          <w:bCs/>
          <w:iCs/>
          <w:color w:val="000000"/>
          <w:lang w:eastAsia="x-none"/>
        </w:rPr>
        <w:t>3</w:t>
      </w:r>
      <w:r w:rsidR="00A608A9" w:rsidRPr="003058F8">
        <w:rPr>
          <w:bCs/>
          <w:iCs/>
          <w:color w:val="000000"/>
          <w:lang w:eastAsia="x-none"/>
        </w:rPr>
        <w:t xml:space="preserve"> </w:t>
      </w:r>
      <w:r w:rsidRPr="003058F8">
        <w:rPr>
          <w:bCs/>
          <w:iCs/>
          <w:color w:val="000000"/>
          <w:lang w:val="x-none" w:eastAsia="x-none"/>
        </w:rPr>
        <w:t xml:space="preserve">r. poz. </w:t>
      </w:r>
      <w:r w:rsidR="003058F8" w:rsidRPr="003058F8">
        <w:rPr>
          <w:bCs/>
          <w:iCs/>
          <w:color w:val="000000"/>
          <w:lang w:eastAsia="x-none"/>
        </w:rPr>
        <w:t>4</w:t>
      </w:r>
      <w:r w:rsidR="003058F8">
        <w:rPr>
          <w:bCs/>
          <w:iCs/>
          <w:color w:val="000000"/>
          <w:lang w:eastAsia="x-none"/>
        </w:rPr>
        <w:t>6</w:t>
      </w:r>
      <w:r w:rsidR="003058F8" w:rsidRPr="003058F8">
        <w:rPr>
          <w:bCs/>
          <w:iCs/>
          <w:color w:val="000000"/>
          <w:lang w:eastAsia="x-none"/>
        </w:rPr>
        <w:t>2</w:t>
      </w:r>
      <w:r>
        <w:rPr>
          <w:bCs/>
          <w:iCs/>
          <w:color w:val="000000"/>
          <w:lang w:val="x-none" w:eastAsia="x-none"/>
        </w:rPr>
        <w:t>).</w:t>
      </w:r>
    </w:p>
    <w:p w14:paraId="280CE98A" w14:textId="512236DA" w:rsidR="00A6078A" w:rsidRDefault="00A6078A" w:rsidP="00A57ABC">
      <w:pPr>
        <w:pStyle w:val="Nagwek2"/>
      </w:pPr>
      <w:r>
        <w:t xml:space="preserve">Zabezpieczenie wnoszone w pieniądzu Wykonawca wpłaca przelewem na rachunek bankowy wskazany przez Zamawiającego. </w:t>
      </w:r>
    </w:p>
    <w:p w14:paraId="12680BB5" w14:textId="47E4654F" w:rsidR="00A6078A" w:rsidRDefault="00A6078A" w:rsidP="00DB2700">
      <w:pPr>
        <w:pStyle w:val="Nagwek2"/>
      </w:pPr>
      <w:r>
        <w:t xml:space="preserve">Zabezpieczenie wniesione w pieniądzu, Zamawiający przechowuje na oprocentowanym rachunku bankowym. Zamawiający zwróci zabezpieczenie wniesione w pieniądzu </w:t>
      </w:r>
      <w:r w:rsidR="009D1FEF">
        <w:br/>
      </w:r>
      <w:r>
        <w:t>z odsetkami wynikającymi z umowy rachunku bankowego, na którym było ono przechowywane, pomniejszone o koszt prowadzenia tego rachunku oraz prowizji bankowej za przelew pieniędzy na rachunek bankowy Wykonawcy.</w:t>
      </w:r>
      <w:bookmarkStart w:id="64" w:name="_Hlk37249170"/>
    </w:p>
    <w:p w14:paraId="3C95D78D" w14:textId="7FFA9A5A" w:rsidR="00A6078A" w:rsidRDefault="00A6078A" w:rsidP="00DB2700">
      <w:pPr>
        <w:pStyle w:val="Nagwek2"/>
      </w:pPr>
      <w:r>
        <w:t xml:space="preserve">Zabezpieczenie wnoszone w formie innej niż w pieniądzu, powinno być dostarczone </w:t>
      </w:r>
      <w:r w:rsidR="00A608A9">
        <w:br/>
      </w:r>
      <w:r>
        <w:t>w oryginale Zamawiającemu oraz musi zawierać:</w:t>
      </w:r>
    </w:p>
    <w:p w14:paraId="5B7B09EC" w14:textId="77777777" w:rsidR="00A6078A" w:rsidRDefault="00A6078A" w:rsidP="00DB2700">
      <w:pPr>
        <w:pStyle w:val="Nagwek2"/>
        <w:numPr>
          <w:ilvl w:val="0"/>
          <w:numId w:val="21"/>
        </w:numPr>
      </w:pPr>
      <w:r>
        <w:t>nazwę i adres siedziby Wykonawcy;</w:t>
      </w:r>
    </w:p>
    <w:p w14:paraId="1A388A70" w14:textId="17BF97DE" w:rsidR="00A6078A" w:rsidRDefault="00A6078A" w:rsidP="00DB2700">
      <w:pPr>
        <w:pStyle w:val="Nagwek2"/>
        <w:numPr>
          <w:ilvl w:val="0"/>
          <w:numId w:val="21"/>
        </w:numPr>
      </w:pPr>
      <w:r>
        <w:lastRenderedPageBreak/>
        <w:t xml:space="preserve">wskazanie Beneficjenta poręczenia lub gwarancji, którym musi być </w:t>
      </w:r>
      <w:r w:rsidRPr="00A57ABC">
        <w:rPr>
          <w:b/>
          <w:bCs w:val="0"/>
        </w:rPr>
        <w:t>Pow</w:t>
      </w:r>
      <w:r w:rsidR="00A57ABC" w:rsidRPr="00A57ABC">
        <w:rPr>
          <w:b/>
          <w:bCs w:val="0"/>
        </w:rPr>
        <w:t>iatowy Zarząd Dróg</w:t>
      </w:r>
      <w:r w:rsidRPr="00A57ABC">
        <w:rPr>
          <w:b/>
          <w:bCs w:val="0"/>
        </w:rPr>
        <w:t xml:space="preserve">, ul. </w:t>
      </w:r>
      <w:r w:rsidR="00A57ABC" w:rsidRPr="00A57ABC">
        <w:rPr>
          <w:b/>
          <w:bCs w:val="0"/>
        </w:rPr>
        <w:t>Podmiejska 10</w:t>
      </w:r>
      <w:r w:rsidRPr="00A57ABC">
        <w:rPr>
          <w:b/>
          <w:bCs w:val="0"/>
        </w:rPr>
        <w:t xml:space="preserve"> , 63-900 Rawicz;</w:t>
      </w:r>
    </w:p>
    <w:p w14:paraId="0623AD27" w14:textId="77777777" w:rsidR="00A6078A" w:rsidRDefault="00A6078A" w:rsidP="00DB2700">
      <w:pPr>
        <w:pStyle w:val="Nagwek2"/>
        <w:numPr>
          <w:ilvl w:val="0"/>
          <w:numId w:val="21"/>
        </w:numPr>
      </w:pPr>
      <w:r>
        <w:t>wskazanie podmiotu udzielającego gwarancji lub poręczenia;</w:t>
      </w:r>
    </w:p>
    <w:p w14:paraId="21B66911" w14:textId="4C006E86" w:rsidR="00A6078A" w:rsidRDefault="00A6078A" w:rsidP="00DB2700">
      <w:pPr>
        <w:pStyle w:val="Nagwek2"/>
        <w:numPr>
          <w:ilvl w:val="0"/>
          <w:numId w:val="21"/>
        </w:numPr>
      </w:pPr>
      <w:r>
        <w:t>określenie wierzytelności, która ma być zabezpieczona gwarancją lub poręczeniem;</w:t>
      </w:r>
    </w:p>
    <w:p w14:paraId="6DE977FB" w14:textId="77777777" w:rsidR="00A6078A" w:rsidRDefault="00A6078A" w:rsidP="00DB2700">
      <w:pPr>
        <w:pStyle w:val="Nagwek2"/>
        <w:numPr>
          <w:ilvl w:val="0"/>
          <w:numId w:val="21"/>
        </w:numPr>
      </w:pPr>
      <w:r>
        <w:t>kwotę gwarancji/poręczenia;</w:t>
      </w:r>
    </w:p>
    <w:p w14:paraId="30ACCAFA" w14:textId="77777777" w:rsidR="00A6078A" w:rsidRDefault="00A6078A" w:rsidP="00DB2700">
      <w:pPr>
        <w:pStyle w:val="Nagwek2"/>
        <w:numPr>
          <w:ilvl w:val="0"/>
          <w:numId w:val="21"/>
        </w:numPr>
      </w:pPr>
      <w:r>
        <w:t>termin ważności gwarancji lub poręczenia, obejmujący cały okres wykonania zamówienia;</w:t>
      </w:r>
    </w:p>
    <w:p w14:paraId="6FF396C9" w14:textId="77777777" w:rsidR="00A6078A" w:rsidRDefault="00A6078A" w:rsidP="00DB2700">
      <w:pPr>
        <w:pStyle w:val="Nagwek2"/>
        <w:numPr>
          <w:ilvl w:val="0"/>
          <w:numId w:val="21"/>
        </w:numPr>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EEC7F2C" w14:textId="77777777" w:rsidR="00A6078A" w:rsidRDefault="00A6078A" w:rsidP="00DB2700">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1D7B964" w14:textId="6FC29487" w:rsidR="00A6078A" w:rsidRDefault="00A6078A" w:rsidP="00DB2700">
      <w:pPr>
        <w:pStyle w:val="Nagwek2"/>
      </w:pPr>
      <w:r>
        <w:t xml:space="preserve">W przypadku nieprzedłużenia lub niewniesienia nowego zabezpieczenia najpóźniej </w:t>
      </w:r>
      <w:r w:rsidR="009D1FEF">
        <w:br/>
      </w:r>
      <w:r>
        <w:t xml:space="preserve">na 30 dni przed upływem terminu ważności dotychczasowego zabezpieczenia wniesionego w innej formie niż w pieniądzu Zamawiający zmienia formę </w:t>
      </w:r>
      <w:r w:rsidR="009D1FEF">
        <w:br/>
      </w:r>
      <w:r>
        <w:t>na zabezpieczenie w pieniądzu, poprzez wypłatę kwoty z dotychczasowego zabezpieczenia. Wypłata następuje nie później niż w ostatnim dniu ważności dotychczasowego zabezpieczenia.</w:t>
      </w:r>
    </w:p>
    <w:p w14:paraId="4BEFF54A" w14:textId="77777777" w:rsidR="00A6078A" w:rsidRDefault="00A6078A" w:rsidP="00DB2700">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64"/>
    </w:p>
    <w:p w14:paraId="4FA1E80F" w14:textId="16C8F8CE" w:rsidR="00A6078A" w:rsidRDefault="00A6078A" w:rsidP="00DB2700">
      <w:pPr>
        <w:pStyle w:val="Nagwek2"/>
      </w:pPr>
      <w:r>
        <w:t xml:space="preserve">W trakcie realizacji umowy Wykonawca może dokonać zmiany formy zabezpieczenia na jedną lub kilka form, o których mowa w art. 450 ust. 1 ustawy Pzp. Zmiana formy zabezpieczenia jest dokonywana z zachowaniem ciągłości zabezpieczenia </w:t>
      </w:r>
      <w:r w:rsidR="009D1FEF">
        <w:br/>
      </w:r>
      <w:r>
        <w:t>i bez zmniejszenia jego wysokości.</w:t>
      </w:r>
    </w:p>
    <w:p w14:paraId="11505F91" w14:textId="2C31E8EE" w:rsidR="00A6078A" w:rsidRDefault="00A6078A" w:rsidP="00DB2700">
      <w:pPr>
        <w:pStyle w:val="Nagwek2"/>
      </w:pPr>
      <w:r>
        <w:t xml:space="preserve">Zamawiający zwróci zabezpieczenie w terminie 30 dni od dnia wykonania zamówienia </w:t>
      </w:r>
      <w:r w:rsidR="00A57ABC">
        <w:br/>
      </w:r>
      <w:r>
        <w:t>i uznania przez Zamawiającego za należycie wykonane .</w:t>
      </w:r>
    </w:p>
    <w:p w14:paraId="536F0887" w14:textId="36FDB0C2" w:rsidR="00D256AB" w:rsidRDefault="00A6078A" w:rsidP="00DB2700">
      <w:pPr>
        <w:pStyle w:val="Nagwek2"/>
      </w:pPr>
      <w:r>
        <w:t xml:space="preserve">Zamawiający może pozostawić na zabezpieczenie roszczeń z tytułu rękojmi za wady </w:t>
      </w:r>
      <w:r w:rsidR="009D1FEF">
        <w:br/>
      </w:r>
      <w:r>
        <w:t>lub gwarancji kwotę nie przekraczającą 30% zabezpieczenia, która zostanie zwrócona nie później niż w 15 dniu po upływie okresu rękojmi za wady lub gwarancji</w:t>
      </w:r>
      <w:r>
        <w:rPr>
          <w:szCs w:val="22"/>
        </w:rPr>
        <w:t>.</w:t>
      </w:r>
    </w:p>
    <w:p w14:paraId="65A70E7D" w14:textId="11C1BEAB" w:rsidR="00D256AB" w:rsidRDefault="00D256AB" w:rsidP="00D256AB">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A57ABC">
        <w:rPr>
          <w:lang w:val="pl-PL"/>
        </w:rPr>
        <w:br/>
      </w:r>
      <w:r>
        <w:rPr>
          <w:lang w:val="pl-PL"/>
        </w:rPr>
        <w:t xml:space="preserve">w </w:t>
      </w:r>
      <w:r>
        <w:t>sprawie zamówienia publicznego</w:t>
      </w:r>
      <w:bookmarkEnd w:id="65"/>
    </w:p>
    <w:p w14:paraId="3C5E4BCA" w14:textId="77777777" w:rsidR="00A57ABC" w:rsidRDefault="00D256AB" w:rsidP="00A57ABC">
      <w:pPr>
        <w:pStyle w:val="Nagwek2"/>
      </w:pPr>
      <w:r>
        <w:t xml:space="preserve">Wzór umowy stanowi </w:t>
      </w:r>
      <w:r w:rsidR="00A57ABC" w:rsidRPr="009D1FEF">
        <w:rPr>
          <w:i/>
          <w:iCs w:val="0"/>
        </w:rPr>
        <w:t>Z</w:t>
      </w:r>
      <w:r w:rsidRPr="009D1FEF">
        <w:rPr>
          <w:i/>
          <w:iCs w:val="0"/>
        </w:rPr>
        <w:t xml:space="preserve">ałącznik </w:t>
      </w:r>
      <w:r w:rsidR="00A57ABC" w:rsidRPr="009D1FEF">
        <w:rPr>
          <w:i/>
          <w:iCs w:val="0"/>
        </w:rPr>
        <w:t>Nr 6</w:t>
      </w:r>
      <w:r w:rsidR="00A57ABC">
        <w:t xml:space="preserve"> </w:t>
      </w:r>
      <w:r>
        <w:t xml:space="preserve">do niniejszej SWZ. </w:t>
      </w:r>
    </w:p>
    <w:p w14:paraId="3FE528A0" w14:textId="20FCC837" w:rsidR="00D256AB" w:rsidRDefault="00A57ABC" w:rsidP="00A57ABC">
      <w:pPr>
        <w:pStyle w:val="Nagwek2"/>
      </w:pPr>
      <w:r>
        <w:t xml:space="preserve">Zamawiający </w:t>
      </w:r>
      <w:r w:rsidRPr="00A57ABC">
        <w:t xml:space="preserve">dopuszcza możliwość zmian umowy w zakresie wskazany, </w:t>
      </w:r>
      <w:r w:rsidRPr="00A57ABC">
        <w:br/>
        <w:t xml:space="preserve">w projektowych postanowieniach umowy określonych w </w:t>
      </w:r>
      <w:r w:rsidRPr="00A57ABC">
        <w:rPr>
          <w:i/>
        </w:rPr>
        <w:t>Załączniku Nr 6 do SWZ.</w:t>
      </w:r>
      <w:r w:rsidR="00A6078A">
        <w:t xml:space="preserve"> </w:t>
      </w:r>
    </w:p>
    <w:p w14:paraId="55545BAA" w14:textId="77777777" w:rsidR="00D256AB" w:rsidRDefault="00D256AB" w:rsidP="00D256AB">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204D64EC" w14:textId="77777777" w:rsidR="00D256AB" w:rsidRDefault="00D256AB" w:rsidP="00DB2700">
      <w:pPr>
        <w:pStyle w:val="Nagwek2"/>
        <w:numPr>
          <w:ilvl w:val="0"/>
          <w:numId w:val="0"/>
        </w:numPr>
        <w:ind w:left="431"/>
      </w:pPr>
      <w:r>
        <w:t xml:space="preserve">Wykonawcom, a także innemu podmiotowi, jeżeli ma lub miał interes w uzyskaniu zamówienia oraz poniósł lub może ponieść szkodę w wyniku naruszenia przez </w:t>
      </w:r>
      <w:r>
        <w:lastRenderedPageBreak/>
        <w:t>zamawiającego przepisów ustawy Pzp, przysługują środki ochrony prawnej na zasadach przewidzianych w art. 505 – 590 ustawy Pzp.</w:t>
      </w:r>
    </w:p>
    <w:p w14:paraId="5425753E" w14:textId="77777777" w:rsidR="00D256AB" w:rsidRDefault="00D256AB" w:rsidP="00D256AB">
      <w:pPr>
        <w:pStyle w:val="Nagwek1"/>
      </w:pPr>
      <w:r>
        <w:t>Aukcja elektroniczna</w:t>
      </w:r>
    </w:p>
    <w:p w14:paraId="3C0FBE9D" w14:textId="1C999E41" w:rsidR="00D256AB" w:rsidRPr="00A57ABC" w:rsidRDefault="00D256AB" w:rsidP="00DB2700">
      <w:pPr>
        <w:pStyle w:val="Nagwek2"/>
      </w:pPr>
      <w:r w:rsidRPr="00A57ABC">
        <w:t xml:space="preserve">Zamawiający nie przewiduje przeprowadzenia aukcji elektronicznej, o której mowa </w:t>
      </w:r>
      <w:r w:rsidR="00A57ABC">
        <w:br/>
      </w:r>
      <w:r w:rsidRPr="00A57ABC">
        <w:t>w art. 308 ust. 1 ustawy Pzp.</w:t>
      </w:r>
    </w:p>
    <w:p w14:paraId="431066E0" w14:textId="77777777" w:rsidR="00D256AB" w:rsidRDefault="00D256AB" w:rsidP="00D256AB">
      <w:pPr>
        <w:pStyle w:val="Nagwek1"/>
      </w:pPr>
      <w:r>
        <w:rPr>
          <w:lang w:val="pl-PL"/>
        </w:rPr>
        <w:t>Ochrona danych osobowych</w:t>
      </w:r>
    </w:p>
    <w:p w14:paraId="6747710B" w14:textId="099EE3BE" w:rsidR="00D256AB" w:rsidRDefault="00D256AB" w:rsidP="00DB2700">
      <w:pPr>
        <w:pStyle w:val="Nagwek2"/>
      </w:pPr>
      <w:bookmarkStart w:id="67"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57ABC">
        <w:br/>
      </w:r>
      <w:r>
        <w:t xml:space="preserve">o ochronie danych) (Dz.Urz. UE L 119 z 4 maja 2016 r.), dalej: RODO, tym samym dane osobowe podane przez Wykonawcę będą przetwarzane zgodnie z RODO oraz zgodnie </w:t>
      </w:r>
      <w:r w:rsidR="00A57ABC">
        <w:br/>
      </w:r>
      <w:r>
        <w:t>z przepisami krajowymi.</w:t>
      </w:r>
    </w:p>
    <w:p w14:paraId="3AC8B2C0" w14:textId="77777777" w:rsidR="00D256AB" w:rsidRDefault="00D256AB" w:rsidP="00DB2700">
      <w:pPr>
        <w:pStyle w:val="Nagwek2"/>
      </w:pPr>
      <w:r>
        <w:t>Zamawiający informuje, że:</w:t>
      </w:r>
    </w:p>
    <w:p w14:paraId="461C6B93" w14:textId="5C7C386C" w:rsidR="00D256AB" w:rsidRPr="00A57ABC" w:rsidRDefault="00D256AB" w:rsidP="00A57ABC">
      <w:pPr>
        <w:pStyle w:val="Nagwek2"/>
        <w:numPr>
          <w:ilvl w:val="0"/>
          <w:numId w:val="22"/>
        </w:numPr>
      </w:pPr>
      <w:r>
        <w:t xml:space="preserve">administratorem danych osobowych Wykonawcy jest </w:t>
      </w:r>
      <w:r w:rsidR="00A6078A" w:rsidRPr="00A6078A">
        <w:rPr>
          <w:b/>
        </w:rPr>
        <w:t>Powiatowe Centrum Usług Wspólnych w Rawiczu</w:t>
      </w:r>
      <w:r>
        <w:rPr>
          <w:rFonts w:eastAsia="Calibri"/>
          <w:lang w:eastAsia="en-US"/>
        </w:rPr>
        <w:t xml:space="preserve">, </w:t>
      </w:r>
      <w:r w:rsidR="00A6078A" w:rsidRPr="00A6078A">
        <w:rPr>
          <w:rFonts w:eastAsia="Calibri"/>
          <w:lang w:eastAsia="en-US"/>
        </w:rPr>
        <w:t>ul. Mikołaja Kopernika</w:t>
      </w:r>
      <w:r>
        <w:t xml:space="preserve"> </w:t>
      </w:r>
      <w:r w:rsidR="00A6078A" w:rsidRPr="00A6078A">
        <w:t>4</w:t>
      </w:r>
      <w:r>
        <w:t xml:space="preserve"> , </w:t>
      </w:r>
      <w:r w:rsidR="00A6078A" w:rsidRPr="00A6078A">
        <w:t>63-900</w:t>
      </w:r>
      <w:r>
        <w:t xml:space="preserve"> </w:t>
      </w:r>
      <w:r w:rsidR="00A6078A" w:rsidRPr="00A6078A">
        <w:t>Rawicz</w:t>
      </w:r>
      <w:r w:rsidR="00A57ABC">
        <w:t>, t</w:t>
      </w:r>
      <w:r w:rsidRPr="00A57ABC">
        <w:rPr>
          <w:lang w:val="pt-BR"/>
        </w:rPr>
        <w:t xml:space="preserve">el.:  </w:t>
      </w:r>
      <w:r w:rsidR="00A6078A" w:rsidRPr="00A57ABC">
        <w:rPr>
          <w:lang w:val="pt-BR"/>
        </w:rPr>
        <w:t>667 113 117</w:t>
      </w:r>
      <w:r w:rsidRPr="00A57ABC">
        <w:rPr>
          <w:lang w:val="pt-BR"/>
        </w:rPr>
        <w:t xml:space="preserve">, </w:t>
      </w:r>
      <w:r w:rsidRPr="00A57ABC">
        <w:rPr>
          <w:rFonts w:eastAsia="Calibri"/>
          <w:lang w:val="pt-BR"/>
        </w:rPr>
        <w:t xml:space="preserve">e-mail: </w:t>
      </w:r>
      <w:r w:rsidR="00A6078A" w:rsidRPr="00A57ABC">
        <w:rPr>
          <w:rFonts w:eastAsia="Calibri"/>
          <w:lang w:val="pt-BR"/>
        </w:rPr>
        <w:t>pcuw@powiatrawicki.pl</w:t>
      </w:r>
    </w:p>
    <w:p w14:paraId="4B57B261" w14:textId="3D72C59D" w:rsidR="00D256AB" w:rsidRDefault="00D256AB" w:rsidP="00DB2700">
      <w:pPr>
        <w:pStyle w:val="Nagwek2"/>
        <w:numPr>
          <w:ilvl w:val="0"/>
          <w:numId w:val="22"/>
        </w:numPr>
      </w:pPr>
      <w:r>
        <w:t xml:space="preserve">w sprawach związanych z przetwarzaniem danych osobowych, można kontaktować się z Inspektorem Ochrony Danych, którym jest </w:t>
      </w:r>
      <w:r w:rsidR="00A6078A" w:rsidRPr="00A6078A">
        <w:t>Agnieszka Krupa - Sokołowska</w:t>
      </w:r>
      <w:r>
        <w:rPr>
          <w:rFonts w:eastAsia="Calibri"/>
          <w:lang w:eastAsia="en-US"/>
        </w:rPr>
        <w:t xml:space="preserve">, </w:t>
      </w:r>
      <w:r w:rsidR="009D1FEF">
        <w:rPr>
          <w:rFonts w:eastAsia="Calibri"/>
          <w:lang w:eastAsia="en-US"/>
        </w:rPr>
        <w:br/>
      </w:r>
      <w:r>
        <w:t xml:space="preserve">za pośrednictwem adresu e-mail: </w:t>
      </w:r>
      <w:r w:rsidR="00A6078A" w:rsidRPr="00A6078A">
        <w:t>iod@powiatrawicki.pl</w:t>
      </w:r>
      <w:r>
        <w:t>;</w:t>
      </w:r>
    </w:p>
    <w:p w14:paraId="7E63141E" w14:textId="77777777" w:rsidR="00D256AB" w:rsidRDefault="00D256AB" w:rsidP="00DB2700">
      <w:pPr>
        <w:pStyle w:val="Nagwek2"/>
        <w:numPr>
          <w:ilvl w:val="0"/>
          <w:numId w:val="22"/>
        </w:numPr>
      </w:pPr>
      <w:r>
        <w:t xml:space="preserve">dane osobowe Wykonawcy będą przetwarzane w celu przeprowadzenia postępowania o udzielenie zamówienia publicznego pn. </w:t>
      </w:r>
      <w:r w:rsidR="00A6078A" w:rsidRPr="00A6078A">
        <w:rPr>
          <w:b/>
        </w:rPr>
        <w:t>Poprawa bezpieczeństwa niechronionych uczestników ruchu dróg powiatowych na terenie powiatu rawickiego.</w:t>
      </w:r>
      <w:r>
        <w:t xml:space="preserve"> – znak sprawy: </w:t>
      </w:r>
      <w:r w:rsidR="00A6078A" w:rsidRPr="00A6078A">
        <w:rPr>
          <w:b/>
        </w:rPr>
        <w:t>PCUW.261.2.20.2023</w:t>
      </w:r>
      <w:r>
        <w:t xml:space="preserve"> oraz w celu archiwizacji dokumentacji dotyczącej tego postępowania;</w:t>
      </w:r>
    </w:p>
    <w:p w14:paraId="3A07BDC8" w14:textId="7713E848" w:rsidR="00D256AB" w:rsidRDefault="00D256AB" w:rsidP="00DB2700">
      <w:pPr>
        <w:pStyle w:val="Nagwek2"/>
        <w:numPr>
          <w:ilvl w:val="0"/>
          <w:numId w:val="22"/>
        </w:numPr>
      </w:pPr>
      <w:r>
        <w:t xml:space="preserve">odbiorcami przekazanych przez Wykonawcę danych osobowych będą osoby </w:t>
      </w:r>
      <w:r w:rsidR="009D1FEF">
        <w:br/>
      </w:r>
      <w:r>
        <w:t xml:space="preserve">lub podmioty, którym zostanie udostępniona dokumentacja postępowania w oparciu </w:t>
      </w:r>
      <w:r w:rsidR="00A608A9">
        <w:br/>
      </w:r>
      <w:r>
        <w:t>o art. 18 oraz art. 74 ust. 1 ustawy Pzp;</w:t>
      </w:r>
    </w:p>
    <w:p w14:paraId="5608774C" w14:textId="77777777" w:rsidR="00D256AB" w:rsidRDefault="00D256AB" w:rsidP="00DB2700">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DD5900E" w14:textId="65FBC53C" w:rsidR="00D256AB" w:rsidRDefault="00D256AB" w:rsidP="00DB2700">
      <w:pPr>
        <w:pStyle w:val="Nagwek2"/>
      </w:pPr>
      <w:r>
        <w:t xml:space="preserve">Wykonawca jest zobowiązany, w związku z udziałem w przedmiotowym postępowaniu, do wypełnienia wszystkich obowiązków formalno-prawnych wymaganych przez RODO i związanych z udziałem w przedmiotowym postępowaniu o udzielenie zamówienia. </w:t>
      </w:r>
      <w:r w:rsidR="009D1FEF">
        <w:br/>
      </w:r>
      <w:r>
        <w:t>Do obowiązków tych należą</w:t>
      </w:r>
      <w:bookmarkEnd w:id="67"/>
      <w:r>
        <w:t>:</w:t>
      </w:r>
    </w:p>
    <w:p w14:paraId="25041CB7" w14:textId="06CA8B8E" w:rsidR="00D256AB" w:rsidRDefault="00D256AB" w:rsidP="00DB2700">
      <w:pPr>
        <w:pStyle w:val="Nagwek2"/>
        <w:numPr>
          <w:ilvl w:val="0"/>
          <w:numId w:val="23"/>
        </w:numPr>
      </w:pPr>
      <w:r>
        <w:t xml:space="preserve">obowiązek informacyjny przewidziany w art. 13 RODO względem osób fizycznych, których dane osobowe dotyczą i od których dane te Wykonawca bezpośrednio pozyskał i przekazał Zamawiającemu w treści oferty lub dokumentów składanych </w:t>
      </w:r>
      <w:r w:rsidR="009D1FEF">
        <w:br/>
      </w:r>
      <w:r>
        <w:t>na żądanie Zamawiającego;</w:t>
      </w:r>
    </w:p>
    <w:p w14:paraId="29CE51BA" w14:textId="77777777" w:rsidR="00D256AB" w:rsidRDefault="00D256AB" w:rsidP="00DB2700">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B221DB7" w14:textId="77777777" w:rsidR="00D256AB" w:rsidRDefault="00D256AB" w:rsidP="00DB2700">
      <w:pPr>
        <w:pStyle w:val="Nagwek2"/>
      </w:pPr>
      <w:r>
        <w:lastRenderedPageBreak/>
        <w:t>Zamawiający informuje, że;</w:t>
      </w:r>
    </w:p>
    <w:p w14:paraId="16DAEAD2" w14:textId="77777777" w:rsidR="00D256AB" w:rsidRDefault="00D256AB" w:rsidP="00DB2700">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76F3F25" w14:textId="16CACCE8" w:rsidR="00D256AB" w:rsidRDefault="00D256AB" w:rsidP="00DB2700">
      <w:pPr>
        <w:pStyle w:val="Nagwek2"/>
        <w:numPr>
          <w:ilvl w:val="0"/>
          <w:numId w:val="24"/>
        </w:numPr>
      </w:pPr>
      <w:r>
        <w:t xml:space="preserve">udostępnianie protokołu i załączników do protokołu ma zastosowanie do wszystkich danych osobowych, z wyjątkiem tych, o których mowa w art. 9 ust. 1 RODO </w:t>
      </w:r>
      <w:r w:rsidR="009D1FEF">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9D1FEF">
        <w:br/>
      </w:r>
      <w:r>
        <w:t>w celu jednoznacznego zidentyfikowania osoby fizycznej lub danych dotyczących zdrowia, seksualności lub orientacji seksualnej tej osoby), zebranych w toku postępowania o udzielenie zamówienia;</w:t>
      </w:r>
    </w:p>
    <w:p w14:paraId="31D66BDF" w14:textId="5A555AB9" w:rsidR="00D256AB" w:rsidRDefault="00D256AB" w:rsidP="00DB2700">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9D1FEF">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9F52667" w14:textId="17865263" w:rsidR="00D256AB" w:rsidRDefault="00D256AB" w:rsidP="00DB2700">
      <w:pPr>
        <w:pStyle w:val="Nagwek2"/>
        <w:numPr>
          <w:ilvl w:val="0"/>
          <w:numId w:val="24"/>
        </w:numPr>
      </w:pPr>
      <w:r>
        <w:t xml:space="preserve">skorzystanie przez osobę, której dane osobowe są przetwarzane, z uprawnienia, </w:t>
      </w:r>
      <w:r w:rsidR="00A608A9">
        <w:br/>
      </w:r>
      <w:r>
        <w:t xml:space="preserve">o którym mowa w art. 16 RODO (uprawnienie do sprostowania lub uzupełnienia danych osobowych), nie może naruszać integralności protokołu postępowania </w:t>
      </w:r>
      <w:r w:rsidR="009D1FEF">
        <w:br/>
      </w:r>
      <w:r>
        <w:t>oraz jego załączników;</w:t>
      </w:r>
    </w:p>
    <w:p w14:paraId="1CCEEF79" w14:textId="77777777" w:rsidR="00D256AB" w:rsidRDefault="00D256AB" w:rsidP="00DB2700">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49C5B552" w14:textId="00DB81C0" w:rsidR="00D256AB" w:rsidRDefault="00D256AB" w:rsidP="00DB2700">
      <w:pPr>
        <w:pStyle w:val="Nagwek2"/>
        <w:numPr>
          <w:ilvl w:val="0"/>
          <w:numId w:val="24"/>
        </w:numPr>
      </w:pPr>
      <w:r>
        <w:t xml:space="preserve">w przypadku, gdy wniesienie żądania dotyczącego prawa, o którym mowa w art. 18 ust. 1 RODO spowoduje ograniczenie przetwarzania danych osobowych zawartych </w:t>
      </w:r>
      <w:r w:rsidR="00A608A9">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40C9E5C1" w14:textId="77777777" w:rsidR="00D256AB" w:rsidRDefault="00D256AB" w:rsidP="00DB2700">
      <w:pPr>
        <w:pStyle w:val="Nagwek2"/>
        <w:numPr>
          <w:ilvl w:val="0"/>
          <w:numId w:val="0"/>
        </w:numPr>
        <w:ind w:left="1040"/>
      </w:pPr>
    </w:p>
    <w:p w14:paraId="1C7FE439"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A57ABC" w14:paraId="20315BC0"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320A4" w14:textId="77777777" w:rsidR="00D256AB" w:rsidRPr="00A113B5" w:rsidRDefault="00D256AB" w:rsidP="009D1FEF">
            <w:pPr>
              <w:spacing w:before="60" w:after="120"/>
              <w:jc w:val="center"/>
              <w:rPr>
                <w:b/>
                <w:sz w:val="20"/>
                <w:szCs w:val="20"/>
              </w:rPr>
            </w:pPr>
            <w:r w:rsidRPr="00A113B5">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E82DCA" w14:textId="77777777" w:rsidR="00D256AB" w:rsidRPr="00A113B5" w:rsidRDefault="00D256AB">
            <w:pPr>
              <w:spacing w:before="60" w:after="120"/>
              <w:jc w:val="both"/>
              <w:rPr>
                <w:b/>
                <w:sz w:val="20"/>
                <w:szCs w:val="20"/>
              </w:rPr>
            </w:pPr>
            <w:r w:rsidRPr="00A113B5">
              <w:rPr>
                <w:b/>
                <w:sz w:val="20"/>
                <w:szCs w:val="20"/>
              </w:rPr>
              <w:t>Nazwa załącznika</w:t>
            </w:r>
          </w:p>
        </w:tc>
      </w:tr>
      <w:tr w:rsidR="00A57ABC" w:rsidRPr="00A57ABC" w14:paraId="4809EC63"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D3771" w14:textId="3FBE6EE0" w:rsidR="00A57ABC" w:rsidRPr="00A57ABC" w:rsidRDefault="00A57ABC" w:rsidP="009D1FEF">
            <w:pPr>
              <w:spacing w:before="60" w:after="120"/>
              <w:jc w:val="center"/>
              <w:rPr>
                <w:sz w:val="18"/>
                <w:szCs w:val="18"/>
              </w:rPr>
            </w:pPr>
            <w:r w:rsidRPr="00A57ABC">
              <w:rPr>
                <w:sz w:val="18"/>
                <w:szCs w:val="18"/>
              </w:rPr>
              <w:t>1</w:t>
            </w:r>
          </w:p>
        </w:tc>
        <w:tc>
          <w:tcPr>
            <w:tcW w:w="8636" w:type="dxa"/>
            <w:tcBorders>
              <w:top w:val="single" w:sz="4" w:space="0" w:color="auto"/>
              <w:left w:val="single" w:sz="4" w:space="0" w:color="auto"/>
              <w:bottom w:val="single" w:sz="4" w:space="0" w:color="auto"/>
              <w:right w:val="single" w:sz="4" w:space="0" w:color="auto"/>
            </w:tcBorders>
          </w:tcPr>
          <w:p w14:paraId="52D4C803" w14:textId="3C461E77" w:rsidR="00A57ABC" w:rsidRPr="00A57ABC" w:rsidRDefault="00A57ABC" w:rsidP="005F45B8">
            <w:pPr>
              <w:spacing w:before="60" w:after="120"/>
              <w:jc w:val="both"/>
              <w:rPr>
                <w:sz w:val="18"/>
                <w:szCs w:val="18"/>
              </w:rPr>
            </w:pPr>
            <w:r w:rsidRPr="00A57ABC">
              <w:rPr>
                <w:sz w:val="18"/>
                <w:szCs w:val="18"/>
              </w:rPr>
              <w:t>Formularz ofertowy</w:t>
            </w:r>
            <w:r w:rsidR="00AD5ED0">
              <w:rPr>
                <w:sz w:val="18"/>
                <w:szCs w:val="18"/>
              </w:rPr>
              <w:t>.</w:t>
            </w:r>
            <w:r w:rsidR="00AD5ED0" w:rsidRPr="00AD5ED0">
              <w:rPr>
                <w:sz w:val="18"/>
                <w:szCs w:val="18"/>
              </w:rPr>
              <w:t>docx</w:t>
            </w:r>
          </w:p>
        </w:tc>
      </w:tr>
      <w:tr w:rsidR="00A6078A" w:rsidRPr="00A57ABC" w14:paraId="7E3787F5"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9A587" w14:textId="58AE847B" w:rsidR="00A6078A" w:rsidRPr="00A57ABC" w:rsidRDefault="00A57ABC" w:rsidP="009D1FEF">
            <w:pPr>
              <w:spacing w:before="60" w:after="120"/>
              <w:jc w:val="center"/>
              <w:rPr>
                <w:b/>
                <w:sz w:val="18"/>
                <w:szCs w:val="18"/>
              </w:rPr>
            </w:pPr>
            <w:r w:rsidRPr="00A57ABC">
              <w:rPr>
                <w:sz w:val="18"/>
                <w:szCs w:val="18"/>
              </w:rPr>
              <w:t>2</w:t>
            </w:r>
          </w:p>
        </w:tc>
        <w:tc>
          <w:tcPr>
            <w:tcW w:w="8636" w:type="dxa"/>
            <w:tcBorders>
              <w:top w:val="single" w:sz="4" w:space="0" w:color="auto"/>
              <w:left w:val="single" w:sz="4" w:space="0" w:color="auto"/>
              <w:bottom w:val="single" w:sz="4" w:space="0" w:color="auto"/>
              <w:right w:val="single" w:sz="4" w:space="0" w:color="auto"/>
            </w:tcBorders>
            <w:hideMark/>
          </w:tcPr>
          <w:p w14:paraId="416FEF2E" w14:textId="3EBC8256" w:rsidR="00A6078A" w:rsidRPr="00A57ABC" w:rsidRDefault="00A6078A" w:rsidP="005F45B8">
            <w:pPr>
              <w:spacing w:before="60" w:after="120"/>
              <w:jc w:val="both"/>
              <w:rPr>
                <w:b/>
                <w:sz w:val="18"/>
                <w:szCs w:val="18"/>
              </w:rPr>
            </w:pPr>
            <w:r w:rsidRPr="00A57ABC">
              <w:rPr>
                <w:sz w:val="18"/>
                <w:szCs w:val="18"/>
              </w:rPr>
              <w:t>Oświadczenie o niepodleganiu wykluczeniu oraz spełnianiu warunków udziału</w:t>
            </w:r>
            <w:r w:rsidR="00AD5ED0">
              <w:rPr>
                <w:sz w:val="18"/>
                <w:szCs w:val="18"/>
              </w:rPr>
              <w:t>.</w:t>
            </w:r>
            <w:r w:rsidR="00AD5ED0" w:rsidRPr="00AD5ED0">
              <w:rPr>
                <w:sz w:val="18"/>
                <w:szCs w:val="18"/>
              </w:rPr>
              <w:t>docx</w:t>
            </w:r>
          </w:p>
        </w:tc>
      </w:tr>
      <w:tr w:rsidR="00A6078A" w:rsidRPr="00A57ABC" w14:paraId="240DE125"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7B073" w14:textId="0F5BFB13" w:rsidR="00A6078A" w:rsidRPr="00A57ABC" w:rsidRDefault="00A57ABC" w:rsidP="009D1FEF">
            <w:pPr>
              <w:spacing w:before="60" w:after="120"/>
              <w:jc w:val="center"/>
              <w:rPr>
                <w:b/>
                <w:sz w:val="18"/>
                <w:szCs w:val="18"/>
              </w:rPr>
            </w:pPr>
            <w:r w:rsidRPr="00A57ABC">
              <w:rPr>
                <w:sz w:val="18"/>
                <w:szCs w:val="18"/>
              </w:rPr>
              <w:t>3</w:t>
            </w:r>
          </w:p>
        </w:tc>
        <w:tc>
          <w:tcPr>
            <w:tcW w:w="8636" w:type="dxa"/>
            <w:tcBorders>
              <w:top w:val="single" w:sz="4" w:space="0" w:color="auto"/>
              <w:left w:val="single" w:sz="4" w:space="0" w:color="auto"/>
              <w:bottom w:val="single" w:sz="4" w:space="0" w:color="auto"/>
              <w:right w:val="single" w:sz="4" w:space="0" w:color="auto"/>
            </w:tcBorders>
            <w:hideMark/>
          </w:tcPr>
          <w:p w14:paraId="2BE8FBBA" w14:textId="60E0FAE7" w:rsidR="00A6078A" w:rsidRPr="00A57ABC" w:rsidRDefault="00A6078A" w:rsidP="005F45B8">
            <w:pPr>
              <w:spacing w:before="60" w:after="120"/>
              <w:jc w:val="both"/>
              <w:rPr>
                <w:b/>
                <w:sz w:val="18"/>
                <w:szCs w:val="18"/>
              </w:rPr>
            </w:pPr>
            <w:r w:rsidRPr="00A57ABC">
              <w:rPr>
                <w:sz w:val="18"/>
                <w:szCs w:val="18"/>
              </w:rPr>
              <w:t>Zobowiązanie podmiotu udostępniającego zasoby</w:t>
            </w:r>
            <w:r w:rsidR="00AD5ED0">
              <w:rPr>
                <w:sz w:val="18"/>
                <w:szCs w:val="18"/>
              </w:rPr>
              <w:t>.</w:t>
            </w:r>
            <w:r w:rsidR="00AD5ED0" w:rsidRPr="00AD5ED0">
              <w:rPr>
                <w:sz w:val="18"/>
                <w:szCs w:val="18"/>
              </w:rPr>
              <w:t>docx</w:t>
            </w:r>
          </w:p>
        </w:tc>
      </w:tr>
      <w:tr w:rsidR="00A6078A" w:rsidRPr="00A57ABC" w14:paraId="22A569FC"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3025C" w14:textId="794A1E57" w:rsidR="00A6078A" w:rsidRPr="00A57ABC" w:rsidRDefault="00A57ABC" w:rsidP="009D1FEF">
            <w:pPr>
              <w:spacing w:before="60" w:after="120"/>
              <w:jc w:val="center"/>
              <w:rPr>
                <w:b/>
                <w:sz w:val="18"/>
                <w:szCs w:val="18"/>
              </w:rPr>
            </w:pPr>
            <w:r w:rsidRPr="00A57ABC">
              <w:rPr>
                <w:sz w:val="18"/>
                <w:szCs w:val="18"/>
              </w:rPr>
              <w:t>4</w:t>
            </w:r>
          </w:p>
        </w:tc>
        <w:tc>
          <w:tcPr>
            <w:tcW w:w="8636" w:type="dxa"/>
            <w:tcBorders>
              <w:top w:val="single" w:sz="4" w:space="0" w:color="auto"/>
              <w:left w:val="single" w:sz="4" w:space="0" w:color="auto"/>
              <w:bottom w:val="single" w:sz="4" w:space="0" w:color="auto"/>
              <w:right w:val="single" w:sz="4" w:space="0" w:color="auto"/>
            </w:tcBorders>
            <w:hideMark/>
          </w:tcPr>
          <w:p w14:paraId="13FE6CED" w14:textId="32064BB5" w:rsidR="00A6078A" w:rsidRPr="00A57ABC" w:rsidRDefault="00A6078A" w:rsidP="005F45B8">
            <w:pPr>
              <w:spacing w:before="60" w:after="120"/>
              <w:jc w:val="both"/>
              <w:rPr>
                <w:b/>
                <w:sz w:val="18"/>
                <w:szCs w:val="18"/>
              </w:rPr>
            </w:pPr>
            <w:r w:rsidRPr="00A57ABC">
              <w:rPr>
                <w:sz w:val="18"/>
                <w:szCs w:val="18"/>
              </w:rPr>
              <w:t>Oświadczenie podmiotu udostępniającego zasoby</w:t>
            </w:r>
            <w:r w:rsidR="00AD5ED0">
              <w:rPr>
                <w:sz w:val="18"/>
                <w:szCs w:val="18"/>
              </w:rPr>
              <w:t>.</w:t>
            </w:r>
            <w:r w:rsidR="00AD5ED0" w:rsidRPr="00AD5ED0">
              <w:rPr>
                <w:sz w:val="18"/>
                <w:szCs w:val="18"/>
              </w:rPr>
              <w:t>docx</w:t>
            </w:r>
          </w:p>
        </w:tc>
      </w:tr>
      <w:tr w:rsidR="00A57ABC" w:rsidRPr="00A57ABC" w14:paraId="0761F815"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D98E1" w14:textId="5476F693" w:rsidR="00A57ABC" w:rsidRPr="00A57ABC" w:rsidRDefault="00A57ABC" w:rsidP="009D1FEF">
            <w:pPr>
              <w:spacing w:before="60" w:after="120"/>
              <w:jc w:val="center"/>
              <w:rPr>
                <w:sz w:val="18"/>
                <w:szCs w:val="18"/>
              </w:rPr>
            </w:pPr>
            <w:r w:rsidRPr="00A57ABC">
              <w:rPr>
                <w:sz w:val="18"/>
                <w:szCs w:val="18"/>
              </w:rPr>
              <w:lastRenderedPageBreak/>
              <w:t>5</w:t>
            </w:r>
          </w:p>
        </w:tc>
        <w:tc>
          <w:tcPr>
            <w:tcW w:w="8636" w:type="dxa"/>
            <w:tcBorders>
              <w:top w:val="single" w:sz="4" w:space="0" w:color="auto"/>
              <w:left w:val="single" w:sz="4" w:space="0" w:color="auto"/>
              <w:bottom w:val="single" w:sz="4" w:space="0" w:color="auto"/>
              <w:right w:val="single" w:sz="4" w:space="0" w:color="auto"/>
            </w:tcBorders>
          </w:tcPr>
          <w:p w14:paraId="02FEE348" w14:textId="369325C9" w:rsidR="00A57ABC" w:rsidRPr="00A57ABC" w:rsidRDefault="00A57ABC" w:rsidP="005F45B8">
            <w:pPr>
              <w:spacing w:before="60" w:after="120"/>
              <w:jc w:val="both"/>
              <w:rPr>
                <w:sz w:val="18"/>
                <w:szCs w:val="18"/>
              </w:rPr>
            </w:pPr>
            <w:r w:rsidRPr="00A57ABC">
              <w:rPr>
                <w:sz w:val="18"/>
                <w:szCs w:val="18"/>
              </w:rPr>
              <w:t>Wykaz robót budowlanych</w:t>
            </w:r>
            <w:r w:rsidR="00AD5ED0">
              <w:rPr>
                <w:sz w:val="18"/>
                <w:szCs w:val="18"/>
              </w:rPr>
              <w:t>.</w:t>
            </w:r>
            <w:r w:rsidR="00AD5ED0" w:rsidRPr="00AD5ED0">
              <w:rPr>
                <w:sz w:val="18"/>
                <w:szCs w:val="18"/>
              </w:rPr>
              <w:t>docx</w:t>
            </w:r>
          </w:p>
        </w:tc>
      </w:tr>
      <w:tr w:rsidR="00A57ABC" w:rsidRPr="00A57ABC" w14:paraId="374E675F"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BD534" w14:textId="55E06999" w:rsidR="00A57ABC" w:rsidRPr="00A57ABC" w:rsidRDefault="00A57ABC" w:rsidP="009D1FEF">
            <w:pPr>
              <w:spacing w:before="60" w:after="120"/>
              <w:jc w:val="center"/>
              <w:rPr>
                <w:sz w:val="18"/>
                <w:szCs w:val="18"/>
              </w:rPr>
            </w:pPr>
            <w:r w:rsidRPr="00A57ABC">
              <w:rPr>
                <w:sz w:val="18"/>
                <w:szCs w:val="18"/>
              </w:rPr>
              <w:t>6</w:t>
            </w:r>
          </w:p>
        </w:tc>
        <w:tc>
          <w:tcPr>
            <w:tcW w:w="8636" w:type="dxa"/>
            <w:tcBorders>
              <w:top w:val="single" w:sz="4" w:space="0" w:color="auto"/>
              <w:left w:val="single" w:sz="4" w:space="0" w:color="auto"/>
              <w:bottom w:val="single" w:sz="4" w:space="0" w:color="auto"/>
              <w:right w:val="single" w:sz="4" w:space="0" w:color="auto"/>
            </w:tcBorders>
          </w:tcPr>
          <w:p w14:paraId="0C5F18FD" w14:textId="1CA8D5D8" w:rsidR="00A57ABC" w:rsidRPr="00A57ABC" w:rsidRDefault="00A57ABC" w:rsidP="005F45B8">
            <w:pPr>
              <w:spacing w:before="60" w:after="120"/>
              <w:jc w:val="both"/>
              <w:rPr>
                <w:sz w:val="18"/>
                <w:szCs w:val="18"/>
              </w:rPr>
            </w:pPr>
            <w:r w:rsidRPr="00A57ABC">
              <w:rPr>
                <w:sz w:val="18"/>
                <w:szCs w:val="18"/>
              </w:rPr>
              <w:t>Projekt umowy</w:t>
            </w:r>
            <w:r w:rsidR="00AD5ED0" w:rsidRPr="00AD5ED0">
              <w:rPr>
                <w:sz w:val="18"/>
                <w:szCs w:val="18"/>
              </w:rPr>
              <w:t>.doc</w:t>
            </w:r>
          </w:p>
        </w:tc>
      </w:tr>
      <w:tr w:rsidR="00A6078A" w:rsidRPr="00A57ABC" w14:paraId="45B43B84"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FB0A1" w14:textId="55244C04" w:rsidR="00A6078A" w:rsidRPr="00A57ABC" w:rsidRDefault="00A57ABC" w:rsidP="009D1FEF">
            <w:pPr>
              <w:spacing w:before="60" w:after="120"/>
              <w:jc w:val="center"/>
              <w:rPr>
                <w:b/>
                <w:sz w:val="18"/>
                <w:szCs w:val="18"/>
              </w:rPr>
            </w:pPr>
            <w:r w:rsidRPr="00A57ABC">
              <w:rPr>
                <w:sz w:val="18"/>
                <w:szCs w:val="18"/>
              </w:rPr>
              <w:t>7</w:t>
            </w:r>
          </w:p>
        </w:tc>
        <w:tc>
          <w:tcPr>
            <w:tcW w:w="8636" w:type="dxa"/>
            <w:tcBorders>
              <w:top w:val="single" w:sz="4" w:space="0" w:color="auto"/>
              <w:left w:val="single" w:sz="4" w:space="0" w:color="auto"/>
              <w:bottom w:val="single" w:sz="4" w:space="0" w:color="auto"/>
              <w:right w:val="single" w:sz="4" w:space="0" w:color="auto"/>
            </w:tcBorders>
            <w:hideMark/>
          </w:tcPr>
          <w:p w14:paraId="2687E04A" w14:textId="3BA5527E" w:rsidR="00A6078A" w:rsidRPr="00A57ABC" w:rsidRDefault="00A6078A" w:rsidP="005F45B8">
            <w:pPr>
              <w:spacing w:before="60" w:after="120"/>
              <w:jc w:val="both"/>
              <w:rPr>
                <w:b/>
                <w:sz w:val="18"/>
                <w:szCs w:val="18"/>
              </w:rPr>
            </w:pPr>
            <w:r w:rsidRPr="00A57ABC">
              <w:rPr>
                <w:sz w:val="18"/>
                <w:szCs w:val="18"/>
              </w:rPr>
              <w:t>Kosztorysy i przedmiary</w:t>
            </w:r>
            <w:r w:rsidR="00AD5ED0">
              <w:rPr>
                <w:sz w:val="18"/>
                <w:szCs w:val="18"/>
              </w:rPr>
              <w:t>.zip</w:t>
            </w:r>
          </w:p>
        </w:tc>
      </w:tr>
      <w:tr w:rsidR="00A57ABC" w:rsidRPr="00A57ABC" w14:paraId="20E1ADD5"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C1F7B" w14:textId="71440BE1" w:rsidR="00A57ABC" w:rsidRPr="00A57ABC" w:rsidRDefault="00A57ABC" w:rsidP="009D1FEF">
            <w:pPr>
              <w:spacing w:before="60" w:after="120"/>
              <w:jc w:val="center"/>
              <w:rPr>
                <w:bCs/>
                <w:sz w:val="18"/>
                <w:szCs w:val="18"/>
              </w:rPr>
            </w:pPr>
            <w:r w:rsidRPr="00A57ABC">
              <w:rPr>
                <w:bCs/>
                <w:sz w:val="18"/>
                <w:szCs w:val="18"/>
              </w:rPr>
              <w:t>8</w:t>
            </w:r>
          </w:p>
        </w:tc>
        <w:tc>
          <w:tcPr>
            <w:tcW w:w="8636" w:type="dxa"/>
            <w:tcBorders>
              <w:top w:val="single" w:sz="4" w:space="0" w:color="auto"/>
              <w:left w:val="single" w:sz="4" w:space="0" w:color="auto"/>
              <w:bottom w:val="single" w:sz="4" w:space="0" w:color="auto"/>
              <w:right w:val="single" w:sz="4" w:space="0" w:color="auto"/>
            </w:tcBorders>
          </w:tcPr>
          <w:p w14:paraId="1F307413" w14:textId="40350E2F" w:rsidR="00A57ABC" w:rsidRPr="00A57ABC" w:rsidRDefault="00A57ABC" w:rsidP="00A57ABC">
            <w:pPr>
              <w:spacing w:before="60" w:after="120"/>
              <w:jc w:val="both"/>
              <w:rPr>
                <w:bCs/>
                <w:sz w:val="18"/>
                <w:szCs w:val="18"/>
              </w:rPr>
            </w:pPr>
            <w:r w:rsidRPr="00A57ABC">
              <w:rPr>
                <w:sz w:val="18"/>
                <w:szCs w:val="18"/>
              </w:rPr>
              <w:t>Dokumentacja zgłoszeniowa</w:t>
            </w:r>
            <w:r w:rsidR="00AD5ED0">
              <w:rPr>
                <w:sz w:val="18"/>
                <w:szCs w:val="18"/>
              </w:rPr>
              <w:t>.zip</w:t>
            </w:r>
          </w:p>
        </w:tc>
      </w:tr>
      <w:tr w:rsidR="00A57ABC" w:rsidRPr="00A57ABC" w14:paraId="4831CE9A"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68F50" w14:textId="5A88B4D7" w:rsidR="00A57ABC" w:rsidRPr="00A57ABC" w:rsidRDefault="00A57ABC" w:rsidP="009D1FEF">
            <w:pPr>
              <w:spacing w:before="60" w:after="120"/>
              <w:jc w:val="center"/>
              <w:rPr>
                <w:bCs/>
                <w:sz w:val="18"/>
                <w:szCs w:val="18"/>
              </w:rPr>
            </w:pPr>
            <w:r w:rsidRPr="00A57ABC">
              <w:rPr>
                <w:bCs/>
                <w:sz w:val="18"/>
                <w:szCs w:val="18"/>
              </w:rPr>
              <w:t>9</w:t>
            </w:r>
          </w:p>
        </w:tc>
        <w:tc>
          <w:tcPr>
            <w:tcW w:w="8636" w:type="dxa"/>
            <w:tcBorders>
              <w:top w:val="single" w:sz="4" w:space="0" w:color="auto"/>
              <w:left w:val="single" w:sz="4" w:space="0" w:color="auto"/>
              <w:bottom w:val="single" w:sz="4" w:space="0" w:color="auto"/>
              <w:right w:val="single" w:sz="4" w:space="0" w:color="auto"/>
            </w:tcBorders>
          </w:tcPr>
          <w:p w14:paraId="1E4495C1" w14:textId="6A6E09A1" w:rsidR="00A57ABC" w:rsidRPr="00A57ABC" w:rsidRDefault="00A57ABC" w:rsidP="00A57ABC">
            <w:pPr>
              <w:spacing w:before="60" w:after="120"/>
              <w:jc w:val="both"/>
              <w:rPr>
                <w:bCs/>
                <w:sz w:val="18"/>
                <w:szCs w:val="18"/>
              </w:rPr>
            </w:pPr>
            <w:r w:rsidRPr="00A57ABC">
              <w:rPr>
                <w:sz w:val="18"/>
                <w:szCs w:val="18"/>
              </w:rPr>
              <w:t>Zakres pra</w:t>
            </w:r>
            <w:r w:rsidR="00AD5ED0">
              <w:rPr>
                <w:sz w:val="18"/>
                <w:szCs w:val="18"/>
              </w:rPr>
              <w:t>c.zip</w:t>
            </w:r>
          </w:p>
        </w:tc>
      </w:tr>
      <w:tr w:rsidR="00A57ABC" w:rsidRPr="00A57ABC" w14:paraId="56CF8C77"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FBA58" w14:textId="7D5A6806" w:rsidR="00A57ABC" w:rsidRPr="00A57ABC" w:rsidRDefault="00A57ABC" w:rsidP="009D1FEF">
            <w:pPr>
              <w:spacing w:before="60" w:after="120"/>
              <w:jc w:val="center"/>
              <w:rPr>
                <w:bCs/>
                <w:sz w:val="18"/>
                <w:szCs w:val="18"/>
              </w:rPr>
            </w:pPr>
            <w:r w:rsidRPr="00A57ABC">
              <w:rPr>
                <w:bCs/>
                <w:sz w:val="18"/>
                <w:szCs w:val="18"/>
              </w:rPr>
              <w:t>10</w:t>
            </w:r>
          </w:p>
        </w:tc>
        <w:tc>
          <w:tcPr>
            <w:tcW w:w="8636" w:type="dxa"/>
            <w:tcBorders>
              <w:top w:val="single" w:sz="4" w:space="0" w:color="auto"/>
              <w:left w:val="single" w:sz="4" w:space="0" w:color="auto"/>
              <w:bottom w:val="single" w:sz="4" w:space="0" w:color="auto"/>
              <w:right w:val="single" w:sz="4" w:space="0" w:color="auto"/>
            </w:tcBorders>
          </w:tcPr>
          <w:p w14:paraId="712C97FC" w14:textId="1A744E51" w:rsidR="00A57ABC" w:rsidRPr="00A57ABC" w:rsidRDefault="00A57ABC" w:rsidP="00A57ABC">
            <w:pPr>
              <w:spacing w:before="60" w:after="120"/>
              <w:jc w:val="both"/>
              <w:rPr>
                <w:bCs/>
                <w:sz w:val="18"/>
                <w:szCs w:val="18"/>
              </w:rPr>
            </w:pPr>
            <w:r w:rsidRPr="00A57ABC">
              <w:rPr>
                <w:sz w:val="18"/>
                <w:szCs w:val="18"/>
              </w:rPr>
              <w:t>PSOR</w:t>
            </w:r>
            <w:r w:rsidR="00AD5ED0">
              <w:rPr>
                <w:sz w:val="18"/>
                <w:szCs w:val="18"/>
              </w:rPr>
              <w:t>.zip</w:t>
            </w:r>
          </w:p>
        </w:tc>
      </w:tr>
      <w:tr w:rsidR="00A57ABC" w:rsidRPr="00A57ABC" w14:paraId="51C5B4AF" w14:textId="77777777" w:rsidTr="009D1FEF">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8B3FA" w14:textId="3E584B7C" w:rsidR="00A57ABC" w:rsidRPr="00A57ABC" w:rsidRDefault="00A57ABC" w:rsidP="009D1FEF">
            <w:pPr>
              <w:spacing w:before="60" w:after="120"/>
              <w:jc w:val="center"/>
              <w:rPr>
                <w:bCs/>
                <w:sz w:val="18"/>
                <w:szCs w:val="18"/>
              </w:rPr>
            </w:pPr>
            <w:r w:rsidRPr="00A57ABC">
              <w:rPr>
                <w:bCs/>
                <w:sz w:val="18"/>
                <w:szCs w:val="18"/>
              </w:rPr>
              <w:t>11</w:t>
            </w:r>
          </w:p>
        </w:tc>
        <w:tc>
          <w:tcPr>
            <w:tcW w:w="8636" w:type="dxa"/>
            <w:tcBorders>
              <w:top w:val="single" w:sz="4" w:space="0" w:color="auto"/>
              <w:left w:val="single" w:sz="4" w:space="0" w:color="auto"/>
              <w:bottom w:val="single" w:sz="4" w:space="0" w:color="auto"/>
              <w:right w:val="single" w:sz="4" w:space="0" w:color="auto"/>
            </w:tcBorders>
          </w:tcPr>
          <w:p w14:paraId="6F6D5E40" w14:textId="7AED3152" w:rsidR="00A57ABC" w:rsidRPr="00A57ABC" w:rsidRDefault="00A57ABC" w:rsidP="00A57ABC">
            <w:pPr>
              <w:spacing w:before="60" w:after="120"/>
              <w:jc w:val="both"/>
              <w:rPr>
                <w:bCs/>
                <w:sz w:val="18"/>
                <w:szCs w:val="18"/>
              </w:rPr>
            </w:pPr>
            <w:r w:rsidRPr="00A57ABC">
              <w:rPr>
                <w:sz w:val="18"/>
                <w:szCs w:val="18"/>
              </w:rPr>
              <w:t>SST</w:t>
            </w:r>
            <w:r w:rsidR="00AD5ED0">
              <w:rPr>
                <w:sz w:val="18"/>
                <w:szCs w:val="18"/>
              </w:rPr>
              <w:t>.zip</w:t>
            </w:r>
          </w:p>
        </w:tc>
      </w:tr>
    </w:tbl>
    <w:p w14:paraId="7EFCB793" w14:textId="77777777" w:rsidR="00EB7871" w:rsidRPr="00D256AB" w:rsidRDefault="00EB7871" w:rsidP="00D256AB"/>
    <w:sectPr w:rsidR="00EB7871" w:rsidRPr="00D256AB">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5E03" w14:textId="77777777" w:rsidR="00A11303" w:rsidRDefault="00A11303">
      <w:r>
        <w:separator/>
      </w:r>
    </w:p>
  </w:endnote>
  <w:endnote w:type="continuationSeparator" w:id="0">
    <w:p w14:paraId="4DBB0C9A" w14:textId="77777777" w:rsidR="00A11303" w:rsidRDefault="00A1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792" w14:textId="5943D16E" w:rsidR="00D256AB" w:rsidRDefault="001B477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2A9FE61" wp14:editId="59742F34">
              <wp:simplePos x="0" y="0"/>
              <wp:positionH relativeFrom="column">
                <wp:posOffset>0</wp:posOffset>
              </wp:positionH>
              <wp:positionV relativeFrom="paragraph">
                <wp:posOffset>64135</wp:posOffset>
              </wp:positionV>
              <wp:extent cx="5829300" cy="0"/>
              <wp:effectExtent l="9525" t="6985" r="9525" b="12065"/>
              <wp:wrapNone/>
              <wp:docPr id="4833926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629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D5F9E0A"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398D" w14:textId="77777777" w:rsidR="00A11303" w:rsidRDefault="00A11303">
      <w:r>
        <w:separator/>
      </w:r>
    </w:p>
  </w:footnote>
  <w:footnote w:type="continuationSeparator" w:id="0">
    <w:p w14:paraId="20CB2D95" w14:textId="77777777" w:rsidR="00A11303" w:rsidRDefault="00A1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BA2F" w14:textId="77777777" w:rsidR="00D256AB" w:rsidRDefault="00D256AB">
    <w:pPr>
      <w:pStyle w:val="Nagwek"/>
      <w:jc w:val="center"/>
      <w:rPr>
        <w:sz w:val="18"/>
        <w:szCs w:val="18"/>
      </w:rPr>
    </w:pPr>
    <w:r>
      <w:rPr>
        <w:sz w:val="18"/>
        <w:szCs w:val="18"/>
      </w:rPr>
      <w:t>SWZ</w:t>
    </w:r>
  </w:p>
  <w:p w14:paraId="5BE482FA" w14:textId="77777777" w:rsidR="00D256AB" w:rsidRDefault="00A6078A">
    <w:pPr>
      <w:pStyle w:val="Nagwek"/>
      <w:jc w:val="center"/>
      <w:rPr>
        <w:sz w:val="18"/>
        <w:szCs w:val="18"/>
      </w:rPr>
    </w:pPr>
    <w:r>
      <w:rPr>
        <w:sz w:val="18"/>
        <w:szCs w:val="18"/>
      </w:rPr>
      <w:t>Poprawa bezpieczeństwa niechronionych uczestników ruchu dróg powiatowych na terenie powiatu rawickiego.</w:t>
    </w:r>
  </w:p>
  <w:p w14:paraId="68818BDB" w14:textId="1918060A" w:rsidR="00D256AB" w:rsidRDefault="001B4776">
    <w:pPr>
      <w:pStyle w:val="Nagwek"/>
    </w:pPr>
    <w:r>
      <w:rPr>
        <w:noProof/>
      </w:rPr>
      <mc:AlternateContent>
        <mc:Choice Requires="wps">
          <w:drawing>
            <wp:anchor distT="0" distB="0" distL="114300" distR="114300" simplePos="0" relativeHeight="251658240" behindDoc="0" locked="0" layoutInCell="1" allowOverlap="1" wp14:anchorId="348AFA1D" wp14:editId="7DEA1AEE">
              <wp:simplePos x="0" y="0"/>
              <wp:positionH relativeFrom="column">
                <wp:posOffset>0</wp:posOffset>
              </wp:positionH>
              <wp:positionV relativeFrom="paragraph">
                <wp:posOffset>46355</wp:posOffset>
              </wp:positionV>
              <wp:extent cx="5943600" cy="0"/>
              <wp:effectExtent l="9525" t="8255" r="9525" b="10795"/>
              <wp:wrapNone/>
              <wp:docPr id="8817723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2F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C50046D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lang w:val="x-none"/>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01E72C8"/>
    <w:multiLevelType w:val="hybridMultilevel"/>
    <w:tmpl w:val="6B749EA6"/>
    <w:lvl w:ilvl="0" w:tplc="E1AAFA08">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458501675">
    <w:abstractNumId w:val="2"/>
  </w:num>
  <w:num w:numId="2" w16cid:durableId="1480997760">
    <w:abstractNumId w:val="6"/>
  </w:num>
  <w:num w:numId="3" w16cid:durableId="1784153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580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455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290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28281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4637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619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6020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9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89544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4519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06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19162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811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6187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0344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411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2590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9651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273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055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7120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299040">
    <w:abstractNumId w:val="12"/>
  </w:num>
  <w:num w:numId="26" w16cid:durableId="73316701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2241275">
    <w:abstractNumId w:val="18"/>
  </w:num>
  <w:num w:numId="28" w16cid:durableId="1740249051">
    <w:abstractNumId w:val="0"/>
  </w:num>
  <w:num w:numId="29" w16cid:durableId="165263267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03"/>
    <w:rsid w:val="00004D89"/>
    <w:rsid w:val="000067E5"/>
    <w:rsid w:val="00012833"/>
    <w:rsid w:val="000136B4"/>
    <w:rsid w:val="00016AB3"/>
    <w:rsid w:val="0002045A"/>
    <w:rsid w:val="00020FF3"/>
    <w:rsid w:val="00022FD5"/>
    <w:rsid w:val="00026453"/>
    <w:rsid w:val="00031855"/>
    <w:rsid w:val="00034D1A"/>
    <w:rsid w:val="00035130"/>
    <w:rsid w:val="0004094C"/>
    <w:rsid w:val="000471B4"/>
    <w:rsid w:val="00050901"/>
    <w:rsid w:val="0005779B"/>
    <w:rsid w:val="000666AF"/>
    <w:rsid w:val="000712F7"/>
    <w:rsid w:val="00071FBE"/>
    <w:rsid w:val="00080783"/>
    <w:rsid w:val="00082134"/>
    <w:rsid w:val="0009539C"/>
    <w:rsid w:val="000A2E0B"/>
    <w:rsid w:val="000A59AF"/>
    <w:rsid w:val="000B08A9"/>
    <w:rsid w:val="000C4918"/>
    <w:rsid w:val="000C63A2"/>
    <w:rsid w:val="000C732C"/>
    <w:rsid w:val="000D3BC4"/>
    <w:rsid w:val="000E7443"/>
    <w:rsid w:val="000F01A0"/>
    <w:rsid w:val="000F01D8"/>
    <w:rsid w:val="000F53AD"/>
    <w:rsid w:val="000F6233"/>
    <w:rsid w:val="001039AD"/>
    <w:rsid w:val="00125A9A"/>
    <w:rsid w:val="00126357"/>
    <w:rsid w:val="00127036"/>
    <w:rsid w:val="0013434C"/>
    <w:rsid w:val="00141A13"/>
    <w:rsid w:val="00150032"/>
    <w:rsid w:val="001531F4"/>
    <w:rsid w:val="001542F3"/>
    <w:rsid w:val="001644FA"/>
    <w:rsid w:val="0018407C"/>
    <w:rsid w:val="001900D8"/>
    <w:rsid w:val="00191475"/>
    <w:rsid w:val="0019435F"/>
    <w:rsid w:val="00194EF2"/>
    <w:rsid w:val="001B3F5E"/>
    <w:rsid w:val="001B4776"/>
    <w:rsid w:val="001B48A8"/>
    <w:rsid w:val="001B6A19"/>
    <w:rsid w:val="001B6D73"/>
    <w:rsid w:val="001C30E8"/>
    <w:rsid w:val="001C5986"/>
    <w:rsid w:val="001D4DF5"/>
    <w:rsid w:val="001E3631"/>
    <w:rsid w:val="001E4CE2"/>
    <w:rsid w:val="001E66C0"/>
    <w:rsid w:val="001F1894"/>
    <w:rsid w:val="00201D7C"/>
    <w:rsid w:val="00212289"/>
    <w:rsid w:val="002239C2"/>
    <w:rsid w:val="00223EF2"/>
    <w:rsid w:val="00226999"/>
    <w:rsid w:val="00232EF6"/>
    <w:rsid w:val="0023697B"/>
    <w:rsid w:val="00243FB4"/>
    <w:rsid w:val="002457DC"/>
    <w:rsid w:val="0024673F"/>
    <w:rsid w:val="00263EFE"/>
    <w:rsid w:val="002746F7"/>
    <w:rsid w:val="002765D6"/>
    <w:rsid w:val="00295DEC"/>
    <w:rsid w:val="002962E0"/>
    <w:rsid w:val="002963F2"/>
    <w:rsid w:val="002A2D4A"/>
    <w:rsid w:val="002A651C"/>
    <w:rsid w:val="002B22BF"/>
    <w:rsid w:val="002E5E36"/>
    <w:rsid w:val="002E666C"/>
    <w:rsid w:val="002E7C8B"/>
    <w:rsid w:val="002F07D4"/>
    <w:rsid w:val="002F0FC3"/>
    <w:rsid w:val="00302EA0"/>
    <w:rsid w:val="003058F8"/>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51F4C"/>
    <w:rsid w:val="00370A37"/>
    <w:rsid w:val="00374986"/>
    <w:rsid w:val="003816EA"/>
    <w:rsid w:val="0038188C"/>
    <w:rsid w:val="003825D5"/>
    <w:rsid w:val="00383BC8"/>
    <w:rsid w:val="00384056"/>
    <w:rsid w:val="003A6645"/>
    <w:rsid w:val="003B2816"/>
    <w:rsid w:val="003C478A"/>
    <w:rsid w:val="003C4BDA"/>
    <w:rsid w:val="003D0168"/>
    <w:rsid w:val="003D0409"/>
    <w:rsid w:val="003D58D6"/>
    <w:rsid w:val="003D736C"/>
    <w:rsid w:val="003D7AB7"/>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3EC1"/>
    <w:rsid w:val="004A6A65"/>
    <w:rsid w:val="004B524E"/>
    <w:rsid w:val="004B680C"/>
    <w:rsid w:val="004D10CC"/>
    <w:rsid w:val="004D7A7C"/>
    <w:rsid w:val="004E3A7E"/>
    <w:rsid w:val="004E7BF9"/>
    <w:rsid w:val="004F50A8"/>
    <w:rsid w:val="005060B9"/>
    <w:rsid w:val="00510831"/>
    <w:rsid w:val="00514D20"/>
    <w:rsid w:val="0052404F"/>
    <w:rsid w:val="005241B2"/>
    <w:rsid w:val="00536FAD"/>
    <w:rsid w:val="0054473A"/>
    <w:rsid w:val="005575A4"/>
    <w:rsid w:val="00562E86"/>
    <w:rsid w:val="005631F3"/>
    <w:rsid w:val="00566D77"/>
    <w:rsid w:val="00571EFD"/>
    <w:rsid w:val="005741F3"/>
    <w:rsid w:val="005828F4"/>
    <w:rsid w:val="005A032F"/>
    <w:rsid w:val="005A654F"/>
    <w:rsid w:val="005C46D9"/>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B281B"/>
    <w:rsid w:val="006B54BC"/>
    <w:rsid w:val="006C1585"/>
    <w:rsid w:val="006C1F3A"/>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676F3"/>
    <w:rsid w:val="00770037"/>
    <w:rsid w:val="007704BE"/>
    <w:rsid w:val="00772FEC"/>
    <w:rsid w:val="00774374"/>
    <w:rsid w:val="00774A7C"/>
    <w:rsid w:val="00792C6C"/>
    <w:rsid w:val="007941DD"/>
    <w:rsid w:val="007A004A"/>
    <w:rsid w:val="007A5710"/>
    <w:rsid w:val="007B29AD"/>
    <w:rsid w:val="007B7616"/>
    <w:rsid w:val="007C00B8"/>
    <w:rsid w:val="007C4F50"/>
    <w:rsid w:val="007D5965"/>
    <w:rsid w:val="007E4728"/>
    <w:rsid w:val="007F35F3"/>
    <w:rsid w:val="007F3A2E"/>
    <w:rsid w:val="00800E2F"/>
    <w:rsid w:val="008056A9"/>
    <w:rsid w:val="00811E8A"/>
    <w:rsid w:val="00820382"/>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A0ACC"/>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0424"/>
    <w:rsid w:val="009963B7"/>
    <w:rsid w:val="009A1B9A"/>
    <w:rsid w:val="009A31A4"/>
    <w:rsid w:val="009A4CC1"/>
    <w:rsid w:val="009B239D"/>
    <w:rsid w:val="009B2D8F"/>
    <w:rsid w:val="009B5EF9"/>
    <w:rsid w:val="009B75C1"/>
    <w:rsid w:val="009C1F88"/>
    <w:rsid w:val="009D1FEF"/>
    <w:rsid w:val="009D760C"/>
    <w:rsid w:val="009E7B6E"/>
    <w:rsid w:val="009F0A8E"/>
    <w:rsid w:val="009F1CA7"/>
    <w:rsid w:val="00A021C0"/>
    <w:rsid w:val="00A02B83"/>
    <w:rsid w:val="00A05E0A"/>
    <w:rsid w:val="00A11303"/>
    <w:rsid w:val="00A113B5"/>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57ABC"/>
    <w:rsid w:val="00A6078A"/>
    <w:rsid w:val="00A608A9"/>
    <w:rsid w:val="00A620AA"/>
    <w:rsid w:val="00A65B2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D148D"/>
    <w:rsid w:val="00AD5ED0"/>
    <w:rsid w:val="00AE4E38"/>
    <w:rsid w:val="00AF1311"/>
    <w:rsid w:val="00AF616D"/>
    <w:rsid w:val="00B05777"/>
    <w:rsid w:val="00B0712C"/>
    <w:rsid w:val="00B11855"/>
    <w:rsid w:val="00B14B5A"/>
    <w:rsid w:val="00B23A7E"/>
    <w:rsid w:val="00B364C7"/>
    <w:rsid w:val="00B36CE0"/>
    <w:rsid w:val="00B45275"/>
    <w:rsid w:val="00B51D96"/>
    <w:rsid w:val="00B8343A"/>
    <w:rsid w:val="00B90CFE"/>
    <w:rsid w:val="00B97C3A"/>
    <w:rsid w:val="00BA1AB5"/>
    <w:rsid w:val="00BB295E"/>
    <w:rsid w:val="00BC04D7"/>
    <w:rsid w:val="00BC308F"/>
    <w:rsid w:val="00BF579F"/>
    <w:rsid w:val="00BF6DEC"/>
    <w:rsid w:val="00C00534"/>
    <w:rsid w:val="00C03499"/>
    <w:rsid w:val="00C06D30"/>
    <w:rsid w:val="00C20DA9"/>
    <w:rsid w:val="00C2712C"/>
    <w:rsid w:val="00C44F31"/>
    <w:rsid w:val="00C46AD3"/>
    <w:rsid w:val="00C530BF"/>
    <w:rsid w:val="00C54057"/>
    <w:rsid w:val="00C54C71"/>
    <w:rsid w:val="00C70735"/>
    <w:rsid w:val="00C738B0"/>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5830"/>
    <w:rsid w:val="00D45566"/>
    <w:rsid w:val="00D60DB5"/>
    <w:rsid w:val="00D65942"/>
    <w:rsid w:val="00D67BC1"/>
    <w:rsid w:val="00D94CD8"/>
    <w:rsid w:val="00D95619"/>
    <w:rsid w:val="00DA03D2"/>
    <w:rsid w:val="00DA094A"/>
    <w:rsid w:val="00DA09C1"/>
    <w:rsid w:val="00DA1441"/>
    <w:rsid w:val="00DB2700"/>
    <w:rsid w:val="00DB2F30"/>
    <w:rsid w:val="00DC3E3B"/>
    <w:rsid w:val="00DD574A"/>
    <w:rsid w:val="00DD5D70"/>
    <w:rsid w:val="00DD7FFC"/>
    <w:rsid w:val="00DE1E53"/>
    <w:rsid w:val="00DE5056"/>
    <w:rsid w:val="00DF1CA1"/>
    <w:rsid w:val="00DF4EB3"/>
    <w:rsid w:val="00DF5C49"/>
    <w:rsid w:val="00DF78A1"/>
    <w:rsid w:val="00E0511E"/>
    <w:rsid w:val="00E0552F"/>
    <w:rsid w:val="00E10E4F"/>
    <w:rsid w:val="00E116C1"/>
    <w:rsid w:val="00E14BA2"/>
    <w:rsid w:val="00E20949"/>
    <w:rsid w:val="00E234D8"/>
    <w:rsid w:val="00E26EEE"/>
    <w:rsid w:val="00E27B61"/>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F0A3B"/>
    <w:rsid w:val="00EF5211"/>
    <w:rsid w:val="00F01987"/>
    <w:rsid w:val="00F065A4"/>
    <w:rsid w:val="00F131CB"/>
    <w:rsid w:val="00F13967"/>
    <w:rsid w:val="00F14FD8"/>
    <w:rsid w:val="00F176F5"/>
    <w:rsid w:val="00F234AD"/>
    <w:rsid w:val="00F23594"/>
    <w:rsid w:val="00F241C5"/>
    <w:rsid w:val="00F2626B"/>
    <w:rsid w:val="00F278EE"/>
    <w:rsid w:val="00F3712F"/>
    <w:rsid w:val="00F42A51"/>
    <w:rsid w:val="00F525A3"/>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BC4FE"/>
  <w15:chartTrackingRefBased/>
  <w15:docId w15:val="{F684BDEA-1E36-4354-B4F0-5F441AA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B2700"/>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DB2700"/>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29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557">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57779428">
      <w:bodyDiv w:val="1"/>
      <w:marLeft w:val="0"/>
      <w:marRight w:val="0"/>
      <w:marTop w:val="0"/>
      <w:marBottom w:val="0"/>
      <w:divBdr>
        <w:top w:val="none" w:sz="0" w:space="0" w:color="auto"/>
        <w:left w:val="none" w:sz="0" w:space="0" w:color="auto"/>
        <w:bottom w:val="none" w:sz="0" w:space="0" w:color="auto"/>
        <w:right w:val="none" w:sz="0" w:space="0" w:color="auto"/>
      </w:divBdr>
    </w:div>
    <w:div w:id="46990887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721711084">
      <w:bodyDiv w:val="1"/>
      <w:marLeft w:val="0"/>
      <w:marRight w:val="0"/>
      <w:marTop w:val="0"/>
      <w:marBottom w:val="0"/>
      <w:divBdr>
        <w:top w:val="none" w:sz="0" w:space="0" w:color="auto"/>
        <w:left w:val="none" w:sz="0" w:space="0" w:color="auto"/>
        <w:bottom w:val="none" w:sz="0" w:space="0" w:color="auto"/>
        <w:right w:val="none" w:sz="0" w:space="0" w:color="auto"/>
      </w:divBdr>
    </w:div>
    <w:div w:id="1732848570">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 w:id="19794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ichy@powiatrawicki.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drzej_laszewski@wp.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77</TotalTime>
  <Pages>24</Pages>
  <Words>8051</Words>
  <Characters>51670</Characters>
  <Application>Microsoft Office Word</Application>
  <DocSecurity>0</DocSecurity>
  <Lines>430</Lines>
  <Paragraphs>119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59602</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3</cp:revision>
  <cp:lastPrinted>1899-12-31T23:00:00Z</cp:lastPrinted>
  <dcterms:created xsi:type="dcterms:W3CDTF">2023-11-08T06:28:00Z</dcterms:created>
  <dcterms:modified xsi:type="dcterms:W3CDTF">2023-11-08T08:29:00Z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