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1594" w14:textId="6DFBBE4E" w:rsidR="00FB7F50" w:rsidRPr="002245BE" w:rsidRDefault="00E7118C" w:rsidP="00EB3BDB">
      <w:pPr>
        <w:spacing w:after="240"/>
        <w:jc w:val="right"/>
        <w:rPr>
          <w:sz w:val="22"/>
          <w:szCs w:val="22"/>
        </w:rPr>
      </w:pPr>
      <w:bookmarkStart w:id="0" w:name="_Hlk53520193"/>
      <w:r w:rsidRPr="00E7118C">
        <w:rPr>
          <w:sz w:val="22"/>
          <w:szCs w:val="22"/>
        </w:rPr>
        <w:t>Rawicz</w:t>
      </w:r>
      <w:r w:rsidR="00596502">
        <w:rPr>
          <w:sz w:val="22"/>
          <w:szCs w:val="22"/>
        </w:rPr>
        <w:t>, dn</w:t>
      </w:r>
      <w:r w:rsidR="00F02EEE">
        <w:rPr>
          <w:sz w:val="22"/>
          <w:szCs w:val="22"/>
        </w:rPr>
        <w:t>ia</w:t>
      </w:r>
      <w:r w:rsidR="00596502">
        <w:rPr>
          <w:sz w:val="22"/>
          <w:szCs w:val="22"/>
        </w:rPr>
        <w:t xml:space="preserve"> 28.11.2023 r.</w:t>
      </w:r>
    </w:p>
    <w:p w14:paraId="61B1A42F" w14:textId="77777777" w:rsidR="00FB7F50" w:rsidRPr="002245BE" w:rsidRDefault="00E7118C" w:rsidP="00FB7F50">
      <w:pPr>
        <w:spacing w:after="40"/>
        <w:rPr>
          <w:b/>
          <w:bCs/>
          <w:sz w:val="22"/>
          <w:szCs w:val="22"/>
        </w:rPr>
      </w:pPr>
      <w:r w:rsidRPr="00E7118C">
        <w:rPr>
          <w:b/>
          <w:bCs/>
          <w:sz w:val="22"/>
          <w:szCs w:val="22"/>
        </w:rPr>
        <w:t>Powiatowe Centrum Usług Wspólnych w Rawiczu</w:t>
      </w:r>
    </w:p>
    <w:p w14:paraId="76F47B9C" w14:textId="77777777" w:rsidR="00FB7F50" w:rsidRPr="002245BE" w:rsidRDefault="00E7118C" w:rsidP="00FB7F50">
      <w:pPr>
        <w:rPr>
          <w:sz w:val="22"/>
          <w:szCs w:val="22"/>
        </w:rPr>
      </w:pPr>
      <w:r w:rsidRPr="00E7118C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7118C">
        <w:rPr>
          <w:sz w:val="22"/>
          <w:szCs w:val="22"/>
        </w:rPr>
        <w:t>4</w:t>
      </w:r>
    </w:p>
    <w:p w14:paraId="1C36F607" w14:textId="77777777" w:rsidR="00FB7F50" w:rsidRDefault="00E7118C" w:rsidP="00FB7F50">
      <w:pPr>
        <w:rPr>
          <w:sz w:val="22"/>
          <w:szCs w:val="22"/>
        </w:rPr>
      </w:pPr>
      <w:r w:rsidRPr="00E7118C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7118C">
        <w:rPr>
          <w:sz w:val="22"/>
          <w:szCs w:val="22"/>
        </w:rPr>
        <w:t>Rawicz</w:t>
      </w:r>
    </w:p>
    <w:p w14:paraId="63D03F92" w14:textId="77777777" w:rsidR="00EB3BDB" w:rsidRDefault="00EB3BDB" w:rsidP="00FB7F50">
      <w:pPr>
        <w:rPr>
          <w:sz w:val="22"/>
          <w:szCs w:val="22"/>
        </w:rPr>
      </w:pPr>
    </w:p>
    <w:p w14:paraId="40CD9FF9" w14:textId="34E642D3" w:rsidR="00EB3BDB" w:rsidRPr="00EB3BDB" w:rsidRDefault="00EB3BDB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PCUW.261.2.21.2023 </w:t>
      </w:r>
    </w:p>
    <w:p w14:paraId="67FC48CD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481C6A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E7118C" w:rsidRPr="00607F9B" w14:paraId="4664109E" w14:textId="77777777" w:rsidTr="0096533B">
        <w:trPr>
          <w:trHeight w:val="638"/>
        </w:trPr>
        <w:tc>
          <w:tcPr>
            <w:tcW w:w="959" w:type="dxa"/>
            <w:shd w:val="clear" w:color="auto" w:fill="auto"/>
          </w:tcPr>
          <w:p w14:paraId="11AFAB66" w14:textId="77777777" w:rsidR="00E7118C" w:rsidRPr="00607F9B" w:rsidRDefault="00E7118C" w:rsidP="0096533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0D22DB6" w14:textId="77777777" w:rsidR="00E7118C" w:rsidRDefault="00E7118C" w:rsidP="0096533B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E7118C">
              <w:rPr>
                <w:sz w:val="22"/>
                <w:szCs w:val="22"/>
              </w:rPr>
              <w:t>podstawowy</w:t>
            </w:r>
            <w:r w:rsidR="00EB3BDB">
              <w:rPr>
                <w:sz w:val="22"/>
                <w:szCs w:val="22"/>
              </w:rPr>
              <w:t>m</w:t>
            </w:r>
            <w:r w:rsidRPr="00E7118C">
              <w:rPr>
                <w:sz w:val="22"/>
                <w:szCs w:val="22"/>
              </w:rPr>
              <w:t xml:space="preserve"> </w:t>
            </w:r>
            <w:r w:rsidR="00EB3BDB">
              <w:rPr>
                <w:sz w:val="22"/>
                <w:szCs w:val="22"/>
              </w:rPr>
              <w:br/>
            </w:r>
            <w:r w:rsidRPr="00E7118C">
              <w:rPr>
                <w:sz w:val="22"/>
                <w:szCs w:val="22"/>
              </w:rPr>
              <w:t>z możliwością negocjacji - art. 275 pkt 2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EB3BD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E7118C">
              <w:rPr>
                <w:b/>
                <w:bCs/>
                <w:sz w:val="22"/>
                <w:szCs w:val="22"/>
              </w:rPr>
              <w:t>Usługa gotowania i dystrybucji posiłków dla mieszkańców Domu Pomocy Społecznej w Osieku</w:t>
            </w:r>
            <w:r w:rsidR="00EB3BDB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B4F25A6" w14:textId="24C92486" w:rsidR="00F02EEE" w:rsidRPr="00607F9B" w:rsidRDefault="00F02EEE" w:rsidP="0096533B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7DE69E6" w14:textId="430ADF28" w:rsidR="008642B3" w:rsidRDefault="00EB3BDB" w:rsidP="00F02EEE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bCs/>
        </w:rPr>
      </w:pPr>
      <w:r>
        <w:rPr>
          <w:sz w:val="22"/>
          <w:szCs w:val="22"/>
        </w:rPr>
        <w:t xml:space="preserve">1. </w:t>
      </w:r>
      <w:r w:rsidR="00C65E53" w:rsidRPr="009B2352">
        <w:rPr>
          <w:sz w:val="22"/>
          <w:szCs w:val="22"/>
        </w:rPr>
        <w:t xml:space="preserve">Zamawiający, </w:t>
      </w:r>
      <w:r w:rsidR="00E7118C" w:rsidRPr="00E7118C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</w:t>
      </w:r>
      <w:r>
        <w:rPr>
          <w:sz w:val="22"/>
          <w:szCs w:val="22"/>
        </w:rPr>
        <w:t xml:space="preserve">9 </w:t>
      </w:r>
      <w:r w:rsidR="00C65E53" w:rsidRPr="009B2352">
        <w:rPr>
          <w:sz w:val="22"/>
          <w:szCs w:val="22"/>
        </w:rPr>
        <w:t xml:space="preserve">r. Prawo zamówień publicznych </w:t>
      </w:r>
      <w:r w:rsidR="00E7118C" w:rsidRPr="00E7118C">
        <w:rPr>
          <w:sz w:val="22"/>
          <w:szCs w:val="22"/>
        </w:rPr>
        <w:t>(</w:t>
      </w:r>
      <w:r w:rsidR="00F02EEE" w:rsidRPr="00E7118C">
        <w:rPr>
          <w:sz w:val="22"/>
          <w:szCs w:val="22"/>
        </w:rPr>
        <w:t>tj.</w:t>
      </w:r>
      <w:r w:rsidR="00E7118C" w:rsidRPr="00E7118C">
        <w:rPr>
          <w:sz w:val="22"/>
          <w:szCs w:val="22"/>
        </w:rPr>
        <w:t xml:space="preserve"> Dz.U. z 202</w:t>
      </w:r>
      <w:r>
        <w:rPr>
          <w:sz w:val="22"/>
          <w:szCs w:val="22"/>
        </w:rPr>
        <w:t xml:space="preserve">3 </w:t>
      </w:r>
      <w:r w:rsidR="00E7118C" w:rsidRPr="00E7118C">
        <w:rPr>
          <w:sz w:val="22"/>
          <w:szCs w:val="22"/>
        </w:rPr>
        <w:t>r. poz. 1</w:t>
      </w:r>
      <w:r>
        <w:rPr>
          <w:sz w:val="22"/>
          <w:szCs w:val="22"/>
        </w:rPr>
        <w:t>605 ze zm.</w:t>
      </w:r>
      <w:r w:rsidR="00E7118C" w:rsidRPr="00E7118C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02EEE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7118C" w14:paraId="74D82342" w14:textId="77777777" w:rsidTr="0096533B">
        <w:trPr>
          <w:cantSplit/>
        </w:trPr>
        <w:tc>
          <w:tcPr>
            <w:tcW w:w="10150" w:type="dxa"/>
          </w:tcPr>
          <w:p w14:paraId="7A9150A0" w14:textId="28297E7A" w:rsidR="00E7118C" w:rsidRPr="00D26ED6" w:rsidRDefault="00E7118C" w:rsidP="00EB3BDB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E7118C">
              <w:rPr>
                <w:b/>
                <w:sz w:val="22"/>
                <w:szCs w:val="22"/>
              </w:rPr>
              <w:t>M.S.</w:t>
            </w:r>
            <w:r w:rsidR="00EB3BDB">
              <w:rPr>
                <w:b/>
                <w:sz w:val="22"/>
                <w:szCs w:val="22"/>
              </w:rPr>
              <w:t xml:space="preserve"> </w:t>
            </w:r>
            <w:r w:rsidRPr="00E7118C">
              <w:rPr>
                <w:b/>
                <w:sz w:val="22"/>
                <w:szCs w:val="22"/>
              </w:rPr>
              <w:t xml:space="preserve">Świergocki </w:t>
            </w:r>
            <w:r w:rsidR="00F02EEE">
              <w:rPr>
                <w:b/>
                <w:sz w:val="22"/>
                <w:szCs w:val="22"/>
              </w:rPr>
              <w:br/>
            </w:r>
            <w:r w:rsidRPr="00E7118C">
              <w:rPr>
                <w:b/>
                <w:sz w:val="22"/>
                <w:szCs w:val="22"/>
              </w:rPr>
              <w:t>Restauracja Na Rynku S.C.</w:t>
            </w:r>
          </w:p>
          <w:p w14:paraId="33CF138B" w14:textId="3346A3AA" w:rsidR="00E7118C" w:rsidRPr="009F0E5C" w:rsidRDefault="00E7118C" w:rsidP="00EB3BDB">
            <w:pPr>
              <w:jc w:val="center"/>
              <w:rPr>
                <w:bCs/>
                <w:sz w:val="22"/>
                <w:szCs w:val="22"/>
              </w:rPr>
            </w:pPr>
            <w:r w:rsidRPr="00E7118C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118C">
              <w:rPr>
                <w:bCs/>
                <w:sz w:val="22"/>
                <w:szCs w:val="22"/>
              </w:rPr>
              <w:t>21</w:t>
            </w:r>
          </w:p>
          <w:p w14:paraId="2A2D9A6F" w14:textId="77777777" w:rsidR="00E7118C" w:rsidRPr="009F0E5C" w:rsidRDefault="00E7118C" w:rsidP="00EB3BDB">
            <w:pPr>
              <w:jc w:val="center"/>
              <w:rPr>
                <w:bCs/>
                <w:sz w:val="22"/>
                <w:szCs w:val="22"/>
              </w:rPr>
            </w:pPr>
            <w:r w:rsidRPr="00E7118C">
              <w:rPr>
                <w:bCs/>
                <w:sz w:val="22"/>
                <w:szCs w:val="22"/>
              </w:rPr>
              <w:t>63-910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118C">
              <w:rPr>
                <w:bCs/>
                <w:sz w:val="22"/>
                <w:szCs w:val="22"/>
              </w:rPr>
              <w:t>Miejska Górka</w:t>
            </w:r>
          </w:p>
          <w:p w14:paraId="657A7D89" w14:textId="77777777" w:rsidR="00EB3BDB" w:rsidRDefault="00EB3BDB" w:rsidP="00EB3BD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118C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E7118C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7118C" w:rsidRPr="00E7118C">
              <w:rPr>
                <w:sz w:val="22"/>
                <w:szCs w:val="22"/>
              </w:rPr>
              <w:t>Usługa gotowania i dystrybucji posiłków dla mieszkańców Domu Pomocy Społecznej w Osieku</w:t>
            </w:r>
          </w:p>
          <w:p w14:paraId="7EBD6BF5" w14:textId="4AA177A2" w:rsidR="00E7118C" w:rsidRPr="00D26ED6" w:rsidRDefault="00E7118C" w:rsidP="00EB3BDB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F02EEE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E7118C">
              <w:rPr>
                <w:b/>
                <w:sz w:val="22"/>
                <w:szCs w:val="22"/>
              </w:rPr>
              <w:t>796</w:t>
            </w:r>
            <w:r w:rsidR="00EB3BDB">
              <w:rPr>
                <w:b/>
                <w:sz w:val="22"/>
                <w:szCs w:val="22"/>
              </w:rPr>
              <w:t> </w:t>
            </w:r>
            <w:r w:rsidRPr="00E7118C">
              <w:rPr>
                <w:b/>
                <w:sz w:val="22"/>
                <w:szCs w:val="22"/>
              </w:rPr>
              <w:t>489</w:t>
            </w:r>
            <w:r w:rsidR="00EB3BDB">
              <w:rPr>
                <w:b/>
                <w:sz w:val="22"/>
                <w:szCs w:val="22"/>
              </w:rPr>
              <w:t>,</w:t>
            </w:r>
            <w:r w:rsidRPr="00E7118C">
              <w:rPr>
                <w:b/>
                <w:sz w:val="22"/>
                <w:szCs w:val="22"/>
              </w:rPr>
              <w:t>20 zł</w:t>
            </w:r>
          </w:p>
          <w:p w14:paraId="43E3A411" w14:textId="77777777" w:rsidR="00E7118C" w:rsidRPr="00D26ED6" w:rsidRDefault="00E7118C" w:rsidP="0096533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F1A0901" w14:textId="2F776788" w:rsidR="00E7118C" w:rsidRPr="00EB3BDB" w:rsidRDefault="00E7118C" w:rsidP="0096533B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EB3BDB">
              <w:rPr>
                <w:i/>
                <w:iCs/>
              </w:rPr>
              <w:t xml:space="preserve">Oferta ww. Wykonawcy jest ofertą najkorzystniejszą, spełniającą warunki udziału w postępowaniu </w:t>
            </w:r>
            <w:r w:rsidR="00F02EEE">
              <w:rPr>
                <w:i/>
                <w:iCs/>
              </w:rPr>
              <w:br/>
            </w:r>
            <w:r w:rsidRPr="00EB3BDB">
              <w:rPr>
                <w:i/>
                <w:iCs/>
              </w:rPr>
              <w:t>oraz nie podlegającą odrzuceniu.</w:t>
            </w:r>
          </w:p>
        </w:tc>
      </w:tr>
    </w:tbl>
    <w:p w14:paraId="22CD8826" w14:textId="2C37CAC8" w:rsidR="003A0AFC" w:rsidRPr="00756CDA" w:rsidRDefault="00EB3BDB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843"/>
        <w:gridCol w:w="1701"/>
        <w:gridCol w:w="1843"/>
      </w:tblGrid>
      <w:tr w:rsidR="00EB3BDB" w:rsidRPr="00EB3BDB" w14:paraId="7057BD00" w14:textId="77777777" w:rsidTr="00F02EEE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CE64F" w14:textId="77777777" w:rsidR="00EB3BDB" w:rsidRPr="00F02EEE" w:rsidRDefault="00EB3BDB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53517864"/>
            <w:r w:rsidRPr="00F02EEE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84C29A2" w14:textId="1B8F498C" w:rsidR="00EB3BDB" w:rsidRPr="00F02EEE" w:rsidRDefault="00EB3BDB" w:rsidP="00EB3BDB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EEE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E609E3" w14:textId="77777777" w:rsidR="00EB3BDB" w:rsidRPr="00F02EEE" w:rsidRDefault="00EB3BDB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EEE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1621BC" w14:textId="77777777" w:rsidR="00EB3BDB" w:rsidRPr="00F02EEE" w:rsidRDefault="00EB3BDB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EEE">
              <w:rPr>
                <w:rFonts w:ascii="Times New Roman" w:hAnsi="Times New Roman" w:cs="Times New Roman"/>
                <w:b/>
                <w:bCs/>
              </w:rPr>
              <w:t>Czas dostawy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048B10" w14:textId="77777777" w:rsidR="00EB3BDB" w:rsidRPr="00F02EEE" w:rsidRDefault="00EB3BDB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EEE">
              <w:rPr>
                <w:rFonts w:ascii="Times New Roman" w:hAnsi="Times New Roman" w:cs="Times New Roman"/>
                <w:b/>
                <w:bCs/>
              </w:rPr>
              <w:t>Łączna liczba punktów</w:t>
            </w:r>
          </w:p>
        </w:tc>
      </w:tr>
      <w:bookmarkEnd w:id="1"/>
      <w:tr w:rsidR="00EB3BDB" w:rsidRPr="00EB3BDB" w14:paraId="787B5996" w14:textId="77777777" w:rsidTr="00F02EEE">
        <w:tc>
          <w:tcPr>
            <w:tcW w:w="851" w:type="dxa"/>
            <w:vAlign w:val="center"/>
          </w:tcPr>
          <w:p w14:paraId="70FAA12F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14:paraId="5A066F66" w14:textId="125A2AD2" w:rsidR="00EB3BDB" w:rsidRPr="00EB3BDB" w:rsidRDefault="00EB3BDB" w:rsidP="00EB3BD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B3BDB">
              <w:rPr>
                <w:rFonts w:ascii="Times New Roman" w:hAnsi="Times New Roman" w:cs="Times New Roman"/>
                <w:b/>
              </w:rPr>
              <w:t>M.S.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3BDB">
              <w:rPr>
                <w:rFonts w:ascii="Times New Roman" w:hAnsi="Times New Roman" w:cs="Times New Roman"/>
                <w:b/>
              </w:rPr>
              <w:t xml:space="preserve">Świergocki </w:t>
            </w:r>
            <w:r w:rsidR="00F02EEE">
              <w:rPr>
                <w:rFonts w:ascii="Times New Roman" w:hAnsi="Times New Roman" w:cs="Times New Roman"/>
                <w:b/>
              </w:rPr>
              <w:br/>
            </w:r>
            <w:r w:rsidRPr="00EB3BDB">
              <w:rPr>
                <w:rFonts w:ascii="Times New Roman" w:hAnsi="Times New Roman" w:cs="Times New Roman"/>
                <w:b/>
              </w:rPr>
              <w:t>Restauracja Na Rynku S.C</w:t>
            </w:r>
          </w:p>
          <w:p w14:paraId="43EC887A" w14:textId="63055305" w:rsidR="00EB3BDB" w:rsidRPr="00EB3BDB" w:rsidRDefault="00EB3BDB" w:rsidP="00EB3BDB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EB3BDB">
              <w:rPr>
                <w:rFonts w:ascii="Times New Roman" w:hAnsi="Times New Roman" w:cs="Times New Roman"/>
                <w:bCs/>
              </w:rPr>
              <w:t>Rynek 21</w:t>
            </w:r>
          </w:p>
          <w:p w14:paraId="643C83CA" w14:textId="77777777" w:rsidR="00EB3BDB" w:rsidRPr="00EB3BDB" w:rsidRDefault="00EB3BDB" w:rsidP="00EB3BD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EB3BDB">
              <w:rPr>
                <w:rFonts w:ascii="Times New Roman" w:hAnsi="Times New Roman" w:cs="Times New Roman"/>
                <w:bCs/>
              </w:rPr>
              <w:t>63-910 Miejska Górka</w:t>
            </w:r>
          </w:p>
        </w:tc>
        <w:tc>
          <w:tcPr>
            <w:tcW w:w="1843" w:type="dxa"/>
            <w:vAlign w:val="center"/>
          </w:tcPr>
          <w:p w14:paraId="0098C390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7F93235B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7A0A4EBB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EB3BDB" w:rsidRPr="00EB3BDB" w14:paraId="79EE3201" w14:textId="77777777" w:rsidTr="00F02EEE">
        <w:tc>
          <w:tcPr>
            <w:tcW w:w="851" w:type="dxa"/>
            <w:vAlign w:val="center"/>
          </w:tcPr>
          <w:p w14:paraId="2F28CE7F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14:paraId="4B86B37B" w14:textId="50970AD1" w:rsidR="00EB3BDB" w:rsidRPr="00EB3BDB" w:rsidRDefault="00EB3BDB" w:rsidP="00EB3BD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3BDB">
              <w:rPr>
                <w:rFonts w:ascii="Times New Roman" w:hAnsi="Times New Roman" w:cs="Times New Roman"/>
                <w:b/>
              </w:rPr>
              <w:t>Eloway</w:t>
            </w:r>
            <w:proofErr w:type="spellEnd"/>
            <w:r w:rsidRPr="00EB3BDB">
              <w:rPr>
                <w:rFonts w:ascii="Times New Roman" w:hAnsi="Times New Roman" w:cs="Times New Roman"/>
                <w:b/>
              </w:rPr>
              <w:t xml:space="preserve"> </w:t>
            </w:r>
            <w:r w:rsidR="00CA6C39">
              <w:rPr>
                <w:rFonts w:ascii="Times New Roman" w:hAnsi="Times New Roman" w:cs="Times New Roman"/>
                <w:b/>
              </w:rPr>
              <w:t>S</w:t>
            </w:r>
            <w:r w:rsidRPr="00EB3BDB">
              <w:rPr>
                <w:rFonts w:ascii="Times New Roman" w:hAnsi="Times New Roman" w:cs="Times New Roman"/>
                <w:b/>
              </w:rPr>
              <w:t>p. z o. o.</w:t>
            </w:r>
          </w:p>
          <w:p w14:paraId="09A04B41" w14:textId="47EBEA04" w:rsidR="00EB3BDB" w:rsidRPr="00EB3BDB" w:rsidRDefault="00EB3BDB" w:rsidP="00EB3BDB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EB3BDB">
              <w:rPr>
                <w:rFonts w:ascii="Times New Roman" w:hAnsi="Times New Roman" w:cs="Times New Roman"/>
                <w:bCs/>
              </w:rPr>
              <w:t>Tadeusza Rejtana 122 /2</w:t>
            </w:r>
          </w:p>
          <w:p w14:paraId="6573C0B9" w14:textId="77777777" w:rsidR="00EB3BDB" w:rsidRPr="00EB3BDB" w:rsidRDefault="00EB3BDB" w:rsidP="00EB3BD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EB3BDB">
              <w:rPr>
                <w:rFonts w:ascii="Times New Roman" w:hAnsi="Times New Roman" w:cs="Times New Roman"/>
                <w:bCs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24B55752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50,82</w:t>
            </w:r>
          </w:p>
        </w:tc>
        <w:tc>
          <w:tcPr>
            <w:tcW w:w="1701" w:type="dxa"/>
            <w:vAlign w:val="center"/>
          </w:tcPr>
          <w:p w14:paraId="5BE39DA9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31DCAD39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90,82</w:t>
            </w:r>
          </w:p>
        </w:tc>
      </w:tr>
      <w:tr w:rsidR="00EB3BDB" w:rsidRPr="00EB3BDB" w14:paraId="62363E2A" w14:textId="77777777" w:rsidTr="00F02EEE">
        <w:tc>
          <w:tcPr>
            <w:tcW w:w="851" w:type="dxa"/>
            <w:vAlign w:val="center"/>
          </w:tcPr>
          <w:p w14:paraId="42014973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14:paraId="466B88A2" w14:textId="5AE5CD09" w:rsidR="00EB3BDB" w:rsidRPr="00EB3BDB" w:rsidRDefault="00EB3BDB" w:rsidP="00EB3BD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B3BDB">
              <w:rPr>
                <w:rFonts w:ascii="Times New Roman" w:hAnsi="Times New Roman" w:cs="Times New Roman"/>
                <w:b/>
              </w:rPr>
              <w:t xml:space="preserve">Restauracja ,,Extra Blat" </w:t>
            </w:r>
            <w:r w:rsidR="00F02EEE">
              <w:rPr>
                <w:rFonts w:ascii="Times New Roman" w:hAnsi="Times New Roman" w:cs="Times New Roman"/>
                <w:b/>
              </w:rPr>
              <w:br/>
            </w:r>
            <w:r w:rsidRPr="00EB3BDB">
              <w:rPr>
                <w:rFonts w:ascii="Times New Roman" w:hAnsi="Times New Roman" w:cs="Times New Roman"/>
                <w:b/>
              </w:rPr>
              <w:t>Maciej Wróblewski</w:t>
            </w:r>
          </w:p>
          <w:p w14:paraId="2665901C" w14:textId="48057508" w:rsidR="00EB3BDB" w:rsidRPr="00EB3BDB" w:rsidRDefault="00EB3BDB" w:rsidP="00EB3BDB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EB3BDB">
              <w:rPr>
                <w:rFonts w:ascii="Times New Roman" w:hAnsi="Times New Roman" w:cs="Times New Roman"/>
                <w:bCs/>
              </w:rPr>
              <w:t>ul.</w:t>
            </w:r>
            <w:r>
              <w:rPr>
                <w:rFonts w:ascii="Times New Roman" w:hAnsi="Times New Roman" w:cs="Times New Roman"/>
                <w:bCs/>
              </w:rPr>
              <w:t xml:space="preserve"> S</w:t>
            </w:r>
            <w:r w:rsidRPr="00EB3BDB">
              <w:rPr>
                <w:rFonts w:ascii="Times New Roman" w:hAnsi="Times New Roman" w:cs="Times New Roman"/>
                <w:bCs/>
              </w:rPr>
              <w:t>zkolna 3</w:t>
            </w:r>
          </w:p>
          <w:p w14:paraId="2156532C" w14:textId="77777777" w:rsidR="00EB3BDB" w:rsidRPr="00EB3BDB" w:rsidRDefault="00EB3BDB" w:rsidP="00EB3BD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EB3BDB">
              <w:rPr>
                <w:rFonts w:ascii="Times New Roman" w:hAnsi="Times New Roman" w:cs="Times New Roman"/>
                <w:bCs/>
              </w:rPr>
              <w:t>63-900 Rawicz</w:t>
            </w:r>
          </w:p>
        </w:tc>
        <w:tc>
          <w:tcPr>
            <w:tcW w:w="1843" w:type="dxa"/>
            <w:vAlign w:val="center"/>
          </w:tcPr>
          <w:p w14:paraId="07C18007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48,36</w:t>
            </w:r>
          </w:p>
        </w:tc>
        <w:tc>
          <w:tcPr>
            <w:tcW w:w="1701" w:type="dxa"/>
            <w:vAlign w:val="center"/>
          </w:tcPr>
          <w:p w14:paraId="25593322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1FB0F1BA" w14:textId="77777777" w:rsidR="00EB3BDB" w:rsidRPr="00EB3BDB" w:rsidRDefault="00EB3BDB" w:rsidP="0096533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B3BDB">
              <w:rPr>
                <w:rFonts w:ascii="Times New Roman" w:hAnsi="Times New Roman" w:cs="Times New Roman"/>
              </w:rPr>
              <w:t xml:space="preserve">  88,36</w:t>
            </w:r>
          </w:p>
        </w:tc>
      </w:tr>
    </w:tbl>
    <w:p w14:paraId="36DB5FE6" w14:textId="77777777" w:rsidR="00EB3BDB" w:rsidRDefault="00EB3BDB" w:rsidP="00EB3BDB">
      <w:pPr>
        <w:rPr>
          <w:color w:val="000000"/>
        </w:rPr>
      </w:pPr>
    </w:p>
    <w:p w14:paraId="26DC9A8C" w14:textId="77777777" w:rsidR="00EB3BDB" w:rsidRPr="00EB3BDB" w:rsidRDefault="00E7118C" w:rsidP="00EB3BDB">
      <w:pPr>
        <w:ind w:left="5664"/>
        <w:jc w:val="center"/>
        <w:rPr>
          <w:sz w:val="18"/>
          <w:szCs w:val="18"/>
        </w:rPr>
      </w:pPr>
      <w:r w:rsidRPr="00EB3BDB">
        <w:rPr>
          <w:sz w:val="18"/>
          <w:szCs w:val="18"/>
        </w:rPr>
        <w:t>Dyrektor</w:t>
      </w:r>
      <w:r w:rsidR="00EB3BDB" w:rsidRPr="00EB3BDB">
        <w:rPr>
          <w:sz w:val="18"/>
          <w:szCs w:val="18"/>
        </w:rPr>
        <w:br/>
        <w:t>Powiatowego Centrum Usług</w:t>
      </w:r>
      <w:r w:rsidR="00EB3BDB" w:rsidRPr="00EB3BDB">
        <w:rPr>
          <w:sz w:val="18"/>
          <w:szCs w:val="18"/>
        </w:rPr>
        <w:br/>
        <w:t>Wspólnych w Rawiczu</w:t>
      </w:r>
    </w:p>
    <w:p w14:paraId="41D95DD2" w14:textId="77777777" w:rsidR="00EB3BDB" w:rsidRPr="00EB3BDB" w:rsidRDefault="00EB3BDB" w:rsidP="00EB3BDB">
      <w:pPr>
        <w:ind w:left="5664"/>
        <w:jc w:val="center"/>
        <w:rPr>
          <w:sz w:val="18"/>
          <w:szCs w:val="18"/>
        </w:rPr>
      </w:pPr>
    </w:p>
    <w:p w14:paraId="0DBD8082" w14:textId="10DBE2C5" w:rsidR="008642B3" w:rsidRPr="00EB3BDB" w:rsidRDefault="00EB3BDB" w:rsidP="00EB3BDB">
      <w:pPr>
        <w:ind w:left="5664"/>
        <w:jc w:val="center"/>
      </w:pPr>
      <w:r w:rsidRPr="00EB3BDB">
        <w:rPr>
          <w:sz w:val="18"/>
          <w:szCs w:val="18"/>
        </w:rPr>
        <w:t xml:space="preserve">(-) </w:t>
      </w:r>
      <w:r w:rsidR="00E7118C" w:rsidRPr="00EB3BDB">
        <w:rPr>
          <w:sz w:val="18"/>
          <w:szCs w:val="18"/>
        </w:rPr>
        <w:t>Urszula</w:t>
      </w:r>
      <w:r w:rsidR="00B464D3" w:rsidRPr="00EB3BDB">
        <w:rPr>
          <w:sz w:val="18"/>
          <w:szCs w:val="18"/>
        </w:rPr>
        <w:t xml:space="preserve"> </w:t>
      </w:r>
      <w:bookmarkEnd w:id="0"/>
      <w:r w:rsidR="00E7118C" w:rsidRPr="00EB3BDB">
        <w:rPr>
          <w:sz w:val="18"/>
          <w:szCs w:val="18"/>
        </w:rPr>
        <w:t>Stefaniak</w:t>
      </w:r>
    </w:p>
    <w:sectPr w:rsidR="008642B3" w:rsidRPr="00EB3BDB" w:rsidSect="00F02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2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3FB3" w14:textId="77777777" w:rsidR="006D7BEC" w:rsidRDefault="006D7BEC">
      <w:r>
        <w:separator/>
      </w:r>
    </w:p>
  </w:endnote>
  <w:endnote w:type="continuationSeparator" w:id="0">
    <w:p w14:paraId="0A23211F" w14:textId="77777777" w:rsidR="006D7BEC" w:rsidRDefault="006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3054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5B5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66B0B05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392A6B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B13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2100" w14:textId="77777777" w:rsidR="006D7BEC" w:rsidRDefault="006D7BEC">
      <w:r>
        <w:separator/>
      </w:r>
    </w:p>
  </w:footnote>
  <w:footnote w:type="continuationSeparator" w:id="0">
    <w:p w14:paraId="7CA575DF" w14:textId="77777777" w:rsidR="006D7BEC" w:rsidRDefault="006D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D5A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23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343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EC"/>
    <w:rsid w:val="00005838"/>
    <w:rsid w:val="00022322"/>
    <w:rsid w:val="00042497"/>
    <w:rsid w:val="00057BA4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502"/>
    <w:rsid w:val="00596FD7"/>
    <w:rsid w:val="005E5BFF"/>
    <w:rsid w:val="00607F9B"/>
    <w:rsid w:val="00644DCB"/>
    <w:rsid w:val="00657C1E"/>
    <w:rsid w:val="006D7BEC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A6C39"/>
    <w:rsid w:val="00D01E5B"/>
    <w:rsid w:val="00D04203"/>
    <w:rsid w:val="00D26ED6"/>
    <w:rsid w:val="00D42C90"/>
    <w:rsid w:val="00D8427E"/>
    <w:rsid w:val="00E30B2D"/>
    <w:rsid w:val="00E62859"/>
    <w:rsid w:val="00E7118C"/>
    <w:rsid w:val="00E85D70"/>
    <w:rsid w:val="00EB3BDB"/>
    <w:rsid w:val="00F02EEE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EFA8"/>
  <w15:chartTrackingRefBased/>
  <w15:docId w15:val="{2675F1DD-9C6D-4C0A-B89C-774AD24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2023-11-28T12:33:00Z</cp:lastPrinted>
  <dcterms:created xsi:type="dcterms:W3CDTF">2023-11-28T12:33:00Z</dcterms:created>
  <dcterms:modified xsi:type="dcterms:W3CDTF">2023-11-28T12:33:00Z</dcterms:modified>
</cp:coreProperties>
</file>