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63CB" w14:textId="59095234" w:rsidR="00D665F5" w:rsidRPr="00002B6F" w:rsidRDefault="000752EE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002B6F">
        <w:rPr>
          <w:sz w:val="24"/>
          <w:szCs w:val="24"/>
        </w:rPr>
        <w:t>Rawicz</w:t>
      </w:r>
      <w:r w:rsidR="00002B6F">
        <w:rPr>
          <w:sz w:val="24"/>
          <w:szCs w:val="24"/>
        </w:rPr>
        <w:t xml:space="preserve">, </w:t>
      </w:r>
      <w:r w:rsidR="00D665F5" w:rsidRPr="00002B6F">
        <w:rPr>
          <w:sz w:val="24"/>
          <w:szCs w:val="24"/>
        </w:rPr>
        <w:t>dnia</w:t>
      </w:r>
      <w:r w:rsidR="00002B6F">
        <w:rPr>
          <w:sz w:val="24"/>
          <w:szCs w:val="24"/>
        </w:rPr>
        <w:t xml:space="preserve"> 05.12.</w:t>
      </w:r>
      <w:r w:rsidRPr="00002B6F">
        <w:rPr>
          <w:sz w:val="24"/>
          <w:szCs w:val="24"/>
        </w:rPr>
        <w:t>2023</w:t>
      </w:r>
      <w:r w:rsidR="00002B6F">
        <w:rPr>
          <w:sz w:val="24"/>
          <w:szCs w:val="24"/>
        </w:rPr>
        <w:t xml:space="preserve"> r.</w:t>
      </w:r>
    </w:p>
    <w:p w14:paraId="0E482CEE" w14:textId="77777777" w:rsidR="00D665F5" w:rsidRPr="00002B6F" w:rsidRDefault="00D665F5" w:rsidP="00D665F5">
      <w:pPr>
        <w:spacing w:after="240"/>
        <w:jc w:val="right"/>
        <w:rPr>
          <w:sz w:val="24"/>
          <w:szCs w:val="24"/>
        </w:rPr>
      </w:pPr>
    </w:p>
    <w:p w14:paraId="01F05332" w14:textId="77777777" w:rsidR="00D665F5" w:rsidRPr="00002B6F" w:rsidRDefault="000752EE" w:rsidP="00577BC6">
      <w:pPr>
        <w:spacing w:after="40"/>
        <w:rPr>
          <w:b/>
          <w:bCs/>
          <w:sz w:val="24"/>
          <w:szCs w:val="24"/>
        </w:rPr>
      </w:pPr>
      <w:r w:rsidRPr="00002B6F">
        <w:rPr>
          <w:b/>
          <w:bCs/>
          <w:sz w:val="24"/>
          <w:szCs w:val="24"/>
        </w:rPr>
        <w:t>Powiatowe Centrum Usług Wspólnych w Rawiczu</w:t>
      </w:r>
    </w:p>
    <w:p w14:paraId="7BB4697F" w14:textId="77777777" w:rsidR="00D665F5" w:rsidRPr="00002B6F" w:rsidRDefault="000752EE" w:rsidP="00D665F5">
      <w:pPr>
        <w:rPr>
          <w:sz w:val="24"/>
          <w:szCs w:val="24"/>
        </w:rPr>
      </w:pPr>
      <w:r w:rsidRPr="00002B6F">
        <w:rPr>
          <w:sz w:val="24"/>
          <w:szCs w:val="24"/>
        </w:rPr>
        <w:t>ul. Mikołaja Kopernika</w:t>
      </w:r>
      <w:r w:rsidR="00D665F5" w:rsidRPr="00002B6F">
        <w:rPr>
          <w:sz w:val="24"/>
          <w:szCs w:val="24"/>
        </w:rPr>
        <w:t xml:space="preserve"> </w:t>
      </w:r>
      <w:r w:rsidRPr="00002B6F">
        <w:rPr>
          <w:sz w:val="24"/>
          <w:szCs w:val="24"/>
        </w:rPr>
        <w:t>4</w:t>
      </w:r>
    </w:p>
    <w:p w14:paraId="0688EF0D" w14:textId="16312527" w:rsidR="00D665F5" w:rsidRPr="00002B6F" w:rsidRDefault="000752EE" w:rsidP="00002B6F">
      <w:pPr>
        <w:rPr>
          <w:sz w:val="24"/>
          <w:szCs w:val="24"/>
        </w:rPr>
      </w:pPr>
      <w:r w:rsidRPr="00002B6F">
        <w:rPr>
          <w:sz w:val="24"/>
          <w:szCs w:val="24"/>
        </w:rPr>
        <w:t>63-900</w:t>
      </w:r>
      <w:r w:rsidR="00D665F5" w:rsidRPr="00002B6F">
        <w:rPr>
          <w:sz w:val="24"/>
          <w:szCs w:val="24"/>
        </w:rPr>
        <w:t xml:space="preserve"> </w:t>
      </w:r>
      <w:r w:rsidRPr="00002B6F">
        <w:rPr>
          <w:sz w:val="24"/>
          <w:szCs w:val="24"/>
        </w:rPr>
        <w:t>Rawicz</w:t>
      </w:r>
    </w:p>
    <w:p w14:paraId="4E477108" w14:textId="77777777" w:rsidR="00D665F5" w:rsidRPr="00002B6F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5C8194C" w14:textId="77777777" w:rsidR="00A80738" w:rsidRPr="00002B6F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002B6F">
        <w:rPr>
          <w:sz w:val="24"/>
          <w:szCs w:val="24"/>
        </w:rPr>
        <w:t>Znak sprawy:</w:t>
      </w:r>
      <w:r w:rsidRPr="00002B6F">
        <w:rPr>
          <w:b/>
          <w:sz w:val="24"/>
          <w:szCs w:val="24"/>
        </w:rPr>
        <w:t xml:space="preserve"> </w:t>
      </w:r>
      <w:r w:rsidR="000752EE" w:rsidRPr="00002B6F">
        <w:rPr>
          <w:b/>
          <w:sz w:val="24"/>
          <w:szCs w:val="24"/>
        </w:rPr>
        <w:t>PCUW.261.2.23.2023</w:t>
      </w:r>
      <w:r w:rsidR="00A80738" w:rsidRPr="00002B6F">
        <w:rPr>
          <w:sz w:val="24"/>
          <w:szCs w:val="24"/>
        </w:rPr>
        <w:tab/>
        <w:t xml:space="preserve"> </w:t>
      </w:r>
    </w:p>
    <w:p w14:paraId="087F46D7" w14:textId="77777777" w:rsidR="00A80738" w:rsidRPr="00002B6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CD4B7F" w14:textId="77777777" w:rsidR="00A80738" w:rsidRPr="00002B6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FD6131C" w14:textId="77777777" w:rsidR="00A80738" w:rsidRPr="00002B6F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2A8206B" w14:textId="77777777" w:rsidR="00A80738" w:rsidRPr="00002B6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002B6F">
        <w:rPr>
          <w:b/>
          <w:spacing w:val="20"/>
          <w:sz w:val="28"/>
        </w:rPr>
        <w:t>INFORMACJA Z OTWARCIA OFERT</w:t>
      </w:r>
    </w:p>
    <w:p w14:paraId="16F07D78" w14:textId="77777777" w:rsidR="00A80738" w:rsidRPr="00002B6F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5B4976D" w14:textId="6FE5F406" w:rsidR="00A80738" w:rsidRDefault="00C659E2" w:rsidP="00002B6F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002B6F">
        <w:rPr>
          <w:bCs/>
          <w:sz w:val="24"/>
          <w:szCs w:val="24"/>
        </w:rPr>
        <w:t>Dotyczy</w:t>
      </w:r>
      <w:r w:rsidR="00002B6F">
        <w:rPr>
          <w:bCs/>
          <w:sz w:val="24"/>
          <w:szCs w:val="24"/>
        </w:rPr>
        <w:t>:</w:t>
      </w:r>
      <w:r w:rsidRPr="00002B6F">
        <w:rPr>
          <w:bCs/>
          <w:sz w:val="24"/>
          <w:szCs w:val="24"/>
        </w:rPr>
        <w:t xml:space="preserve"> </w:t>
      </w:r>
      <w:r w:rsidR="00002B6F">
        <w:rPr>
          <w:bCs/>
          <w:sz w:val="24"/>
          <w:szCs w:val="24"/>
        </w:rPr>
        <w:tab/>
      </w:r>
      <w:r w:rsidRPr="00002B6F">
        <w:rPr>
          <w:sz w:val="24"/>
          <w:szCs w:val="24"/>
        </w:rPr>
        <w:t xml:space="preserve">postępowania o udzielenie zamówienia publicznego prowadzonego w trybie </w:t>
      </w:r>
      <w:r w:rsidR="000752EE" w:rsidRPr="00002B6F">
        <w:rPr>
          <w:sz w:val="24"/>
          <w:szCs w:val="24"/>
        </w:rPr>
        <w:t>podstawowy</w:t>
      </w:r>
      <w:r w:rsidR="00002B6F" w:rsidRPr="00002B6F">
        <w:rPr>
          <w:sz w:val="24"/>
          <w:szCs w:val="24"/>
        </w:rPr>
        <w:t>m</w:t>
      </w:r>
      <w:r w:rsidR="000752EE" w:rsidRPr="00002B6F">
        <w:rPr>
          <w:sz w:val="24"/>
          <w:szCs w:val="24"/>
        </w:rPr>
        <w:t xml:space="preserve"> bez negocjacji - art. 275 pkt 1 ustawy Pzp</w:t>
      </w:r>
      <w:r w:rsidRPr="00002B6F">
        <w:rPr>
          <w:sz w:val="24"/>
          <w:szCs w:val="24"/>
        </w:rPr>
        <w:t xml:space="preserve"> na</w:t>
      </w:r>
      <w:r w:rsidR="00002B6F" w:rsidRPr="00002B6F">
        <w:rPr>
          <w:sz w:val="24"/>
          <w:szCs w:val="24"/>
        </w:rPr>
        <w:t xml:space="preserve"> zadanie pn.</w:t>
      </w:r>
      <w:r w:rsidRPr="00002B6F">
        <w:rPr>
          <w:sz w:val="24"/>
          <w:szCs w:val="24"/>
        </w:rPr>
        <w:t>:</w:t>
      </w:r>
      <w:r w:rsidR="00002B6F" w:rsidRPr="00002B6F">
        <w:rPr>
          <w:sz w:val="24"/>
          <w:szCs w:val="24"/>
        </w:rPr>
        <w:t xml:space="preserve"> </w:t>
      </w:r>
      <w:r w:rsidR="000752EE" w:rsidRPr="00002B6F">
        <w:rPr>
          <w:b/>
          <w:sz w:val="24"/>
          <w:szCs w:val="24"/>
        </w:rPr>
        <w:t xml:space="preserve">Sukcesywne dostawy żywności dla Domu Pomocy Społecznej w Pakówce </w:t>
      </w:r>
      <w:r w:rsidR="00002B6F">
        <w:rPr>
          <w:b/>
          <w:sz w:val="24"/>
          <w:szCs w:val="24"/>
        </w:rPr>
        <w:br/>
      </w:r>
      <w:r w:rsidR="000752EE" w:rsidRPr="00002B6F">
        <w:rPr>
          <w:b/>
          <w:sz w:val="24"/>
          <w:szCs w:val="24"/>
        </w:rPr>
        <w:t>w okresie od 01.01.2024 r. do 31.03.2024 r. - I kwartał.</w:t>
      </w:r>
    </w:p>
    <w:p w14:paraId="313D7544" w14:textId="77777777" w:rsidR="00002B6F" w:rsidRPr="00002B6F" w:rsidRDefault="00002B6F" w:rsidP="00002B6F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110B5B75" w14:textId="7C4384D2" w:rsidR="00A80738" w:rsidRPr="00002B6F" w:rsidRDefault="00D665F5" w:rsidP="00002B6F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002B6F">
        <w:rPr>
          <w:sz w:val="24"/>
          <w:szCs w:val="24"/>
        </w:rPr>
        <w:t>Zamawiający</w:t>
      </w:r>
      <w:r w:rsidR="00002B6F">
        <w:rPr>
          <w:sz w:val="24"/>
          <w:szCs w:val="24"/>
        </w:rPr>
        <w:t xml:space="preserve"> – Powiatowe Centrum Usług Wspólnych  Rawiczu,</w:t>
      </w:r>
      <w:r w:rsidRPr="00002B6F">
        <w:rPr>
          <w:sz w:val="24"/>
          <w:szCs w:val="24"/>
        </w:rPr>
        <w:t xml:space="preserve"> działając na</w:t>
      </w:r>
      <w:r w:rsidR="00002B6F">
        <w:rPr>
          <w:sz w:val="24"/>
          <w:szCs w:val="24"/>
        </w:rPr>
        <w:t xml:space="preserve"> </w:t>
      </w:r>
      <w:r w:rsidRPr="00002B6F">
        <w:rPr>
          <w:sz w:val="24"/>
          <w:szCs w:val="24"/>
        </w:rPr>
        <w:t>podstawie art. 22</w:t>
      </w:r>
      <w:r w:rsidR="00FC7F5E" w:rsidRPr="00002B6F">
        <w:rPr>
          <w:sz w:val="24"/>
          <w:szCs w:val="24"/>
        </w:rPr>
        <w:t>2</w:t>
      </w:r>
      <w:r w:rsidRPr="00002B6F">
        <w:rPr>
          <w:sz w:val="24"/>
          <w:szCs w:val="24"/>
        </w:rPr>
        <w:t xml:space="preserve"> ust. 5 </w:t>
      </w:r>
      <w:r w:rsidRPr="00002B6F">
        <w:rPr>
          <w:bCs/>
          <w:sz w:val="24"/>
          <w:szCs w:val="24"/>
        </w:rPr>
        <w:t>ustawy z dnia 11 września 2019 r. Prawo zamówień publicznych</w:t>
      </w:r>
      <w:r w:rsidRPr="00002B6F">
        <w:rPr>
          <w:sz w:val="24"/>
          <w:szCs w:val="24"/>
        </w:rPr>
        <w:t xml:space="preserve"> </w:t>
      </w:r>
      <w:r w:rsidR="00002B6F">
        <w:rPr>
          <w:sz w:val="24"/>
          <w:szCs w:val="24"/>
        </w:rPr>
        <w:br/>
      </w:r>
      <w:r w:rsidR="000752EE" w:rsidRPr="00002B6F">
        <w:rPr>
          <w:sz w:val="24"/>
          <w:szCs w:val="24"/>
        </w:rPr>
        <w:t>(</w:t>
      </w:r>
      <w:r w:rsidR="00002B6F" w:rsidRPr="00002B6F">
        <w:rPr>
          <w:sz w:val="24"/>
          <w:szCs w:val="24"/>
        </w:rPr>
        <w:t>tj.</w:t>
      </w:r>
      <w:r w:rsidR="000752EE" w:rsidRPr="00002B6F">
        <w:rPr>
          <w:sz w:val="24"/>
          <w:szCs w:val="24"/>
        </w:rPr>
        <w:t xml:space="preserve"> Dz.U. z </w:t>
      </w:r>
      <w:r w:rsidR="004D65BE">
        <w:rPr>
          <w:sz w:val="24"/>
          <w:szCs w:val="24"/>
        </w:rPr>
        <w:t>2023 r</w:t>
      </w:r>
      <w:r w:rsidR="000752EE" w:rsidRPr="00002B6F">
        <w:rPr>
          <w:sz w:val="24"/>
          <w:szCs w:val="24"/>
        </w:rPr>
        <w:t xml:space="preserve">. poz. </w:t>
      </w:r>
      <w:r w:rsidR="004D65BE">
        <w:rPr>
          <w:sz w:val="24"/>
          <w:szCs w:val="24"/>
        </w:rPr>
        <w:t>1605 ze zm.</w:t>
      </w:r>
      <w:r w:rsidR="000752EE" w:rsidRPr="00002B6F">
        <w:rPr>
          <w:sz w:val="24"/>
          <w:szCs w:val="24"/>
        </w:rPr>
        <w:t>)</w:t>
      </w:r>
      <w:r w:rsidR="00490DC0" w:rsidRPr="00002B6F">
        <w:rPr>
          <w:sz w:val="24"/>
          <w:szCs w:val="24"/>
        </w:rPr>
        <w:t xml:space="preserve"> </w:t>
      </w:r>
      <w:r w:rsidRPr="00002B6F">
        <w:rPr>
          <w:sz w:val="24"/>
          <w:szCs w:val="24"/>
        </w:rPr>
        <w:t>udostępnia</w:t>
      </w:r>
      <w:r w:rsidR="00F95C33" w:rsidRPr="00002B6F">
        <w:rPr>
          <w:sz w:val="24"/>
          <w:szCs w:val="24"/>
        </w:rPr>
        <w:t xml:space="preserve"> </w:t>
      </w:r>
      <w:r w:rsidR="004C7E9B" w:rsidRPr="00002B6F">
        <w:rPr>
          <w:sz w:val="24"/>
          <w:szCs w:val="24"/>
        </w:rPr>
        <w:t>informacj</w:t>
      </w:r>
      <w:r w:rsidR="00577BC6" w:rsidRPr="00002B6F">
        <w:rPr>
          <w:sz w:val="24"/>
          <w:szCs w:val="24"/>
        </w:rPr>
        <w:t>ę</w:t>
      </w:r>
      <w:r w:rsidR="00035488" w:rsidRPr="00002B6F">
        <w:rPr>
          <w:sz w:val="24"/>
          <w:szCs w:val="24"/>
        </w:rPr>
        <w:t xml:space="preserve"> z otwarcia ofert</w:t>
      </w:r>
      <w:r w:rsidRPr="00002B6F">
        <w:rPr>
          <w:sz w:val="24"/>
          <w:szCs w:val="24"/>
        </w:rPr>
        <w:t>, mającego miejsce</w:t>
      </w:r>
      <w:r w:rsidR="00FF4AB1" w:rsidRPr="00002B6F">
        <w:rPr>
          <w:sz w:val="24"/>
          <w:szCs w:val="24"/>
        </w:rPr>
        <w:t xml:space="preserve"> w dniu </w:t>
      </w:r>
      <w:r w:rsidR="000752EE" w:rsidRPr="00002B6F">
        <w:rPr>
          <w:sz w:val="24"/>
          <w:szCs w:val="24"/>
        </w:rPr>
        <w:t>05</w:t>
      </w:r>
      <w:r w:rsidR="00002B6F">
        <w:rPr>
          <w:sz w:val="24"/>
          <w:szCs w:val="24"/>
        </w:rPr>
        <w:t xml:space="preserve"> grudnia </w:t>
      </w:r>
      <w:r w:rsidR="000752EE" w:rsidRPr="00002B6F">
        <w:rPr>
          <w:sz w:val="24"/>
          <w:szCs w:val="24"/>
        </w:rPr>
        <w:t>2023</w:t>
      </w:r>
      <w:r w:rsidR="00FF4AB1" w:rsidRPr="00002B6F">
        <w:rPr>
          <w:sz w:val="24"/>
          <w:szCs w:val="24"/>
        </w:rPr>
        <w:t xml:space="preserve"> </w:t>
      </w:r>
      <w:r w:rsidR="00002B6F">
        <w:rPr>
          <w:sz w:val="24"/>
          <w:szCs w:val="24"/>
        </w:rPr>
        <w:t xml:space="preserve">r. </w:t>
      </w:r>
      <w:r w:rsidR="00FF4AB1" w:rsidRPr="00002B6F">
        <w:rPr>
          <w:sz w:val="24"/>
          <w:szCs w:val="24"/>
        </w:rPr>
        <w:t xml:space="preserve">o godz. </w:t>
      </w:r>
      <w:r w:rsidR="000752EE" w:rsidRPr="00002B6F">
        <w:rPr>
          <w:sz w:val="24"/>
          <w:szCs w:val="24"/>
        </w:rPr>
        <w:t>11:10</w:t>
      </w:r>
      <w:r w:rsidR="004D65BE">
        <w:rPr>
          <w:sz w:val="24"/>
          <w:szCs w:val="24"/>
        </w:rPr>
        <w:t>.</w:t>
      </w:r>
      <w:r w:rsidRPr="00002B6F">
        <w:rPr>
          <w:sz w:val="24"/>
          <w:szCs w:val="24"/>
        </w:rPr>
        <w:t xml:space="preserve"> </w:t>
      </w:r>
      <w:r w:rsidR="00002B6F">
        <w:rPr>
          <w:sz w:val="24"/>
          <w:szCs w:val="24"/>
        </w:rPr>
        <w:t xml:space="preserve">Podczas otwarcia ofert, </w:t>
      </w:r>
      <w:r w:rsidRPr="00002B6F">
        <w:rPr>
          <w:sz w:val="24"/>
          <w:szCs w:val="24"/>
        </w:rPr>
        <w:t xml:space="preserve">otwarte zostały oferty następujących </w:t>
      </w:r>
      <w:r w:rsidR="00002B6F">
        <w:rPr>
          <w:sz w:val="24"/>
          <w:szCs w:val="24"/>
        </w:rPr>
        <w:t>W</w:t>
      </w:r>
      <w:r w:rsidRPr="00002B6F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536"/>
        <w:gridCol w:w="2409"/>
      </w:tblGrid>
      <w:tr w:rsidR="006B27ED" w:rsidRPr="00002B6F" w14:paraId="7BA8B84D" w14:textId="77777777" w:rsidTr="00002B6F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C0540B" w14:textId="77777777" w:rsidR="006B27ED" w:rsidRPr="00002B6F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652136" w14:textId="77777777" w:rsidR="006B27ED" w:rsidRPr="00002B6F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Nr</w:t>
            </w:r>
            <w:r w:rsidR="00C82837" w:rsidRPr="00002B6F">
              <w:rPr>
                <w:b/>
                <w:bCs/>
                <w:sz w:val="22"/>
                <w:szCs w:val="22"/>
              </w:rPr>
              <w:t xml:space="preserve"> </w:t>
            </w:r>
            <w:r w:rsidRPr="00002B6F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B7C7CA" w14:textId="77777777" w:rsidR="006B27ED" w:rsidRPr="00002B6F" w:rsidRDefault="006B27ED" w:rsidP="00BB547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B7892E9" w14:textId="77777777" w:rsidR="006B27ED" w:rsidRPr="00002B6F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002B6F" w:rsidRPr="00002B6F" w14:paraId="772DF639" w14:textId="77777777" w:rsidTr="00002B6F">
        <w:tc>
          <w:tcPr>
            <w:tcW w:w="993" w:type="dxa"/>
            <w:vMerge w:val="restart"/>
            <w:shd w:val="clear" w:color="auto" w:fill="auto"/>
            <w:vAlign w:val="center"/>
          </w:tcPr>
          <w:p w14:paraId="12B36301" w14:textId="20DC1633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9C8C0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1C727BE" w14:textId="659E8CB0" w:rsidR="00002B6F" w:rsidRPr="00002B6F" w:rsidRDefault="00002B6F" w:rsidP="00002B6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 xml:space="preserve">Paweł Kaczan </w:t>
            </w:r>
            <w:r w:rsidRPr="00002B6F">
              <w:rPr>
                <w:b/>
                <w:bCs/>
                <w:sz w:val="22"/>
                <w:szCs w:val="22"/>
              </w:rPr>
              <w:br/>
              <w:t>Zakład Handlu i Usług Kama</w:t>
            </w:r>
          </w:p>
          <w:p w14:paraId="604C947D" w14:textId="1F85FDDC" w:rsidR="00002B6F" w:rsidRPr="00002B6F" w:rsidRDefault="00002B6F" w:rsidP="00002B6F">
            <w:pPr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Łaszczyn 25</w:t>
            </w:r>
            <w:r>
              <w:rPr>
                <w:sz w:val="22"/>
                <w:szCs w:val="22"/>
              </w:rPr>
              <w:t>A</w:t>
            </w:r>
          </w:p>
          <w:p w14:paraId="74E971E6" w14:textId="77777777" w:rsidR="00002B6F" w:rsidRPr="00002B6F" w:rsidRDefault="00002B6F" w:rsidP="00002B6F">
            <w:pPr>
              <w:spacing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63-900 Rawicz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C37360" w14:textId="0BD2D531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37 zł</w:t>
            </w:r>
          </w:p>
        </w:tc>
      </w:tr>
      <w:tr w:rsidR="00002B6F" w:rsidRPr="00002B6F" w14:paraId="36694DF7" w14:textId="77777777" w:rsidTr="00002B6F">
        <w:tc>
          <w:tcPr>
            <w:tcW w:w="993" w:type="dxa"/>
            <w:vMerge/>
            <w:shd w:val="clear" w:color="auto" w:fill="auto"/>
            <w:vAlign w:val="center"/>
          </w:tcPr>
          <w:p w14:paraId="394BEC6F" w14:textId="3E81279A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BA1E64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Merge/>
            <w:shd w:val="clear" w:color="auto" w:fill="auto"/>
          </w:tcPr>
          <w:p w14:paraId="19C35EBF" w14:textId="364C5B66" w:rsidR="00002B6F" w:rsidRPr="00002B6F" w:rsidRDefault="00002B6F" w:rsidP="00D73DCA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1687EC" w14:textId="5E67A2CF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643</w:t>
            </w:r>
            <w:r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20 zł</w:t>
            </w:r>
          </w:p>
        </w:tc>
      </w:tr>
      <w:tr w:rsidR="00002B6F" w:rsidRPr="00002B6F" w14:paraId="259D5BF5" w14:textId="77777777" w:rsidTr="00002B6F">
        <w:tc>
          <w:tcPr>
            <w:tcW w:w="993" w:type="dxa"/>
            <w:vMerge/>
            <w:shd w:val="clear" w:color="auto" w:fill="auto"/>
            <w:vAlign w:val="center"/>
          </w:tcPr>
          <w:p w14:paraId="00E0BF7F" w14:textId="448C233E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F188B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Merge/>
            <w:shd w:val="clear" w:color="auto" w:fill="auto"/>
          </w:tcPr>
          <w:p w14:paraId="21ACE875" w14:textId="2A5B2CBA" w:rsidR="00002B6F" w:rsidRPr="00002B6F" w:rsidRDefault="00002B6F" w:rsidP="00D73DCA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5E9C43" w14:textId="486D0C8A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80 zł</w:t>
            </w:r>
          </w:p>
        </w:tc>
      </w:tr>
      <w:tr w:rsidR="000752EE" w:rsidRPr="00002B6F" w14:paraId="54F0FA38" w14:textId="77777777" w:rsidTr="00002B6F">
        <w:tc>
          <w:tcPr>
            <w:tcW w:w="993" w:type="dxa"/>
            <w:shd w:val="clear" w:color="auto" w:fill="auto"/>
            <w:vAlign w:val="center"/>
          </w:tcPr>
          <w:p w14:paraId="20DD8087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874B3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1DB52" w14:textId="6DE1306E" w:rsidR="000752EE" w:rsidRPr="00002B6F" w:rsidRDefault="000752EE" w:rsidP="00002B6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 xml:space="preserve">Podolski Wojciech </w:t>
            </w:r>
            <w:r w:rsidR="00002B6F" w:rsidRPr="00002B6F">
              <w:rPr>
                <w:b/>
                <w:bCs/>
                <w:sz w:val="22"/>
                <w:szCs w:val="22"/>
              </w:rPr>
              <w:t>Sp. k.</w:t>
            </w:r>
          </w:p>
          <w:p w14:paraId="3B07A464" w14:textId="67BE907A" w:rsidR="000752EE" w:rsidRPr="00002B6F" w:rsidRDefault="000752EE" w:rsidP="00002B6F">
            <w:pPr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Lutomek 18</w:t>
            </w:r>
          </w:p>
          <w:p w14:paraId="2F3A74BC" w14:textId="31752074" w:rsidR="000752EE" w:rsidRPr="00002B6F" w:rsidRDefault="000752EE" w:rsidP="00002B6F">
            <w:pPr>
              <w:spacing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 xml:space="preserve">64-410 </w:t>
            </w:r>
            <w:r w:rsidR="00002B6F">
              <w:rPr>
                <w:sz w:val="22"/>
                <w:szCs w:val="22"/>
              </w:rPr>
              <w:t>Sieraków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9D130E" w14:textId="0968BB42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7</w:t>
            </w:r>
            <w:r w:rsidR="00002B6F"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583</w:t>
            </w:r>
            <w:r w:rsidR="00002B6F"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10 zł</w:t>
            </w:r>
          </w:p>
        </w:tc>
      </w:tr>
      <w:tr w:rsidR="000752EE" w:rsidRPr="00002B6F" w14:paraId="6602B2E2" w14:textId="77777777" w:rsidTr="00002B6F">
        <w:trPr>
          <w:trHeight w:val="1201"/>
        </w:trPr>
        <w:tc>
          <w:tcPr>
            <w:tcW w:w="993" w:type="dxa"/>
            <w:shd w:val="clear" w:color="auto" w:fill="auto"/>
            <w:vAlign w:val="center"/>
          </w:tcPr>
          <w:p w14:paraId="3BBC132E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8A793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818067" w14:textId="77777777" w:rsidR="000752EE" w:rsidRPr="00002B6F" w:rsidRDefault="000752EE" w:rsidP="00002B6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P.P.H. Piekarnia-Cukiernia "HUBCIO" Hubert Sowiński</w:t>
            </w:r>
          </w:p>
          <w:p w14:paraId="7C27CCA0" w14:textId="7CA725BB" w:rsidR="000752EE" w:rsidRPr="00002B6F" w:rsidRDefault="00002B6F" w:rsidP="00002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752EE" w:rsidRPr="00002B6F">
              <w:rPr>
                <w:sz w:val="22"/>
                <w:szCs w:val="22"/>
              </w:rPr>
              <w:t>Bojanowskiego 4</w:t>
            </w:r>
          </w:p>
          <w:p w14:paraId="1DE214D5" w14:textId="77777777" w:rsidR="000752EE" w:rsidRPr="00002B6F" w:rsidRDefault="000752EE" w:rsidP="00002B6F">
            <w:pPr>
              <w:spacing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63-940 Bojanowo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45E8DA" w14:textId="703A529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26</w:t>
            </w:r>
            <w:r w:rsidR="00002B6F"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897</w:t>
            </w:r>
            <w:r w:rsidR="00002B6F"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00 zł</w:t>
            </w:r>
          </w:p>
        </w:tc>
      </w:tr>
      <w:tr w:rsidR="000752EE" w:rsidRPr="00002B6F" w14:paraId="1321BBA3" w14:textId="77777777" w:rsidTr="00002B6F">
        <w:trPr>
          <w:trHeight w:val="980"/>
        </w:trPr>
        <w:tc>
          <w:tcPr>
            <w:tcW w:w="993" w:type="dxa"/>
            <w:shd w:val="clear" w:color="auto" w:fill="auto"/>
            <w:vAlign w:val="center"/>
          </w:tcPr>
          <w:p w14:paraId="10957114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FD219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BEE02" w14:textId="77777777" w:rsidR="000752EE" w:rsidRPr="00002B6F" w:rsidRDefault="000752EE" w:rsidP="00002B6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PPHU "JOHN" Paweł John</w:t>
            </w:r>
          </w:p>
          <w:p w14:paraId="7D76B643" w14:textId="3FEF5080" w:rsidR="000752EE" w:rsidRPr="00002B6F" w:rsidRDefault="00002B6F" w:rsidP="00002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Grotniki, ul. </w:t>
            </w:r>
            <w:r w:rsidR="000752EE" w:rsidRPr="00002B6F">
              <w:rPr>
                <w:sz w:val="22"/>
                <w:szCs w:val="22"/>
              </w:rPr>
              <w:t>Źródlana 5</w:t>
            </w:r>
          </w:p>
          <w:p w14:paraId="4E3B2C23" w14:textId="77777777" w:rsidR="000752EE" w:rsidRPr="00002B6F" w:rsidRDefault="000752EE" w:rsidP="00002B6F">
            <w:pPr>
              <w:spacing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64-140 Włoszakowice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192809" w14:textId="1771BF55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45</w:t>
            </w:r>
            <w:r w:rsidR="00002B6F"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504</w:t>
            </w:r>
            <w:r w:rsidR="00002B6F"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00 zł</w:t>
            </w:r>
          </w:p>
        </w:tc>
      </w:tr>
      <w:tr w:rsidR="000752EE" w:rsidRPr="00002B6F" w14:paraId="6F2C355D" w14:textId="77777777" w:rsidTr="00002B6F">
        <w:trPr>
          <w:trHeight w:val="126"/>
        </w:trPr>
        <w:tc>
          <w:tcPr>
            <w:tcW w:w="993" w:type="dxa"/>
            <w:shd w:val="clear" w:color="auto" w:fill="auto"/>
            <w:vAlign w:val="center"/>
          </w:tcPr>
          <w:p w14:paraId="102811F1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0717" w14:textId="77777777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2DF491" w14:textId="6EA9754B" w:rsidR="000752EE" w:rsidRPr="00002B6F" w:rsidRDefault="000752EE" w:rsidP="00002B6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 xml:space="preserve">EUGENIUSZ MYLKA </w:t>
            </w:r>
            <w:r w:rsidR="00002B6F">
              <w:rPr>
                <w:b/>
                <w:bCs/>
                <w:sz w:val="22"/>
                <w:szCs w:val="22"/>
              </w:rPr>
              <w:br/>
            </w:r>
            <w:r w:rsidRPr="00002B6F">
              <w:rPr>
                <w:b/>
                <w:bCs/>
                <w:sz w:val="22"/>
                <w:szCs w:val="22"/>
              </w:rPr>
              <w:t>" HURT - DETAL " ART. ROLNO</w:t>
            </w:r>
            <w:r w:rsidR="00002B6F">
              <w:rPr>
                <w:b/>
                <w:bCs/>
                <w:sz w:val="22"/>
                <w:szCs w:val="22"/>
              </w:rPr>
              <w:t>-</w:t>
            </w:r>
            <w:r w:rsidRPr="00002B6F">
              <w:rPr>
                <w:b/>
                <w:bCs/>
                <w:sz w:val="22"/>
                <w:szCs w:val="22"/>
              </w:rPr>
              <w:t>SPOŻYWCZE Eugeniusz Mylka</w:t>
            </w:r>
          </w:p>
          <w:p w14:paraId="110C3838" w14:textId="34A1EF5B" w:rsidR="000752EE" w:rsidRPr="00002B6F" w:rsidRDefault="00002B6F" w:rsidP="00002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002B6F">
              <w:rPr>
                <w:sz w:val="22"/>
                <w:szCs w:val="22"/>
              </w:rPr>
              <w:t xml:space="preserve">Rynek </w:t>
            </w:r>
            <w:r w:rsidR="000752EE" w:rsidRPr="00002B6F">
              <w:rPr>
                <w:sz w:val="22"/>
                <w:szCs w:val="22"/>
              </w:rPr>
              <w:t>1A</w:t>
            </w:r>
          </w:p>
          <w:p w14:paraId="1CD57225" w14:textId="07BCF93A" w:rsidR="000752EE" w:rsidRPr="00002B6F" w:rsidRDefault="000752EE" w:rsidP="00002B6F">
            <w:pPr>
              <w:spacing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 xml:space="preserve">63-940 </w:t>
            </w:r>
            <w:r w:rsidR="00002B6F" w:rsidRPr="00002B6F">
              <w:rPr>
                <w:sz w:val="22"/>
                <w:szCs w:val="22"/>
              </w:rPr>
              <w:t>Bojanowo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88B8F4" w14:textId="07318DCD" w:rsidR="000752EE" w:rsidRPr="00002B6F" w:rsidRDefault="000752EE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23</w:t>
            </w:r>
            <w:r w:rsidR="00002B6F"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499</w:t>
            </w:r>
            <w:r w:rsidR="00002B6F"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50 zł</w:t>
            </w:r>
          </w:p>
        </w:tc>
      </w:tr>
      <w:tr w:rsidR="00002B6F" w:rsidRPr="00002B6F" w14:paraId="10DD4445" w14:textId="77777777" w:rsidTr="00002B6F">
        <w:trPr>
          <w:trHeight w:val="551"/>
        </w:trPr>
        <w:tc>
          <w:tcPr>
            <w:tcW w:w="993" w:type="dxa"/>
            <w:shd w:val="clear" w:color="auto" w:fill="auto"/>
            <w:vAlign w:val="center"/>
          </w:tcPr>
          <w:p w14:paraId="0E0830FE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C2BA8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433AC63" w14:textId="77777777" w:rsidR="00002B6F" w:rsidRPr="00002B6F" w:rsidRDefault="00002B6F" w:rsidP="00002B6F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02B6F">
              <w:rPr>
                <w:b/>
                <w:bCs/>
                <w:sz w:val="22"/>
                <w:szCs w:val="22"/>
              </w:rPr>
              <w:t>Firma Handlowo-Transportowa "SYLWIA" Sylwia Bystra</w:t>
            </w:r>
          </w:p>
          <w:p w14:paraId="2D694295" w14:textId="2F3B2CB7" w:rsidR="00002B6F" w:rsidRPr="00002B6F" w:rsidRDefault="00002B6F" w:rsidP="00002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002B6F">
              <w:rPr>
                <w:sz w:val="22"/>
                <w:szCs w:val="22"/>
              </w:rPr>
              <w:t>Akacjowa 40</w:t>
            </w:r>
          </w:p>
          <w:p w14:paraId="3A2C2832" w14:textId="50956056" w:rsidR="00002B6F" w:rsidRPr="00002B6F" w:rsidRDefault="00002B6F" w:rsidP="00002B6F">
            <w:pPr>
              <w:spacing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59-220 Legnica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0EC661" w14:textId="19AB9D4F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423</w:t>
            </w:r>
            <w:r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00 zł</w:t>
            </w:r>
          </w:p>
        </w:tc>
      </w:tr>
      <w:tr w:rsidR="00002B6F" w:rsidRPr="00002B6F" w14:paraId="22A47E33" w14:textId="77777777" w:rsidTr="00002B6F">
        <w:tc>
          <w:tcPr>
            <w:tcW w:w="993" w:type="dxa"/>
            <w:shd w:val="clear" w:color="auto" w:fill="auto"/>
            <w:vAlign w:val="center"/>
          </w:tcPr>
          <w:p w14:paraId="1390B40E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83E46" w14:textId="77777777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Merge/>
            <w:shd w:val="clear" w:color="auto" w:fill="auto"/>
          </w:tcPr>
          <w:p w14:paraId="55140385" w14:textId="0C2F2A0C" w:rsidR="00002B6F" w:rsidRPr="00002B6F" w:rsidRDefault="00002B6F" w:rsidP="00D73DCA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D7D8C8" w14:textId="10AE7469" w:rsidR="00002B6F" w:rsidRPr="00002B6F" w:rsidRDefault="00002B6F" w:rsidP="00D73DC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02B6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002B6F">
              <w:rPr>
                <w:sz w:val="22"/>
                <w:szCs w:val="22"/>
              </w:rPr>
              <w:t>823</w:t>
            </w:r>
            <w:r>
              <w:rPr>
                <w:sz w:val="22"/>
                <w:szCs w:val="22"/>
              </w:rPr>
              <w:t>,</w:t>
            </w:r>
            <w:r w:rsidRPr="00002B6F">
              <w:rPr>
                <w:sz w:val="22"/>
                <w:szCs w:val="22"/>
              </w:rPr>
              <w:t>00 zł</w:t>
            </w:r>
          </w:p>
        </w:tc>
      </w:tr>
    </w:tbl>
    <w:p w14:paraId="189FF149" w14:textId="77777777" w:rsidR="00002B6F" w:rsidRDefault="00002B6F" w:rsidP="00173B20">
      <w:pPr>
        <w:jc w:val="right"/>
        <w:rPr>
          <w:sz w:val="24"/>
          <w:szCs w:val="24"/>
        </w:rPr>
      </w:pPr>
    </w:p>
    <w:p w14:paraId="042237FF" w14:textId="77777777" w:rsidR="00002B6F" w:rsidRDefault="00002B6F" w:rsidP="00173B20">
      <w:pPr>
        <w:jc w:val="right"/>
        <w:rPr>
          <w:sz w:val="24"/>
          <w:szCs w:val="24"/>
        </w:rPr>
      </w:pPr>
    </w:p>
    <w:p w14:paraId="13CA71F9" w14:textId="469AC4F9" w:rsidR="00002B6F" w:rsidRPr="00002B6F" w:rsidRDefault="000752EE" w:rsidP="00002B6F">
      <w:pPr>
        <w:ind w:left="4248"/>
        <w:jc w:val="center"/>
        <w:rPr>
          <w:sz w:val="18"/>
          <w:szCs w:val="18"/>
        </w:rPr>
      </w:pPr>
      <w:r w:rsidRPr="00002B6F">
        <w:rPr>
          <w:sz w:val="18"/>
          <w:szCs w:val="18"/>
        </w:rPr>
        <w:t>Dyrektor</w:t>
      </w:r>
    </w:p>
    <w:p w14:paraId="40DE2772" w14:textId="77777777" w:rsidR="00002B6F" w:rsidRPr="00002B6F" w:rsidRDefault="00002B6F" w:rsidP="00002B6F">
      <w:pPr>
        <w:ind w:left="4248"/>
        <w:jc w:val="center"/>
        <w:rPr>
          <w:sz w:val="18"/>
          <w:szCs w:val="18"/>
        </w:rPr>
      </w:pPr>
      <w:r w:rsidRPr="00002B6F">
        <w:rPr>
          <w:sz w:val="18"/>
          <w:szCs w:val="18"/>
        </w:rPr>
        <w:t>Powiatowego Centrum Usług</w:t>
      </w:r>
    </w:p>
    <w:p w14:paraId="3C7B38D9" w14:textId="77777777" w:rsidR="00002B6F" w:rsidRPr="00002B6F" w:rsidRDefault="00002B6F" w:rsidP="00002B6F">
      <w:pPr>
        <w:ind w:left="4248"/>
        <w:jc w:val="center"/>
        <w:rPr>
          <w:sz w:val="18"/>
          <w:szCs w:val="18"/>
        </w:rPr>
      </w:pPr>
      <w:r w:rsidRPr="00002B6F">
        <w:rPr>
          <w:sz w:val="18"/>
          <w:szCs w:val="18"/>
        </w:rPr>
        <w:t>Wspólnych w Rawiczu</w:t>
      </w:r>
    </w:p>
    <w:p w14:paraId="70E3D63A" w14:textId="77777777" w:rsidR="00002B6F" w:rsidRPr="00002B6F" w:rsidRDefault="00002B6F" w:rsidP="00002B6F">
      <w:pPr>
        <w:ind w:left="4248"/>
        <w:jc w:val="center"/>
        <w:rPr>
          <w:sz w:val="18"/>
          <w:szCs w:val="18"/>
        </w:rPr>
      </w:pPr>
    </w:p>
    <w:p w14:paraId="1D601605" w14:textId="458BDB34" w:rsidR="00C236D3" w:rsidRPr="00002B6F" w:rsidRDefault="00002B6F" w:rsidP="00002B6F">
      <w:pPr>
        <w:ind w:left="4248"/>
        <w:jc w:val="center"/>
        <w:rPr>
          <w:sz w:val="22"/>
          <w:szCs w:val="22"/>
        </w:rPr>
      </w:pPr>
      <w:r w:rsidRPr="00002B6F">
        <w:rPr>
          <w:sz w:val="18"/>
          <w:szCs w:val="18"/>
        </w:rPr>
        <w:t xml:space="preserve">(-) </w:t>
      </w:r>
      <w:r w:rsidR="000752EE" w:rsidRPr="00002B6F">
        <w:rPr>
          <w:sz w:val="18"/>
          <w:szCs w:val="18"/>
        </w:rPr>
        <w:t>Urszula</w:t>
      </w:r>
      <w:r w:rsidR="00A80738" w:rsidRPr="00002B6F">
        <w:rPr>
          <w:sz w:val="18"/>
          <w:szCs w:val="18"/>
        </w:rPr>
        <w:t xml:space="preserve"> </w:t>
      </w:r>
      <w:bookmarkEnd w:id="0"/>
      <w:r w:rsidR="000752EE" w:rsidRPr="00002B6F">
        <w:rPr>
          <w:sz w:val="18"/>
          <w:szCs w:val="18"/>
        </w:rPr>
        <w:t>Stefaniak</w:t>
      </w:r>
    </w:p>
    <w:sectPr w:rsidR="00C236D3" w:rsidRPr="00002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58FB" w14:textId="77777777" w:rsidR="00B403D0" w:rsidRDefault="00B403D0">
      <w:r>
        <w:separator/>
      </w:r>
    </w:p>
  </w:endnote>
  <w:endnote w:type="continuationSeparator" w:id="0">
    <w:p w14:paraId="71FBC55C" w14:textId="77777777" w:rsidR="00B403D0" w:rsidRDefault="00B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A9A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3CA2B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A9EE" w14:textId="366557EF" w:rsidR="009F189D" w:rsidRDefault="0060665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9FA01" wp14:editId="7A47FA9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8839302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E022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EA3E36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4B6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236D7AF" w14:textId="77777777" w:rsidR="009F189D" w:rsidRDefault="009F189D">
    <w:pPr>
      <w:pStyle w:val="Stopka"/>
      <w:tabs>
        <w:tab w:val="clear" w:pos="4536"/>
      </w:tabs>
      <w:jc w:val="center"/>
    </w:pPr>
  </w:p>
  <w:p w14:paraId="0CFD1491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5CD7" w14:textId="77777777" w:rsidR="00B403D0" w:rsidRDefault="00B403D0">
      <w:r>
        <w:separator/>
      </w:r>
    </w:p>
  </w:footnote>
  <w:footnote w:type="continuationSeparator" w:id="0">
    <w:p w14:paraId="6CA3D9CC" w14:textId="77777777" w:rsidR="00B403D0" w:rsidRDefault="00B4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DD26" w14:textId="77777777" w:rsidR="000752EE" w:rsidRDefault="00075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91BE" w14:textId="77777777" w:rsidR="000752EE" w:rsidRDefault="000752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E5F9" w14:textId="77777777" w:rsidR="000752EE" w:rsidRDefault="000752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D0"/>
    <w:rsid w:val="00002B6F"/>
    <w:rsid w:val="00007727"/>
    <w:rsid w:val="00017720"/>
    <w:rsid w:val="00035488"/>
    <w:rsid w:val="000752EE"/>
    <w:rsid w:val="000D7F25"/>
    <w:rsid w:val="000E00E5"/>
    <w:rsid w:val="00173B20"/>
    <w:rsid w:val="001C69FF"/>
    <w:rsid w:val="0023318D"/>
    <w:rsid w:val="0028741C"/>
    <w:rsid w:val="003D72FD"/>
    <w:rsid w:val="00423179"/>
    <w:rsid w:val="00490DC0"/>
    <w:rsid w:val="00493F8C"/>
    <w:rsid w:val="004C7E9B"/>
    <w:rsid w:val="004D65BE"/>
    <w:rsid w:val="005614F2"/>
    <w:rsid w:val="00577BC6"/>
    <w:rsid w:val="00606654"/>
    <w:rsid w:val="0069085C"/>
    <w:rsid w:val="006B27ED"/>
    <w:rsid w:val="00843263"/>
    <w:rsid w:val="00861E75"/>
    <w:rsid w:val="009D19BD"/>
    <w:rsid w:val="009F189D"/>
    <w:rsid w:val="00A80738"/>
    <w:rsid w:val="00B403D0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F4897"/>
  <w15:chartTrackingRefBased/>
  <w15:docId w15:val="{EF8E39E4-0AD6-4E7A-919B-6995DFDB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2023-12-05T11:48:00Z</cp:lastPrinted>
  <dcterms:created xsi:type="dcterms:W3CDTF">2023-12-05T11:48:00Z</dcterms:created>
  <dcterms:modified xsi:type="dcterms:W3CDTF">2023-12-05T11:48:00Z</dcterms:modified>
</cp:coreProperties>
</file>