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6627" w14:textId="3E8E7BF6" w:rsidR="00FB7F50" w:rsidRPr="002245BE" w:rsidRDefault="00762DD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762DDD">
        <w:rPr>
          <w:sz w:val="22"/>
          <w:szCs w:val="22"/>
        </w:rPr>
        <w:t>Rawicz</w:t>
      </w:r>
      <w:r w:rsidR="003F4753">
        <w:rPr>
          <w:sz w:val="22"/>
          <w:szCs w:val="22"/>
        </w:rPr>
        <w:t>, dn. 14.12.2023 r.</w:t>
      </w:r>
    </w:p>
    <w:p w14:paraId="36F19EE4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6E69578F" w14:textId="77777777" w:rsidR="00FB7F50" w:rsidRPr="002245BE" w:rsidRDefault="00762DDD" w:rsidP="00FB7F50">
      <w:pPr>
        <w:spacing w:after="40"/>
        <w:rPr>
          <w:b/>
          <w:bCs/>
          <w:sz w:val="22"/>
          <w:szCs w:val="22"/>
        </w:rPr>
      </w:pPr>
      <w:r w:rsidRPr="00762DDD">
        <w:rPr>
          <w:b/>
          <w:bCs/>
          <w:sz w:val="22"/>
          <w:szCs w:val="22"/>
        </w:rPr>
        <w:t>Powiatowe Centrum Usług Wspólnych w Rawiczu</w:t>
      </w:r>
    </w:p>
    <w:p w14:paraId="5A50F4C5" w14:textId="77777777" w:rsidR="00FB7F50" w:rsidRPr="002245BE" w:rsidRDefault="00762DDD" w:rsidP="00FB7F50">
      <w:pPr>
        <w:rPr>
          <w:sz w:val="22"/>
          <w:szCs w:val="22"/>
        </w:rPr>
      </w:pPr>
      <w:r w:rsidRPr="00762DDD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762DDD">
        <w:rPr>
          <w:sz w:val="22"/>
          <w:szCs w:val="22"/>
        </w:rPr>
        <w:t>4</w:t>
      </w:r>
    </w:p>
    <w:p w14:paraId="6ECB1217" w14:textId="77777777" w:rsidR="00FB7F50" w:rsidRDefault="00762DDD" w:rsidP="00FB7F50">
      <w:pPr>
        <w:rPr>
          <w:sz w:val="22"/>
          <w:szCs w:val="22"/>
        </w:rPr>
      </w:pPr>
      <w:r w:rsidRPr="00762DDD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762DDD">
        <w:rPr>
          <w:sz w:val="22"/>
          <w:szCs w:val="22"/>
        </w:rPr>
        <w:t>Rawicz</w:t>
      </w:r>
    </w:p>
    <w:p w14:paraId="0EDEB401" w14:textId="77777777" w:rsidR="003F4753" w:rsidRDefault="003F4753" w:rsidP="00FB7F50">
      <w:pPr>
        <w:rPr>
          <w:sz w:val="22"/>
          <w:szCs w:val="22"/>
        </w:rPr>
      </w:pPr>
    </w:p>
    <w:p w14:paraId="3B2C0E83" w14:textId="6256314A" w:rsidR="003F4753" w:rsidRPr="003F4753" w:rsidRDefault="003F4753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PCUW.261.2.23.2023</w:t>
      </w:r>
    </w:p>
    <w:p w14:paraId="4FF8B430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3258695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762DDD" w:rsidRPr="00607F9B" w14:paraId="02124F0D" w14:textId="77777777" w:rsidTr="00B13FD8">
        <w:trPr>
          <w:trHeight w:val="638"/>
        </w:trPr>
        <w:tc>
          <w:tcPr>
            <w:tcW w:w="959" w:type="dxa"/>
            <w:shd w:val="clear" w:color="auto" w:fill="auto"/>
          </w:tcPr>
          <w:p w14:paraId="21A8C03F" w14:textId="77777777" w:rsidR="00762DDD" w:rsidRPr="00607F9B" w:rsidRDefault="00762DDD" w:rsidP="00B13FD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1E3FA9D" w14:textId="68F205CD" w:rsidR="00762DDD" w:rsidRPr="00607F9B" w:rsidRDefault="00762DDD" w:rsidP="00B13FD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762DDD">
              <w:rPr>
                <w:sz w:val="22"/>
                <w:szCs w:val="22"/>
              </w:rPr>
              <w:t xml:space="preserve"> podstawowy</w:t>
            </w:r>
            <w:r w:rsidR="003F4753">
              <w:rPr>
                <w:sz w:val="22"/>
                <w:szCs w:val="22"/>
              </w:rPr>
              <w:t xml:space="preserve">m </w:t>
            </w:r>
            <w:r w:rsidRPr="00762DDD">
              <w:rPr>
                <w:sz w:val="22"/>
                <w:szCs w:val="22"/>
              </w:rPr>
              <w:t xml:space="preserve">bez negocjacji - art. 275 pkt 1 ustawy </w:t>
            </w:r>
            <w:proofErr w:type="spellStart"/>
            <w:r w:rsidRPr="00762DDD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3F4753">
              <w:rPr>
                <w:bCs/>
                <w:sz w:val="22"/>
                <w:szCs w:val="22"/>
              </w:rPr>
              <w:t xml:space="preserve"> zada 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762DDD">
              <w:rPr>
                <w:b/>
                <w:bCs/>
                <w:sz w:val="22"/>
                <w:szCs w:val="22"/>
              </w:rPr>
              <w:t xml:space="preserve">Sukcesywne dostawy żywności dla Domu Pomocy Społecznej w Pakówce w okresie od 01.01.2024 r. do 31.03.2024 r. </w:t>
            </w:r>
          </w:p>
        </w:tc>
      </w:tr>
    </w:tbl>
    <w:p w14:paraId="136F5C6C" w14:textId="0799EA1A" w:rsidR="008642B3" w:rsidRDefault="00C65E53" w:rsidP="003F475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762DDD" w:rsidRPr="00762DDD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</w:t>
      </w:r>
      <w:r w:rsidR="003F4753">
        <w:rPr>
          <w:sz w:val="22"/>
          <w:szCs w:val="22"/>
        </w:rPr>
        <w:t xml:space="preserve"> </w:t>
      </w:r>
      <w:r w:rsidR="00836DAF">
        <w:rPr>
          <w:sz w:val="22"/>
          <w:szCs w:val="22"/>
        </w:rPr>
        <w:t>1 i ust. 2</w:t>
      </w:r>
      <w:r w:rsidRPr="009B2352">
        <w:rPr>
          <w:sz w:val="22"/>
          <w:szCs w:val="22"/>
        </w:rPr>
        <w:t xml:space="preserve"> ustawy z dnia 11 września 2019</w:t>
      </w:r>
      <w:r w:rsidR="003F4753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762DDD" w:rsidRPr="00762DDD">
        <w:rPr>
          <w:sz w:val="22"/>
          <w:szCs w:val="22"/>
        </w:rPr>
        <w:t>(</w:t>
      </w:r>
      <w:proofErr w:type="spellStart"/>
      <w:r w:rsidR="00762DDD" w:rsidRPr="00762DDD">
        <w:rPr>
          <w:sz w:val="22"/>
          <w:szCs w:val="22"/>
        </w:rPr>
        <w:t>t.j</w:t>
      </w:r>
      <w:proofErr w:type="spellEnd"/>
      <w:r w:rsidR="00762DDD" w:rsidRPr="00762DDD">
        <w:rPr>
          <w:sz w:val="22"/>
          <w:szCs w:val="22"/>
        </w:rPr>
        <w:t>. Dz.U. z 202</w:t>
      </w:r>
      <w:r w:rsidR="003F4753">
        <w:rPr>
          <w:sz w:val="22"/>
          <w:szCs w:val="22"/>
        </w:rPr>
        <w:t xml:space="preserve">3 </w:t>
      </w:r>
      <w:r w:rsidR="00762DDD" w:rsidRPr="00762DDD">
        <w:rPr>
          <w:sz w:val="22"/>
          <w:szCs w:val="22"/>
        </w:rPr>
        <w:t>r. poz. 1</w:t>
      </w:r>
      <w:r w:rsidR="003F4753">
        <w:rPr>
          <w:sz w:val="22"/>
          <w:szCs w:val="22"/>
        </w:rPr>
        <w:t>605 ze zm.</w:t>
      </w:r>
      <w:r w:rsidR="00762DDD" w:rsidRPr="00762DDD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F4753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62DDD" w14:paraId="7B8CEE38" w14:textId="77777777" w:rsidTr="00B13FD8">
        <w:trPr>
          <w:cantSplit/>
        </w:trPr>
        <w:tc>
          <w:tcPr>
            <w:tcW w:w="9498" w:type="dxa"/>
          </w:tcPr>
          <w:p w14:paraId="323965A4" w14:textId="77777777" w:rsidR="00762DDD" w:rsidRPr="00D26ED6" w:rsidRDefault="00762DDD" w:rsidP="003F475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62DDD">
              <w:rPr>
                <w:b/>
                <w:sz w:val="22"/>
                <w:szCs w:val="22"/>
              </w:rPr>
              <w:t>Paweł Kaczan Zakład Handlu i Usług Kama</w:t>
            </w:r>
          </w:p>
          <w:p w14:paraId="5EFD1D37" w14:textId="36B69CB8" w:rsidR="00762DDD" w:rsidRPr="009F0E5C" w:rsidRDefault="00762DDD" w:rsidP="003F4753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25a</w:t>
            </w:r>
          </w:p>
          <w:p w14:paraId="2F56C29D" w14:textId="77777777" w:rsidR="00762DDD" w:rsidRPr="009F0E5C" w:rsidRDefault="00762DDD" w:rsidP="003F4753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Rawicz</w:t>
            </w:r>
          </w:p>
          <w:p w14:paraId="14B2F791" w14:textId="30D03E82" w:rsidR="003F4753" w:rsidRDefault="003F4753" w:rsidP="003F4753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I zamówienia tj.</w:t>
            </w:r>
            <w:r w:rsidR="00762DDD" w:rsidRPr="00211A34">
              <w:rPr>
                <w:sz w:val="22"/>
                <w:szCs w:val="22"/>
              </w:rPr>
              <w:t xml:space="preserve"> </w:t>
            </w:r>
            <w:r w:rsidR="00762DDD" w:rsidRPr="00762DDD">
              <w:rPr>
                <w:sz w:val="22"/>
                <w:szCs w:val="22"/>
              </w:rPr>
              <w:t>Artykuły spożywcze</w:t>
            </w:r>
          </w:p>
          <w:p w14:paraId="524E6872" w14:textId="312F3337" w:rsidR="00762DDD" w:rsidRPr="00211A34" w:rsidRDefault="00762DDD" w:rsidP="00B13F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52352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62DDD">
              <w:rPr>
                <w:b/>
                <w:sz w:val="22"/>
                <w:szCs w:val="22"/>
              </w:rPr>
              <w:t>36</w:t>
            </w:r>
            <w:r w:rsidR="003F4753">
              <w:rPr>
                <w:b/>
                <w:sz w:val="22"/>
                <w:szCs w:val="22"/>
              </w:rPr>
              <w:t> </w:t>
            </w:r>
            <w:r w:rsidRPr="00762DDD">
              <w:rPr>
                <w:b/>
                <w:sz w:val="22"/>
                <w:szCs w:val="22"/>
              </w:rPr>
              <w:t>191</w:t>
            </w:r>
            <w:r w:rsidR="003F4753">
              <w:rPr>
                <w:b/>
                <w:sz w:val="22"/>
                <w:szCs w:val="22"/>
              </w:rPr>
              <w:t>,</w:t>
            </w:r>
            <w:r w:rsidRPr="00762DDD">
              <w:rPr>
                <w:b/>
                <w:sz w:val="22"/>
                <w:szCs w:val="22"/>
              </w:rPr>
              <w:t>37 zł</w:t>
            </w:r>
          </w:p>
          <w:p w14:paraId="2509BB27" w14:textId="77777777" w:rsidR="00762DDD" w:rsidRPr="00D26ED6" w:rsidRDefault="00762DDD" w:rsidP="00B13F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15D8390" w14:textId="77777777" w:rsidR="00762DDD" w:rsidRPr="003F4753" w:rsidRDefault="00762DDD" w:rsidP="003F475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F4753">
              <w:rPr>
                <w:i/>
                <w:iCs/>
              </w:rPr>
              <w:t>Oferta ww. Wykonawcy jest jedyną ofertą biorącą udział w postępowaniu, spełniającą warunku udziału w postępowaniu oraz niepodlegającą odrzuceniu.</w:t>
            </w:r>
          </w:p>
        </w:tc>
      </w:tr>
      <w:tr w:rsidR="00762DDD" w14:paraId="0D13D39B" w14:textId="77777777" w:rsidTr="00B13FD8">
        <w:trPr>
          <w:cantSplit/>
        </w:trPr>
        <w:tc>
          <w:tcPr>
            <w:tcW w:w="9498" w:type="dxa"/>
          </w:tcPr>
          <w:p w14:paraId="689BE26A" w14:textId="429199F7" w:rsidR="00762DDD" w:rsidRPr="00D26ED6" w:rsidRDefault="00762DDD" w:rsidP="003F475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62DDD">
              <w:rPr>
                <w:b/>
                <w:sz w:val="22"/>
                <w:szCs w:val="22"/>
              </w:rPr>
              <w:t xml:space="preserve">EUGENIUSZ MYLKA "HURT - DETAL" </w:t>
            </w:r>
            <w:r w:rsidR="003F4753">
              <w:rPr>
                <w:b/>
                <w:sz w:val="22"/>
                <w:szCs w:val="22"/>
              </w:rPr>
              <w:br/>
            </w:r>
            <w:r w:rsidRPr="00762DDD">
              <w:rPr>
                <w:b/>
                <w:sz w:val="22"/>
                <w:szCs w:val="22"/>
              </w:rPr>
              <w:t xml:space="preserve">ART. ROLNO - SPOŻYWCZE Eugeniusz </w:t>
            </w:r>
            <w:proofErr w:type="spellStart"/>
            <w:r w:rsidRPr="00762DDD">
              <w:rPr>
                <w:b/>
                <w:sz w:val="22"/>
                <w:szCs w:val="22"/>
              </w:rPr>
              <w:t>Mylka</w:t>
            </w:r>
            <w:proofErr w:type="spellEnd"/>
          </w:p>
          <w:p w14:paraId="3F49DC7E" w14:textId="1E6A2786" w:rsidR="00762DDD" w:rsidRPr="009F0E5C" w:rsidRDefault="003F4753" w:rsidP="003F4753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Rynek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1a</w:t>
            </w:r>
          </w:p>
          <w:p w14:paraId="0F9C9B67" w14:textId="4B0F20CD" w:rsidR="00762DDD" w:rsidRPr="009F0E5C" w:rsidRDefault="003F4753" w:rsidP="003F4753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Bojanowo</w:t>
            </w:r>
          </w:p>
          <w:p w14:paraId="14F6DBD2" w14:textId="219DE1F8" w:rsidR="003F4753" w:rsidRDefault="003F4753" w:rsidP="000C48AC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III zamówienia tj.</w:t>
            </w:r>
            <w:r w:rsidR="00762DDD" w:rsidRPr="00211A34">
              <w:rPr>
                <w:sz w:val="22"/>
                <w:szCs w:val="22"/>
              </w:rPr>
              <w:t xml:space="preserve"> </w:t>
            </w:r>
            <w:r w:rsidR="00762DDD" w:rsidRPr="00762DDD">
              <w:rPr>
                <w:sz w:val="22"/>
                <w:szCs w:val="22"/>
              </w:rPr>
              <w:t>Warzywa i owoce</w:t>
            </w:r>
          </w:p>
          <w:p w14:paraId="27E0A3F8" w14:textId="7ACC923A" w:rsidR="00762DDD" w:rsidRPr="00211A34" w:rsidRDefault="00762DDD" w:rsidP="00B13F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52352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62DDD">
              <w:rPr>
                <w:b/>
                <w:sz w:val="22"/>
                <w:szCs w:val="22"/>
              </w:rPr>
              <w:t>23</w:t>
            </w:r>
            <w:r w:rsidR="003F4753">
              <w:rPr>
                <w:b/>
                <w:sz w:val="22"/>
                <w:szCs w:val="22"/>
              </w:rPr>
              <w:t> </w:t>
            </w:r>
            <w:r w:rsidRPr="00762DDD">
              <w:rPr>
                <w:b/>
                <w:sz w:val="22"/>
                <w:szCs w:val="22"/>
              </w:rPr>
              <w:t>499</w:t>
            </w:r>
            <w:r w:rsidR="003F4753">
              <w:rPr>
                <w:b/>
                <w:sz w:val="22"/>
                <w:szCs w:val="22"/>
              </w:rPr>
              <w:t>,</w:t>
            </w:r>
            <w:r w:rsidRPr="00762DDD">
              <w:rPr>
                <w:b/>
                <w:sz w:val="22"/>
                <w:szCs w:val="22"/>
              </w:rPr>
              <w:t>50 zł</w:t>
            </w:r>
          </w:p>
          <w:p w14:paraId="6FFF189D" w14:textId="77777777" w:rsidR="00762DDD" w:rsidRPr="00D26ED6" w:rsidRDefault="00762DDD" w:rsidP="00B13F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8602FBB" w14:textId="77777777" w:rsidR="00762DDD" w:rsidRPr="003F4753" w:rsidRDefault="00762DDD" w:rsidP="003F4753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F4753">
              <w:rPr>
                <w:i/>
                <w:iCs/>
              </w:rPr>
              <w:t>Oferta ww. Wykonawcy jest najkorzystniejszą ofertą biorącą udział w postępowaniu, spełniającą warunku udziału w postępowaniu oraz niepodlegającą odrzuceniu.</w:t>
            </w:r>
          </w:p>
        </w:tc>
      </w:tr>
      <w:tr w:rsidR="00762DDD" w14:paraId="464E170D" w14:textId="77777777" w:rsidTr="00B13FD8">
        <w:trPr>
          <w:cantSplit/>
        </w:trPr>
        <w:tc>
          <w:tcPr>
            <w:tcW w:w="9498" w:type="dxa"/>
          </w:tcPr>
          <w:p w14:paraId="4CA99D67" w14:textId="77777777" w:rsidR="00762DDD" w:rsidRPr="00352352" w:rsidRDefault="00762DDD" w:rsidP="003F4753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352352">
              <w:rPr>
                <w:b/>
                <w:sz w:val="22"/>
                <w:szCs w:val="22"/>
              </w:rPr>
              <w:lastRenderedPageBreak/>
              <w:t>PPHU "JOHN" Paweł John</w:t>
            </w:r>
          </w:p>
          <w:p w14:paraId="220845D2" w14:textId="7ADA92C1" w:rsidR="00762DDD" w:rsidRPr="00352352" w:rsidRDefault="003F4753" w:rsidP="003F4753">
            <w:pPr>
              <w:jc w:val="center"/>
              <w:rPr>
                <w:bCs/>
                <w:sz w:val="22"/>
                <w:szCs w:val="22"/>
              </w:rPr>
            </w:pPr>
            <w:r w:rsidRPr="00352352">
              <w:rPr>
                <w:bCs/>
                <w:sz w:val="22"/>
                <w:szCs w:val="22"/>
              </w:rPr>
              <w:t xml:space="preserve">ul. </w:t>
            </w:r>
            <w:r w:rsidR="00762DDD" w:rsidRPr="00352352">
              <w:rPr>
                <w:bCs/>
                <w:sz w:val="22"/>
                <w:szCs w:val="22"/>
              </w:rPr>
              <w:t>Źródlana 5</w:t>
            </w:r>
          </w:p>
          <w:p w14:paraId="326B551E" w14:textId="77777777" w:rsidR="00762DDD" w:rsidRPr="009F0E5C" w:rsidRDefault="00762DDD" w:rsidP="003F4753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Włoszakowice</w:t>
            </w:r>
          </w:p>
          <w:p w14:paraId="75745FB7" w14:textId="463639DA" w:rsidR="003F4753" w:rsidRDefault="00056A0B" w:rsidP="00056A0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IV zamówienia tj. </w:t>
            </w:r>
            <w:r w:rsidR="00762DDD" w:rsidRPr="00762DDD">
              <w:rPr>
                <w:sz w:val="22"/>
                <w:szCs w:val="22"/>
              </w:rPr>
              <w:t>Mięso i wędliny</w:t>
            </w:r>
          </w:p>
          <w:p w14:paraId="4184653B" w14:textId="1512C5B1" w:rsidR="00762DDD" w:rsidRPr="00211A34" w:rsidRDefault="00762DDD" w:rsidP="00B13F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52352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62DDD">
              <w:rPr>
                <w:b/>
                <w:sz w:val="22"/>
                <w:szCs w:val="22"/>
              </w:rPr>
              <w:t>45</w:t>
            </w:r>
            <w:r w:rsidR="003F4753">
              <w:rPr>
                <w:b/>
                <w:sz w:val="22"/>
                <w:szCs w:val="22"/>
              </w:rPr>
              <w:t> </w:t>
            </w:r>
            <w:r w:rsidRPr="00762DDD">
              <w:rPr>
                <w:b/>
                <w:sz w:val="22"/>
                <w:szCs w:val="22"/>
              </w:rPr>
              <w:t>504</w:t>
            </w:r>
            <w:r w:rsidR="003F4753">
              <w:rPr>
                <w:b/>
                <w:sz w:val="22"/>
                <w:szCs w:val="22"/>
              </w:rPr>
              <w:t>,</w:t>
            </w:r>
            <w:r w:rsidRPr="00762DDD">
              <w:rPr>
                <w:b/>
                <w:sz w:val="22"/>
                <w:szCs w:val="22"/>
              </w:rPr>
              <w:t>00 zł</w:t>
            </w:r>
          </w:p>
          <w:p w14:paraId="0F2C5D55" w14:textId="77777777" w:rsidR="00762DDD" w:rsidRPr="00D26ED6" w:rsidRDefault="00762DDD" w:rsidP="00B13F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40531A3" w14:textId="77777777" w:rsidR="00762DDD" w:rsidRPr="00056A0B" w:rsidRDefault="00762DDD" w:rsidP="00056A0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56A0B">
              <w:rPr>
                <w:i/>
                <w:iCs/>
              </w:rPr>
              <w:t>Oferta ww. Wykonawcy jest jedyną ofertą biorącą udział w postępowaniu, spełniającą warunku udziału w postępowaniu oraz niepodlegającą odrzuceniu.</w:t>
            </w:r>
          </w:p>
        </w:tc>
      </w:tr>
      <w:tr w:rsidR="00762DDD" w14:paraId="7F731923" w14:textId="77777777" w:rsidTr="00B13FD8">
        <w:trPr>
          <w:cantSplit/>
        </w:trPr>
        <w:tc>
          <w:tcPr>
            <w:tcW w:w="9498" w:type="dxa"/>
          </w:tcPr>
          <w:p w14:paraId="3CD72996" w14:textId="77777777" w:rsidR="00762DDD" w:rsidRPr="00D26ED6" w:rsidRDefault="00762DDD" w:rsidP="00056A0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62DDD">
              <w:rPr>
                <w:b/>
                <w:sz w:val="22"/>
                <w:szCs w:val="22"/>
              </w:rPr>
              <w:t>P.P.H. Piekarnia-Cukiernia "HUBCIO" Hubert Sowiński</w:t>
            </w:r>
          </w:p>
          <w:p w14:paraId="25632D7F" w14:textId="2C37A6C2" w:rsidR="00762DDD" w:rsidRPr="009F0E5C" w:rsidRDefault="00056A0B" w:rsidP="00056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762DDD" w:rsidRPr="00762DDD">
              <w:rPr>
                <w:bCs/>
                <w:sz w:val="22"/>
                <w:szCs w:val="22"/>
              </w:rPr>
              <w:t>Bojanowskiego</w:t>
            </w:r>
            <w:r w:rsidR="00762DDD" w:rsidRPr="009F0E5C">
              <w:rPr>
                <w:bCs/>
                <w:sz w:val="22"/>
                <w:szCs w:val="22"/>
              </w:rPr>
              <w:t xml:space="preserve"> </w:t>
            </w:r>
            <w:r w:rsidR="00762DDD" w:rsidRPr="00762DDD">
              <w:rPr>
                <w:bCs/>
                <w:sz w:val="22"/>
                <w:szCs w:val="22"/>
              </w:rPr>
              <w:t>4</w:t>
            </w:r>
          </w:p>
          <w:p w14:paraId="68D517FB" w14:textId="77777777" w:rsidR="00762DDD" w:rsidRPr="009F0E5C" w:rsidRDefault="00762DDD" w:rsidP="00056A0B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Bojanowo</w:t>
            </w:r>
          </w:p>
          <w:p w14:paraId="57FD19B8" w14:textId="551949EF" w:rsidR="00056A0B" w:rsidRDefault="00056A0B" w:rsidP="00056A0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V zamówienia tj.</w:t>
            </w:r>
            <w:r w:rsidR="00762DDD" w:rsidRPr="00211A34">
              <w:rPr>
                <w:sz w:val="22"/>
                <w:szCs w:val="22"/>
              </w:rPr>
              <w:t xml:space="preserve"> </w:t>
            </w:r>
            <w:r w:rsidR="00762DDD" w:rsidRPr="00762DDD">
              <w:rPr>
                <w:sz w:val="22"/>
                <w:szCs w:val="22"/>
              </w:rPr>
              <w:t>Pieczywo i ciasto</w:t>
            </w:r>
          </w:p>
          <w:p w14:paraId="49DD4239" w14:textId="523E70D0" w:rsidR="00762DDD" w:rsidRPr="00211A34" w:rsidRDefault="00762DDD" w:rsidP="00B13F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52352">
              <w:rPr>
                <w:sz w:val="22"/>
                <w:szCs w:val="22"/>
              </w:rPr>
              <w:t xml:space="preserve">: </w:t>
            </w:r>
            <w:r w:rsidRPr="00762DDD">
              <w:rPr>
                <w:b/>
                <w:sz w:val="22"/>
                <w:szCs w:val="22"/>
              </w:rPr>
              <w:t>26</w:t>
            </w:r>
            <w:r w:rsidR="00056A0B">
              <w:rPr>
                <w:b/>
                <w:sz w:val="22"/>
                <w:szCs w:val="22"/>
              </w:rPr>
              <w:t> </w:t>
            </w:r>
            <w:r w:rsidRPr="00762DDD">
              <w:rPr>
                <w:b/>
                <w:sz w:val="22"/>
                <w:szCs w:val="22"/>
              </w:rPr>
              <w:t>897</w:t>
            </w:r>
            <w:r w:rsidR="00056A0B">
              <w:rPr>
                <w:b/>
                <w:sz w:val="22"/>
                <w:szCs w:val="22"/>
              </w:rPr>
              <w:t>,</w:t>
            </w:r>
            <w:r w:rsidRPr="00762DDD">
              <w:rPr>
                <w:b/>
                <w:sz w:val="22"/>
                <w:szCs w:val="22"/>
              </w:rPr>
              <w:t>00 zł</w:t>
            </w:r>
          </w:p>
          <w:p w14:paraId="484263CA" w14:textId="77777777" w:rsidR="00762DDD" w:rsidRPr="00D26ED6" w:rsidRDefault="00762DDD" w:rsidP="00B13F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5FB297B" w14:textId="77777777" w:rsidR="00762DDD" w:rsidRPr="00352352" w:rsidRDefault="00762DDD" w:rsidP="00B13FD8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352352">
              <w:rPr>
                <w:i/>
                <w:iCs/>
              </w:rPr>
              <w:t>Oferta ww. Wykonawcy jest jedyną ofertą biorącą udział w postępowaniu, spełniającą warunku udziału w postępowaniu oraz niepodlegającą odrzuceniu.</w:t>
            </w:r>
          </w:p>
        </w:tc>
      </w:tr>
      <w:tr w:rsidR="00762DDD" w14:paraId="2D550FFB" w14:textId="77777777" w:rsidTr="00B13FD8">
        <w:trPr>
          <w:cantSplit/>
        </w:trPr>
        <w:tc>
          <w:tcPr>
            <w:tcW w:w="9498" w:type="dxa"/>
          </w:tcPr>
          <w:p w14:paraId="7D986286" w14:textId="77777777" w:rsidR="00762DDD" w:rsidRPr="00D26ED6" w:rsidRDefault="00762DDD" w:rsidP="00056A0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62DDD">
              <w:rPr>
                <w:b/>
                <w:sz w:val="22"/>
                <w:szCs w:val="22"/>
              </w:rPr>
              <w:t>Paweł Kaczan Zakład Handlu i Usług Kama</w:t>
            </w:r>
          </w:p>
          <w:p w14:paraId="5A08B6F9" w14:textId="29564CD8" w:rsidR="00762DDD" w:rsidRPr="009F0E5C" w:rsidRDefault="00762DDD" w:rsidP="00056A0B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25a</w:t>
            </w:r>
          </w:p>
          <w:p w14:paraId="1B6057E2" w14:textId="77777777" w:rsidR="00762DDD" w:rsidRPr="009F0E5C" w:rsidRDefault="00762DDD" w:rsidP="00056A0B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Rawicz</w:t>
            </w:r>
          </w:p>
          <w:p w14:paraId="0C219580" w14:textId="19B1D65E" w:rsidR="00056A0B" w:rsidRDefault="00056A0B" w:rsidP="00056A0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VII zamówienia tj.</w:t>
            </w:r>
            <w:r w:rsidR="00762DDD" w:rsidRPr="00211A34">
              <w:rPr>
                <w:sz w:val="22"/>
                <w:szCs w:val="22"/>
              </w:rPr>
              <w:t xml:space="preserve"> </w:t>
            </w:r>
            <w:r w:rsidR="00762DDD" w:rsidRPr="00762DDD">
              <w:rPr>
                <w:sz w:val="22"/>
                <w:szCs w:val="22"/>
              </w:rPr>
              <w:t>Jajka</w:t>
            </w:r>
          </w:p>
          <w:p w14:paraId="6FB775CD" w14:textId="407AAB5D" w:rsidR="00762DDD" w:rsidRPr="00211A34" w:rsidRDefault="00762DDD" w:rsidP="00B13F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52352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62DDD">
              <w:rPr>
                <w:b/>
                <w:sz w:val="22"/>
                <w:szCs w:val="22"/>
              </w:rPr>
              <w:t>6</w:t>
            </w:r>
            <w:r w:rsidR="00056A0B">
              <w:rPr>
                <w:b/>
                <w:sz w:val="22"/>
                <w:szCs w:val="22"/>
              </w:rPr>
              <w:t> </w:t>
            </w:r>
            <w:r w:rsidRPr="00762DDD">
              <w:rPr>
                <w:b/>
                <w:sz w:val="22"/>
                <w:szCs w:val="22"/>
              </w:rPr>
              <w:t>643</w:t>
            </w:r>
            <w:r w:rsidR="00056A0B">
              <w:rPr>
                <w:b/>
                <w:sz w:val="22"/>
                <w:szCs w:val="22"/>
              </w:rPr>
              <w:t>,</w:t>
            </w:r>
            <w:r w:rsidRPr="00762DDD">
              <w:rPr>
                <w:b/>
                <w:sz w:val="22"/>
                <w:szCs w:val="22"/>
              </w:rPr>
              <w:t>20 zł</w:t>
            </w:r>
          </w:p>
          <w:p w14:paraId="6C2F2F42" w14:textId="77777777" w:rsidR="00762DDD" w:rsidRPr="00D26ED6" w:rsidRDefault="00762DDD" w:rsidP="00B13FD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934E57E" w14:textId="77777777" w:rsidR="00762DDD" w:rsidRPr="00056A0B" w:rsidRDefault="00762DDD" w:rsidP="00056A0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56A0B">
              <w:rPr>
                <w:i/>
                <w:iCs/>
              </w:rPr>
              <w:t>Oferta ww. Wykonawcy jest najkorzystniejszą ofertą biorącą udział w postępowaniu, spełniającą warunku udziału w postępowaniu oraz niepodlegającą odrzuceniu.</w:t>
            </w:r>
          </w:p>
        </w:tc>
      </w:tr>
      <w:tr w:rsidR="00762DDD" w14:paraId="48F4BBBD" w14:textId="77777777" w:rsidTr="00B13FD8">
        <w:trPr>
          <w:cantSplit/>
        </w:trPr>
        <w:tc>
          <w:tcPr>
            <w:tcW w:w="9498" w:type="dxa"/>
          </w:tcPr>
          <w:p w14:paraId="3352D7AB" w14:textId="77777777" w:rsidR="00762DDD" w:rsidRPr="00D26ED6" w:rsidRDefault="00762DDD" w:rsidP="00056A0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762DDD">
              <w:rPr>
                <w:b/>
                <w:sz w:val="22"/>
                <w:szCs w:val="22"/>
              </w:rPr>
              <w:t>Paweł Kaczan Zakład Handlu i Usług Kama</w:t>
            </w:r>
          </w:p>
          <w:p w14:paraId="0C28798A" w14:textId="56799B08" w:rsidR="00762DDD" w:rsidRPr="009F0E5C" w:rsidRDefault="00762DDD" w:rsidP="00056A0B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25a</w:t>
            </w:r>
          </w:p>
          <w:p w14:paraId="07CB6260" w14:textId="77777777" w:rsidR="00762DDD" w:rsidRPr="009F0E5C" w:rsidRDefault="00762DDD" w:rsidP="00056A0B">
            <w:pPr>
              <w:jc w:val="center"/>
              <w:rPr>
                <w:bCs/>
                <w:sz w:val="22"/>
                <w:szCs w:val="22"/>
              </w:rPr>
            </w:pPr>
            <w:r w:rsidRPr="00762DDD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62DDD">
              <w:rPr>
                <w:bCs/>
                <w:sz w:val="22"/>
                <w:szCs w:val="22"/>
              </w:rPr>
              <w:t>Rawicz</w:t>
            </w:r>
          </w:p>
          <w:p w14:paraId="6D0C52A6" w14:textId="04B63DAB" w:rsidR="00056A0B" w:rsidRDefault="00056A0B" w:rsidP="00056A0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VIII zamówienia tj.</w:t>
            </w:r>
            <w:r w:rsidR="00762DDD" w:rsidRPr="00211A34">
              <w:rPr>
                <w:sz w:val="22"/>
                <w:szCs w:val="22"/>
              </w:rPr>
              <w:t xml:space="preserve"> </w:t>
            </w:r>
            <w:r w:rsidR="00762DDD" w:rsidRPr="00762DDD">
              <w:rPr>
                <w:sz w:val="22"/>
                <w:szCs w:val="22"/>
              </w:rPr>
              <w:t>Ryby</w:t>
            </w:r>
          </w:p>
          <w:p w14:paraId="5EFFAA31" w14:textId="3D0CD36C" w:rsidR="00762DDD" w:rsidRPr="00211A34" w:rsidRDefault="00762DDD" w:rsidP="00B13FD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352352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762DDD">
              <w:rPr>
                <w:b/>
                <w:sz w:val="22"/>
                <w:szCs w:val="22"/>
              </w:rPr>
              <w:t>7</w:t>
            </w:r>
            <w:r w:rsidR="00056A0B">
              <w:rPr>
                <w:b/>
                <w:sz w:val="22"/>
                <w:szCs w:val="22"/>
              </w:rPr>
              <w:t> </w:t>
            </w:r>
            <w:r w:rsidRPr="00762DDD">
              <w:rPr>
                <w:b/>
                <w:sz w:val="22"/>
                <w:szCs w:val="22"/>
              </w:rPr>
              <w:t>326</w:t>
            </w:r>
            <w:r w:rsidR="00056A0B">
              <w:rPr>
                <w:b/>
                <w:sz w:val="22"/>
                <w:szCs w:val="22"/>
              </w:rPr>
              <w:t>,</w:t>
            </w:r>
            <w:r w:rsidRPr="00762DDD">
              <w:rPr>
                <w:b/>
                <w:sz w:val="22"/>
                <w:szCs w:val="22"/>
              </w:rPr>
              <w:t>80 zł</w:t>
            </w:r>
          </w:p>
          <w:p w14:paraId="509749EB" w14:textId="77777777" w:rsidR="00762DDD" w:rsidRDefault="00762DDD" w:rsidP="00056A0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F52DCFE" w14:textId="29D29072" w:rsidR="00056A0B" w:rsidRPr="00056A0B" w:rsidRDefault="00056A0B" w:rsidP="00056A0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56A0B">
              <w:rPr>
                <w:i/>
                <w:iCs/>
                <w:color w:val="000000"/>
                <w:sz w:val="22"/>
                <w:szCs w:val="22"/>
              </w:rPr>
              <w:t>Oferta ww. Wykonawcy jest najkorzystniejszą ofertą biorącą udział w postępowaniu, spełniającą warunku udziału w postępowaniu oraz niepodlegającą odrzuceniu.</w:t>
            </w:r>
          </w:p>
        </w:tc>
      </w:tr>
    </w:tbl>
    <w:p w14:paraId="6FD315BA" w14:textId="5DB74EFD" w:rsidR="003A0AFC" w:rsidRPr="00756CDA" w:rsidRDefault="00915B9E" w:rsidP="00056A0B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3785"/>
        <w:gridCol w:w="2410"/>
        <w:gridCol w:w="1134"/>
      </w:tblGrid>
      <w:tr w:rsidR="00211A34" w:rsidRPr="00834EF4" w14:paraId="59889AE9" w14:textId="77777777" w:rsidTr="00056A0B">
        <w:tc>
          <w:tcPr>
            <w:tcW w:w="2169" w:type="dxa"/>
            <w:shd w:val="clear" w:color="auto" w:fill="F3F3F3"/>
            <w:vAlign w:val="center"/>
          </w:tcPr>
          <w:p w14:paraId="0FF57922" w14:textId="77777777" w:rsidR="00211A34" w:rsidRPr="00211A34" w:rsidRDefault="00211A34" w:rsidP="00056A0B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785" w:type="dxa"/>
            <w:shd w:val="clear" w:color="auto" w:fill="F3F3F3"/>
            <w:vAlign w:val="center"/>
          </w:tcPr>
          <w:p w14:paraId="5734CADE" w14:textId="60117877" w:rsidR="00211A34" w:rsidRPr="00211A34" w:rsidRDefault="00211A34" w:rsidP="00056A0B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056A0B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1F57855C" w14:textId="77777777" w:rsidR="00211A34" w:rsidRPr="00211A34" w:rsidRDefault="00211A34" w:rsidP="00056A0B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BA3E4AC" w14:textId="77777777" w:rsidR="00211A34" w:rsidRPr="00211A34" w:rsidRDefault="00211A34" w:rsidP="00056A0B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762DDD" w:rsidRPr="00834EF4" w14:paraId="6425023E" w14:textId="77777777" w:rsidTr="00056A0B">
        <w:tc>
          <w:tcPr>
            <w:tcW w:w="2169" w:type="dxa"/>
            <w:shd w:val="clear" w:color="auto" w:fill="auto"/>
            <w:vAlign w:val="center"/>
          </w:tcPr>
          <w:p w14:paraId="68ABC35E" w14:textId="62EDBC20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Artykuły spożywcze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72EE7A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7433856D" w14:textId="77777777" w:rsidR="00762DDD" w:rsidRPr="00211A34" w:rsidRDefault="00762DDD" w:rsidP="00056A0B">
            <w:pPr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25a</w:t>
            </w:r>
          </w:p>
          <w:p w14:paraId="77928EE5" w14:textId="77777777" w:rsidR="00762DDD" w:rsidRPr="00211A34" w:rsidRDefault="00762DDD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Rawicz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80E166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- 60.00</w:t>
            </w:r>
          </w:p>
          <w:p w14:paraId="0753E9CA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C94CB" w14:textId="6902BDE9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100,00</w:t>
            </w:r>
          </w:p>
        </w:tc>
      </w:tr>
      <w:tr w:rsidR="00762DDD" w:rsidRPr="00834EF4" w14:paraId="1D68A68F" w14:textId="77777777" w:rsidTr="00056A0B">
        <w:tc>
          <w:tcPr>
            <w:tcW w:w="2169" w:type="dxa"/>
            <w:shd w:val="clear" w:color="auto" w:fill="auto"/>
            <w:vAlign w:val="center"/>
          </w:tcPr>
          <w:p w14:paraId="7AD3DDD6" w14:textId="328F34B7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Warzywa i owoce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CF2485D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 xml:space="preserve">EUGENIUSZ MYLKA " HURT - DETAL " ART. ROLNO - SPOŻYWCZE Eugeniusz </w:t>
            </w:r>
            <w:proofErr w:type="spellStart"/>
            <w:r w:rsidRPr="00762DDD">
              <w:rPr>
                <w:b/>
                <w:bCs/>
                <w:sz w:val="20"/>
                <w:szCs w:val="20"/>
              </w:rPr>
              <w:t>Mylka</w:t>
            </w:r>
            <w:proofErr w:type="spellEnd"/>
          </w:p>
          <w:p w14:paraId="65CEE7BB" w14:textId="3D607CC9" w:rsidR="00762DDD" w:rsidRPr="00211A34" w:rsidRDefault="00056A0B" w:rsidP="00056A0B">
            <w:pPr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1a</w:t>
            </w:r>
          </w:p>
          <w:p w14:paraId="4D9CE9DE" w14:textId="7ECEE1CC" w:rsidR="00762DDD" w:rsidRPr="00211A34" w:rsidRDefault="00056A0B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Bojanowo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4C9EF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- 60.00</w:t>
            </w:r>
          </w:p>
          <w:p w14:paraId="738398F5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FE59E" w14:textId="293C87EF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100,00</w:t>
            </w:r>
          </w:p>
        </w:tc>
      </w:tr>
      <w:tr w:rsidR="00762DDD" w:rsidRPr="00834EF4" w14:paraId="42EE2272" w14:textId="77777777" w:rsidTr="00056A0B">
        <w:tc>
          <w:tcPr>
            <w:tcW w:w="2169" w:type="dxa"/>
            <w:shd w:val="clear" w:color="auto" w:fill="auto"/>
            <w:vAlign w:val="center"/>
          </w:tcPr>
          <w:p w14:paraId="52CA6C5A" w14:textId="6A902848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Warzywa i owoce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AAB9F93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>Firma Handlowo-Transportowa "SYLWIA" Sylwia Bystra</w:t>
            </w:r>
          </w:p>
          <w:p w14:paraId="65158CF0" w14:textId="186ABEF5" w:rsidR="00762DDD" w:rsidRPr="00211A34" w:rsidRDefault="00056A0B" w:rsidP="00056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62DDD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40</w:t>
            </w:r>
          </w:p>
          <w:p w14:paraId="06CCB86B" w14:textId="4D1E96A5" w:rsidR="00762DDD" w:rsidRPr="00211A34" w:rsidRDefault="00056A0B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Legnica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BA38E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- 57.73</w:t>
            </w:r>
          </w:p>
          <w:p w14:paraId="7D4E71BF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EB3A2" w14:textId="1237B212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97,73</w:t>
            </w:r>
          </w:p>
        </w:tc>
      </w:tr>
      <w:tr w:rsidR="00762DDD" w:rsidRPr="00834EF4" w14:paraId="09713CE5" w14:textId="77777777" w:rsidTr="00056A0B">
        <w:tc>
          <w:tcPr>
            <w:tcW w:w="2169" w:type="dxa"/>
            <w:shd w:val="clear" w:color="auto" w:fill="auto"/>
            <w:vAlign w:val="center"/>
          </w:tcPr>
          <w:p w14:paraId="44AC4C07" w14:textId="06723969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Mięso i wędliny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ED6F81" w14:textId="77777777" w:rsidR="00762DDD" w:rsidRPr="00352352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52352">
              <w:rPr>
                <w:b/>
                <w:bCs/>
                <w:sz w:val="20"/>
                <w:szCs w:val="20"/>
              </w:rPr>
              <w:t>PPHU "JOHN" Paweł John</w:t>
            </w:r>
          </w:p>
          <w:p w14:paraId="4FDB5BDD" w14:textId="24A202E4" w:rsidR="00762DDD" w:rsidRPr="00352352" w:rsidRDefault="00056A0B" w:rsidP="00056A0B">
            <w:pPr>
              <w:jc w:val="center"/>
              <w:rPr>
                <w:sz w:val="20"/>
                <w:szCs w:val="20"/>
              </w:rPr>
            </w:pPr>
            <w:r w:rsidRPr="00352352">
              <w:rPr>
                <w:sz w:val="20"/>
                <w:szCs w:val="20"/>
              </w:rPr>
              <w:t xml:space="preserve">ul. </w:t>
            </w:r>
            <w:r w:rsidR="00762DDD" w:rsidRPr="00352352">
              <w:rPr>
                <w:sz w:val="20"/>
                <w:szCs w:val="20"/>
              </w:rPr>
              <w:t>Źródlana 5</w:t>
            </w:r>
          </w:p>
          <w:p w14:paraId="2D600960" w14:textId="77777777" w:rsidR="00762DDD" w:rsidRPr="00211A34" w:rsidRDefault="00762DDD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Włoszakowice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54646A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- 60.00</w:t>
            </w:r>
          </w:p>
          <w:p w14:paraId="389D2DB8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C550" w14:textId="7DB712A2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100,00</w:t>
            </w:r>
          </w:p>
        </w:tc>
      </w:tr>
      <w:tr w:rsidR="00762DDD" w:rsidRPr="00834EF4" w14:paraId="77301DE8" w14:textId="77777777" w:rsidTr="00056A0B">
        <w:tc>
          <w:tcPr>
            <w:tcW w:w="2169" w:type="dxa"/>
            <w:shd w:val="clear" w:color="auto" w:fill="auto"/>
            <w:vAlign w:val="center"/>
          </w:tcPr>
          <w:p w14:paraId="5839E4D3" w14:textId="18E1ABFD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Pieczywo i ciasto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00C4A82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>P.P.H. Piekarnia-Cukiernia "HUBCIO" Hubert Sowiński</w:t>
            </w:r>
          </w:p>
          <w:p w14:paraId="329322E9" w14:textId="188E5751" w:rsidR="00762DDD" w:rsidRPr="00211A34" w:rsidRDefault="00056A0B" w:rsidP="00056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762DDD" w:rsidRPr="00762DDD">
              <w:rPr>
                <w:sz w:val="20"/>
                <w:szCs w:val="20"/>
              </w:rPr>
              <w:t>Bojanowskiego</w:t>
            </w:r>
            <w:r w:rsidR="00762DDD" w:rsidRPr="00211A34">
              <w:rPr>
                <w:sz w:val="20"/>
                <w:szCs w:val="20"/>
              </w:rPr>
              <w:t xml:space="preserve"> </w:t>
            </w:r>
            <w:r w:rsidR="00762DDD" w:rsidRPr="00762DDD">
              <w:rPr>
                <w:sz w:val="20"/>
                <w:szCs w:val="20"/>
              </w:rPr>
              <w:t>4</w:t>
            </w:r>
          </w:p>
          <w:p w14:paraId="51AF1BA3" w14:textId="77777777" w:rsidR="00762DDD" w:rsidRPr="00211A34" w:rsidRDefault="00762DDD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Bojanowo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C411A2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- 60.00</w:t>
            </w:r>
          </w:p>
          <w:p w14:paraId="0DE55064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CC51" w14:textId="7352D699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100,00</w:t>
            </w:r>
          </w:p>
        </w:tc>
      </w:tr>
      <w:tr w:rsidR="00762DDD" w:rsidRPr="00834EF4" w14:paraId="63BFBB26" w14:textId="77777777" w:rsidTr="00056A0B">
        <w:tc>
          <w:tcPr>
            <w:tcW w:w="2169" w:type="dxa"/>
            <w:shd w:val="clear" w:color="auto" w:fill="auto"/>
            <w:vAlign w:val="center"/>
          </w:tcPr>
          <w:p w14:paraId="0BF84F5C" w14:textId="27C6ABE2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Drób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0093C7C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>Podolski Wojciech spółka komandytowa</w:t>
            </w:r>
          </w:p>
          <w:p w14:paraId="0D624681" w14:textId="77777777" w:rsidR="00762DDD" w:rsidRPr="00211A34" w:rsidRDefault="00762DDD" w:rsidP="00056A0B">
            <w:pPr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Lutomek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18</w:t>
            </w:r>
          </w:p>
          <w:p w14:paraId="0E377418" w14:textId="77777777" w:rsidR="00762DDD" w:rsidRPr="00211A34" w:rsidRDefault="00762DDD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64-410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Lutomek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6D7D29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- 0.00</w:t>
            </w:r>
          </w:p>
          <w:p w14:paraId="03674977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A1D38" w14:textId="4BFF8E43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0,00</w:t>
            </w:r>
          </w:p>
        </w:tc>
      </w:tr>
      <w:tr w:rsidR="00762DDD" w:rsidRPr="00834EF4" w14:paraId="5EAC7F91" w14:textId="77777777" w:rsidTr="00056A0B">
        <w:tc>
          <w:tcPr>
            <w:tcW w:w="2169" w:type="dxa"/>
            <w:shd w:val="clear" w:color="auto" w:fill="auto"/>
            <w:vAlign w:val="center"/>
          </w:tcPr>
          <w:p w14:paraId="4D7B9E7F" w14:textId="3CB265B1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r w:rsidR="00762DDD" w:rsidRPr="00211A34">
              <w:rPr>
                <w:sz w:val="20"/>
                <w:szCs w:val="20"/>
              </w:rPr>
              <w:t xml:space="preserve">- </w:t>
            </w:r>
            <w:r w:rsidR="00762DDD" w:rsidRPr="00762DDD">
              <w:rPr>
                <w:sz w:val="20"/>
                <w:szCs w:val="20"/>
              </w:rPr>
              <w:t>Jajka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A7C4FB2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2E0A262C" w14:textId="77777777" w:rsidR="00762DDD" w:rsidRPr="00211A34" w:rsidRDefault="00762DDD" w:rsidP="00056A0B">
            <w:pPr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25a</w:t>
            </w:r>
          </w:p>
          <w:p w14:paraId="56673CE6" w14:textId="77777777" w:rsidR="00762DDD" w:rsidRPr="00211A34" w:rsidRDefault="00762DDD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Rawicz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98385E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- 60.00</w:t>
            </w:r>
          </w:p>
          <w:p w14:paraId="57B74ECE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71AD1" w14:textId="260182B9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100,00</w:t>
            </w:r>
          </w:p>
        </w:tc>
      </w:tr>
      <w:tr w:rsidR="00762DDD" w:rsidRPr="00834EF4" w14:paraId="589D9C2A" w14:textId="77777777" w:rsidTr="00056A0B">
        <w:tc>
          <w:tcPr>
            <w:tcW w:w="2169" w:type="dxa"/>
            <w:shd w:val="clear" w:color="auto" w:fill="auto"/>
            <w:vAlign w:val="center"/>
          </w:tcPr>
          <w:p w14:paraId="1AA6CDFF" w14:textId="058BECFE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Jajka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C396DD5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>Firma Handlowo-Transportowa "SYLWIA" Sylwia Bystra</w:t>
            </w:r>
          </w:p>
          <w:p w14:paraId="12372EB7" w14:textId="3E01346F" w:rsidR="00762DDD" w:rsidRPr="00211A34" w:rsidRDefault="00056A0B" w:rsidP="00056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762DDD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40</w:t>
            </w:r>
          </w:p>
          <w:p w14:paraId="6A07EE02" w14:textId="15385D87" w:rsidR="00762DDD" w:rsidRPr="00211A34" w:rsidRDefault="00056A0B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Legnica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42A029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- 45.18</w:t>
            </w:r>
          </w:p>
          <w:p w14:paraId="10073225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B6278" w14:textId="2300B9A4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85,18</w:t>
            </w:r>
          </w:p>
        </w:tc>
      </w:tr>
      <w:tr w:rsidR="00762DDD" w:rsidRPr="00834EF4" w14:paraId="7E4E6688" w14:textId="77777777" w:rsidTr="00056A0B">
        <w:tc>
          <w:tcPr>
            <w:tcW w:w="2169" w:type="dxa"/>
            <w:shd w:val="clear" w:color="auto" w:fill="auto"/>
            <w:vAlign w:val="center"/>
          </w:tcPr>
          <w:p w14:paraId="317CD9CA" w14:textId="51327DF5" w:rsidR="00762DDD" w:rsidRPr="00211A34" w:rsidRDefault="00056A0B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  <w:r w:rsidR="00762DDD" w:rsidRPr="00211A34">
              <w:rPr>
                <w:sz w:val="20"/>
                <w:szCs w:val="20"/>
              </w:rPr>
              <w:t xml:space="preserve"> - </w:t>
            </w:r>
            <w:r w:rsidR="00762DDD" w:rsidRPr="00762DDD">
              <w:rPr>
                <w:sz w:val="20"/>
                <w:szCs w:val="20"/>
              </w:rPr>
              <w:t>Ryby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DBBEEC1" w14:textId="77777777" w:rsidR="00762DDD" w:rsidRPr="00211A34" w:rsidRDefault="00762DDD" w:rsidP="00056A0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62DDD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4DC329D2" w14:textId="77777777" w:rsidR="00762DDD" w:rsidRPr="00211A34" w:rsidRDefault="00762DDD" w:rsidP="00056A0B">
            <w:pPr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25a</w:t>
            </w:r>
          </w:p>
          <w:p w14:paraId="5328309C" w14:textId="77777777" w:rsidR="00762DDD" w:rsidRPr="00211A34" w:rsidRDefault="00762DDD" w:rsidP="00056A0B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762DDD">
              <w:rPr>
                <w:sz w:val="20"/>
                <w:szCs w:val="20"/>
              </w:rPr>
              <w:t>Rawicz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DA9E9" w14:textId="77777777" w:rsidR="00762DDD" w:rsidRPr="00762DDD" w:rsidRDefault="00762DDD" w:rsidP="00056A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1 - Cena - 60.00</w:t>
            </w:r>
          </w:p>
          <w:p w14:paraId="1DCC364C" w14:textId="77777777" w:rsidR="00762DDD" w:rsidRPr="00211A34" w:rsidRDefault="00762DDD" w:rsidP="00056A0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BD59B" w14:textId="6DDE9886" w:rsidR="00762DDD" w:rsidRPr="00211A34" w:rsidRDefault="00762DDD" w:rsidP="00056A0B">
            <w:pPr>
              <w:jc w:val="center"/>
              <w:rPr>
                <w:color w:val="000000"/>
                <w:sz w:val="20"/>
                <w:szCs w:val="20"/>
              </w:rPr>
            </w:pPr>
            <w:r w:rsidRPr="00762DDD">
              <w:rPr>
                <w:sz w:val="20"/>
                <w:szCs w:val="20"/>
              </w:rPr>
              <w:t>100,00</w:t>
            </w:r>
          </w:p>
        </w:tc>
      </w:tr>
    </w:tbl>
    <w:p w14:paraId="00792131" w14:textId="77777777" w:rsidR="00056A0B" w:rsidRDefault="00056A0B" w:rsidP="00056A0B">
      <w:pPr>
        <w:rPr>
          <w:i/>
          <w:sz w:val="22"/>
          <w:szCs w:val="22"/>
        </w:rPr>
      </w:pPr>
    </w:p>
    <w:p w14:paraId="3EC76964" w14:textId="77777777" w:rsidR="00056A0B" w:rsidRDefault="00056A0B" w:rsidP="00056A0B">
      <w:pPr>
        <w:rPr>
          <w:i/>
          <w:sz w:val="22"/>
          <w:szCs w:val="22"/>
        </w:rPr>
      </w:pPr>
    </w:p>
    <w:p w14:paraId="38695992" w14:textId="77777777" w:rsidR="00056A0B" w:rsidRPr="00056A0B" w:rsidRDefault="00762DDD" w:rsidP="00056A0B">
      <w:pPr>
        <w:ind w:left="4248"/>
        <w:jc w:val="center"/>
        <w:rPr>
          <w:sz w:val="18"/>
          <w:szCs w:val="18"/>
        </w:rPr>
      </w:pPr>
      <w:r w:rsidRPr="00056A0B">
        <w:rPr>
          <w:sz w:val="18"/>
          <w:szCs w:val="18"/>
        </w:rPr>
        <w:t xml:space="preserve">Dyrektor </w:t>
      </w:r>
      <w:r w:rsidR="00056A0B" w:rsidRPr="00056A0B">
        <w:rPr>
          <w:sz w:val="18"/>
          <w:szCs w:val="18"/>
        </w:rPr>
        <w:br/>
        <w:t>Powiatowego Centrum Usług</w:t>
      </w:r>
      <w:r w:rsidR="00056A0B" w:rsidRPr="00056A0B">
        <w:rPr>
          <w:sz w:val="18"/>
          <w:szCs w:val="18"/>
        </w:rPr>
        <w:br/>
        <w:t>Wspólnych w Rawiczu</w:t>
      </w:r>
    </w:p>
    <w:p w14:paraId="14F6D1E2" w14:textId="77777777" w:rsidR="00056A0B" w:rsidRPr="00056A0B" w:rsidRDefault="00056A0B" w:rsidP="00056A0B">
      <w:pPr>
        <w:ind w:left="4248"/>
        <w:jc w:val="center"/>
        <w:rPr>
          <w:sz w:val="18"/>
          <w:szCs w:val="18"/>
        </w:rPr>
      </w:pPr>
    </w:p>
    <w:p w14:paraId="13A2ED1C" w14:textId="08F881D7" w:rsidR="00B464D3" w:rsidRPr="00056A0B" w:rsidRDefault="00056A0B" w:rsidP="00056A0B">
      <w:pPr>
        <w:ind w:left="4248"/>
        <w:jc w:val="center"/>
        <w:rPr>
          <w:vertAlign w:val="superscript"/>
        </w:rPr>
      </w:pPr>
      <w:r w:rsidRPr="00056A0B">
        <w:rPr>
          <w:sz w:val="18"/>
          <w:szCs w:val="18"/>
        </w:rPr>
        <w:t xml:space="preserve">(-) </w:t>
      </w:r>
      <w:r w:rsidR="00762DDD" w:rsidRPr="00056A0B">
        <w:rPr>
          <w:sz w:val="18"/>
          <w:szCs w:val="18"/>
        </w:rPr>
        <w:t>Urszula</w:t>
      </w:r>
      <w:r w:rsidR="00B464D3" w:rsidRPr="00056A0B">
        <w:rPr>
          <w:sz w:val="18"/>
          <w:szCs w:val="18"/>
        </w:rPr>
        <w:t xml:space="preserve"> </w:t>
      </w:r>
      <w:r w:rsidR="00762DDD" w:rsidRPr="00056A0B">
        <w:rPr>
          <w:sz w:val="18"/>
          <w:szCs w:val="18"/>
        </w:rPr>
        <w:t>Stefaniak</w:t>
      </w:r>
    </w:p>
    <w:bookmarkEnd w:id="0"/>
    <w:p w14:paraId="6C6EFDAC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803B" w14:textId="77777777" w:rsidR="00A1365E" w:rsidRDefault="00A1365E">
      <w:r>
        <w:separator/>
      </w:r>
    </w:p>
  </w:endnote>
  <w:endnote w:type="continuationSeparator" w:id="0">
    <w:p w14:paraId="7D135868" w14:textId="77777777" w:rsidR="00A1365E" w:rsidRDefault="00A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34B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E313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0DC4816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DC65B51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CEC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B430" w14:textId="77777777" w:rsidR="00A1365E" w:rsidRDefault="00A1365E">
      <w:r>
        <w:separator/>
      </w:r>
    </w:p>
  </w:footnote>
  <w:footnote w:type="continuationSeparator" w:id="0">
    <w:p w14:paraId="4345D8F7" w14:textId="77777777" w:rsidR="00A1365E" w:rsidRDefault="00A1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764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98F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E95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71F46"/>
    <w:multiLevelType w:val="hybridMultilevel"/>
    <w:tmpl w:val="F1002C6E"/>
    <w:lvl w:ilvl="0" w:tplc="B978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5E"/>
    <w:rsid w:val="00022322"/>
    <w:rsid w:val="00042497"/>
    <w:rsid w:val="00056A0B"/>
    <w:rsid w:val="000C1E6F"/>
    <w:rsid w:val="000C48AC"/>
    <w:rsid w:val="000E4E56"/>
    <w:rsid w:val="000F4362"/>
    <w:rsid w:val="001A1468"/>
    <w:rsid w:val="001B7815"/>
    <w:rsid w:val="00211A34"/>
    <w:rsid w:val="002B1E4F"/>
    <w:rsid w:val="002B6761"/>
    <w:rsid w:val="003445A0"/>
    <w:rsid w:val="00352352"/>
    <w:rsid w:val="003A0AFC"/>
    <w:rsid w:val="003D611C"/>
    <w:rsid w:val="003F4753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62DDD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365E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AED1A"/>
  <w15:chartTrackingRefBased/>
  <w15:docId w15:val="{D8D5BF1A-2F23-41F4-A0D2-0BAFB0B3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651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3</cp:revision>
  <cp:lastPrinted>2023-12-14T11:51:00Z</cp:lastPrinted>
  <dcterms:created xsi:type="dcterms:W3CDTF">2023-12-14T11:51:00Z</dcterms:created>
  <dcterms:modified xsi:type="dcterms:W3CDTF">2023-12-14T13:16:00Z</dcterms:modified>
</cp:coreProperties>
</file>