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3FA3" w14:textId="1C50E053" w:rsidR="00EB1359" w:rsidRPr="003261E7" w:rsidRDefault="00FE6A7C" w:rsidP="00A861E9">
      <w:pPr>
        <w:spacing w:after="240"/>
        <w:jc w:val="right"/>
        <w:rPr>
          <w:sz w:val="22"/>
          <w:szCs w:val="22"/>
        </w:rPr>
      </w:pPr>
      <w:r w:rsidRPr="00FE6A7C">
        <w:rPr>
          <w:sz w:val="22"/>
          <w:szCs w:val="22"/>
        </w:rPr>
        <w:t>Rawicz</w:t>
      </w:r>
      <w:r w:rsidR="00A861E9">
        <w:rPr>
          <w:sz w:val="22"/>
          <w:szCs w:val="22"/>
        </w:rPr>
        <w:t>, dn. 14.12.2023 r.</w:t>
      </w:r>
    </w:p>
    <w:p w14:paraId="20B41D8B" w14:textId="77777777" w:rsidR="00EB1359" w:rsidRPr="003261E7" w:rsidRDefault="00FE6A7C" w:rsidP="00EB1359">
      <w:pPr>
        <w:spacing w:after="40"/>
        <w:rPr>
          <w:b/>
          <w:bCs/>
          <w:sz w:val="22"/>
          <w:szCs w:val="22"/>
        </w:rPr>
      </w:pPr>
      <w:r w:rsidRPr="00FE6A7C">
        <w:rPr>
          <w:b/>
          <w:bCs/>
          <w:sz w:val="22"/>
          <w:szCs w:val="22"/>
        </w:rPr>
        <w:t>Powiatowe Centrum Usług Wspólnych w Rawiczu</w:t>
      </w:r>
    </w:p>
    <w:p w14:paraId="38DE225B" w14:textId="77777777" w:rsidR="00EB1359" w:rsidRPr="003261E7" w:rsidRDefault="00FE6A7C" w:rsidP="00EB1359">
      <w:pPr>
        <w:rPr>
          <w:sz w:val="22"/>
          <w:szCs w:val="22"/>
        </w:rPr>
      </w:pPr>
      <w:r w:rsidRPr="00FE6A7C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FE6A7C">
        <w:rPr>
          <w:sz w:val="22"/>
          <w:szCs w:val="22"/>
        </w:rPr>
        <w:t>4</w:t>
      </w:r>
    </w:p>
    <w:p w14:paraId="3CD8D420" w14:textId="77777777" w:rsidR="00EB1359" w:rsidRDefault="00FE6A7C" w:rsidP="00EB1359">
      <w:pPr>
        <w:rPr>
          <w:sz w:val="22"/>
          <w:szCs w:val="22"/>
        </w:rPr>
      </w:pPr>
      <w:r w:rsidRPr="00FE6A7C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FE6A7C">
        <w:rPr>
          <w:sz w:val="22"/>
          <w:szCs w:val="22"/>
        </w:rPr>
        <w:t>Rawicz</w:t>
      </w:r>
    </w:p>
    <w:p w14:paraId="333258F9" w14:textId="77777777" w:rsidR="00A861E9" w:rsidRDefault="00A861E9" w:rsidP="00EB1359">
      <w:pPr>
        <w:rPr>
          <w:sz w:val="22"/>
          <w:szCs w:val="22"/>
        </w:rPr>
      </w:pPr>
    </w:p>
    <w:p w14:paraId="71C50988" w14:textId="0C791615" w:rsidR="00A861E9" w:rsidRPr="00A861E9" w:rsidRDefault="00A861E9" w:rsidP="00EB135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PCUW.261.2.23.2023</w:t>
      </w:r>
    </w:p>
    <w:p w14:paraId="5BD78697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765329D1" w14:textId="77777777" w:rsidR="00EB1359" w:rsidRPr="003261E7" w:rsidRDefault="00EB1359" w:rsidP="00A861E9">
      <w:pPr>
        <w:tabs>
          <w:tab w:val="left" w:pos="708"/>
          <w:tab w:val="center" w:pos="4536"/>
          <w:tab w:val="right" w:pos="9072"/>
        </w:tabs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6F782465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6F191F10" w14:textId="708E6F68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 xml:space="preserve">unieważnieniu </w:t>
      </w:r>
      <w:r w:rsidR="00A861E9">
        <w:rPr>
          <w:b/>
          <w:sz w:val="28"/>
          <w:szCs w:val="24"/>
        </w:rPr>
        <w:t>Części II i VI zamówienia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FE6A7C" w:rsidRPr="003261E7" w14:paraId="04CADF5C" w14:textId="77777777" w:rsidTr="005601AF">
        <w:trPr>
          <w:trHeight w:val="638"/>
        </w:trPr>
        <w:tc>
          <w:tcPr>
            <w:tcW w:w="959" w:type="dxa"/>
            <w:shd w:val="clear" w:color="auto" w:fill="auto"/>
          </w:tcPr>
          <w:p w14:paraId="31C9AA11" w14:textId="77777777" w:rsidR="00FE6A7C" w:rsidRPr="003261E7" w:rsidRDefault="00FE6A7C" w:rsidP="005601A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08E0E64" w14:textId="3708912C" w:rsidR="00FE6A7C" w:rsidRPr="003261E7" w:rsidRDefault="00FE6A7C" w:rsidP="005601A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FE6A7C">
              <w:rPr>
                <w:sz w:val="22"/>
                <w:szCs w:val="22"/>
              </w:rPr>
              <w:t xml:space="preserve"> podstawowy</w:t>
            </w:r>
            <w:r w:rsidR="00A861E9">
              <w:rPr>
                <w:sz w:val="22"/>
                <w:szCs w:val="22"/>
              </w:rPr>
              <w:t>m</w:t>
            </w:r>
            <w:r w:rsidRPr="00FE6A7C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FE6A7C">
              <w:rPr>
                <w:sz w:val="22"/>
                <w:szCs w:val="22"/>
              </w:rPr>
              <w:t>Pzp</w:t>
            </w:r>
            <w:proofErr w:type="spellEnd"/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A861E9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FE6A7C">
              <w:rPr>
                <w:b/>
                <w:bCs/>
                <w:sz w:val="22"/>
                <w:szCs w:val="22"/>
              </w:rPr>
              <w:t>Sukcesywne dostawy żywności dla Domu Pomocy Społecznej w Pakówce w okresie od 01.01.2024 r. do 31.03.2024 r. - I kwartał</w:t>
            </w:r>
            <w:r w:rsidR="00A861E9">
              <w:rPr>
                <w:b/>
                <w:bCs/>
                <w:sz w:val="22"/>
                <w:szCs w:val="22"/>
              </w:rPr>
              <w:t>, Część II i VI zamówienia.</w:t>
            </w:r>
          </w:p>
        </w:tc>
      </w:tr>
    </w:tbl>
    <w:p w14:paraId="4B8FFE55" w14:textId="77777777" w:rsidR="00010B31" w:rsidRDefault="00010B31" w:rsidP="00A861E9">
      <w:pPr>
        <w:pStyle w:val="Nagwek"/>
        <w:tabs>
          <w:tab w:val="left" w:pos="708"/>
        </w:tabs>
        <w:spacing w:line="276" w:lineRule="auto"/>
        <w:rPr>
          <w:sz w:val="24"/>
        </w:rPr>
      </w:pPr>
    </w:p>
    <w:p w14:paraId="6E1CDDEA" w14:textId="0E957773" w:rsidR="00010B31" w:rsidRDefault="00EB1359" w:rsidP="00A861E9">
      <w:pPr>
        <w:spacing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FE6A7C" w:rsidRPr="00FE6A7C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A861E9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FE6A7C" w:rsidRPr="00FE6A7C">
        <w:rPr>
          <w:sz w:val="22"/>
          <w:szCs w:val="22"/>
        </w:rPr>
        <w:t>(</w:t>
      </w:r>
      <w:proofErr w:type="spellStart"/>
      <w:r w:rsidR="00FE6A7C" w:rsidRPr="00FE6A7C">
        <w:rPr>
          <w:sz w:val="22"/>
          <w:szCs w:val="22"/>
        </w:rPr>
        <w:t>t.j</w:t>
      </w:r>
      <w:proofErr w:type="spellEnd"/>
      <w:r w:rsidR="00FE6A7C" w:rsidRPr="00FE6A7C">
        <w:rPr>
          <w:sz w:val="22"/>
          <w:szCs w:val="22"/>
        </w:rPr>
        <w:t>. Dz.U. z 202</w:t>
      </w:r>
      <w:r w:rsidR="00A861E9">
        <w:rPr>
          <w:sz w:val="22"/>
          <w:szCs w:val="22"/>
        </w:rPr>
        <w:t xml:space="preserve">3 </w:t>
      </w:r>
      <w:r w:rsidR="00FE6A7C" w:rsidRPr="00FE6A7C">
        <w:rPr>
          <w:sz w:val="22"/>
          <w:szCs w:val="22"/>
        </w:rPr>
        <w:t>r. poz. 1</w:t>
      </w:r>
      <w:r w:rsidR="00A861E9">
        <w:rPr>
          <w:sz w:val="22"/>
          <w:szCs w:val="22"/>
        </w:rPr>
        <w:t>605 ze zm.</w:t>
      </w:r>
      <w:r w:rsidR="00FE6A7C" w:rsidRPr="00FE6A7C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A861E9">
        <w:rPr>
          <w:sz w:val="22"/>
          <w:szCs w:val="22"/>
        </w:rPr>
        <w:t>na</w:t>
      </w:r>
      <w:r w:rsidR="00010B31" w:rsidRPr="00EB1359">
        <w:rPr>
          <w:sz w:val="22"/>
          <w:szCs w:val="22"/>
        </w:rPr>
        <w:t xml:space="preserve">stępujące </w:t>
      </w:r>
      <w:r w:rsidR="00A861E9">
        <w:rPr>
          <w:sz w:val="22"/>
          <w:szCs w:val="22"/>
        </w:rPr>
        <w:t xml:space="preserve">Części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04"/>
      </w:tblGrid>
      <w:tr w:rsidR="00D44D12" w:rsidRPr="00EB1359" w14:paraId="1C4CD29B" w14:textId="77777777" w:rsidTr="00A861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A4E72" w14:textId="6A34C856" w:rsidR="00D44D12" w:rsidRPr="00EB1359" w:rsidRDefault="00D44D12" w:rsidP="00A86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Część </w:t>
            </w:r>
            <w:r w:rsidR="00A861E9">
              <w:rPr>
                <w:sz w:val="22"/>
                <w:szCs w:val="22"/>
              </w:rPr>
              <w:t>Nr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A00E2E" w14:textId="77777777" w:rsidR="00D44D12" w:rsidRPr="00EB1359" w:rsidRDefault="00D44D12" w:rsidP="00A861E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prawne i faktyczne</w:t>
            </w:r>
          </w:p>
        </w:tc>
      </w:tr>
      <w:tr w:rsidR="00FE6A7C" w:rsidRPr="00EB1359" w14:paraId="1DBD8FF9" w14:textId="77777777" w:rsidTr="00A861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A42" w14:textId="50C876E5" w:rsidR="00FE6A7C" w:rsidRPr="00710915" w:rsidRDefault="00A861E9" w:rsidP="005601AF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 - Nabiał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6515" w14:textId="2B6FD163" w:rsidR="00FE6A7C" w:rsidRPr="00A861E9" w:rsidRDefault="00FE6A7C" w:rsidP="00A861E9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A861E9">
              <w:rPr>
                <w:sz w:val="22"/>
                <w:szCs w:val="22"/>
                <w:u w:val="single"/>
              </w:rPr>
              <w:t>Uzasadnienie prawne:</w:t>
            </w:r>
            <w:r w:rsidR="00A861E9">
              <w:rPr>
                <w:sz w:val="22"/>
                <w:szCs w:val="22"/>
              </w:rPr>
              <w:t xml:space="preserve"> art. 255 pkt 1 ustawy </w:t>
            </w:r>
            <w:proofErr w:type="spellStart"/>
            <w:r w:rsidR="00A861E9">
              <w:rPr>
                <w:sz w:val="22"/>
                <w:szCs w:val="22"/>
              </w:rPr>
              <w:t>Pzp</w:t>
            </w:r>
            <w:proofErr w:type="spellEnd"/>
          </w:p>
          <w:p w14:paraId="252BD600" w14:textId="44F50E44" w:rsidR="00FE6A7C" w:rsidRPr="00EB1359" w:rsidRDefault="00FE6A7C" w:rsidP="00A861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61E9">
              <w:rPr>
                <w:sz w:val="22"/>
                <w:szCs w:val="22"/>
                <w:u w:val="single"/>
              </w:rPr>
              <w:t>Uzasadnienie faktyczne</w:t>
            </w:r>
            <w:r w:rsidRPr="00EB1359">
              <w:rPr>
                <w:sz w:val="22"/>
                <w:szCs w:val="22"/>
              </w:rPr>
              <w:t>:</w:t>
            </w:r>
            <w:r w:rsidR="00A861E9">
              <w:rPr>
                <w:sz w:val="22"/>
                <w:szCs w:val="22"/>
              </w:rPr>
              <w:t xml:space="preserve"> W</w:t>
            </w:r>
            <w:r w:rsidRPr="00FE6A7C">
              <w:rPr>
                <w:sz w:val="22"/>
                <w:szCs w:val="22"/>
              </w:rPr>
              <w:t xml:space="preserve"> terminie składania ofert, tj. do dnia 5 grudnia 2023 r. do godz. 11:00 nie wpłynęły żadne oferty dla danej części zamówienia, w związku </w:t>
            </w:r>
            <w:r w:rsidR="00350133">
              <w:rPr>
                <w:sz w:val="22"/>
                <w:szCs w:val="22"/>
              </w:rPr>
              <w:br/>
            </w:r>
            <w:r w:rsidRPr="00FE6A7C">
              <w:rPr>
                <w:sz w:val="22"/>
                <w:szCs w:val="22"/>
              </w:rPr>
              <w:t xml:space="preserve">z powyższym Zamawiający unieważnia postępowanie dla Części II zadania na podstawie art. 255 pkt 1 ustawy </w:t>
            </w:r>
            <w:proofErr w:type="spellStart"/>
            <w:r w:rsidRPr="00FE6A7C">
              <w:rPr>
                <w:sz w:val="22"/>
                <w:szCs w:val="22"/>
              </w:rPr>
              <w:t>Pzp</w:t>
            </w:r>
            <w:proofErr w:type="spellEnd"/>
            <w:r w:rsidRPr="00FE6A7C">
              <w:rPr>
                <w:sz w:val="22"/>
                <w:szCs w:val="22"/>
              </w:rPr>
              <w:t>.</w:t>
            </w:r>
          </w:p>
        </w:tc>
      </w:tr>
      <w:tr w:rsidR="00FE6A7C" w:rsidRPr="00EB1359" w14:paraId="5D6B0E1D" w14:textId="77777777" w:rsidTr="00A861E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25C" w14:textId="6C4BD608" w:rsidR="00FE6A7C" w:rsidRPr="00710915" w:rsidRDefault="00A861E9" w:rsidP="005601AF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 - Drób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032" w14:textId="306279FF" w:rsidR="00A861E9" w:rsidRDefault="00FE6A7C" w:rsidP="005601A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61E9">
              <w:rPr>
                <w:sz w:val="22"/>
                <w:szCs w:val="22"/>
                <w:u w:val="single"/>
              </w:rPr>
              <w:t>Uzasadnienie prawne:</w:t>
            </w:r>
            <w:r w:rsidR="00A861E9">
              <w:rPr>
                <w:sz w:val="22"/>
                <w:szCs w:val="22"/>
              </w:rPr>
              <w:t xml:space="preserve"> art. 255 pkt 2 ustawy </w:t>
            </w:r>
            <w:proofErr w:type="spellStart"/>
            <w:r w:rsidR="00A861E9">
              <w:rPr>
                <w:sz w:val="22"/>
                <w:szCs w:val="22"/>
              </w:rPr>
              <w:t>Pzp</w:t>
            </w:r>
            <w:proofErr w:type="spellEnd"/>
          </w:p>
          <w:p w14:paraId="59E5BC06" w14:textId="5EF6CEF6" w:rsidR="00FE6A7C" w:rsidRPr="00EB1359" w:rsidRDefault="00FE6A7C" w:rsidP="00A861E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61E9">
              <w:rPr>
                <w:sz w:val="22"/>
                <w:szCs w:val="22"/>
                <w:u w:val="single"/>
              </w:rPr>
              <w:t>Uzasadnienie faktyczne:</w:t>
            </w:r>
            <w:r w:rsidR="00A861E9">
              <w:rPr>
                <w:sz w:val="22"/>
                <w:szCs w:val="22"/>
              </w:rPr>
              <w:t xml:space="preserve"> </w:t>
            </w:r>
            <w:r w:rsidRPr="00FE6A7C">
              <w:rPr>
                <w:sz w:val="22"/>
                <w:szCs w:val="22"/>
              </w:rPr>
              <w:t>Wykonawca w terminie składania ofert tj. do dnia 05.12.2023 r. godz.11:00 złożył ofertę, w której zastosował błędną stawkę VAT. Zamawiający wskazał w pkt 21.4. Specyfikacji Warunków Zamówienia,</w:t>
            </w:r>
            <w:r w:rsidR="00A861E9">
              <w:rPr>
                <w:sz w:val="22"/>
                <w:szCs w:val="22"/>
              </w:rPr>
              <w:t xml:space="preserve"> że </w:t>
            </w:r>
            <w:r w:rsidRPr="00FE6A7C">
              <w:rPr>
                <w:sz w:val="22"/>
                <w:szCs w:val="22"/>
              </w:rPr>
              <w:t xml:space="preserve">Wykonawca zobowiązany jest zastosować stawkę VAT zgodnie z obowiązującymi przepisami ustawy z dnia 11 marca 2004 r. o podatku od towarów i usług. </w:t>
            </w:r>
            <w:r w:rsidR="00350133">
              <w:rPr>
                <w:sz w:val="22"/>
                <w:szCs w:val="22"/>
              </w:rPr>
              <w:t>Z uwagi na to</w:t>
            </w:r>
            <w:r w:rsidRPr="00FE6A7C">
              <w:rPr>
                <w:sz w:val="22"/>
                <w:szCs w:val="22"/>
              </w:rPr>
              <w:t xml:space="preserve"> Zamawiający wezwał w dniu 06.12.2023 r. Wykonawcę do złożenia wyjaśnień </w:t>
            </w:r>
            <w:r w:rsidR="00350133">
              <w:rPr>
                <w:sz w:val="22"/>
                <w:szCs w:val="22"/>
              </w:rPr>
              <w:br/>
            </w:r>
            <w:r w:rsidRPr="00FE6A7C">
              <w:rPr>
                <w:sz w:val="22"/>
                <w:szCs w:val="22"/>
              </w:rPr>
              <w:t>w zakresie zastosowan</w:t>
            </w:r>
            <w:r w:rsidR="00A861E9">
              <w:rPr>
                <w:sz w:val="22"/>
                <w:szCs w:val="22"/>
              </w:rPr>
              <w:t>e</w:t>
            </w:r>
            <w:r w:rsidRPr="00FE6A7C">
              <w:rPr>
                <w:sz w:val="22"/>
                <w:szCs w:val="22"/>
              </w:rPr>
              <w:t xml:space="preserve">j w ofercie dla Części VI stawki VAT. Wykonawca </w:t>
            </w:r>
            <w:r w:rsidR="00350133">
              <w:rPr>
                <w:sz w:val="22"/>
                <w:szCs w:val="22"/>
              </w:rPr>
              <w:br/>
            </w:r>
            <w:r w:rsidRPr="00FE6A7C">
              <w:rPr>
                <w:sz w:val="22"/>
                <w:szCs w:val="22"/>
              </w:rPr>
              <w:t xml:space="preserve">w wyznaczonym terminie nie przesłał odpowiedzi. W związku z powyższym Zamawiający odrzucił ofertę na podstawie art. 226 ust. 1 pkt 10 w związku z art. 226 ust. 1 pkt 2 lit. c. Z uwagi na fakt, że jedyna oferta złożona dla Części VI zamówienia została odrzucona, zgodnie z brzmieniem art. 255 pkt 2 ustawy </w:t>
            </w:r>
            <w:proofErr w:type="spellStart"/>
            <w:r w:rsidRPr="00FE6A7C">
              <w:rPr>
                <w:sz w:val="22"/>
                <w:szCs w:val="22"/>
              </w:rPr>
              <w:t>Pzp</w:t>
            </w:r>
            <w:proofErr w:type="spellEnd"/>
            <w:r w:rsidRPr="00FE6A7C">
              <w:rPr>
                <w:sz w:val="22"/>
                <w:szCs w:val="22"/>
              </w:rPr>
              <w:t xml:space="preserve"> Zamawiający unieważnia Część VI zamówienia, jeżeli</w:t>
            </w:r>
            <w:r w:rsidR="00350133">
              <w:rPr>
                <w:sz w:val="22"/>
                <w:szCs w:val="22"/>
              </w:rPr>
              <w:t xml:space="preserve"> </w:t>
            </w:r>
            <w:r w:rsidRPr="00FE6A7C">
              <w:rPr>
                <w:sz w:val="22"/>
                <w:szCs w:val="22"/>
              </w:rPr>
              <w:t>wszystkie oferty podlegały odrzuceniu.</w:t>
            </w:r>
          </w:p>
        </w:tc>
      </w:tr>
    </w:tbl>
    <w:p w14:paraId="10D6A8BA" w14:textId="77777777" w:rsidR="00A861E9" w:rsidRDefault="00A861E9" w:rsidP="00A861E9">
      <w:pPr>
        <w:ind w:left="3540"/>
        <w:jc w:val="center"/>
        <w:rPr>
          <w:sz w:val="18"/>
          <w:szCs w:val="14"/>
        </w:rPr>
      </w:pPr>
    </w:p>
    <w:p w14:paraId="791278B2" w14:textId="281D8DD3" w:rsidR="00A861E9" w:rsidRPr="00A861E9" w:rsidRDefault="00FE6A7C" w:rsidP="00A861E9">
      <w:pPr>
        <w:ind w:left="3540"/>
        <w:jc w:val="center"/>
        <w:rPr>
          <w:sz w:val="18"/>
          <w:szCs w:val="14"/>
        </w:rPr>
      </w:pPr>
      <w:r w:rsidRPr="00A861E9">
        <w:rPr>
          <w:sz w:val="18"/>
          <w:szCs w:val="14"/>
        </w:rPr>
        <w:t xml:space="preserve">Dyrektor </w:t>
      </w:r>
      <w:r w:rsidR="00A861E9" w:rsidRPr="00A861E9">
        <w:rPr>
          <w:sz w:val="18"/>
          <w:szCs w:val="14"/>
        </w:rPr>
        <w:br/>
        <w:t>Powiatowego Centrum Usług</w:t>
      </w:r>
      <w:r w:rsidR="00A861E9" w:rsidRPr="00A861E9">
        <w:rPr>
          <w:sz w:val="18"/>
          <w:szCs w:val="14"/>
        </w:rPr>
        <w:br/>
        <w:t>Wspólnych w Rawiczu</w:t>
      </w:r>
    </w:p>
    <w:p w14:paraId="61526A32" w14:textId="77777777" w:rsidR="00A861E9" w:rsidRDefault="00A861E9" w:rsidP="00A861E9">
      <w:pPr>
        <w:ind w:left="3540"/>
        <w:jc w:val="center"/>
        <w:rPr>
          <w:sz w:val="18"/>
          <w:szCs w:val="14"/>
        </w:rPr>
      </w:pPr>
    </w:p>
    <w:p w14:paraId="2B498FFC" w14:textId="05E2A866" w:rsidR="00010B31" w:rsidRDefault="00A861E9" w:rsidP="00A861E9">
      <w:pPr>
        <w:ind w:left="3540"/>
        <w:jc w:val="center"/>
      </w:pPr>
      <w:r w:rsidRPr="00A861E9">
        <w:rPr>
          <w:sz w:val="18"/>
          <w:szCs w:val="14"/>
        </w:rPr>
        <w:t>(-)</w:t>
      </w:r>
      <w:r w:rsidR="00FE6A7C" w:rsidRPr="00A861E9">
        <w:rPr>
          <w:sz w:val="18"/>
          <w:szCs w:val="14"/>
        </w:rPr>
        <w:t>Urszula</w:t>
      </w:r>
      <w:r w:rsidR="00010B31" w:rsidRPr="00A861E9">
        <w:rPr>
          <w:sz w:val="18"/>
          <w:szCs w:val="14"/>
        </w:rPr>
        <w:t xml:space="preserve"> </w:t>
      </w:r>
      <w:r w:rsidR="00FE6A7C" w:rsidRPr="00A861E9">
        <w:rPr>
          <w:sz w:val="18"/>
          <w:szCs w:val="14"/>
        </w:rPr>
        <w:t>Stefaniak</w:t>
      </w:r>
    </w:p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27A8" w14:textId="77777777" w:rsidR="00FE6A7C" w:rsidRDefault="00FE6A7C" w:rsidP="00FE6A7C">
      <w:r>
        <w:separator/>
      </w:r>
    </w:p>
  </w:endnote>
  <w:endnote w:type="continuationSeparator" w:id="0">
    <w:p w14:paraId="12610483" w14:textId="77777777" w:rsidR="00FE6A7C" w:rsidRDefault="00FE6A7C" w:rsidP="00FE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1AA0" w14:textId="77777777" w:rsidR="00FE6A7C" w:rsidRDefault="00FE6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0994" w14:textId="77777777" w:rsidR="00FE6A7C" w:rsidRDefault="00FE6A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A89A" w14:textId="77777777" w:rsidR="00FE6A7C" w:rsidRDefault="00FE6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0113" w14:textId="77777777" w:rsidR="00FE6A7C" w:rsidRDefault="00FE6A7C" w:rsidP="00FE6A7C">
      <w:r>
        <w:separator/>
      </w:r>
    </w:p>
  </w:footnote>
  <w:footnote w:type="continuationSeparator" w:id="0">
    <w:p w14:paraId="3CF34998" w14:textId="77777777" w:rsidR="00FE6A7C" w:rsidRDefault="00FE6A7C" w:rsidP="00FE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F511" w14:textId="77777777" w:rsidR="00FE6A7C" w:rsidRDefault="00FE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58B7" w14:textId="77777777" w:rsidR="00FE6A7C" w:rsidRDefault="00FE6A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1A03" w14:textId="77777777" w:rsidR="00FE6A7C" w:rsidRDefault="00FE6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FC"/>
    <w:rsid w:val="00010B31"/>
    <w:rsid w:val="000C6A11"/>
    <w:rsid w:val="00104963"/>
    <w:rsid w:val="00150F65"/>
    <w:rsid w:val="00350133"/>
    <w:rsid w:val="00823326"/>
    <w:rsid w:val="00856A3E"/>
    <w:rsid w:val="00894412"/>
    <w:rsid w:val="009462DF"/>
    <w:rsid w:val="009500EB"/>
    <w:rsid w:val="00993EFC"/>
    <w:rsid w:val="00A861E9"/>
    <w:rsid w:val="00AB3E72"/>
    <w:rsid w:val="00AC1A4B"/>
    <w:rsid w:val="00C848FC"/>
    <w:rsid w:val="00D41670"/>
    <w:rsid w:val="00D44D12"/>
    <w:rsid w:val="00E403D2"/>
    <w:rsid w:val="00E742E3"/>
    <w:rsid w:val="00EB1359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CC658"/>
  <w15:chartTrackingRefBased/>
  <w15:docId w15:val="{89C5B177-A6FB-4D50-8A5D-1015BFB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FE6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2023-12-14T11:38:00Z</cp:lastPrinted>
  <dcterms:created xsi:type="dcterms:W3CDTF">2023-12-14T11:39:00Z</dcterms:created>
  <dcterms:modified xsi:type="dcterms:W3CDTF">2023-12-14T11:39:00Z</dcterms:modified>
</cp:coreProperties>
</file>