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E073" w14:textId="69061A41" w:rsidR="007E331F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272917" w:rsidRPr="00272917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2D9F7005" w:rsidR="00272917" w:rsidRPr="006878F0" w:rsidRDefault="00272917" w:rsidP="00272917">
      <w:pPr>
        <w:rPr>
          <w:b/>
          <w:bCs/>
          <w:color w:val="FF0000"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PCUW</w:t>
      </w:r>
      <w:r w:rsidRPr="00036E3B">
        <w:rPr>
          <w:b/>
          <w:bCs/>
        </w:rPr>
        <w:t>.</w:t>
      </w:r>
      <w:r w:rsidRPr="004E4440">
        <w:rPr>
          <w:b/>
          <w:bCs/>
        </w:rPr>
        <w:t>261.</w:t>
      </w:r>
      <w:r w:rsidR="00AD635F" w:rsidRPr="004E4440">
        <w:rPr>
          <w:b/>
          <w:bCs/>
        </w:rPr>
        <w:t>2</w:t>
      </w:r>
      <w:r w:rsidRPr="004E4440">
        <w:rPr>
          <w:b/>
          <w:bCs/>
        </w:rPr>
        <w:t>.</w:t>
      </w:r>
      <w:r w:rsidR="00036E3B" w:rsidRPr="004E4440">
        <w:rPr>
          <w:b/>
          <w:bCs/>
        </w:rPr>
        <w:t>2</w:t>
      </w:r>
      <w:r w:rsidR="004E4440" w:rsidRPr="004E4440">
        <w:rPr>
          <w:b/>
          <w:bCs/>
        </w:rPr>
        <w:t>5</w:t>
      </w:r>
      <w:r w:rsidRPr="004E4440">
        <w:rPr>
          <w:b/>
          <w:bCs/>
        </w:rPr>
        <w:t>.202</w:t>
      </w:r>
      <w:r w:rsidR="00406A0C" w:rsidRPr="004E4440">
        <w:rPr>
          <w:b/>
          <w:bCs/>
        </w:rPr>
        <w:t>3</w:t>
      </w:r>
    </w:p>
    <w:p w14:paraId="7A908B31" w14:textId="317F0D93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72389571" w14:textId="7FCA1678" w:rsidR="00EF590C" w:rsidRDefault="00EF590C" w:rsidP="00EF590C"/>
    <w:p w14:paraId="06CCF4B4" w14:textId="7FD461A6" w:rsidR="00EF590C" w:rsidRDefault="00EF590C" w:rsidP="00EF590C"/>
    <w:p w14:paraId="11B3095B" w14:textId="77777777" w:rsidR="00EF590C" w:rsidRPr="00EF590C" w:rsidRDefault="00EF590C" w:rsidP="00EF590C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31EAC" w:rsidRPr="005844F6" w14:paraId="1E328C63" w14:textId="77777777" w:rsidTr="00A831EB">
        <w:tc>
          <w:tcPr>
            <w:tcW w:w="9498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1C7A98D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6462D19" w14:textId="6D3CEC60" w:rsidR="00EF590C" w:rsidRDefault="00EF590C" w:rsidP="00EF590C"/>
    <w:p w14:paraId="554505FA" w14:textId="77777777" w:rsidR="00EF590C" w:rsidRPr="00EF590C" w:rsidRDefault="00EF590C" w:rsidP="00EF590C"/>
    <w:p w14:paraId="08DBEB0F" w14:textId="1E5AB5B4" w:rsidR="00F31EAC" w:rsidRDefault="00A831EB" w:rsidP="00F31EAC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>w trybie podstawowym bez negocjacji, na podstawie art. 275 pkt 1 ustawy Prawo zamówień publicznych</w:t>
      </w:r>
      <w:r>
        <w:rPr>
          <w:sz w:val="22"/>
          <w:szCs w:val="22"/>
        </w:rPr>
        <w:br/>
        <w:t xml:space="preserve"> (tj. Dz.U. z 2023 r. poz. 1605 ze zm.) na zadanie pn.:</w:t>
      </w:r>
    </w:p>
    <w:p w14:paraId="10A29B74" w14:textId="438C1974" w:rsidR="003D65EB" w:rsidRPr="003D65EB" w:rsidRDefault="00EC4137" w:rsidP="003D65EB">
      <w:pPr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b/>
        </w:rPr>
        <w:t>Zakup paliwa na rok 202</w:t>
      </w:r>
      <w:r w:rsidR="00A831EB">
        <w:rPr>
          <w:b/>
        </w:rPr>
        <w:t>4</w:t>
      </w:r>
      <w:r>
        <w:rPr>
          <w:b/>
        </w:rPr>
        <w:t>.</w:t>
      </w:r>
    </w:p>
    <w:p w14:paraId="4CF42B6F" w14:textId="563CF649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AE2ACB" w:rsidRPr="007677F8" w14:paraId="118409E9" w14:textId="77777777" w:rsidTr="00A831EB">
        <w:trPr>
          <w:trHeight w:val="333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A831EB">
        <w:trPr>
          <w:trHeight w:val="339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A831EB">
        <w:trPr>
          <w:trHeight w:val="373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A831EB">
        <w:trPr>
          <w:trHeight w:val="405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A831EB">
        <w:trPr>
          <w:trHeight w:val="405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A831EB">
        <w:trPr>
          <w:trHeight w:val="405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A831EB">
        <w:trPr>
          <w:trHeight w:val="33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A831EB">
        <w:trPr>
          <w:trHeight w:val="33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84A3272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73DCD9C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0FEBDF0E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26E1B603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5A1CFE13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2BF4B0E" w14:textId="3C10586C" w:rsidR="004D5A42" w:rsidRPr="002D1900" w:rsidRDefault="004D5A42" w:rsidP="002D19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2D1900">
        <w:rPr>
          <w:b/>
          <w:sz w:val="22"/>
        </w:rPr>
        <w:t>SKŁADAM</w:t>
      </w:r>
      <w:r w:rsidR="00154274" w:rsidRPr="002D1900">
        <w:rPr>
          <w:b/>
          <w:sz w:val="22"/>
        </w:rPr>
        <w:t>/</w:t>
      </w:r>
      <w:r w:rsidRPr="002D1900">
        <w:rPr>
          <w:b/>
          <w:sz w:val="22"/>
        </w:rPr>
        <w:t>Y OFERTĘ</w:t>
      </w:r>
      <w:r w:rsidRPr="002D1900">
        <w:rPr>
          <w:sz w:val="22"/>
        </w:rPr>
        <w:t xml:space="preserve"> na wykonanie </w:t>
      </w:r>
      <w:r w:rsidR="007F3E87" w:rsidRPr="002D1900">
        <w:rPr>
          <w:sz w:val="22"/>
        </w:rPr>
        <w:t>przedmiotu zamówienia zgodnie, z SWZ</w:t>
      </w:r>
      <w:r w:rsidR="00272917" w:rsidRPr="002D1900">
        <w:rPr>
          <w:sz w:val="22"/>
        </w:rPr>
        <w:t xml:space="preserve"> </w:t>
      </w:r>
      <w:r w:rsidR="00D3681A" w:rsidRPr="002D1900">
        <w:rPr>
          <w:sz w:val="22"/>
        </w:rPr>
        <w:t>wraz z załącznikami</w:t>
      </w:r>
      <w:r w:rsidR="007F3E87" w:rsidRPr="002D1900">
        <w:rPr>
          <w:sz w:val="22"/>
        </w:rPr>
        <w:t>, stosując niżej wymienione stawki</w:t>
      </w:r>
      <w:r w:rsidRPr="002D1900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52CA7" w:rsidRPr="007F3E87" w14:paraId="56978DEE" w14:textId="2A81E5E4" w:rsidTr="00A831EB">
        <w:tc>
          <w:tcPr>
            <w:tcW w:w="10490" w:type="dxa"/>
            <w:shd w:val="clear" w:color="auto" w:fill="D9D9D9" w:themeFill="background1" w:themeFillShade="D9"/>
          </w:tcPr>
          <w:p w14:paraId="545D31C5" w14:textId="30E99E95" w:rsidR="00A52CA7" w:rsidRPr="002D1900" w:rsidRDefault="00A52CA7" w:rsidP="006878F0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</w:t>
            </w:r>
            <w:r w:rsidR="006878F0">
              <w:rPr>
                <w:b/>
                <w:bCs/>
                <w:sz w:val="22"/>
                <w:szCs w:val="22"/>
              </w:rPr>
              <w:t xml:space="preserve"> – </w:t>
            </w:r>
            <w:r w:rsidR="006878F0" w:rsidRPr="00302726">
              <w:rPr>
                <w:b/>
                <w:bCs/>
                <w:sz w:val="22"/>
                <w:szCs w:val="22"/>
              </w:rPr>
              <w:t xml:space="preserve">Zakup paliw w obrocie bezgotówkowym dla Powiatowego Zarządu Dróg </w:t>
            </w:r>
            <w:r w:rsidR="006878F0" w:rsidRPr="00302726">
              <w:rPr>
                <w:b/>
                <w:bCs/>
                <w:sz w:val="22"/>
                <w:szCs w:val="22"/>
              </w:rPr>
              <w:br/>
              <w:t>w Rawiczu w 202</w:t>
            </w:r>
            <w:r w:rsidR="00A831EB" w:rsidRPr="00302726">
              <w:rPr>
                <w:b/>
                <w:bCs/>
                <w:sz w:val="22"/>
                <w:szCs w:val="22"/>
              </w:rPr>
              <w:t>4</w:t>
            </w:r>
            <w:r w:rsidR="006878F0" w:rsidRPr="00302726">
              <w:rPr>
                <w:b/>
                <w:bCs/>
                <w:sz w:val="22"/>
                <w:szCs w:val="22"/>
              </w:rPr>
              <w:t xml:space="preserve"> roku</w:t>
            </w:r>
            <w:r w:rsidR="006878F0" w:rsidRPr="003E0ED7">
              <w:rPr>
                <w:sz w:val="22"/>
                <w:szCs w:val="22"/>
              </w:rPr>
              <w:t>.</w:t>
            </w:r>
            <w:r w:rsidR="008A6C61" w:rsidRPr="003E0ED7">
              <w:rPr>
                <w:b/>
                <w:bCs/>
                <w:sz w:val="22"/>
                <w:szCs w:val="22"/>
              </w:rPr>
              <w:t>*</w:t>
            </w:r>
            <w:r w:rsidR="00AD635F">
              <w:rPr>
                <w:b/>
                <w:bCs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A52CA7" w:rsidRPr="007F3E87" w14:paraId="3F8A6C4A" w14:textId="77777777" w:rsidTr="004F1B54">
        <w:trPr>
          <w:trHeight w:val="1125"/>
        </w:trPr>
        <w:tc>
          <w:tcPr>
            <w:tcW w:w="10490" w:type="dxa"/>
            <w:shd w:val="clear" w:color="auto" w:fill="FFFFFF" w:themeFill="background1"/>
          </w:tcPr>
          <w:p w14:paraId="1FD3CBCB" w14:textId="77777777" w:rsidR="00A52CA7" w:rsidRDefault="00A52CA7" w:rsidP="00A52CA7">
            <w:pPr>
              <w:rPr>
                <w:sz w:val="22"/>
                <w:szCs w:val="22"/>
              </w:rPr>
            </w:pPr>
          </w:p>
          <w:p w14:paraId="7C1A8C21" w14:textId="1A95185C" w:rsidR="006878F0" w:rsidRPr="00642450" w:rsidRDefault="00642450" w:rsidP="00642450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74035">
              <w:rPr>
                <w:b/>
                <w:sz w:val="22"/>
                <w:szCs w:val="22"/>
              </w:rPr>
              <w:t>Cena (C),</w:t>
            </w:r>
            <w:r w:rsidRPr="00642450">
              <w:rPr>
                <w:sz w:val="22"/>
                <w:szCs w:val="22"/>
              </w:rPr>
              <w:t xml:space="preserve"> gdzie: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3827"/>
              <w:gridCol w:w="1560"/>
              <w:gridCol w:w="2268"/>
              <w:gridCol w:w="2007"/>
            </w:tblGrid>
            <w:tr w:rsidR="006878F0" w14:paraId="35B17C1E" w14:textId="77777777" w:rsidTr="00302726">
              <w:trPr>
                <w:trHeight w:val="732"/>
              </w:trPr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2696814C" w14:textId="77777777" w:rsidR="00596A50" w:rsidRPr="00596A50" w:rsidRDefault="00596A5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08EF203B" w14:textId="06E55264" w:rsidR="006878F0" w:rsidRPr="00596A50" w:rsidRDefault="00596A5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341AA2AF" w14:textId="77777777" w:rsidR="00596A50" w:rsidRPr="00596A50" w:rsidRDefault="00596A5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58B43686" w14:textId="76EB1892" w:rsidR="006878F0" w:rsidRPr="00596A50" w:rsidRDefault="00596A5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Asortyment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149C8A46" w14:textId="56FF0A92" w:rsidR="006878F0" w:rsidRPr="00596A50" w:rsidRDefault="00596A5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Szacowana ilość paliwa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54715FDE" w14:textId="5CC8A898" w:rsidR="006878F0" w:rsidRPr="00302726" w:rsidRDefault="00596A5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02726">
                    <w:rPr>
                      <w:b/>
                      <w:sz w:val="18"/>
                      <w:szCs w:val="18"/>
                    </w:rPr>
                    <w:t>Cena jednostkowa  brutto za 1 l</w:t>
                  </w:r>
                  <w:r w:rsidRPr="00302726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302726" w:rsidRPr="00302726">
                    <w:rPr>
                      <w:b/>
                      <w:sz w:val="16"/>
                      <w:szCs w:val="16"/>
                    </w:rPr>
                    <w:br/>
                  </w:r>
                  <w:r w:rsidRPr="00302726">
                    <w:rPr>
                      <w:b/>
                      <w:color w:val="FF0000"/>
                      <w:sz w:val="16"/>
                      <w:szCs w:val="16"/>
                    </w:rPr>
                    <w:t xml:space="preserve">(stan na dzień </w:t>
                  </w:r>
                  <w:r w:rsidR="0008517B">
                    <w:rPr>
                      <w:b/>
                      <w:color w:val="FF0000"/>
                      <w:sz w:val="16"/>
                      <w:szCs w:val="16"/>
                    </w:rPr>
                    <w:t>05</w:t>
                  </w:r>
                  <w:r w:rsidRPr="00302726">
                    <w:rPr>
                      <w:b/>
                      <w:color w:val="FF0000"/>
                      <w:sz w:val="16"/>
                      <w:szCs w:val="16"/>
                    </w:rPr>
                    <w:t>.12.202</w:t>
                  </w:r>
                  <w:r w:rsidR="00A831EB" w:rsidRPr="00302726">
                    <w:rPr>
                      <w:b/>
                      <w:color w:val="FF0000"/>
                      <w:sz w:val="16"/>
                      <w:szCs w:val="16"/>
                    </w:rPr>
                    <w:t>3</w:t>
                  </w:r>
                  <w:r w:rsidRPr="00302726">
                    <w:rPr>
                      <w:b/>
                      <w:color w:val="FF0000"/>
                      <w:sz w:val="16"/>
                      <w:szCs w:val="16"/>
                    </w:rPr>
                    <w:t xml:space="preserve"> r.)</w:t>
                  </w:r>
                  <w:r w:rsidR="00B74035" w:rsidRPr="00302726">
                    <w:rPr>
                      <w:b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2007" w:type="dxa"/>
                  <w:shd w:val="clear" w:color="auto" w:fill="D9D9D9" w:themeFill="background1" w:themeFillShade="D9"/>
                  <w:vAlign w:val="center"/>
                </w:tcPr>
                <w:p w14:paraId="2CBAA0A9" w14:textId="30542E45" w:rsidR="006878F0" w:rsidRPr="00302726" w:rsidRDefault="00596A5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02726">
                    <w:rPr>
                      <w:b/>
                      <w:sz w:val="18"/>
                      <w:szCs w:val="18"/>
                    </w:rPr>
                    <w:t>Wartość brutto</w:t>
                  </w:r>
                </w:p>
                <w:p w14:paraId="1C77A995" w14:textId="61089778" w:rsidR="00596A50" w:rsidRPr="00302726" w:rsidRDefault="00596A5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02726">
                    <w:rPr>
                      <w:b/>
                      <w:sz w:val="18"/>
                      <w:szCs w:val="18"/>
                    </w:rPr>
                    <w:t>(iloczyn kolumn 3 i 4)</w:t>
                  </w:r>
                </w:p>
              </w:tc>
            </w:tr>
            <w:tr w:rsidR="006878F0" w14:paraId="08B8B31A" w14:textId="77777777" w:rsidTr="00A831EB"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74F34D35" w14:textId="3C07F193" w:rsidR="006878F0" w:rsidRPr="00596A50" w:rsidRDefault="00596A50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34E5E0F1" w14:textId="2B895194" w:rsidR="006878F0" w:rsidRPr="00596A50" w:rsidRDefault="00596A50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71F34C99" w14:textId="56584DF0" w:rsidR="006878F0" w:rsidRPr="00596A50" w:rsidRDefault="00596A50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1DCE7BA0" w14:textId="2E3504EB" w:rsidR="006878F0" w:rsidRPr="00596A50" w:rsidRDefault="00596A50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07" w:type="dxa"/>
                  <w:shd w:val="clear" w:color="auto" w:fill="F2F2F2" w:themeFill="background1" w:themeFillShade="F2"/>
                  <w:vAlign w:val="center"/>
                </w:tcPr>
                <w:p w14:paraId="15696E49" w14:textId="430A7BD8" w:rsidR="006878F0" w:rsidRPr="00596A50" w:rsidRDefault="00596A50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5</w:t>
                  </w:r>
                </w:p>
              </w:tc>
            </w:tr>
            <w:tr w:rsidR="006878F0" w14:paraId="48A175A2" w14:textId="77777777" w:rsidTr="00A831EB">
              <w:tc>
                <w:tcPr>
                  <w:tcW w:w="602" w:type="dxa"/>
                  <w:shd w:val="clear" w:color="auto" w:fill="F2F2F2" w:themeFill="background1" w:themeFillShade="F2"/>
                </w:tcPr>
                <w:p w14:paraId="30BB91FC" w14:textId="1EF3B1A2" w:rsidR="006878F0" w:rsidRPr="00596A50" w:rsidRDefault="00596A50" w:rsidP="00642450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596A50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26DC4A76" w14:textId="62646360" w:rsidR="006878F0" w:rsidRPr="00596A50" w:rsidRDefault="00596A50" w:rsidP="00596A50">
                  <w:pPr>
                    <w:jc w:val="both"/>
                    <w:rPr>
                      <w:sz w:val="20"/>
                      <w:szCs w:val="20"/>
                    </w:rPr>
                  </w:pPr>
                  <w:r w:rsidRPr="00642450">
                    <w:rPr>
                      <w:b/>
                      <w:sz w:val="20"/>
                      <w:szCs w:val="20"/>
                    </w:rPr>
                    <w:t>Etylina bezołowiowa 95 oktanowa (PB95)</w:t>
                  </w:r>
                  <w:r w:rsidRPr="00596A50">
                    <w:rPr>
                      <w:sz w:val="20"/>
                      <w:szCs w:val="20"/>
                    </w:rPr>
                    <w:t xml:space="preserve"> </w:t>
                  </w:r>
                  <w:r w:rsidRPr="00642450">
                    <w:rPr>
                      <w:i/>
                      <w:sz w:val="20"/>
                      <w:szCs w:val="20"/>
                    </w:rPr>
                    <w:t>PN-EN 228 Paliwa dla pojazdów silnikowych – „Benzyna bezołowiowa – Wymagania i metody badań”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</w:tcPr>
                <w:p w14:paraId="22F09A87" w14:textId="77777777" w:rsidR="006878F0" w:rsidRPr="00642450" w:rsidRDefault="006878F0" w:rsidP="00642450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6C216981" w14:textId="49572A10" w:rsidR="00642450" w:rsidRPr="00642450" w:rsidRDefault="001957DC" w:rsidP="00642450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1 513</w:t>
                  </w:r>
                  <w:r w:rsidR="00642450" w:rsidRPr="00642450">
                    <w:rPr>
                      <w:b/>
                      <w:sz w:val="22"/>
                      <w:szCs w:val="22"/>
                    </w:rPr>
                    <w:t xml:space="preserve"> l</w:t>
                  </w:r>
                </w:p>
              </w:tc>
              <w:tc>
                <w:tcPr>
                  <w:tcW w:w="2268" w:type="dxa"/>
                </w:tcPr>
                <w:p w14:paraId="58D9757E" w14:textId="77777777" w:rsidR="006878F0" w:rsidRDefault="006878F0" w:rsidP="006878F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07" w:type="dxa"/>
                </w:tcPr>
                <w:p w14:paraId="297D57E3" w14:textId="77777777" w:rsidR="006878F0" w:rsidRDefault="006878F0" w:rsidP="00596A50">
                  <w:pPr>
                    <w:spacing w:line="360" w:lineRule="auto"/>
                    <w:ind w:firstLine="70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96A50" w14:paraId="48415ACF" w14:textId="77777777" w:rsidTr="00A831EB">
              <w:trPr>
                <w:trHeight w:val="887"/>
              </w:trPr>
              <w:tc>
                <w:tcPr>
                  <w:tcW w:w="60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66C2BB47" w14:textId="3D4D94AB" w:rsidR="00596A50" w:rsidRPr="00596A50" w:rsidRDefault="00596A50" w:rsidP="00642450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596A50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79782BC" w14:textId="19BDBF95" w:rsidR="00596A50" w:rsidRPr="00642450" w:rsidRDefault="00642450" w:rsidP="00642450">
                  <w:pPr>
                    <w:jc w:val="both"/>
                    <w:rPr>
                      <w:sz w:val="20"/>
                      <w:szCs w:val="20"/>
                    </w:rPr>
                  </w:pPr>
                  <w:r w:rsidRPr="00642450">
                    <w:rPr>
                      <w:b/>
                      <w:sz w:val="20"/>
                      <w:szCs w:val="20"/>
                    </w:rPr>
                    <w:t>Olej napędowy (ON)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42450">
                    <w:rPr>
                      <w:i/>
                      <w:sz w:val="20"/>
                      <w:szCs w:val="20"/>
                    </w:rPr>
                    <w:t>PN-EN 590 Paliwa dla pojazdów silnikowych – „Oleje napędowe – Wymagania i metody badań”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998BF93" w14:textId="77777777" w:rsidR="00642450" w:rsidRDefault="00642450" w:rsidP="00642450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6A7F4E5F" w14:textId="28D1DF27" w:rsidR="00596A50" w:rsidRPr="00642450" w:rsidRDefault="001957DC" w:rsidP="00642450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22 500</w:t>
                  </w:r>
                  <w:r w:rsidR="00642450" w:rsidRPr="000F79CE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642450" w:rsidRPr="00642450">
                    <w:rPr>
                      <w:b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2268" w:type="dxa"/>
                </w:tcPr>
                <w:p w14:paraId="30EE77D1" w14:textId="77777777" w:rsidR="00596A50" w:rsidRDefault="00596A50" w:rsidP="006878F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07" w:type="dxa"/>
                </w:tcPr>
                <w:p w14:paraId="1E24D1B3" w14:textId="77777777" w:rsidR="00596A50" w:rsidRDefault="00596A50" w:rsidP="00596A50">
                  <w:pPr>
                    <w:spacing w:line="360" w:lineRule="auto"/>
                    <w:ind w:firstLine="708"/>
                    <w:jc w:val="both"/>
                    <w:rPr>
                      <w:sz w:val="22"/>
                      <w:szCs w:val="22"/>
                    </w:rPr>
                  </w:pPr>
                </w:p>
                <w:p w14:paraId="47775695" w14:textId="27E1D7E9" w:rsidR="001101B2" w:rsidRDefault="001101B2" w:rsidP="00596A50">
                  <w:pPr>
                    <w:spacing w:line="360" w:lineRule="auto"/>
                    <w:ind w:firstLine="70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101B2" w14:paraId="566521E5" w14:textId="77777777" w:rsidTr="00A831EB">
              <w:trPr>
                <w:trHeight w:val="616"/>
              </w:trPr>
              <w:tc>
                <w:tcPr>
                  <w:tcW w:w="598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322C69C" w14:textId="77777777" w:rsidR="001101B2" w:rsidRDefault="001101B2" w:rsidP="00642450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2EFF96E8" w14:textId="77777777" w:rsidR="001101B2" w:rsidRDefault="001101B2" w:rsidP="001101B2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14:paraId="582A1CBF" w14:textId="2D519CF8" w:rsidR="001101B2" w:rsidRPr="001101B2" w:rsidRDefault="001101B2" w:rsidP="001101B2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1101B2">
                    <w:rPr>
                      <w:b/>
                      <w:sz w:val="20"/>
                      <w:szCs w:val="20"/>
                    </w:rPr>
                    <w:t>Wartość oferty brutto:</w:t>
                  </w:r>
                </w:p>
              </w:tc>
              <w:tc>
                <w:tcPr>
                  <w:tcW w:w="2007" w:type="dxa"/>
                </w:tcPr>
                <w:p w14:paraId="629DAF90" w14:textId="77777777" w:rsidR="001101B2" w:rsidRDefault="001101B2" w:rsidP="00596A50">
                  <w:pPr>
                    <w:spacing w:line="360" w:lineRule="auto"/>
                    <w:ind w:firstLine="70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CA69756" w14:textId="242EAFF5" w:rsidR="00B74035" w:rsidRPr="00B74035" w:rsidRDefault="00B74035" w:rsidP="0064245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B74035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74035">
              <w:rPr>
                <w:b/>
                <w:sz w:val="22"/>
                <w:szCs w:val="22"/>
              </w:rPr>
              <w:t>Nal</w:t>
            </w:r>
            <w:r w:rsidR="00563FB0">
              <w:rPr>
                <w:b/>
                <w:sz w:val="22"/>
                <w:szCs w:val="22"/>
              </w:rPr>
              <w:t>eży przyjąć obowiązującą</w:t>
            </w:r>
            <w:r w:rsidRPr="00B74035">
              <w:rPr>
                <w:b/>
                <w:sz w:val="22"/>
                <w:szCs w:val="22"/>
              </w:rPr>
              <w:t xml:space="preserve"> cenę paliwa w </w:t>
            </w:r>
            <w:r w:rsidRPr="00302726">
              <w:rPr>
                <w:b/>
                <w:sz w:val="22"/>
                <w:szCs w:val="22"/>
              </w:rPr>
              <w:t xml:space="preserve">dniu </w:t>
            </w:r>
            <w:r w:rsidR="0008517B">
              <w:rPr>
                <w:b/>
                <w:color w:val="FF0000"/>
                <w:sz w:val="22"/>
                <w:szCs w:val="22"/>
              </w:rPr>
              <w:t>05</w:t>
            </w:r>
            <w:r w:rsidRPr="00302726">
              <w:rPr>
                <w:b/>
                <w:color w:val="FF0000"/>
                <w:sz w:val="22"/>
                <w:szCs w:val="22"/>
              </w:rPr>
              <w:t>.12.202</w:t>
            </w:r>
            <w:r w:rsidR="00A831EB" w:rsidRPr="00302726">
              <w:rPr>
                <w:b/>
                <w:color w:val="FF0000"/>
                <w:sz w:val="22"/>
                <w:szCs w:val="22"/>
              </w:rPr>
              <w:t>3</w:t>
            </w:r>
            <w:r w:rsidRPr="00302726">
              <w:rPr>
                <w:b/>
                <w:color w:val="FF0000"/>
                <w:sz w:val="22"/>
                <w:szCs w:val="22"/>
              </w:rPr>
              <w:t xml:space="preserve"> r</w:t>
            </w:r>
            <w:r w:rsidRPr="00302726">
              <w:rPr>
                <w:b/>
                <w:sz w:val="22"/>
                <w:szCs w:val="22"/>
              </w:rPr>
              <w:t>. na</w:t>
            </w:r>
            <w:r w:rsidRPr="00B74035">
              <w:rPr>
                <w:b/>
                <w:sz w:val="22"/>
                <w:szCs w:val="22"/>
              </w:rPr>
              <w:t xml:space="preserve"> stacjach oferenta.</w:t>
            </w:r>
          </w:p>
          <w:p w14:paraId="40CB8D87" w14:textId="7F0324F0" w:rsidR="00B74035" w:rsidRDefault="00B74035" w:rsidP="00B74035">
            <w:pPr>
              <w:jc w:val="both"/>
              <w:rPr>
                <w:sz w:val="22"/>
                <w:szCs w:val="22"/>
              </w:rPr>
            </w:pPr>
            <w:r w:rsidRPr="00B74035">
              <w:rPr>
                <w:sz w:val="22"/>
                <w:szCs w:val="22"/>
                <w:u w:val="single"/>
              </w:rPr>
              <w:t>UWAGA:</w:t>
            </w:r>
            <w:r>
              <w:rPr>
                <w:sz w:val="22"/>
                <w:szCs w:val="22"/>
              </w:rPr>
              <w:t xml:space="preserve"> wszystkie ceny i wartości muszą być zaokrąglone zgodnie z zasadami matematyki do dwóch miejsc </w:t>
            </w:r>
            <w:r w:rsidR="003027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po przecinku.</w:t>
            </w:r>
          </w:p>
          <w:p w14:paraId="0C762503" w14:textId="77777777" w:rsidR="00B74035" w:rsidRDefault="00B74035" w:rsidP="00B74035">
            <w:pPr>
              <w:jc w:val="both"/>
              <w:rPr>
                <w:sz w:val="22"/>
                <w:szCs w:val="22"/>
              </w:rPr>
            </w:pPr>
          </w:p>
          <w:p w14:paraId="12B67FD3" w14:textId="09EBCF64" w:rsidR="00642450" w:rsidRDefault="00642450" w:rsidP="00642450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74035">
              <w:rPr>
                <w:b/>
                <w:sz w:val="22"/>
                <w:szCs w:val="22"/>
              </w:rPr>
              <w:t>Upust (U),</w:t>
            </w:r>
            <w:r>
              <w:rPr>
                <w:sz w:val="22"/>
                <w:szCs w:val="22"/>
              </w:rPr>
              <w:t xml:space="preserve"> gdzie stały rabat naliczany wynosi: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225"/>
              <w:gridCol w:w="3437"/>
            </w:tblGrid>
            <w:tr w:rsidR="00642450" w14:paraId="3E76D004" w14:textId="77777777" w:rsidTr="00A831EB">
              <w:tc>
                <w:tcPr>
                  <w:tcW w:w="602" w:type="dxa"/>
                  <w:shd w:val="clear" w:color="auto" w:fill="F2F2F2" w:themeFill="background1" w:themeFillShade="F2"/>
                </w:tcPr>
                <w:p w14:paraId="03237419" w14:textId="4324D176" w:rsidR="00642450" w:rsidRPr="00B74035" w:rsidRDefault="00642450" w:rsidP="00B7403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0229A3AD" w14:textId="3D4F4B03" w:rsidR="00642450" w:rsidRPr="00B74035" w:rsidRDefault="00642450" w:rsidP="00B7403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Asortyment</w:t>
                  </w:r>
                </w:p>
              </w:tc>
              <w:tc>
                <w:tcPr>
                  <w:tcW w:w="3437" w:type="dxa"/>
                  <w:shd w:val="clear" w:color="auto" w:fill="F2F2F2" w:themeFill="background1" w:themeFillShade="F2"/>
                </w:tcPr>
                <w:p w14:paraId="1278C6FF" w14:textId="2CA2DC83" w:rsidR="00642450" w:rsidRPr="00B74035" w:rsidRDefault="00642450" w:rsidP="00B7403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Wysokość upustu w % (zaokrąglenie do dwóch miejsc po przecinku)</w:t>
                  </w:r>
                </w:p>
              </w:tc>
            </w:tr>
            <w:tr w:rsidR="00563FB0" w14:paraId="0AD26A59" w14:textId="77777777" w:rsidTr="00A831EB">
              <w:tc>
                <w:tcPr>
                  <w:tcW w:w="602" w:type="dxa"/>
                  <w:shd w:val="clear" w:color="auto" w:fill="F2F2F2" w:themeFill="background1" w:themeFillShade="F2"/>
                </w:tcPr>
                <w:p w14:paraId="6F17022F" w14:textId="2F78AC03" w:rsidR="00563FB0" w:rsidRDefault="00563FB0" w:rsidP="0064245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60BBBFCE" w14:textId="03107586" w:rsidR="00563FB0" w:rsidRDefault="00563FB0" w:rsidP="0064245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od ceny jednego litra etyliny bezołowiowej 95 oktanowej </w:t>
                  </w:r>
                  <w:r w:rsidRPr="00B74035">
                    <w:rPr>
                      <w:b/>
                      <w:sz w:val="22"/>
                      <w:szCs w:val="22"/>
                    </w:rPr>
                    <w:t>(PB95)</w:t>
                  </w:r>
                </w:p>
              </w:tc>
              <w:tc>
                <w:tcPr>
                  <w:tcW w:w="3437" w:type="dxa"/>
                  <w:vMerge w:val="restart"/>
                </w:tcPr>
                <w:p w14:paraId="1DBA300F" w14:textId="1BE31E39" w:rsidR="00563FB0" w:rsidRDefault="00563FB0" w:rsidP="0064245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63FB0" w14:paraId="4CEE7348" w14:textId="77777777" w:rsidTr="00A831EB">
              <w:tc>
                <w:tcPr>
                  <w:tcW w:w="602" w:type="dxa"/>
                  <w:shd w:val="clear" w:color="auto" w:fill="F2F2F2" w:themeFill="background1" w:themeFillShade="F2"/>
                </w:tcPr>
                <w:p w14:paraId="1F93ED21" w14:textId="32CA3971" w:rsidR="00563FB0" w:rsidRDefault="00563FB0" w:rsidP="0064245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08FCC6B6" w14:textId="365E0980" w:rsidR="00563FB0" w:rsidRDefault="00563FB0" w:rsidP="0064245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od ceny jednego litra oleju napędowego </w:t>
                  </w:r>
                  <w:r w:rsidRPr="00B74035">
                    <w:rPr>
                      <w:b/>
                      <w:sz w:val="22"/>
                      <w:szCs w:val="22"/>
                    </w:rPr>
                    <w:t>(ON)</w:t>
                  </w:r>
                </w:p>
              </w:tc>
              <w:tc>
                <w:tcPr>
                  <w:tcW w:w="3437" w:type="dxa"/>
                  <w:vMerge/>
                </w:tcPr>
                <w:p w14:paraId="645FDEAD" w14:textId="77777777" w:rsidR="00563FB0" w:rsidRDefault="00563FB0" w:rsidP="0064245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F5ACDE9" w14:textId="2F99210A" w:rsidR="00642450" w:rsidRPr="00B74035" w:rsidRDefault="00642450" w:rsidP="00B7403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2C6612A" w14:textId="68D41637" w:rsidR="002D1900" w:rsidRDefault="002D1900" w:rsidP="005E7DE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F1B54" w:rsidRPr="007F3E87" w14:paraId="0E3452F4" w14:textId="77777777" w:rsidTr="004F1B54">
        <w:tc>
          <w:tcPr>
            <w:tcW w:w="10490" w:type="dxa"/>
            <w:shd w:val="clear" w:color="auto" w:fill="D9D9D9" w:themeFill="background1" w:themeFillShade="D9"/>
          </w:tcPr>
          <w:p w14:paraId="4FC4FB6E" w14:textId="77777777" w:rsidR="005E7DEC" w:rsidRDefault="005E7DEC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21F3DA6C" w14:textId="166B3C82" w:rsidR="004F1B54" w:rsidRPr="00440D9B" w:rsidRDefault="004F1B54" w:rsidP="00440D9B">
            <w:pPr>
              <w:pStyle w:val="Nagwek2"/>
              <w:rPr>
                <w:b w:val="0"/>
                <w:bCs/>
                <w:iCs/>
                <w:color w:val="000000"/>
                <w:szCs w:val="24"/>
                <w:lang w:val="x-none" w:eastAsia="x-none"/>
              </w:rPr>
            </w:pPr>
            <w:r w:rsidRPr="004F1B54">
              <w:rPr>
                <w:sz w:val="22"/>
                <w:szCs w:val="22"/>
              </w:rPr>
              <w:t xml:space="preserve">Część II – </w:t>
            </w:r>
            <w:r w:rsidR="00440D9B" w:rsidRPr="00302726">
              <w:rPr>
                <w:iCs/>
                <w:color w:val="000000"/>
                <w:sz w:val="22"/>
                <w:szCs w:val="22"/>
                <w:lang w:val="x-none" w:eastAsia="x-none"/>
              </w:rPr>
              <w:t>Zakup paliw dla Domu Pomocy Społecznej w Pakówce w 202</w:t>
            </w:r>
            <w:r w:rsidR="00A831EB" w:rsidRPr="00302726">
              <w:rPr>
                <w:iCs/>
                <w:color w:val="000000"/>
                <w:sz w:val="22"/>
                <w:szCs w:val="22"/>
                <w:lang w:eastAsia="x-none"/>
              </w:rPr>
              <w:t>4</w:t>
            </w:r>
            <w:r w:rsidR="00440D9B" w:rsidRPr="00302726">
              <w:rPr>
                <w:iCs/>
                <w:color w:val="000000"/>
                <w:sz w:val="22"/>
                <w:szCs w:val="22"/>
                <w:lang w:val="x-none" w:eastAsia="x-none"/>
              </w:rPr>
              <w:t xml:space="preserve"> roku.</w:t>
            </w:r>
            <w:r w:rsidR="00440D9B">
              <w:rPr>
                <w:b w:val="0"/>
                <w:bCs/>
                <w:iCs/>
                <w:color w:val="000000"/>
                <w:sz w:val="22"/>
                <w:szCs w:val="22"/>
                <w:lang w:eastAsia="x-none"/>
              </w:rPr>
              <w:t xml:space="preserve"> </w:t>
            </w:r>
            <w:r w:rsidR="008A6C61">
              <w:rPr>
                <w:sz w:val="22"/>
                <w:szCs w:val="22"/>
              </w:rPr>
              <w:t>*</w:t>
            </w:r>
            <w:r w:rsidR="00AD635F">
              <w:rPr>
                <w:sz w:val="22"/>
                <w:szCs w:val="22"/>
              </w:rPr>
              <w:t xml:space="preserve"> </w:t>
            </w:r>
            <w:r w:rsidR="00AD635F" w:rsidRPr="00302726">
              <w:rPr>
                <w:b w:val="0"/>
                <w:i/>
                <w:iCs/>
                <w:sz w:val="16"/>
                <w:szCs w:val="16"/>
              </w:rPr>
              <w:t>(*niepotrzebne skreślić)</w:t>
            </w:r>
          </w:p>
          <w:p w14:paraId="12742ECE" w14:textId="52EE7B0F" w:rsidR="005E7DEC" w:rsidRPr="004F1B54" w:rsidRDefault="005E7DEC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F1B54" w:rsidRPr="007F3E87" w14:paraId="07F6C3C9" w14:textId="77777777" w:rsidTr="004F1B54">
        <w:tc>
          <w:tcPr>
            <w:tcW w:w="10490" w:type="dxa"/>
            <w:shd w:val="clear" w:color="auto" w:fill="FFFFFF" w:themeFill="background1"/>
          </w:tcPr>
          <w:p w14:paraId="0CEB5B6C" w14:textId="77777777" w:rsidR="00440D9B" w:rsidRPr="00440D9B" w:rsidRDefault="00440D9B" w:rsidP="00440D9B">
            <w:pPr>
              <w:pStyle w:val="Akapitzlist"/>
              <w:spacing w:line="360" w:lineRule="auto"/>
              <w:jc w:val="both"/>
              <w:rPr>
                <w:sz w:val="22"/>
                <w:szCs w:val="22"/>
              </w:rPr>
            </w:pPr>
          </w:p>
          <w:p w14:paraId="1A6E97E0" w14:textId="700F1025" w:rsidR="00440D9B" w:rsidRPr="00642450" w:rsidRDefault="00440D9B" w:rsidP="00440D9B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74035">
              <w:rPr>
                <w:b/>
                <w:sz w:val="22"/>
                <w:szCs w:val="22"/>
              </w:rPr>
              <w:t>Cena (C),</w:t>
            </w:r>
            <w:r w:rsidRPr="00642450">
              <w:rPr>
                <w:sz w:val="22"/>
                <w:szCs w:val="22"/>
              </w:rPr>
              <w:t xml:space="preserve"> gdzie: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3827"/>
              <w:gridCol w:w="1560"/>
              <w:gridCol w:w="2268"/>
              <w:gridCol w:w="2007"/>
            </w:tblGrid>
            <w:tr w:rsidR="00440D9B" w14:paraId="0AF5EE8C" w14:textId="77777777" w:rsidTr="00A831EB">
              <w:trPr>
                <w:trHeight w:val="732"/>
              </w:trPr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1FC51E21" w14:textId="77777777" w:rsidR="00440D9B" w:rsidRPr="00596A50" w:rsidRDefault="00440D9B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6821A2D7" w14:textId="77777777" w:rsidR="00440D9B" w:rsidRPr="00596A50" w:rsidRDefault="00440D9B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6D70FD8D" w14:textId="77777777" w:rsidR="00440D9B" w:rsidRPr="00596A50" w:rsidRDefault="00440D9B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22BBF632" w14:textId="77777777" w:rsidR="00440D9B" w:rsidRPr="00596A50" w:rsidRDefault="00440D9B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Asortyment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1FE0AC44" w14:textId="77777777" w:rsidR="00440D9B" w:rsidRPr="00302726" w:rsidRDefault="00440D9B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02726">
                    <w:rPr>
                      <w:b/>
                      <w:sz w:val="18"/>
                      <w:szCs w:val="18"/>
                    </w:rPr>
                    <w:t>Szacowana ilość paliwa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093D66DA" w14:textId="410CBFB9" w:rsidR="00440D9B" w:rsidRPr="00302726" w:rsidRDefault="00440D9B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02726">
                    <w:rPr>
                      <w:b/>
                      <w:sz w:val="18"/>
                      <w:szCs w:val="18"/>
                    </w:rPr>
                    <w:t xml:space="preserve">Cena jednostkowa  brutto za 1 l </w:t>
                  </w:r>
                  <w:r w:rsidR="00302726" w:rsidRPr="00302726">
                    <w:rPr>
                      <w:b/>
                      <w:sz w:val="18"/>
                      <w:szCs w:val="18"/>
                    </w:rPr>
                    <w:br/>
                  </w:r>
                  <w:r w:rsidRPr="00302726">
                    <w:rPr>
                      <w:b/>
                      <w:color w:val="FF0000"/>
                      <w:sz w:val="16"/>
                      <w:szCs w:val="16"/>
                    </w:rPr>
                    <w:t xml:space="preserve">(stan na dzień </w:t>
                  </w:r>
                  <w:r w:rsidR="0008517B">
                    <w:rPr>
                      <w:b/>
                      <w:color w:val="FF0000"/>
                      <w:sz w:val="16"/>
                      <w:szCs w:val="16"/>
                    </w:rPr>
                    <w:t>05</w:t>
                  </w:r>
                  <w:r w:rsidRPr="00302726">
                    <w:rPr>
                      <w:b/>
                      <w:color w:val="FF0000"/>
                      <w:sz w:val="16"/>
                      <w:szCs w:val="16"/>
                    </w:rPr>
                    <w:t>.12.202</w:t>
                  </w:r>
                  <w:r w:rsidR="00A831EB" w:rsidRPr="00302726">
                    <w:rPr>
                      <w:b/>
                      <w:color w:val="FF0000"/>
                      <w:sz w:val="16"/>
                      <w:szCs w:val="16"/>
                    </w:rPr>
                    <w:t>3</w:t>
                  </w:r>
                  <w:r w:rsidRPr="00302726">
                    <w:rPr>
                      <w:b/>
                      <w:color w:val="FF0000"/>
                      <w:sz w:val="16"/>
                      <w:szCs w:val="16"/>
                    </w:rPr>
                    <w:t xml:space="preserve"> r.)</w:t>
                  </w:r>
                  <w:r w:rsidRPr="00302726">
                    <w:rPr>
                      <w:b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2007" w:type="dxa"/>
                  <w:shd w:val="clear" w:color="auto" w:fill="F2F2F2" w:themeFill="background1" w:themeFillShade="F2"/>
                  <w:vAlign w:val="center"/>
                </w:tcPr>
                <w:p w14:paraId="139F6AE0" w14:textId="77777777" w:rsidR="00440D9B" w:rsidRPr="00302726" w:rsidRDefault="00440D9B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02726">
                    <w:rPr>
                      <w:b/>
                      <w:sz w:val="18"/>
                      <w:szCs w:val="18"/>
                    </w:rPr>
                    <w:t>Wartość brutto</w:t>
                  </w:r>
                </w:p>
                <w:p w14:paraId="65D3D742" w14:textId="77777777" w:rsidR="00440D9B" w:rsidRPr="00302726" w:rsidRDefault="00440D9B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02726">
                    <w:rPr>
                      <w:b/>
                      <w:sz w:val="18"/>
                      <w:szCs w:val="18"/>
                    </w:rPr>
                    <w:t>(iloczyn kolumn 3 i 4)</w:t>
                  </w:r>
                </w:p>
              </w:tc>
            </w:tr>
            <w:tr w:rsidR="00440D9B" w14:paraId="1C15B173" w14:textId="77777777" w:rsidTr="00A831EB"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17CD3619" w14:textId="77777777" w:rsidR="00440D9B" w:rsidRPr="00596A50" w:rsidRDefault="00440D9B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36A10A44" w14:textId="77777777" w:rsidR="00440D9B" w:rsidRPr="00596A50" w:rsidRDefault="00440D9B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5B139A7C" w14:textId="77777777" w:rsidR="00440D9B" w:rsidRPr="00596A50" w:rsidRDefault="00440D9B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1A1A6157" w14:textId="77777777" w:rsidR="00440D9B" w:rsidRPr="00596A50" w:rsidRDefault="00440D9B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07" w:type="dxa"/>
                  <w:shd w:val="clear" w:color="auto" w:fill="F2F2F2" w:themeFill="background1" w:themeFillShade="F2"/>
                  <w:vAlign w:val="center"/>
                </w:tcPr>
                <w:p w14:paraId="0114F55D" w14:textId="77777777" w:rsidR="00440D9B" w:rsidRPr="00596A50" w:rsidRDefault="00440D9B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5</w:t>
                  </w:r>
                </w:p>
              </w:tc>
            </w:tr>
            <w:tr w:rsidR="00440D9B" w14:paraId="35FDE4B9" w14:textId="77777777" w:rsidTr="00A831EB">
              <w:tc>
                <w:tcPr>
                  <w:tcW w:w="602" w:type="dxa"/>
                  <w:shd w:val="clear" w:color="auto" w:fill="F2F2F2" w:themeFill="background1" w:themeFillShade="F2"/>
                </w:tcPr>
                <w:p w14:paraId="07455941" w14:textId="77777777" w:rsidR="00440D9B" w:rsidRPr="00596A50" w:rsidRDefault="00440D9B" w:rsidP="00440D9B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596A50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0A7DD4BE" w14:textId="77777777" w:rsidR="00440D9B" w:rsidRPr="00596A50" w:rsidRDefault="00440D9B" w:rsidP="00440D9B">
                  <w:pPr>
                    <w:jc w:val="both"/>
                    <w:rPr>
                      <w:sz w:val="20"/>
                      <w:szCs w:val="20"/>
                    </w:rPr>
                  </w:pPr>
                  <w:r w:rsidRPr="00642450">
                    <w:rPr>
                      <w:b/>
                      <w:sz w:val="20"/>
                      <w:szCs w:val="20"/>
                    </w:rPr>
                    <w:t>Etylina bezołowiowa 95 oktanowa (PB95)</w:t>
                  </w:r>
                  <w:r w:rsidRPr="00596A50">
                    <w:rPr>
                      <w:sz w:val="20"/>
                      <w:szCs w:val="20"/>
                    </w:rPr>
                    <w:t xml:space="preserve"> </w:t>
                  </w:r>
                  <w:r w:rsidRPr="00642450">
                    <w:rPr>
                      <w:i/>
                      <w:sz w:val="20"/>
                      <w:szCs w:val="20"/>
                    </w:rPr>
                    <w:t>PN-EN 228 Paliwa dla pojazdów silnikowych – „Benzyna bezołowiowa – Wymagania i metody badań”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</w:tcPr>
                <w:p w14:paraId="185728BF" w14:textId="77777777" w:rsidR="00440D9B" w:rsidRPr="00642450" w:rsidRDefault="00440D9B" w:rsidP="00440D9B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62C2ED8E" w14:textId="418B24C4" w:rsidR="00440D9B" w:rsidRPr="00642450" w:rsidRDefault="000A1CCB" w:rsidP="00440D9B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400 </w:t>
                  </w:r>
                  <w:r w:rsidR="00440D9B" w:rsidRPr="00642450">
                    <w:rPr>
                      <w:b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2268" w:type="dxa"/>
                </w:tcPr>
                <w:p w14:paraId="6B2051B0" w14:textId="77777777" w:rsidR="00440D9B" w:rsidRDefault="00440D9B" w:rsidP="00440D9B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07" w:type="dxa"/>
                </w:tcPr>
                <w:p w14:paraId="51EAC113" w14:textId="77777777" w:rsidR="00440D9B" w:rsidRDefault="00440D9B" w:rsidP="00440D9B">
                  <w:pPr>
                    <w:spacing w:line="360" w:lineRule="auto"/>
                    <w:ind w:firstLine="70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40D9B" w14:paraId="6F496659" w14:textId="77777777" w:rsidTr="00A831EB">
              <w:trPr>
                <w:trHeight w:val="564"/>
              </w:trPr>
              <w:tc>
                <w:tcPr>
                  <w:tcW w:w="602" w:type="dxa"/>
                  <w:shd w:val="clear" w:color="auto" w:fill="F2F2F2" w:themeFill="background1" w:themeFillShade="F2"/>
                </w:tcPr>
                <w:p w14:paraId="683C597B" w14:textId="77777777" w:rsidR="00440D9B" w:rsidRPr="00596A50" w:rsidRDefault="00440D9B" w:rsidP="00440D9B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596A50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6E41C070" w14:textId="77777777" w:rsidR="00440D9B" w:rsidRPr="00642450" w:rsidRDefault="00440D9B" w:rsidP="00440D9B">
                  <w:pPr>
                    <w:jc w:val="both"/>
                    <w:rPr>
                      <w:sz w:val="20"/>
                      <w:szCs w:val="20"/>
                    </w:rPr>
                  </w:pPr>
                  <w:r w:rsidRPr="00642450">
                    <w:rPr>
                      <w:b/>
                      <w:sz w:val="20"/>
                      <w:szCs w:val="20"/>
                    </w:rPr>
                    <w:t>Olej napędowy (ON)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42450">
                    <w:rPr>
                      <w:i/>
                      <w:sz w:val="20"/>
                      <w:szCs w:val="20"/>
                    </w:rPr>
                    <w:t>PN-EN 590 Paliwa dla pojazdów silnikowych – „Oleje napędowe – Wymagania i metody badań”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</w:tcPr>
                <w:p w14:paraId="6B807315" w14:textId="77777777" w:rsidR="00440D9B" w:rsidRDefault="00440D9B" w:rsidP="00440D9B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39CBEA22" w14:textId="5E58275D" w:rsidR="00440D9B" w:rsidRPr="00642450" w:rsidRDefault="000A1CCB" w:rsidP="00440D9B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A1CCB">
                    <w:rPr>
                      <w:b/>
                      <w:sz w:val="22"/>
                      <w:szCs w:val="22"/>
                    </w:rPr>
                    <w:t>2 700</w:t>
                  </w:r>
                  <w:r w:rsidR="00440D9B" w:rsidRPr="000A1CCB">
                    <w:rPr>
                      <w:b/>
                      <w:sz w:val="22"/>
                      <w:szCs w:val="22"/>
                    </w:rPr>
                    <w:t xml:space="preserve"> l</w:t>
                  </w:r>
                </w:p>
              </w:tc>
              <w:tc>
                <w:tcPr>
                  <w:tcW w:w="2268" w:type="dxa"/>
                </w:tcPr>
                <w:p w14:paraId="5EE1FDC8" w14:textId="77777777" w:rsidR="00440D9B" w:rsidRDefault="00440D9B" w:rsidP="00440D9B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07" w:type="dxa"/>
                </w:tcPr>
                <w:p w14:paraId="1ED1BCEC" w14:textId="77777777" w:rsidR="00440D9B" w:rsidRDefault="00440D9B" w:rsidP="00440D9B">
                  <w:pPr>
                    <w:spacing w:line="360" w:lineRule="auto"/>
                    <w:ind w:firstLine="70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101B2" w14:paraId="237CB1E5" w14:textId="77777777" w:rsidTr="000A1CCB">
              <w:trPr>
                <w:trHeight w:val="564"/>
              </w:trPr>
              <w:tc>
                <w:tcPr>
                  <w:tcW w:w="5989" w:type="dxa"/>
                  <w:gridSpan w:val="3"/>
                  <w:shd w:val="clear" w:color="auto" w:fill="F2F2F2" w:themeFill="background1" w:themeFillShade="F2"/>
                </w:tcPr>
                <w:p w14:paraId="6CDB2D41" w14:textId="77777777" w:rsidR="001101B2" w:rsidRDefault="001101B2" w:rsidP="000A1CCB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2F63FCBE" w14:textId="4D9FD2A0" w:rsidR="001101B2" w:rsidRPr="001101B2" w:rsidRDefault="001101B2" w:rsidP="000A1CCB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1101B2">
                    <w:rPr>
                      <w:b/>
                      <w:sz w:val="20"/>
                      <w:szCs w:val="20"/>
                    </w:rPr>
                    <w:t>Wartość oferty brutto:</w:t>
                  </w:r>
                </w:p>
              </w:tc>
              <w:tc>
                <w:tcPr>
                  <w:tcW w:w="2007" w:type="dxa"/>
                </w:tcPr>
                <w:p w14:paraId="29E3CEAE" w14:textId="77777777" w:rsidR="001101B2" w:rsidRDefault="001101B2" w:rsidP="00440D9B">
                  <w:pPr>
                    <w:spacing w:line="360" w:lineRule="auto"/>
                    <w:ind w:firstLine="70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DE86282" w14:textId="604C4977" w:rsidR="00440D9B" w:rsidRPr="00B74035" w:rsidRDefault="00440D9B" w:rsidP="00440D9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B74035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74035">
              <w:rPr>
                <w:b/>
                <w:sz w:val="22"/>
                <w:szCs w:val="22"/>
              </w:rPr>
              <w:t xml:space="preserve">Należy przyjąć obowiązującą średnią cenę paliwa w </w:t>
            </w:r>
            <w:r w:rsidRPr="00302726">
              <w:rPr>
                <w:b/>
                <w:sz w:val="22"/>
                <w:szCs w:val="22"/>
              </w:rPr>
              <w:t xml:space="preserve">dniu </w:t>
            </w:r>
            <w:r w:rsidR="0008517B">
              <w:rPr>
                <w:b/>
                <w:color w:val="FF0000"/>
                <w:sz w:val="22"/>
                <w:szCs w:val="22"/>
              </w:rPr>
              <w:t>05</w:t>
            </w:r>
            <w:r w:rsidRPr="00302726">
              <w:rPr>
                <w:b/>
                <w:color w:val="FF0000"/>
                <w:sz w:val="22"/>
                <w:szCs w:val="22"/>
              </w:rPr>
              <w:t>.12.202</w:t>
            </w:r>
            <w:r w:rsidR="00A831EB" w:rsidRPr="00302726">
              <w:rPr>
                <w:b/>
                <w:color w:val="FF0000"/>
                <w:sz w:val="22"/>
                <w:szCs w:val="22"/>
              </w:rPr>
              <w:t>3</w:t>
            </w:r>
            <w:r w:rsidRPr="00302726">
              <w:rPr>
                <w:b/>
                <w:color w:val="FF0000"/>
                <w:sz w:val="22"/>
                <w:szCs w:val="22"/>
              </w:rPr>
              <w:t xml:space="preserve"> r</w:t>
            </w:r>
            <w:r w:rsidRPr="00302726">
              <w:rPr>
                <w:b/>
                <w:sz w:val="22"/>
                <w:szCs w:val="22"/>
              </w:rPr>
              <w:t>. na stacjach</w:t>
            </w:r>
            <w:r w:rsidRPr="00B74035">
              <w:rPr>
                <w:b/>
                <w:sz w:val="22"/>
                <w:szCs w:val="22"/>
              </w:rPr>
              <w:t xml:space="preserve"> oferenta.</w:t>
            </w:r>
          </w:p>
          <w:p w14:paraId="071810F0" w14:textId="405CCF54" w:rsidR="00440D9B" w:rsidRDefault="00440D9B" w:rsidP="00440D9B">
            <w:pPr>
              <w:jc w:val="both"/>
              <w:rPr>
                <w:sz w:val="22"/>
                <w:szCs w:val="22"/>
              </w:rPr>
            </w:pPr>
            <w:r w:rsidRPr="00B74035">
              <w:rPr>
                <w:sz w:val="22"/>
                <w:szCs w:val="22"/>
                <w:u w:val="single"/>
              </w:rPr>
              <w:t>UWAGA:</w:t>
            </w:r>
            <w:r>
              <w:rPr>
                <w:sz w:val="22"/>
                <w:szCs w:val="22"/>
              </w:rPr>
              <w:t xml:space="preserve"> wszystkie ceny i wartości muszą być zaokrąglone zgodnie z zasadami matematyki do dwóch miejsc </w:t>
            </w:r>
            <w:r w:rsidR="00A831E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po przecinku.</w:t>
            </w:r>
          </w:p>
          <w:p w14:paraId="414E7678" w14:textId="77777777" w:rsidR="00440D9B" w:rsidRDefault="00440D9B" w:rsidP="00440D9B">
            <w:pPr>
              <w:jc w:val="both"/>
              <w:rPr>
                <w:sz w:val="22"/>
                <w:szCs w:val="22"/>
              </w:rPr>
            </w:pPr>
          </w:p>
          <w:p w14:paraId="7A23A4AB" w14:textId="77777777" w:rsidR="00440D9B" w:rsidRDefault="00440D9B" w:rsidP="00440D9B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74035">
              <w:rPr>
                <w:b/>
                <w:sz w:val="22"/>
                <w:szCs w:val="22"/>
              </w:rPr>
              <w:t>Upust (U),</w:t>
            </w:r>
            <w:r>
              <w:rPr>
                <w:sz w:val="22"/>
                <w:szCs w:val="22"/>
              </w:rPr>
              <w:t xml:space="preserve"> gdzie stały rabat naliczany wynosi: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225"/>
              <w:gridCol w:w="3437"/>
            </w:tblGrid>
            <w:tr w:rsidR="00440D9B" w14:paraId="168C2385" w14:textId="77777777" w:rsidTr="00A831EB">
              <w:tc>
                <w:tcPr>
                  <w:tcW w:w="602" w:type="dxa"/>
                  <w:shd w:val="clear" w:color="auto" w:fill="F2F2F2" w:themeFill="background1" w:themeFillShade="F2"/>
                </w:tcPr>
                <w:p w14:paraId="44713479" w14:textId="77777777" w:rsidR="00440D9B" w:rsidRPr="00B74035" w:rsidRDefault="00440D9B" w:rsidP="00440D9B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45F6E5A4" w14:textId="77777777" w:rsidR="00440D9B" w:rsidRPr="00B74035" w:rsidRDefault="00440D9B" w:rsidP="00440D9B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Asortyment</w:t>
                  </w:r>
                </w:p>
              </w:tc>
              <w:tc>
                <w:tcPr>
                  <w:tcW w:w="3437" w:type="dxa"/>
                  <w:shd w:val="clear" w:color="auto" w:fill="F2F2F2" w:themeFill="background1" w:themeFillShade="F2"/>
                </w:tcPr>
                <w:p w14:paraId="2BD49CB2" w14:textId="77777777" w:rsidR="00440D9B" w:rsidRPr="00B74035" w:rsidRDefault="00440D9B" w:rsidP="00440D9B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Wysokość upustu w % (zaokrąglenie do dwóch miejsc po przecinku)</w:t>
                  </w:r>
                </w:p>
              </w:tc>
            </w:tr>
            <w:tr w:rsidR="00563FB0" w14:paraId="6C132F36" w14:textId="77777777" w:rsidTr="00A831EB">
              <w:tc>
                <w:tcPr>
                  <w:tcW w:w="602" w:type="dxa"/>
                  <w:shd w:val="clear" w:color="auto" w:fill="F2F2F2" w:themeFill="background1" w:themeFillShade="F2"/>
                </w:tcPr>
                <w:p w14:paraId="193B6A67" w14:textId="77777777" w:rsidR="00563FB0" w:rsidRDefault="00563FB0" w:rsidP="00440D9B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176DB707" w14:textId="77777777" w:rsidR="00563FB0" w:rsidRDefault="00563FB0" w:rsidP="00440D9B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od ceny jednego litra etyliny bezołowiowej 95 oktanowej </w:t>
                  </w:r>
                  <w:r w:rsidRPr="00B74035">
                    <w:rPr>
                      <w:b/>
                      <w:sz w:val="22"/>
                      <w:szCs w:val="22"/>
                    </w:rPr>
                    <w:t>(PB95)</w:t>
                  </w:r>
                </w:p>
              </w:tc>
              <w:tc>
                <w:tcPr>
                  <w:tcW w:w="3437" w:type="dxa"/>
                  <w:vMerge w:val="restart"/>
                </w:tcPr>
                <w:p w14:paraId="67135790" w14:textId="77777777" w:rsidR="00563FB0" w:rsidRDefault="00563FB0" w:rsidP="00440D9B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63FB0" w14:paraId="68A5ABC4" w14:textId="77777777" w:rsidTr="00A831EB">
              <w:tc>
                <w:tcPr>
                  <w:tcW w:w="602" w:type="dxa"/>
                  <w:shd w:val="clear" w:color="auto" w:fill="F2F2F2" w:themeFill="background1" w:themeFillShade="F2"/>
                </w:tcPr>
                <w:p w14:paraId="37072D25" w14:textId="77777777" w:rsidR="00563FB0" w:rsidRDefault="00563FB0" w:rsidP="00440D9B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295BA81A" w14:textId="77777777" w:rsidR="00563FB0" w:rsidRDefault="00563FB0" w:rsidP="00440D9B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od ceny jednego litra oleju napędowego </w:t>
                  </w:r>
                  <w:r w:rsidRPr="00B74035">
                    <w:rPr>
                      <w:b/>
                      <w:sz w:val="22"/>
                      <w:szCs w:val="22"/>
                    </w:rPr>
                    <w:t>(ON)</w:t>
                  </w:r>
                </w:p>
              </w:tc>
              <w:tc>
                <w:tcPr>
                  <w:tcW w:w="3437" w:type="dxa"/>
                  <w:vMerge/>
                </w:tcPr>
                <w:p w14:paraId="3C4CC81C" w14:textId="77777777" w:rsidR="00563FB0" w:rsidRDefault="00563FB0" w:rsidP="00440D9B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CB7F425" w14:textId="77777777" w:rsidR="005E7DEC" w:rsidRDefault="005E7DEC" w:rsidP="005E7DEC">
            <w:pPr>
              <w:spacing w:line="360" w:lineRule="auto"/>
              <w:rPr>
                <w:sz w:val="22"/>
                <w:szCs w:val="22"/>
              </w:rPr>
            </w:pPr>
          </w:p>
          <w:p w14:paraId="2152FE69" w14:textId="4069FA66" w:rsidR="00686152" w:rsidRDefault="00686152" w:rsidP="005E7DE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F1B54" w:rsidRPr="007F3E87" w14:paraId="2EB44286" w14:textId="77777777" w:rsidTr="004F1B54">
        <w:tc>
          <w:tcPr>
            <w:tcW w:w="10490" w:type="dxa"/>
            <w:shd w:val="clear" w:color="auto" w:fill="D9D9D9" w:themeFill="background1" w:themeFillShade="D9"/>
          </w:tcPr>
          <w:p w14:paraId="33F08F3F" w14:textId="206978FF" w:rsidR="004F1B54" w:rsidRPr="004F1B54" w:rsidRDefault="004F1B54" w:rsidP="004F1B54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lastRenderedPageBreak/>
              <w:t>Część I</w:t>
            </w:r>
            <w:r w:rsidR="000F79CE">
              <w:rPr>
                <w:b/>
                <w:sz w:val="22"/>
                <w:szCs w:val="22"/>
              </w:rPr>
              <w:t>II</w:t>
            </w:r>
            <w:r w:rsidRPr="004F1B54">
              <w:rPr>
                <w:b/>
                <w:sz w:val="22"/>
                <w:szCs w:val="22"/>
              </w:rPr>
              <w:t xml:space="preserve"> – </w:t>
            </w:r>
            <w:r w:rsidR="00686152" w:rsidRPr="00302726">
              <w:rPr>
                <w:b/>
                <w:bCs/>
                <w:sz w:val="22"/>
                <w:szCs w:val="22"/>
              </w:rPr>
              <w:t>Zakup paliw dla Domu Pomocy Społecznej w Osieku w 202</w:t>
            </w:r>
            <w:r w:rsidR="00A831EB" w:rsidRPr="00302726">
              <w:rPr>
                <w:b/>
                <w:bCs/>
                <w:sz w:val="22"/>
                <w:szCs w:val="22"/>
              </w:rPr>
              <w:t>4</w:t>
            </w:r>
            <w:r w:rsidR="00686152" w:rsidRPr="00302726">
              <w:rPr>
                <w:b/>
                <w:bCs/>
                <w:sz w:val="22"/>
                <w:szCs w:val="22"/>
              </w:rPr>
              <w:t xml:space="preserve"> roku</w:t>
            </w:r>
            <w:r w:rsidR="00686152" w:rsidRPr="00686152">
              <w:rPr>
                <w:sz w:val="22"/>
                <w:szCs w:val="22"/>
              </w:rPr>
              <w:t>.</w:t>
            </w:r>
            <w:r w:rsidR="008A6C61" w:rsidRPr="00686152">
              <w:rPr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3C21B2E3" w14:textId="77777777" w:rsidTr="009C74BF">
        <w:tc>
          <w:tcPr>
            <w:tcW w:w="10490" w:type="dxa"/>
            <w:shd w:val="clear" w:color="auto" w:fill="FFFFFF" w:themeFill="background1"/>
          </w:tcPr>
          <w:p w14:paraId="38D99BE3" w14:textId="77777777" w:rsidR="00686152" w:rsidRPr="00686152" w:rsidRDefault="00686152" w:rsidP="00686152">
            <w:pPr>
              <w:ind w:left="720"/>
              <w:rPr>
                <w:sz w:val="22"/>
                <w:szCs w:val="22"/>
              </w:rPr>
            </w:pPr>
          </w:p>
          <w:p w14:paraId="4129FC3B" w14:textId="7B02E35F" w:rsidR="006878F0" w:rsidRPr="00686152" w:rsidRDefault="00642450" w:rsidP="006861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686152">
              <w:rPr>
                <w:b/>
                <w:sz w:val="22"/>
                <w:szCs w:val="22"/>
              </w:rPr>
              <w:t>Cena (C),</w:t>
            </w:r>
            <w:r w:rsidRPr="00686152">
              <w:rPr>
                <w:sz w:val="22"/>
                <w:szCs w:val="22"/>
              </w:rPr>
              <w:t xml:space="preserve"> gdzie: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3827"/>
              <w:gridCol w:w="1560"/>
              <w:gridCol w:w="2268"/>
              <w:gridCol w:w="2007"/>
            </w:tblGrid>
            <w:tr w:rsidR="00686152" w:rsidRPr="00686152" w14:paraId="0EF87086" w14:textId="77777777" w:rsidTr="00A831EB">
              <w:trPr>
                <w:trHeight w:val="732"/>
              </w:trPr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02BE2FB7" w14:textId="77777777" w:rsidR="00686152" w:rsidRPr="00054F49" w:rsidRDefault="00686152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55392F82" w14:textId="77777777" w:rsidR="00686152" w:rsidRPr="00054F49" w:rsidRDefault="00686152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54F49">
                    <w:rPr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0DE078A1" w14:textId="77777777" w:rsidR="00686152" w:rsidRPr="00054F49" w:rsidRDefault="00686152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77808044" w14:textId="77777777" w:rsidR="00686152" w:rsidRPr="00054F49" w:rsidRDefault="00686152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54F49">
                    <w:rPr>
                      <w:b/>
                      <w:sz w:val="18"/>
                      <w:szCs w:val="18"/>
                    </w:rPr>
                    <w:t>Asortyment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17C5B15C" w14:textId="77777777" w:rsidR="00686152" w:rsidRPr="00054F49" w:rsidRDefault="00686152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54F49">
                    <w:rPr>
                      <w:b/>
                      <w:sz w:val="18"/>
                      <w:szCs w:val="18"/>
                    </w:rPr>
                    <w:t>Szacowana ilość paliwa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1631C541" w14:textId="39A5D437" w:rsidR="00686152" w:rsidRPr="00054F49" w:rsidRDefault="00686152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54F49">
                    <w:rPr>
                      <w:b/>
                      <w:sz w:val="18"/>
                      <w:szCs w:val="18"/>
                    </w:rPr>
                    <w:t xml:space="preserve">Cena jednostkowa  brutto za 1 l </w:t>
                  </w:r>
                  <w:r w:rsidRPr="00054F49">
                    <w:rPr>
                      <w:b/>
                      <w:color w:val="FF0000"/>
                      <w:sz w:val="18"/>
                      <w:szCs w:val="18"/>
                    </w:rPr>
                    <w:t xml:space="preserve">(stan na dzień </w:t>
                  </w:r>
                  <w:r w:rsidR="0008517B">
                    <w:rPr>
                      <w:b/>
                      <w:color w:val="FF0000"/>
                      <w:sz w:val="18"/>
                      <w:szCs w:val="18"/>
                    </w:rPr>
                    <w:t>05</w:t>
                  </w:r>
                  <w:r w:rsidRPr="00054F49">
                    <w:rPr>
                      <w:b/>
                      <w:color w:val="FF0000"/>
                      <w:sz w:val="18"/>
                      <w:szCs w:val="18"/>
                    </w:rPr>
                    <w:t>.12.202</w:t>
                  </w:r>
                  <w:r w:rsidR="00A831EB">
                    <w:rPr>
                      <w:b/>
                      <w:color w:val="FF0000"/>
                      <w:sz w:val="18"/>
                      <w:szCs w:val="18"/>
                    </w:rPr>
                    <w:t>3</w:t>
                  </w:r>
                  <w:r w:rsidRPr="00054F49">
                    <w:rPr>
                      <w:b/>
                      <w:color w:val="FF0000"/>
                      <w:sz w:val="18"/>
                      <w:szCs w:val="18"/>
                    </w:rPr>
                    <w:t xml:space="preserve"> r.)</w:t>
                  </w:r>
                  <w:r w:rsidRPr="00054F49">
                    <w:rPr>
                      <w:b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2007" w:type="dxa"/>
                  <w:shd w:val="clear" w:color="auto" w:fill="F2F2F2" w:themeFill="background1" w:themeFillShade="F2"/>
                  <w:vAlign w:val="center"/>
                </w:tcPr>
                <w:p w14:paraId="0E691640" w14:textId="77777777" w:rsidR="00686152" w:rsidRPr="00054F49" w:rsidRDefault="00686152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54F49">
                    <w:rPr>
                      <w:b/>
                      <w:sz w:val="18"/>
                      <w:szCs w:val="18"/>
                    </w:rPr>
                    <w:t>Wartość brutto</w:t>
                  </w:r>
                </w:p>
                <w:p w14:paraId="70873B3C" w14:textId="77777777" w:rsidR="00686152" w:rsidRPr="00054F49" w:rsidRDefault="00686152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54F49">
                    <w:rPr>
                      <w:b/>
                      <w:sz w:val="18"/>
                      <w:szCs w:val="18"/>
                    </w:rPr>
                    <w:t>(iloczyn kolumn 3 i 4)</w:t>
                  </w:r>
                </w:p>
              </w:tc>
            </w:tr>
            <w:tr w:rsidR="00686152" w:rsidRPr="00686152" w14:paraId="4BDA1AB9" w14:textId="77777777" w:rsidTr="00A831EB"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6C0184BE" w14:textId="77777777" w:rsidR="00686152" w:rsidRPr="00686152" w:rsidRDefault="00686152" w:rsidP="00A831EB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86152">
                    <w:rPr>
                      <w:b/>
                      <w:i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114E527B" w14:textId="77777777" w:rsidR="00686152" w:rsidRPr="00686152" w:rsidRDefault="00686152" w:rsidP="00A831EB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86152">
                    <w:rPr>
                      <w:b/>
                      <w:i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04BEEA11" w14:textId="77777777" w:rsidR="00686152" w:rsidRPr="00686152" w:rsidRDefault="00686152" w:rsidP="00A831EB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86152">
                    <w:rPr>
                      <w:b/>
                      <w:i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2B263630" w14:textId="77777777" w:rsidR="00686152" w:rsidRPr="00686152" w:rsidRDefault="00686152" w:rsidP="00A831EB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86152">
                    <w:rPr>
                      <w:b/>
                      <w:i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07" w:type="dxa"/>
                  <w:shd w:val="clear" w:color="auto" w:fill="F2F2F2" w:themeFill="background1" w:themeFillShade="F2"/>
                  <w:vAlign w:val="center"/>
                </w:tcPr>
                <w:p w14:paraId="73F9A920" w14:textId="77777777" w:rsidR="00686152" w:rsidRPr="00686152" w:rsidRDefault="00686152" w:rsidP="00A831EB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86152">
                    <w:rPr>
                      <w:b/>
                      <w:i/>
                      <w:sz w:val="22"/>
                      <w:szCs w:val="22"/>
                    </w:rPr>
                    <w:t>5</w:t>
                  </w:r>
                </w:p>
              </w:tc>
            </w:tr>
            <w:tr w:rsidR="00686152" w:rsidRPr="00686152" w14:paraId="4A23A6AF" w14:textId="77777777" w:rsidTr="00A831EB">
              <w:tc>
                <w:tcPr>
                  <w:tcW w:w="602" w:type="dxa"/>
                  <w:shd w:val="clear" w:color="auto" w:fill="F2F2F2" w:themeFill="background1" w:themeFillShade="F2"/>
                </w:tcPr>
                <w:p w14:paraId="09400CD8" w14:textId="77777777" w:rsidR="00686152" w:rsidRPr="000A1CCB" w:rsidRDefault="00686152" w:rsidP="000A1CCB">
                  <w:pPr>
                    <w:jc w:val="center"/>
                    <w:rPr>
                      <w:sz w:val="20"/>
                      <w:szCs w:val="20"/>
                    </w:rPr>
                  </w:pPr>
                  <w:r w:rsidRPr="000A1CCB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79396194" w14:textId="77777777" w:rsidR="00686152" w:rsidRPr="000A1CCB" w:rsidRDefault="00686152" w:rsidP="00686152">
                  <w:pPr>
                    <w:rPr>
                      <w:sz w:val="20"/>
                      <w:szCs w:val="20"/>
                    </w:rPr>
                  </w:pPr>
                  <w:r w:rsidRPr="000A1CCB">
                    <w:rPr>
                      <w:b/>
                      <w:sz w:val="20"/>
                      <w:szCs w:val="20"/>
                    </w:rPr>
                    <w:t>Etylina bezołowiowa 95 oktanowa (PB95)</w:t>
                  </w:r>
                  <w:r w:rsidRPr="000A1CCB">
                    <w:rPr>
                      <w:sz w:val="20"/>
                      <w:szCs w:val="20"/>
                    </w:rPr>
                    <w:t xml:space="preserve"> </w:t>
                  </w:r>
                  <w:r w:rsidRPr="000A1CCB">
                    <w:rPr>
                      <w:i/>
                      <w:sz w:val="20"/>
                      <w:szCs w:val="20"/>
                    </w:rPr>
                    <w:t>PN-EN 228 Paliwa dla pojazdów silnikowych – „Benzyna bezołowiowa – Wymagania i metody badań”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</w:tcPr>
                <w:p w14:paraId="296163ED" w14:textId="77777777" w:rsidR="00686152" w:rsidRPr="000A1CCB" w:rsidRDefault="00686152" w:rsidP="00054F4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18434A00" w14:textId="6FDA86FB" w:rsidR="00686152" w:rsidRPr="000A1CCB" w:rsidRDefault="009A449D" w:rsidP="00054F4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A1CCB">
                    <w:rPr>
                      <w:b/>
                      <w:sz w:val="22"/>
                      <w:szCs w:val="22"/>
                    </w:rPr>
                    <w:t>120</w:t>
                  </w:r>
                  <w:r w:rsidR="00686152" w:rsidRPr="000A1CCB">
                    <w:rPr>
                      <w:b/>
                      <w:sz w:val="22"/>
                      <w:szCs w:val="22"/>
                    </w:rPr>
                    <w:t xml:space="preserve"> l</w:t>
                  </w:r>
                </w:p>
              </w:tc>
              <w:tc>
                <w:tcPr>
                  <w:tcW w:w="2268" w:type="dxa"/>
                </w:tcPr>
                <w:p w14:paraId="687A9FBD" w14:textId="77777777" w:rsidR="00686152" w:rsidRPr="00686152" w:rsidRDefault="00686152" w:rsidP="0068615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07" w:type="dxa"/>
                </w:tcPr>
                <w:p w14:paraId="434F0946" w14:textId="77777777" w:rsidR="00686152" w:rsidRPr="00686152" w:rsidRDefault="00686152" w:rsidP="0068615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86152" w:rsidRPr="00686152" w14:paraId="39A50229" w14:textId="77777777" w:rsidTr="00A831EB">
              <w:trPr>
                <w:trHeight w:val="887"/>
              </w:trPr>
              <w:tc>
                <w:tcPr>
                  <w:tcW w:w="602" w:type="dxa"/>
                  <w:shd w:val="clear" w:color="auto" w:fill="F2F2F2" w:themeFill="background1" w:themeFillShade="F2"/>
                </w:tcPr>
                <w:p w14:paraId="54BE62C3" w14:textId="77777777" w:rsidR="00686152" w:rsidRPr="000A1CCB" w:rsidRDefault="00686152" w:rsidP="000A1CCB">
                  <w:pPr>
                    <w:jc w:val="center"/>
                    <w:rPr>
                      <w:sz w:val="20"/>
                      <w:szCs w:val="20"/>
                    </w:rPr>
                  </w:pPr>
                  <w:r w:rsidRPr="000A1CCB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26DFAEDB" w14:textId="77777777" w:rsidR="00686152" w:rsidRPr="000A1CCB" w:rsidRDefault="00686152" w:rsidP="00686152">
                  <w:pPr>
                    <w:rPr>
                      <w:sz w:val="20"/>
                      <w:szCs w:val="20"/>
                    </w:rPr>
                  </w:pPr>
                  <w:r w:rsidRPr="000A1CCB">
                    <w:rPr>
                      <w:b/>
                      <w:sz w:val="20"/>
                      <w:szCs w:val="20"/>
                    </w:rPr>
                    <w:t>Olej napędowy (ON)</w:t>
                  </w:r>
                  <w:r w:rsidRPr="000A1CCB">
                    <w:rPr>
                      <w:sz w:val="20"/>
                      <w:szCs w:val="20"/>
                    </w:rPr>
                    <w:t xml:space="preserve"> </w:t>
                  </w:r>
                  <w:r w:rsidRPr="000A1CCB">
                    <w:rPr>
                      <w:i/>
                      <w:sz w:val="20"/>
                      <w:szCs w:val="20"/>
                    </w:rPr>
                    <w:t>PN-EN 590 Paliwa dla pojazdów silnikowych – „Oleje napędowe – Wymagania i metody badań”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</w:tcPr>
                <w:p w14:paraId="6E43BD21" w14:textId="77777777" w:rsidR="00686152" w:rsidRPr="000A1CCB" w:rsidRDefault="00686152" w:rsidP="00054F4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37BB9652" w14:textId="34700103" w:rsidR="00686152" w:rsidRPr="000A1CCB" w:rsidRDefault="00686152" w:rsidP="00054F4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A1CCB">
                    <w:rPr>
                      <w:b/>
                      <w:sz w:val="22"/>
                      <w:szCs w:val="22"/>
                    </w:rPr>
                    <w:t xml:space="preserve">2 </w:t>
                  </w:r>
                  <w:r w:rsidR="009A449D" w:rsidRPr="000A1CCB">
                    <w:rPr>
                      <w:b/>
                      <w:sz w:val="22"/>
                      <w:szCs w:val="22"/>
                    </w:rPr>
                    <w:t>580</w:t>
                  </w:r>
                  <w:r w:rsidRPr="000A1CCB">
                    <w:rPr>
                      <w:b/>
                      <w:sz w:val="22"/>
                      <w:szCs w:val="22"/>
                    </w:rPr>
                    <w:t xml:space="preserve"> l</w:t>
                  </w:r>
                </w:p>
              </w:tc>
              <w:tc>
                <w:tcPr>
                  <w:tcW w:w="2268" w:type="dxa"/>
                </w:tcPr>
                <w:p w14:paraId="3282A108" w14:textId="77777777" w:rsidR="00686152" w:rsidRPr="00686152" w:rsidRDefault="00686152" w:rsidP="0068615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07" w:type="dxa"/>
                </w:tcPr>
                <w:p w14:paraId="58687032" w14:textId="77777777" w:rsidR="00686152" w:rsidRPr="00686152" w:rsidRDefault="00686152" w:rsidP="0068615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101B2" w:rsidRPr="00686152" w14:paraId="526975D1" w14:textId="77777777" w:rsidTr="000A1CCB">
              <w:trPr>
                <w:trHeight w:val="720"/>
              </w:trPr>
              <w:tc>
                <w:tcPr>
                  <w:tcW w:w="5989" w:type="dxa"/>
                  <w:gridSpan w:val="3"/>
                  <w:shd w:val="clear" w:color="auto" w:fill="F2F2F2" w:themeFill="background1" w:themeFillShade="F2"/>
                </w:tcPr>
                <w:p w14:paraId="335A7BF5" w14:textId="77777777" w:rsidR="001101B2" w:rsidRPr="00686152" w:rsidRDefault="001101B2" w:rsidP="00686152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</w:tcPr>
                <w:p w14:paraId="6ACE39FC" w14:textId="77777777" w:rsidR="001101B2" w:rsidRDefault="001101B2" w:rsidP="00686152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31522DC9" w14:textId="01245B46" w:rsidR="001101B2" w:rsidRPr="001101B2" w:rsidRDefault="001101B2" w:rsidP="00686152">
                  <w:pPr>
                    <w:rPr>
                      <w:b/>
                      <w:sz w:val="20"/>
                      <w:szCs w:val="20"/>
                    </w:rPr>
                  </w:pPr>
                  <w:r w:rsidRPr="001101B2">
                    <w:rPr>
                      <w:b/>
                      <w:sz w:val="20"/>
                      <w:szCs w:val="20"/>
                    </w:rPr>
                    <w:t>Wartość oferty brutto:</w:t>
                  </w:r>
                </w:p>
              </w:tc>
              <w:tc>
                <w:tcPr>
                  <w:tcW w:w="2007" w:type="dxa"/>
                </w:tcPr>
                <w:p w14:paraId="38B3524F" w14:textId="77777777" w:rsidR="001101B2" w:rsidRPr="00686152" w:rsidRDefault="001101B2" w:rsidP="0068615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A50AA20" w14:textId="2D0B48DC" w:rsidR="00686152" w:rsidRPr="00686152" w:rsidRDefault="00686152" w:rsidP="00686152">
            <w:pPr>
              <w:rPr>
                <w:b/>
                <w:sz w:val="22"/>
                <w:szCs w:val="22"/>
              </w:rPr>
            </w:pPr>
            <w:r w:rsidRPr="00686152">
              <w:rPr>
                <w:sz w:val="22"/>
                <w:szCs w:val="22"/>
                <w:vertAlign w:val="superscript"/>
              </w:rPr>
              <w:t>3</w:t>
            </w:r>
            <w:r w:rsidRPr="00686152">
              <w:rPr>
                <w:sz w:val="22"/>
                <w:szCs w:val="22"/>
              </w:rPr>
              <w:t xml:space="preserve"> </w:t>
            </w:r>
            <w:r w:rsidRPr="00686152">
              <w:rPr>
                <w:b/>
                <w:sz w:val="22"/>
                <w:szCs w:val="22"/>
              </w:rPr>
              <w:t xml:space="preserve">Należy przyjąć obowiązującą średnią cenę paliwa w dniu </w:t>
            </w:r>
            <w:r w:rsidR="0008517B">
              <w:rPr>
                <w:b/>
                <w:color w:val="FF0000"/>
                <w:sz w:val="22"/>
                <w:szCs w:val="22"/>
              </w:rPr>
              <w:t>05</w:t>
            </w:r>
            <w:r w:rsidRPr="00054F49">
              <w:rPr>
                <w:b/>
                <w:color w:val="FF0000"/>
                <w:sz w:val="22"/>
                <w:szCs w:val="22"/>
              </w:rPr>
              <w:t>.12.202</w:t>
            </w:r>
            <w:r w:rsidR="00A831EB">
              <w:rPr>
                <w:b/>
                <w:color w:val="FF0000"/>
                <w:sz w:val="22"/>
                <w:szCs w:val="22"/>
              </w:rPr>
              <w:t>3</w:t>
            </w:r>
            <w:r w:rsidRPr="00054F49">
              <w:rPr>
                <w:b/>
                <w:color w:val="FF0000"/>
                <w:sz w:val="22"/>
                <w:szCs w:val="22"/>
              </w:rPr>
              <w:t xml:space="preserve"> r. </w:t>
            </w:r>
            <w:r w:rsidRPr="00686152">
              <w:rPr>
                <w:b/>
                <w:sz w:val="22"/>
                <w:szCs w:val="22"/>
              </w:rPr>
              <w:t>na stacjach oferenta.</w:t>
            </w:r>
          </w:p>
          <w:p w14:paraId="539B4F30" w14:textId="438A96B1" w:rsidR="00686152" w:rsidRPr="00686152" w:rsidRDefault="00686152" w:rsidP="00686152">
            <w:pPr>
              <w:rPr>
                <w:sz w:val="22"/>
                <w:szCs w:val="22"/>
              </w:rPr>
            </w:pPr>
            <w:r w:rsidRPr="00686152">
              <w:rPr>
                <w:sz w:val="22"/>
                <w:szCs w:val="22"/>
                <w:u w:val="single"/>
              </w:rPr>
              <w:t>UWAGA:</w:t>
            </w:r>
            <w:r w:rsidRPr="00686152">
              <w:rPr>
                <w:sz w:val="22"/>
                <w:szCs w:val="22"/>
              </w:rPr>
              <w:t xml:space="preserve"> wszystkie ceny i wartości muszą być zaokrąglone zgodnie z zasadami matematyki do dwóch miejsc </w:t>
            </w:r>
            <w:r w:rsidR="00A831EB">
              <w:rPr>
                <w:sz w:val="22"/>
                <w:szCs w:val="22"/>
              </w:rPr>
              <w:br/>
            </w:r>
            <w:r w:rsidRPr="00686152">
              <w:rPr>
                <w:sz w:val="22"/>
                <w:szCs w:val="22"/>
              </w:rPr>
              <w:t>po przecinku.</w:t>
            </w:r>
          </w:p>
          <w:p w14:paraId="0839BBCF" w14:textId="77777777" w:rsidR="00686152" w:rsidRPr="00686152" w:rsidRDefault="00686152" w:rsidP="00686152">
            <w:pPr>
              <w:rPr>
                <w:sz w:val="22"/>
                <w:szCs w:val="22"/>
              </w:rPr>
            </w:pPr>
          </w:p>
          <w:p w14:paraId="29E69FBC" w14:textId="77777777" w:rsidR="00686152" w:rsidRPr="00686152" w:rsidRDefault="00686152" w:rsidP="006861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686152">
              <w:rPr>
                <w:b/>
                <w:sz w:val="22"/>
                <w:szCs w:val="22"/>
              </w:rPr>
              <w:t>Upust (U),</w:t>
            </w:r>
            <w:r w:rsidRPr="00686152">
              <w:rPr>
                <w:sz w:val="22"/>
                <w:szCs w:val="22"/>
              </w:rPr>
              <w:t xml:space="preserve"> gdzie stały rabat naliczany wynosi: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225"/>
              <w:gridCol w:w="3437"/>
            </w:tblGrid>
            <w:tr w:rsidR="00686152" w:rsidRPr="00686152" w14:paraId="68A0A0D2" w14:textId="77777777" w:rsidTr="000F79CE">
              <w:tc>
                <w:tcPr>
                  <w:tcW w:w="602" w:type="dxa"/>
                  <w:shd w:val="clear" w:color="auto" w:fill="F2F2F2" w:themeFill="background1" w:themeFillShade="F2"/>
                </w:tcPr>
                <w:p w14:paraId="0F8AB73B" w14:textId="77777777" w:rsidR="00686152" w:rsidRPr="000A1CCB" w:rsidRDefault="00686152" w:rsidP="00686152">
                  <w:pPr>
                    <w:rPr>
                      <w:b/>
                      <w:sz w:val="20"/>
                      <w:szCs w:val="20"/>
                    </w:rPr>
                  </w:pPr>
                  <w:r w:rsidRPr="000A1CCB">
                    <w:rPr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57A4144B" w14:textId="77777777" w:rsidR="00686152" w:rsidRPr="000A1CCB" w:rsidRDefault="00686152" w:rsidP="00686152">
                  <w:pPr>
                    <w:rPr>
                      <w:b/>
                      <w:sz w:val="20"/>
                      <w:szCs w:val="20"/>
                    </w:rPr>
                  </w:pPr>
                  <w:r w:rsidRPr="000A1CCB">
                    <w:rPr>
                      <w:b/>
                      <w:sz w:val="20"/>
                      <w:szCs w:val="20"/>
                    </w:rPr>
                    <w:t>Asortyment</w:t>
                  </w:r>
                </w:p>
              </w:tc>
              <w:tc>
                <w:tcPr>
                  <w:tcW w:w="3437" w:type="dxa"/>
                  <w:shd w:val="clear" w:color="auto" w:fill="F2F2F2" w:themeFill="background1" w:themeFillShade="F2"/>
                </w:tcPr>
                <w:p w14:paraId="4CAB747C" w14:textId="77777777" w:rsidR="00686152" w:rsidRPr="00054F49" w:rsidRDefault="00686152" w:rsidP="00686152">
                  <w:pPr>
                    <w:rPr>
                      <w:b/>
                      <w:sz w:val="18"/>
                      <w:szCs w:val="18"/>
                    </w:rPr>
                  </w:pPr>
                  <w:r w:rsidRPr="000A1CCB">
                    <w:rPr>
                      <w:b/>
                      <w:sz w:val="20"/>
                      <w:szCs w:val="20"/>
                    </w:rPr>
                    <w:t>Wysokość upustu w % (zaokrąglenie do dwóch miejsc po przecinku)</w:t>
                  </w:r>
                </w:p>
              </w:tc>
            </w:tr>
            <w:tr w:rsidR="00563FB0" w:rsidRPr="00686152" w14:paraId="0D44E988" w14:textId="77777777" w:rsidTr="000A1CCB">
              <w:trPr>
                <w:trHeight w:val="374"/>
              </w:trPr>
              <w:tc>
                <w:tcPr>
                  <w:tcW w:w="602" w:type="dxa"/>
                  <w:shd w:val="clear" w:color="auto" w:fill="F2F2F2" w:themeFill="background1" w:themeFillShade="F2"/>
                </w:tcPr>
                <w:p w14:paraId="75468814" w14:textId="77777777" w:rsidR="00563FB0" w:rsidRPr="00686152" w:rsidRDefault="00563FB0" w:rsidP="00686152">
                  <w:pPr>
                    <w:rPr>
                      <w:sz w:val="22"/>
                      <w:szCs w:val="22"/>
                    </w:rPr>
                  </w:pPr>
                  <w:r w:rsidRPr="00686152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2DDF67C5" w14:textId="77777777" w:rsidR="00563FB0" w:rsidRPr="00686152" w:rsidRDefault="00563FB0" w:rsidP="00686152">
                  <w:pPr>
                    <w:rPr>
                      <w:sz w:val="22"/>
                      <w:szCs w:val="22"/>
                    </w:rPr>
                  </w:pPr>
                  <w:r w:rsidRPr="00686152">
                    <w:rPr>
                      <w:sz w:val="22"/>
                      <w:szCs w:val="22"/>
                    </w:rPr>
                    <w:t xml:space="preserve">od ceny jednego litra etyliny bezołowiowej 95 oktanowej </w:t>
                  </w:r>
                  <w:r w:rsidRPr="00686152">
                    <w:rPr>
                      <w:b/>
                      <w:sz w:val="22"/>
                      <w:szCs w:val="22"/>
                    </w:rPr>
                    <w:t>(PB95)</w:t>
                  </w:r>
                </w:p>
              </w:tc>
              <w:tc>
                <w:tcPr>
                  <w:tcW w:w="3437" w:type="dxa"/>
                  <w:vMerge w:val="restart"/>
                </w:tcPr>
                <w:p w14:paraId="6E9CB7D2" w14:textId="77777777" w:rsidR="00563FB0" w:rsidRPr="00686152" w:rsidRDefault="00563FB0" w:rsidP="0068615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63FB0" w:rsidRPr="00686152" w14:paraId="475F86F8" w14:textId="77777777" w:rsidTr="000A1CCB">
              <w:trPr>
                <w:trHeight w:val="374"/>
              </w:trPr>
              <w:tc>
                <w:tcPr>
                  <w:tcW w:w="602" w:type="dxa"/>
                  <w:shd w:val="clear" w:color="auto" w:fill="F2F2F2" w:themeFill="background1" w:themeFillShade="F2"/>
                </w:tcPr>
                <w:p w14:paraId="27BFABCC" w14:textId="77777777" w:rsidR="00563FB0" w:rsidRPr="00686152" w:rsidRDefault="00563FB0" w:rsidP="00686152">
                  <w:pPr>
                    <w:rPr>
                      <w:sz w:val="22"/>
                      <w:szCs w:val="22"/>
                    </w:rPr>
                  </w:pPr>
                  <w:r w:rsidRPr="00686152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7F2E7D15" w14:textId="77777777" w:rsidR="00563FB0" w:rsidRPr="00686152" w:rsidRDefault="00563FB0" w:rsidP="00686152">
                  <w:pPr>
                    <w:rPr>
                      <w:sz w:val="22"/>
                      <w:szCs w:val="22"/>
                    </w:rPr>
                  </w:pPr>
                  <w:r w:rsidRPr="00686152">
                    <w:rPr>
                      <w:sz w:val="22"/>
                      <w:szCs w:val="22"/>
                    </w:rPr>
                    <w:t xml:space="preserve">od ceny jednego litra oleju napędowego </w:t>
                  </w:r>
                  <w:r w:rsidRPr="00686152">
                    <w:rPr>
                      <w:b/>
                      <w:sz w:val="22"/>
                      <w:szCs w:val="22"/>
                    </w:rPr>
                    <w:t>(ON)</w:t>
                  </w:r>
                </w:p>
              </w:tc>
              <w:tc>
                <w:tcPr>
                  <w:tcW w:w="3437" w:type="dxa"/>
                  <w:vMerge/>
                </w:tcPr>
                <w:p w14:paraId="358195E0" w14:textId="77777777" w:rsidR="00563FB0" w:rsidRPr="00686152" w:rsidRDefault="00563FB0" w:rsidP="0068615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1FB2282" w14:textId="77777777" w:rsidR="009C74BF" w:rsidRDefault="009C74BF" w:rsidP="005E7DEC">
            <w:pPr>
              <w:spacing w:line="360" w:lineRule="auto"/>
              <w:rPr>
                <w:sz w:val="22"/>
                <w:szCs w:val="22"/>
              </w:rPr>
            </w:pPr>
          </w:p>
          <w:p w14:paraId="63653150" w14:textId="0AC4FBC3" w:rsidR="00153320" w:rsidRDefault="00153320" w:rsidP="005E7DE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C74BF" w:rsidRPr="007F3E87" w14:paraId="490B050A" w14:textId="77777777" w:rsidTr="00EC4137">
        <w:tc>
          <w:tcPr>
            <w:tcW w:w="10490" w:type="dxa"/>
            <w:shd w:val="clear" w:color="auto" w:fill="D9D9D9" w:themeFill="background1" w:themeFillShade="D9"/>
          </w:tcPr>
          <w:p w14:paraId="06C830F6" w14:textId="0953A269" w:rsidR="009C74BF" w:rsidRPr="009C74BF" w:rsidRDefault="009C74BF" w:rsidP="00153320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9C74BF">
              <w:rPr>
                <w:b/>
                <w:sz w:val="22"/>
                <w:szCs w:val="22"/>
              </w:rPr>
              <w:t xml:space="preserve">Część </w:t>
            </w:r>
            <w:r w:rsidR="000F79CE">
              <w:rPr>
                <w:b/>
                <w:sz w:val="22"/>
                <w:szCs w:val="22"/>
              </w:rPr>
              <w:t>I</w:t>
            </w:r>
            <w:r w:rsidRPr="009C74BF">
              <w:rPr>
                <w:b/>
                <w:sz w:val="22"/>
                <w:szCs w:val="22"/>
              </w:rPr>
              <w:t xml:space="preserve">V – </w:t>
            </w:r>
            <w:r w:rsidR="00153320" w:rsidRPr="00302726">
              <w:rPr>
                <w:b/>
                <w:bCs/>
                <w:sz w:val="22"/>
                <w:szCs w:val="22"/>
              </w:rPr>
              <w:t xml:space="preserve">Zakup paliw dla Placówki Opiekuńczo – Wychowawczej „Mały Dworek” </w:t>
            </w:r>
            <w:r w:rsidR="00153320" w:rsidRPr="00302726">
              <w:rPr>
                <w:b/>
                <w:bCs/>
                <w:sz w:val="22"/>
                <w:szCs w:val="22"/>
              </w:rPr>
              <w:br/>
              <w:t>w Łaszczynie w 202</w:t>
            </w:r>
            <w:r w:rsidR="00A831EB" w:rsidRPr="00302726">
              <w:rPr>
                <w:b/>
                <w:bCs/>
                <w:sz w:val="22"/>
                <w:szCs w:val="22"/>
              </w:rPr>
              <w:t>4</w:t>
            </w:r>
            <w:r w:rsidR="00153320" w:rsidRPr="00302726">
              <w:rPr>
                <w:b/>
                <w:bCs/>
                <w:sz w:val="22"/>
                <w:szCs w:val="22"/>
              </w:rPr>
              <w:t xml:space="preserve"> roku</w:t>
            </w:r>
            <w:r w:rsidR="00153320" w:rsidRPr="00153320">
              <w:rPr>
                <w:sz w:val="22"/>
                <w:szCs w:val="22"/>
              </w:rPr>
              <w:t>.</w:t>
            </w:r>
            <w:r w:rsidR="008A6C61" w:rsidRPr="00153320">
              <w:rPr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5258FFBC" w14:textId="77777777" w:rsidTr="009C74BF">
        <w:tc>
          <w:tcPr>
            <w:tcW w:w="10490" w:type="dxa"/>
            <w:shd w:val="clear" w:color="auto" w:fill="FFFFFF" w:themeFill="background1"/>
          </w:tcPr>
          <w:p w14:paraId="5E39E07E" w14:textId="77777777" w:rsidR="00153320" w:rsidRPr="00153320" w:rsidRDefault="00153320" w:rsidP="00153320">
            <w:pPr>
              <w:pStyle w:val="Akapitzlist"/>
              <w:spacing w:line="360" w:lineRule="auto"/>
              <w:jc w:val="both"/>
              <w:rPr>
                <w:sz w:val="22"/>
                <w:szCs w:val="22"/>
              </w:rPr>
            </w:pPr>
          </w:p>
          <w:p w14:paraId="324F2EF7" w14:textId="12A1A4BF" w:rsidR="00153320" w:rsidRPr="00642450" w:rsidRDefault="00153320" w:rsidP="00153320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74035">
              <w:rPr>
                <w:b/>
                <w:sz w:val="22"/>
                <w:szCs w:val="22"/>
              </w:rPr>
              <w:t>Cena (C),</w:t>
            </w:r>
            <w:r w:rsidRPr="00642450">
              <w:rPr>
                <w:sz w:val="22"/>
                <w:szCs w:val="22"/>
              </w:rPr>
              <w:t xml:space="preserve"> gdzie: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3827"/>
              <w:gridCol w:w="1560"/>
              <w:gridCol w:w="2268"/>
              <w:gridCol w:w="2007"/>
            </w:tblGrid>
            <w:tr w:rsidR="00153320" w14:paraId="0A013214" w14:textId="77777777" w:rsidTr="000F79CE">
              <w:trPr>
                <w:trHeight w:val="732"/>
              </w:trPr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22C99286" w14:textId="77777777" w:rsidR="00153320" w:rsidRPr="00596A50" w:rsidRDefault="0015332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2A06DB86" w14:textId="77777777" w:rsidR="00153320" w:rsidRPr="00596A50" w:rsidRDefault="0015332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64206A09" w14:textId="77777777" w:rsidR="00153320" w:rsidRPr="00596A50" w:rsidRDefault="0015332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4A90CA9D" w14:textId="77777777" w:rsidR="00153320" w:rsidRPr="00596A50" w:rsidRDefault="0015332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Asortyment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2FB9BFBA" w14:textId="77777777" w:rsidR="00153320" w:rsidRPr="00596A50" w:rsidRDefault="0015332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Szacowana ilość paliwa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287B307C" w14:textId="77777777" w:rsidR="00302726" w:rsidRDefault="0015332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 xml:space="preserve">Cena jednostkowa  brutto za 1 l </w:t>
                  </w:r>
                </w:p>
                <w:p w14:paraId="03FD227C" w14:textId="12823E17" w:rsidR="00153320" w:rsidRPr="00596A50" w:rsidRDefault="0015332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02726">
                    <w:rPr>
                      <w:b/>
                      <w:color w:val="FF0000"/>
                      <w:sz w:val="16"/>
                      <w:szCs w:val="16"/>
                    </w:rPr>
                    <w:t>(stan na dzień</w:t>
                  </w:r>
                  <w:r w:rsidR="005A5A6B" w:rsidRPr="00302726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="0008517B">
                    <w:rPr>
                      <w:b/>
                      <w:color w:val="FF0000"/>
                      <w:sz w:val="16"/>
                      <w:szCs w:val="16"/>
                    </w:rPr>
                    <w:t>05</w:t>
                  </w:r>
                  <w:r w:rsidRPr="00302726">
                    <w:rPr>
                      <w:b/>
                      <w:color w:val="FF0000"/>
                      <w:sz w:val="16"/>
                      <w:szCs w:val="16"/>
                    </w:rPr>
                    <w:t>.12.202</w:t>
                  </w:r>
                  <w:r w:rsidR="00A831EB" w:rsidRPr="00302726">
                    <w:rPr>
                      <w:b/>
                      <w:color w:val="FF0000"/>
                      <w:sz w:val="16"/>
                      <w:szCs w:val="16"/>
                    </w:rPr>
                    <w:t>3</w:t>
                  </w:r>
                  <w:r w:rsidRPr="00302726">
                    <w:rPr>
                      <w:b/>
                      <w:color w:val="FF0000"/>
                      <w:sz w:val="16"/>
                      <w:szCs w:val="16"/>
                    </w:rPr>
                    <w:t xml:space="preserve"> r.)</w:t>
                  </w:r>
                  <w:r w:rsidRPr="00302726">
                    <w:rPr>
                      <w:b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2007" w:type="dxa"/>
                  <w:shd w:val="clear" w:color="auto" w:fill="F2F2F2" w:themeFill="background1" w:themeFillShade="F2"/>
                  <w:vAlign w:val="center"/>
                </w:tcPr>
                <w:p w14:paraId="21208F58" w14:textId="77777777" w:rsidR="00153320" w:rsidRPr="00596A50" w:rsidRDefault="0015332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Wartość brutto</w:t>
                  </w:r>
                </w:p>
                <w:p w14:paraId="7927E175" w14:textId="77777777" w:rsidR="00153320" w:rsidRPr="00596A50" w:rsidRDefault="0015332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(</w:t>
                  </w:r>
                  <w:r>
                    <w:rPr>
                      <w:b/>
                      <w:sz w:val="18"/>
                      <w:szCs w:val="18"/>
                    </w:rPr>
                    <w:t xml:space="preserve">iloczyn kolumn 3 i </w:t>
                  </w:r>
                  <w:r w:rsidRPr="00596A50">
                    <w:rPr>
                      <w:b/>
                      <w:sz w:val="18"/>
                      <w:szCs w:val="18"/>
                    </w:rPr>
                    <w:t>4)</w:t>
                  </w:r>
                </w:p>
              </w:tc>
            </w:tr>
            <w:tr w:rsidR="00153320" w14:paraId="72C8815B" w14:textId="77777777" w:rsidTr="000F79CE"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6AEAE462" w14:textId="77777777" w:rsidR="00153320" w:rsidRPr="00596A50" w:rsidRDefault="00153320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50486981" w14:textId="77777777" w:rsidR="00153320" w:rsidRPr="00596A50" w:rsidRDefault="00153320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050454E8" w14:textId="77777777" w:rsidR="00153320" w:rsidRPr="00596A50" w:rsidRDefault="00153320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1239EFFF" w14:textId="77777777" w:rsidR="00153320" w:rsidRPr="00596A50" w:rsidRDefault="00153320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07" w:type="dxa"/>
                  <w:shd w:val="clear" w:color="auto" w:fill="F2F2F2" w:themeFill="background1" w:themeFillShade="F2"/>
                  <w:vAlign w:val="center"/>
                </w:tcPr>
                <w:p w14:paraId="53B8C774" w14:textId="77777777" w:rsidR="00153320" w:rsidRPr="00596A50" w:rsidRDefault="00153320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5</w:t>
                  </w:r>
                </w:p>
              </w:tc>
            </w:tr>
            <w:tr w:rsidR="00153320" w14:paraId="4D5852A1" w14:textId="77777777" w:rsidTr="000F79CE">
              <w:trPr>
                <w:trHeight w:val="887"/>
              </w:trPr>
              <w:tc>
                <w:tcPr>
                  <w:tcW w:w="602" w:type="dxa"/>
                  <w:shd w:val="clear" w:color="auto" w:fill="F2F2F2" w:themeFill="background1" w:themeFillShade="F2"/>
                </w:tcPr>
                <w:p w14:paraId="7A2BDDBE" w14:textId="1BC2DBA3" w:rsidR="00153320" w:rsidRPr="00596A50" w:rsidRDefault="00153320" w:rsidP="00153320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596A50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7FE6CA3D" w14:textId="07B5AFC1" w:rsidR="00153320" w:rsidRPr="00642450" w:rsidRDefault="00054F49" w:rsidP="00153320">
                  <w:pPr>
                    <w:jc w:val="both"/>
                    <w:rPr>
                      <w:sz w:val="20"/>
                      <w:szCs w:val="20"/>
                    </w:rPr>
                  </w:pPr>
                  <w:r w:rsidRPr="00642450">
                    <w:rPr>
                      <w:b/>
                      <w:sz w:val="20"/>
                      <w:szCs w:val="20"/>
                    </w:rPr>
                    <w:t>Etylina bezołowiowa 95 oktanowa (PB95)</w:t>
                  </w:r>
                  <w:r w:rsidRPr="00596A50">
                    <w:rPr>
                      <w:sz w:val="20"/>
                      <w:szCs w:val="20"/>
                    </w:rPr>
                    <w:t xml:space="preserve"> </w:t>
                  </w:r>
                  <w:r w:rsidRPr="00642450">
                    <w:rPr>
                      <w:i/>
                      <w:sz w:val="20"/>
                      <w:szCs w:val="20"/>
                    </w:rPr>
                    <w:t>PN-EN 228 Paliwa dla pojazdów silnikowych – „Benzyna bezołowiowa – Wymagania i metody badań”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</w:tcPr>
                <w:p w14:paraId="53E98F0E" w14:textId="77777777" w:rsidR="00153320" w:rsidRDefault="00153320" w:rsidP="00153320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4221E088" w14:textId="6E7C2C48" w:rsidR="00153320" w:rsidRPr="00642450" w:rsidRDefault="0044360E" w:rsidP="00054F49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A1CCB">
                    <w:rPr>
                      <w:b/>
                      <w:sz w:val="22"/>
                      <w:szCs w:val="22"/>
                    </w:rPr>
                    <w:t>35</w:t>
                  </w:r>
                  <w:r w:rsidR="00054F49" w:rsidRPr="000A1CCB">
                    <w:rPr>
                      <w:b/>
                      <w:sz w:val="22"/>
                      <w:szCs w:val="22"/>
                    </w:rPr>
                    <w:t xml:space="preserve"> l</w:t>
                  </w:r>
                </w:p>
              </w:tc>
              <w:tc>
                <w:tcPr>
                  <w:tcW w:w="2268" w:type="dxa"/>
                </w:tcPr>
                <w:p w14:paraId="28AF9015" w14:textId="77777777" w:rsidR="00153320" w:rsidRDefault="00153320" w:rsidP="0015332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07" w:type="dxa"/>
                </w:tcPr>
                <w:p w14:paraId="723744D3" w14:textId="77777777" w:rsidR="00153320" w:rsidRDefault="00153320" w:rsidP="00153320">
                  <w:pPr>
                    <w:spacing w:line="360" w:lineRule="auto"/>
                    <w:ind w:firstLine="70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621E65" w14:paraId="2930DD6E" w14:textId="77777777" w:rsidTr="000F79CE">
              <w:trPr>
                <w:trHeight w:val="887"/>
              </w:trPr>
              <w:tc>
                <w:tcPr>
                  <w:tcW w:w="602" w:type="dxa"/>
                  <w:shd w:val="clear" w:color="auto" w:fill="F2F2F2" w:themeFill="background1" w:themeFillShade="F2"/>
                </w:tcPr>
                <w:p w14:paraId="78441874" w14:textId="1CE0F12E" w:rsidR="00621E65" w:rsidRDefault="00621E65" w:rsidP="00153320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676B225C" w14:textId="6E45CDA3" w:rsidR="00621E65" w:rsidRPr="00642450" w:rsidRDefault="00054F49" w:rsidP="001533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42450">
                    <w:rPr>
                      <w:b/>
                      <w:sz w:val="20"/>
                      <w:szCs w:val="20"/>
                    </w:rPr>
                    <w:t>Olej napędowy (ON)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42450">
                    <w:rPr>
                      <w:i/>
                      <w:sz w:val="20"/>
                      <w:szCs w:val="20"/>
                    </w:rPr>
                    <w:t>PN-EN 590 Paliwa dla pojazdów silnikowych – „Oleje napędowe – Wymagania i metody badań”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</w:tcPr>
                <w:p w14:paraId="69515999" w14:textId="77777777" w:rsidR="00621E65" w:rsidRDefault="00621E65" w:rsidP="00153320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141205F5" w14:textId="6DBC56DD" w:rsidR="00054F49" w:rsidRDefault="000A1CCB" w:rsidP="00153320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A1CCB">
                    <w:rPr>
                      <w:b/>
                      <w:sz w:val="22"/>
                      <w:szCs w:val="22"/>
                    </w:rPr>
                    <w:t>2 300</w:t>
                  </w:r>
                  <w:r w:rsidR="00054F49" w:rsidRPr="000A1CCB">
                    <w:rPr>
                      <w:b/>
                      <w:sz w:val="22"/>
                      <w:szCs w:val="22"/>
                    </w:rPr>
                    <w:t xml:space="preserve"> l</w:t>
                  </w:r>
                </w:p>
              </w:tc>
              <w:tc>
                <w:tcPr>
                  <w:tcW w:w="2268" w:type="dxa"/>
                </w:tcPr>
                <w:p w14:paraId="127B3603" w14:textId="77777777" w:rsidR="00621E65" w:rsidRDefault="00621E65" w:rsidP="0015332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07" w:type="dxa"/>
                </w:tcPr>
                <w:p w14:paraId="1BD3D8CC" w14:textId="77777777" w:rsidR="00621E65" w:rsidRDefault="00621E65" w:rsidP="00153320">
                  <w:pPr>
                    <w:spacing w:line="360" w:lineRule="auto"/>
                    <w:ind w:firstLine="70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101B2" w14:paraId="47147D40" w14:textId="77777777" w:rsidTr="000F79CE">
              <w:trPr>
                <w:trHeight w:val="887"/>
              </w:trPr>
              <w:tc>
                <w:tcPr>
                  <w:tcW w:w="5989" w:type="dxa"/>
                  <w:gridSpan w:val="3"/>
                  <w:shd w:val="clear" w:color="auto" w:fill="F2F2F2" w:themeFill="background1" w:themeFillShade="F2"/>
                </w:tcPr>
                <w:p w14:paraId="703A233E" w14:textId="77777777" w:rsidR="001101B2" w:rsidRDefault="001101B2" w:rsidP="00153320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</w:tcPr>
                <w:p w14:paraId="698FE96B" w14:textId="77777777" w:rsidR="001101B2" w:rsidRDefault="001101B2" w:rsidP="00153320">
                  <w:pPr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14:paraId="0166E27C" w14:textId="771E898D" w:rsidR="001101B2" w:rsidRPr="001101B2" w:rsidRDefault="001101B2" w:rsidP="00153320">
                  <w:pPr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1101B2">
                    <w:rPr>
                      <w:b/>
                      <w:sz w:val="20"/>
                      <w:szCs w:val="20"/>
                    </w:rPr>
                    <w:t>Wartość oferty brutto:</w:t>
                  </w:r>
                </w:p>
              </w:tc>
              <w:tc>
                <w:tcPr>
                  <w:tcW w:w="2007" w:type="dxa"/>
                </w:tcPr>
                <w:p w14:paraId="630B6452" w14:textId="77777777" w:rsidR="001101B2" w:rsidRDefault="001101B2" w:rsidP="00153320">
                  <w:pPr>
                    <w:spacing w:line="360" w:lineRule="auto"/>
                    <w:ind w:firstLine="70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066CD9E" w14:textId="4E7F7D23" w:rsidR="00153320" w:rsidRPr="00B74035" w:rsidRDefault="00153320" w:rsidP="0015332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B74035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74035">
              <w:rPr>
                <w:b/>
                <w:sz w:val="22"/>
                <w:szCs w:val="22"/>
              </w:rPr>
              <w:t xml:space="preserve">Należy przyjąć obowiązującą średnią cenę paliwa </w:t>
            </w:r>
            <w:r w:rsidRPr="00302726">
              <w:rPr>
                <w:b/>
                <w:sz w:val="22"/>
                <w:szCs w:val="22"/>
              </w:rPr>
              <w:t xml:space="preserve">w dniu </w:t>
            </w:r>
            <w:r w:rsidR="0008517B">
              <w:rPr>
                <w:b/>
                <w:color w:val="FF0000"/>
                <w:sz w:val="22"/>
                <w:szCs w:val="22"/>
              </w:rPr>
              <w:t>05</w:t>
            </w:r>
            <w:r w:rsidRPr="00302726">
              <w:rPr>
                <w:b/>
                <w:color w:val="FF0000"/>
                <w:sz w:val="22"/>
                <w:szCs w:val="22"/>
              </w:rPr>
              <w:t>.12.202</w:t>
            </w:r>
            <w:r w:rsidR="00A831EB" w:rsidRPr="00302726">
              <w:rPr>
                <w:b/>
                <w:color w:val="FF0000"/>
                <w:sz w:val="22"/>
                <w:szCs w:val="22"/>
              </w:rPr>
              <w:t>3</w:t>
            </w:r>
            <w:r w:rsidRPr="00302726">
              <w:rPr>
                <w:b/>
                <w:color w:val="FF0000"/>
                <w:sz w:val="22"/>
                <w:szCs w:val="22"/>
              </w:rPr>
              <w:t xml:space="preserve"> r</w:t>
            </w:r>
            <w:r w:rsidRPr="00302726">
              <w:rPr>
                <w:b/>
                <w:sz w:val="22"/>
                <w:szCs w:val="22"/>
              </w:rPr>
              <w:t>. na</w:t>
            </w:r>
            <w:r w:rsidRPr="00B74035">
              <w:rPr>
                <w:b/>
                <w:sz w:val="22"/>
                <w:szCs w:val="22"/>
              </w:rPr>
              <w:t xml:space="preserve"> stacjach oferenta.</w:t>
            </w:r>
          </w:p>
          <w:p w14:paraId="12EB0C27" w14:textId="36C3E196" w:rsidR="00153320" w:rsidRDefault="00153320" w:rsidP="00153320">
            <w:pPr>
              <w:jc w:val="both"/>
              <w:rPr>
                <w:sz w:val="22"/>
                <w:szCs w:val="22"/>
              </w:rPr>
            </w:pPr>
            <w:r w:rsidRPr="00B74035">
              <w:rPr>
                <w:sz w:val="22"/>
                <w:szCs w:val="22"/>
                <w:u w:val="single"/>
              </w:rPr>
              <w:t>UWAGA:</w:t>
            </w:r>
            <w:r>
              <w:rPr>
                <w:sz w:val="22"/>
                <w:szCs w:val="22"/>
              </w:rPr>
              <w:t xml:space="preserve"> wszystkie ceny i wartości muszą być zaokrąglone zgodnie z zasadami matematyki do dwóch miejsc </w:t>
            </w:r>
            <w:r w:rsidR="00A831E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po przecinku.</w:t>
            </w:r>
          </w:p>
          <w:p w14:paraId="5E3E0145" w14:textId="77777777" w:rsidR="00153320" w:rsidRDefault="00153320" w:rsidP="00153320">
            <w:pPr>
              <w:jc w:val="both"/>
              <w:rPr>
                <w:sz w:val="22"/>
                <w:szCs w:val="22"/>
              </w:rPr>
            </w:pPr>
          </w:p>
          <w:p w14:paraId="0BC38A63" w14:textId="77777777" w:rsidR="00153320" w:rsidRDefault="00153320" w:rsidP="00153320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74035">
              <w:rPr>
                <w:b/>
                <w:sz w:val="22"/>
                <w:szCs w:val="22"/>
              </w:rPr>
              <w:t>Upust (U),</w:t>
            </w:r>
            <w:r>
              <w:rPr>
                <w:sz w:val="22"/>
                <w:szCs w:val="22"/>
              </w:rPr>
              <w:t xml:space="preserve"> gdzie stały rabat naliczany wynosi:</w:t>
            </w:r>
          </w:p>
          <w:tbl>
            <w:tblPr>
              <w:tblStyle w:val="Tabela-Siatka"/>
              <w:tblW w:w="10229" w:type="dxa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225"/>
              <w:gridCol w:w="3402"/>
            </w:tblGrid>
            <w:tr w:rsidR="00153320" w14:paraId="228BF6C3" w14:textId="77777777" w:rsidTr="000F79CE">
              <w:tc>
                <w:tcPr>
                  <w:tcW w:w="602" w:type="dxa"/>
                  <w:shd w:val="clear" w:color="auto" w:fill="F2F2F2" w:themeFill="background1" w:themeFillShade="F2"/>
                </w:tcPr>
                <w:p w14:paraId="67A0B508" w14:textId="77777777" w:rsidR="00153320" w:rsidRPr="00B74035" w:rsidRDefault="00153320" w:rsidP="001533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1B4DCF2C" w14:textId="77777777" w:rsidR="00153320" w:rsidRPr="00B74035" w:rsidRDefault="00153320" w:rsidP="001533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Asortyment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</w:tcPr>
                <w:p w14:paraId="1311879B" w14:textId="77777777" w:rsidR="00153320" w:rsidRPr="00B74035" w:rsidRDefault="00153320" w:rsidP="001533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Wysokość upustu w % (zaokrąglenie do dwóch miejsc po przecinku)</w:t>
                  </w:r>
                </w:p>
              </w:tc>
            </w:tr>
            <w:tr w:rsidR="00621E65" w14:paraId="1C7B7C41" w14:textId="77777777" w:rsidTr="000F79CE">
              <w:tc>
                <w:tcPr>
                  <w:tcW w:w="602" w:type="dxa"/>
                  <w:shd w:val="clear" w:color="auto" w:fill="F2F2F2" w:themeFill="background1" w:themeFillShade="F2"/>
                </w:tcPr>
                <w:p w14:paraId="7F06A88A" w14:textId="01150FFB" w:rsidR="00621E65" w:rsidRDefault="00621E65" w:rsidP="0015332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3D7CBFDA" w14:textId="449EBAFB" w:rsidR="00621E65" w:rsidRDefault="000A1CCB" w:rsidP="0015332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od ceny jednego litra etyliny bezołowiowej 95 oktanowej </w:t>
                  </w:r>
                  <w:r w:rsidRPr="00B74035">
                    <w:rPr>
                      <w:b/>
                      <w:sz w:val="22"/>
                      <w:szCs w:val="22"/>
                    </w:rPr>
                    <w:t>(PB95)</w:t>
                  </w:r>
                </w:p>
              </w:tc>
              <w:tc>
                <w:tcPr>
                  <w:tcW w:w="3402" w:type="dxa"/>
                  <w:vMerge w:val="restart"/>
                </w:tcPr>
                <w:p w14:paraId="75D8E2A3" w14:textId="77777777" w:rsidR="00621E65" w:rsidRDefault="00621E65" w:rsidP="0015332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621E65" w14:paraId="291382EE" w14:textId="77777777" w:rsidTr="000F79CE">
              <w:tc>
                <w:tcPr>
                  <w:tcW w:w="602" w:type="dxa"/>
                  <w:shd w:val="clear" w:color="auto" w:fill="F2F2F2" w:themeFill="background1" w:themeFillShade="F2"/>
                </w:tcPr>
                <w:p w14:paraId="19FD98B8" w14:textId="5308F3C0" w:rsidR="00621E65" w:rsidRDefault="00621E65" w:rsidP="0015332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30D87E8C" w14:textId="60028820" w:rsidR="00621E65" w:rsidRDefault="000A1CCB" w:rsidP="0015332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od ceny jednego litra oleju napędowego </w:t>
                  </w:r>
                  <w:r w:rsidRPr="00B74035">
                    <w:rPr>
                      <w:b/>
                      <w:sz w:val="22"/>
                      <w:szCs w:val="22"/>
                    </w:rPr>
                    <w:t>(ON)</w:t>
                  </w:r>
                </w:p>
              </w:tc>
              <w:tc>
                <w:tcPr>
                  <w:tcW w:w="3402" w:type="dxa"/>
                  <w:vMerge/>
                </w:tcPr>
                <w:p w14:paraId="7C7B8112" w14:textId="77777777" w:rsidR="00621E65" w:rsidRDefault="00621E65" w:rsidP="0015332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CE5C20F" w14:textId="77777777" w:rsidR="009C74BF" w:rsidRDefault="009C74BF" w:rsidP="005E7DEC">
            <w:pPr>
              <w:spacing w:line="360" w:lineRule="auto"/>
              <w:rPr>
                <w:sz w:val="22"/>
                <w:szCs w:val="22"/>
              </w:rPr>
            </w:pPr>
          </w:p>
          <w:p w14:paraId="69D603B4" w14:textId="05021B80" w:rsidR="00153320" w:rsidRDefault="00153320" w:rsidP="005E7DE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C74BF" w:rsidRPr="007F3E87" w14:paraId="3F6F23ED" w14:textId="77777777" w:rsidTr="00EC4137">
        <w:tc>
          <w:tcPr>
            <w:tcW w:w="10490" w:type="dxa"/>
            <w:shd w:val="clear" w:color="auto" w:fill="D9D9D9" w:themeFill="background1" w:themeFillShade="D9"/>
          </w:tcPr>
          <w:p w14:paraId="7D1E71AF" w14:textId="77777777" w:rsidR="005E7DEC" w:rsidRDefault="005E7DEC" w:rsidP="009C74BF">
            <w:pPr>
              <w:spacing w:line="360" w:lineRule="auto"/>
              <w:jc w:val="center"/>
              <w:rPr>
                <w:b/>
              </w:rPr>
            </w:pPr>
          </w:p>
          <w:p w14:paraId="51E8FE62" w14:textId="18FFCC3B" w:rsidR="009C74BF" w:rsidRPr="00153320" w:rsidRDefault="009C74BF" w:rsidP="00153320">
            <w:pPr>
              <w:pStyle w:val="Nagwek2"/>
              <w:rPr>
                <w:b w:val="0"/>
                <w:bCs/>
                <w:iCs/>
                <w:color w:val="000000"/>
                <w:szCs w:val="24"/>
                <w:lang w:val="x-none" w:eastAsia="x-none"/>
              </w:rPr>
            </w:pPr>
            <w:r w:rsidRPr="009C74BF">
              <w:t xml:space="preserve">Część V </w:t>
            </w:r>
            <w:r w:rsidR="005E7DEC">
              <w:t>–</w:t>
            </w:r>
            <w:r w:rsidRPr="009C74BF">
              <w:t xml:space="preserve"> </w:t>
            </w:r>
            <w:r w:rsidR="00153320" w:rsidRPr="00302726">
              <w:rPr>
                <w:iCs/>
                <w:color w:val="000000"/>
                <w:sz w:val="22"/>
                <w:szCs w:val="22"/>
                <w:lang w:val="x-none" w:eastAsia="x-none"/>
              </w:rPr>
              <w:t>Zakup paliwa dla Zespołu Szkół Zawodowych w Rawiczu w 202</w:t>
            </w:r>
            <w:r w:rsidR="000F79CE" w:rsidRPr="00302726">
              <w:rPr>
                <w:iCs/>
                <w:color w:val="000000"/>
                <w:sz w:val="22"/>
                <w:szCs w:val="22"/>
                <w:lang w:eastAsia="x-none"/>
              </w:rPr>
              <w:t>4</w:t>
            </w:r>
            <w:r w:rsidR="00153320" w:rsidRPr="00302726">
              <w:rPr>
                <w:iCs/>
                <w:color w:val="000000"/>
                <w:sz w:val="22"/>
                <w:szCs w:val="22"/>
                <w:lang w:val="x-none" w:eastAsia="x-none"/>
              </w:rPr>
              <w:t xml:space="preserve"> r</w:t>
            </w:r>
            <w:r w:rsidR="009810C3" w:rsidRPr="00302726">
              <w:rPr>
                <w:iCs/>
                <w:color w:val="000000"/>
                <w:sz w:val="22"/>
                <w:szCs w:val="22"/>
                <w:lang w:eastAsia="x-none"/>
              </w:rPr>
              <w:t>oku</w:t>
            </w:r>
            <w:r w:rsidR="00302726">
              <w:t>.</w:t>
            </w:r>
            <w:r w:rsidR="00153320" w:rsidRPr="00302726">
              <w:t xml:space="preserve"> </w:t>
            </w:r>
            <w:r w:rsidR="008A6C61">
              <w:t>*</w:t>
            </w:r>
            <w:r w:rsidR="00AD635F">
              <w:t xml:space="preserve"> </w:t>
            </w:r>
            <w:r w:rsidR="00AD635F" w:rsidRPr="00302726">
              <w:rPr>
                <w:b w:val="0"/>
                <w:i/>
                <w:iCs/>
                <w:sz w:val="16"/>
                <w:szCs w:val="16"/>
              </w:rPr>
              <w:t>(*niepotrzebne skreślić)</w:t>
            </w:r>
          </w:p>
          <w:p w14:paraId="7C5AB8C4" w14:textId="13FC522B" w:rsidR="005E7DEC" w:rsidRPr="009C74BF" w:rsidRDefault="005E7DEC" w:rsidP="009C74BF">
            <w:pPr>
              <w:spacing w:line="360" w:lineRule="auto"/>
              <w:jc w:val="center"/>
              <w:rPr>
                <w:b/>
              </w:rPr>
            </w:pPr>
          </w:p>
        </w:tc>
      </w:tr>
      <w:tr w:rsidR="009C74BF" w:rsidRPr="007F3E87" w14:paraId="40104F90" w14:textId="77777777" w:rsidTr="009C74BF">
        <w:tc>
          <w:tcPr>
            <w:tcW w:w="10490" w:type="dxa"/>
            <w:shd w:val="clear" w:color="auto" w:fill="FFFFFF" w:themeFill="background1"/>
          </w:tcPr>
          <w:p w14:paraId="5A3BC415" w14:textId="77777777" w:rsidR="009C74BF" w:rsidRDefault="009C74BF" w:rsidP="008A6C61">
            <w:pPr>
              <w:spacing w:line="360" w:lineRule="auto"/>
              <w:rPr>
                <w:sz w:val="22"/>
                <w:szCs w:val="22"/>
              </w:rPr>
            </w:pPr>
          </w:p>
          <w:p w14:paraId="36C81C9B" w14:textId="77777777" w:rsidR="00153320" w:rsidRPr="00642450" w:rsidRDefault="00153320" w:rsidP="00153320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74035">
              <w:rPr>
                <w:b/>
                <w:sz w:val="22"/>
                <w:szCs w:val="22"/>
              </w:rPr>
              <w:t>Cena (C),</w:t>
            </w:r>
            <w:r w:rsidRPr="00642450">
              <w:rPr>
                <w:sz w:val="22"/>
                <w:szCs w:val="22"/>
              </w:rPr>
              <w:t xml:space="preserve"> gdzie: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3827"/>
              <w:gridCol w:w="1560"/>
              <w:gridCol w:w="2268"/>
              <w:gridCol w:w="2007"/>
            </w:tblGrid>
            <w:tr w:rsidR="00153320" w14:paraId="4FFDA3D2" w14:textId="77777777" w:rsidTr="000F79CE">
              <w:trPr>
                <w:trHeight w:val="732"/>
              </w:trPr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35FE3E5A" w14:textId="77777777" w:rsidR="00153320" w:rsidRPr="00596A50" w:rsidRDefault="00153320" w:rsidP="000F79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75AAC694" w14:textId="77777777" w:rsidR="00153320" w:rsidRPr="00596A50" w:rsidRDefault="00153320" w:rsidP="000F79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33910B56" w14:textId="77777777" w:rsidR="00153320" w:rsidRPr="00596A50" w:rsidRDefault="00153320" w:rsidP="000F79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5E6CA78D" w14:textId="77777777" w:rsidR="00153320" w:rsidRPr="00596A50" w:rsidRDefault="00153320" w:rsidP="000F79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Asortyment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0964A6BD" w14:textId="77777777" w:rsidR="00153320" w:rsidRPr="00596A50" w:rsidRDefault="00153320" w:rsidP="000F79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Szacowana ilość paliwa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755D6451" w14:textId="532B997E" w:rsidR="00153320" w:rsidRPr="00596A50" w:rsidRDefault="00153320" w:rsidP="000F79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 xml:space="preserve">Cena </w:t>
                  </w:r>
                  <w:r w:rsidRPr="00302726">
                    <w:rPr>
                      <w:b/>
                      <w:sz w:val="18"/>
                      <w:szCs w:val="18"/>
                    </w:rPr>
                    <w:t>jednostkowa  brutto za 1 l</w:t>
                  </w:r>
                  <w:r w:rsidR="00302726" w:rsidRPr="00302726">
                    <w:rPr>
                      <w:b/>
                      <w:sz w:val="18"/>
                      <w:szCs w:val="18"/>
                    </w:rPr>
                    <w:br/>
                  </w:r>
                  <w:r w:rsidRPr="00302726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302726">
                    <w:rPr>
                      <w:b/>
                      <w:color w:val="FF0000"/>
                      <w:sz w:val="16"/>
                      <w:szCs w:val="16"/>
                    </w:rPr>
                    <w:t xml:space="preserve">(stan na dzień </w:t>
                  </w:r>
                  <w:r w:rsidR="0008517B">
                    <w:rPr>
                      <w:b/>
                      <w:color w:val="FF0000"/>
                      <w:sz w:val="16"/>
                      <w:szCs w:val="16"/>
                    </w:rPr>
                    <w:t>05</w:t>
                  </w:r>
                  <w:r w:rsidRPr="00302726">
                    <w:rPr>
                      <w:b/>
                      <w:color w:val="FF0000"/>
                      <w:sz w:val="16"/>
                      <w:szCs w:val="16"/>
                    </w:rPr>
                    <w:t>.12.202</w:t>
                  </w:r>
                  <w:r w:rsidR="000F79CE" w:rsidRPr="00302726">
                    <w:rPr>
                      <w:b/>
                      <w:color w:val="FF0000"/>
                      <w:sz w:val="16"/>
                      <w:szCs w:val="16"/>
                    </w:rPr>
                    <w:t>3</w:t>
                  </w:r>
                  <w:r w:rsidRPr="00302726">
                    <w:rPr>
                      <w:b/>
                      <w:color w:val="FF0000"/>
                      <w:sz w:val="16"/>
                      <w:szCs w:val="16"/>
                    </w:rPr>
                    <w:t xml:space="preserve"> r.)</w:t>
                  </w:r>
                  <w:r w:rsidRPr="00302726">
                    <w:rPr>
                      <w:b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2007" w:type="dxa"/>
                  <w:shd w:val="clear" w:color="auto" w:fill="F2F2F2" w:themeFill="background1" w:themeFillShade="F2"/>
                  <w:vAlign w:val="center"/>
                </w:tcPr>
                <w:p w14:paraId="1ADE7874" w14:textId="77777777" w:rsidR="00153320" w:rsidRPr="00596A50" w:rsidRDefault="00153320" w:rsidP="000F79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Wartość brutto</w:t>
                  </w:r>
                </w:p>
                <w:p w14:paraId="63BFCBE3" w14:textId="77777777" w:rsidR="00153320" w:rsidRPr="00596A50" w:rsidRDefault="00153320" w:rsidP="000F79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(</w:t>
                  </w:r>
                  <w:r>
                    <w:rPr>
                      <w:b/>
                      <w:sz w:val="18"/>
                      <w:szCs w:val="18"/>
                    </w:rPr>
                    <w:t xml:space="preserve">iloczyn kolumn 3 i </w:t>
                  </w:r>
                  <w:r w:rsidRPr="00596A50">
                    <w:rPr>
                      <w:b/>
                      <w:sz w:val="18"/>
                      <w:szCs w:val="18"/>
                    </w:rPr>
                    <w:t>4)</w:t>
                  </w:r>
                </w:p>
              </w:tc>
            </w:tr>
            <w:tr w:rsidR="00153320" w14:paraId="40FFD20B" w14:textId="77777777" w:rsidTr="000F79CE"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50829FC1" w14:textId="77777777" w:rsidR="00153320" w:rsidRPr="00596A50" w:rsidRDefault="00153320" w:rsidP="000F79CE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3E37A19B" w14:textId="77777777" w:rsidR="00153320" w:rsidRPr="00596A50" w:rsidRDefault="00153320" w:rsidP="000F79CE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773F7FC3" w14:textId="77777777" w:rsidR="00153320" w:rsidRPr="00596A50" w:rsidRDefault="00153320" w:rsidP="000F79CE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5A154E7B" w14:textId="77777777" w:rsidR="00153320" w:rsidRPr="00596A50" w:rsidRDefault="00153320" w:rsidP="000F79CE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07" w:type="dxa"/>
                  <w:shd w:val="clear" w:color="auto" w:fill="F2F2F2" w:themeFill="background1" w:themeFillShade="F2"/>
                  <w:vAlign w:val="center"/>
                </w:tcPr>
                <w:p w14:paraId="7E709B39" w14:textId="77777777" w:rsidR="00153320" w:rsidRPr="00596A50" w:rsidRDefault="00153320" w:rsidP="000F79CE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5</w:t>
                  </w:r>
                </w:p>
              </w:tc>
            </w:tr>
            <w:tr w:rsidR="00153320" w14:paraId="156A67C7" w14:textId="77777777" w:rsidTr="000F79CE">
              <w:tc>
                <w:tcPr>
                  <w:tcW w:w="602" w:type="dxa"/>
                  <w:shd w:val="clear" w:color="auto" w:fill="F2F2F2" w:themeFill="background1" w:themeFillShade="F2"/>
                </w:tcPr>
                <w:p w14:paraId="3129BF0C" w14:textId="77777777" w:rsidR="00153320" w:rsidRPr="00596A50" w:rsidRDefault="00153320" w:rsidP="00153320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596A50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2992FB0A" w14:textId="77777777" w:rsidR="00153320" w:rsidRPr="00596A50" w:rsidRDefault="00153320" w:rsidP="00153320">
                  <w:pPr>
                    <w:jc w:val="both"/>
                    <w:rPr>
                      <w:sz w:val="20"/>
                      <w:szCs w:val="20"/>
                    </w:rPr>
                  </w:pPr>
                  <w:r w:rsidRPr="00642450">
                    <w:rPr>
                      <w:b/>
                      <w:sz w:val="20"/>
                      <w:szCs w:val="20"/>
                    </w:rPr>
                    <w:t>Etylina bezołowiowa 95 oktanowa (PB95)</w:t>
                  </w:r>
                  <w:r w:rsidRPr="00596A50">
                    <w:rPr>
                      <w:sz w:val="20"/>
                      <w:szCs w:val="20"/>
                    </w:rPr>
                    <w:t xml:space="preserve"> </w:t>
                  </w:r>
                  <w:r w:rsidRPr="00642450">
                    <w:rPr>
                      <w:i/>
                      <w:sz w:val="20"/>
                      <w:szCs w:val="20"/>
                    </w:rPr>
                    <w:t>PN-EN 228 Paliwa dla pojazdów silnikowych – „Benzyna bezołowiowa – Wymagania i metody badań”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</w:tcPr>
                <w:p w14:paraId="06B573A5" w14:textId="77777777" w:rsidR="00153320" w:rsidRPr="000A1CCB" w:rsidRDefault="00153320" w:rsidP="00153320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7A223F94" w14:textId="1BEC09D1" w:rsidR="00153320" w:rsidRPr="000A1CCB" w:rsidRDefault="000A1CCB" w:rsidP="00153320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A1CCB">
                    <w:rPr>
                      <w:b/>
                      <w:sz w:val="22"/>
                      <w:szCs w:val="22"/>
                    </w:rPr>
                    <w:t>100</w:t>
                  </w:r>
                  <w:r w:rsidR="00153320" w:rsidRPr="000A1CCB">
                    <w:rPr>
                      <w:b/>
                      <w:sz w:val="22"/>
                      <w:szCs w:val="22"/>
                    </w:rPr>
                    <w:t xml:space="preserve"> l</w:t>
                  </w:r>
                </w:p>
              </w:tc>
              <w:tc>
                <w:tcPr>
                  <w:tcW w:w="2268" w:type="dxa"/>
                </w:tcPr>
                <w:p w14:paraId="0EEE0B47" w14:textId="77777777" w:rsidR="00153320" w:rsidRDefault="00153320" w:rsidP="0015332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07" w:type="dxa"/>
                </w:tcPr>
                <w:p w14:paraId="5D3355AB" w14:textId="77777777" w:rsidR="00153320" w:rsidRDefault="00153320" w:rsidP="00153320">
                  <w:pPr>
                    <w:spacing w:line="360" w:lineRule="auto"/>
                    <w:ind w:firstLine="70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A1CCB" w14:paraId="2B78438B" w14:textId="77777777" w:rsidTr="000F79CE">
              <w:tc>
                <w:tcPr>
                  <w:tcW w:w="602" w:type="dxa"/>
                  <w:shd w:val="clear" w:color="auto" w:fill="F2F2F2" w:themeFill="background1" w:themeFillShade="F2"/>
                </w:tcPr>
                <w:p w14:paraId="1A674574" w14:textId="5CB4A84E" w:rsidR="000A1CCB" w:rsidRPr="00596A50" w:rsidRDefault="000A1CCB" w:rsidP="00153320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06E02EB6" w14:textId="37B74FF5" w:rsidR="000A1CCB" w:rsidRPr="00642450" w:rsidRDefault="000A1CCB" w:rsidP="001533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42450">
                    <w:rPr>
                      <w:b/>
                      <w:sz w:val="20"/>
                      <w:szCs w:val="20"/>
                    </w:rPr>
                    <w:t>Olej napędowy (ON)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42450">
                    <w:rPr>
                      <w:i/>
                      <w:sz w:val="20"/>
                      <w:szCs w:val="20"/>
                    </w:rPr>
                    <w:t>PN-EN 590 Paliwa dla pojazdów silnikowych – „Oleje napędowe – Wymagania i metody badań”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</w:tcPr>
                <w:p w14:paraId="616CBF1A" w14:textId="32AA9B17" w:rsidR="000A1CCB" w:rsidRPr="000A1CCB" w:rsidRDefault="000A1CCB" w:rsidP="00153320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A1CCB">
                    <w:rPr>
                      <w:b/>
                      <w:sz w:val="22"/>
                      <w:szCs w:val="22"/>
                    </w:rPr>
                    <w:t>5 l</w:t>
                  </w:r>
                </w:p>
              </w:tc>
              <w:tc>
                <w:tcPr>
                  <w:tcW w:w="2268" w:type="dxa"/>
                </w:tcPr>
                <w:p w14:paraId="23EC311F" w14:textId="77777777" w:rsidR="000A1CCB" w:rsidRDefault="000A1CCB" w:rsidP="0015332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07" w:type="dxa"/>
                </w:tcPr>
                <w:p w14:paraId="37254296" w14:textId="77777777" w:rsidR="000A1CCB" w:rsidRDefault="000A1CCB" w:rsidP="00153320">
                  <w:pPr>
                    <w:spacing w:line="360" w:lineRule="auto"/>
                    <w:ind w:firstLine="70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101B2" w14:paraId="0F95591E" w14:textId="77777777" w:rsidTr="000A1CCB">
              <w:trPr>
                <w:trHeight w:val="644"/>
              </w:trPr>
              <w:tc>
                <w:tcPr>
                  <w:tcW w:w="5989" w:type="dxa"/>
                  <w:gridSpan w:val="3"/>
                  <w:shd w:val="clear" w:color="auto" w:fill="F2F2F2" w:themeFill="background1" w:themeFillShade="F2"/>
                </w:tcPr>
                <w:p w14:paraId="12B5A5DB" w14:textId="77777777" w:rsidR="001101B2" w:rsidRPr="00642450" w:rsidRDefault="001101B2" w:rsidP="00153320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5DA878A8" w14:textId="770FDF55" w:rsidR="001101B2" w:rsidRPr="001101B2" w:rsidRDefault="001101B2" w:rsidP="000A1CCB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01B2">
                    <w:rPr>
                      <w:b/>
                      <w:sz w:val="20"/>
                      <w:szCs w:val="20"/>
                    </w:rPr>
                    <w:t>Wartość ofert brutto:</w:t>
                  </w:r>
                </w:p>
              </w:tc>
              <w:tc>
                <w:tcPr>
                  <w:tcW w:w="2007" w:type="dxa"/>
                </w:tcPr>
                <w:p w14:paraId="2329A46B" w14:textId="77777777" w:rsidR="001101B2" w:rsidRDefault="001101B2" w:rsidP="00153320">
                  <w:pPr>
                    <w:spacing w:line="360" w:lineRule="auto"/>
                    <w:ind w:firstLine="70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E1BEAED" w14:textId="31289D99" w:rsidR="00153320" w:rsidRPr="00B74035" w:rsidRDefault="00153320" w:rsidP="0015332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B74035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74035">
              <w:rPr>
                <w:b/>
                <w:sz w:val="22"/>
                <w:szCs w:val="22"/>
              </w:rPr>
              <w:t xml:space="preserve">Należy przyjąć obowiązującą średnią cenę paliwa w </w:t>
            </w:r>
            <w:r w:rsidRPr="00302726">
              <w:rPr>
                <w:b/>
                <w:sz w:val="22"/>
                <w:szCs w:val="22"/>
              </w:rPr>
              <w:t xml:space="preserve">dniu </w:t>
            </w:r>
            <w:r w:rsidR="0008517B">
              <w:rPr>
                <w:b/>
                <w:color w:val="FF0000"/>
                <w:sz w:val="22"/>
                <w:szCs w:val="22"/>
              </w:rPr>
              <w:t>05</w:t>
            </w:r>
            <w:r w:rsidRPr="00302726">
              <w:rPr>
                <w:b/>
                <w:color w:val="FF0000"/>
                <w:sz w:val="22"/>
                <w:szCs w:val="22"/>
              </w:rPr>
              <w:t>.12.202</w:t>
            </w:r>
            <w:r w:rsidR="000F79CE" w:rsidRPr="00302726">
              <w:rPr>
                <w:b/>
                <w:color w:val="FF0000"/>
                <w:sz w:val="22"/>
                <w:szCs w:val="22"/>
              </w:rPr>
              <w:t>3</w:t>
            </w:r>
            <w:r w:rsidRPr="00302726">
              <w:rPr>
                <w:b/>
                <w:color w:val="FF0000"/>
                <w:sz w:val="22"/>
                <w:szCs w:val="22"/>
              </w:rPr>
              <w:t xml:space="preserve"> r</w:t>
            </w:r>
            <w:r w:rsidRPr="00302726">
              <w:rPr>
                <w:b/>
                <w:sz w:val="22"/>
                <w:szCs w:val="22"/>
              </w:rPr>
              <w:t>. na</w:t>
            </w:r>
            <w:r w:rsidRPr="00B74035">
              <w:rPr>
                <w:b/>
                <w:sz w:val="22"/>
                <w:szCs w:val="22"/>
              </w:rPr>
              <w:t xml:space="preserve"> stacjach oferenta.</w:t>
            </w:r>
          </w:p>
          <w:p w14:paraId="00105154" w14:textId="7E5F32F0" w:rsidR="00153320" w:rsidRDefault="00153320" w:rsidP="00153320">
            <w:pPr>
              <w:jc w:val="both"/>
              <w:rPr>
                <w:sz w:val="22"/>
                <w:szCs w:val="22"/>
              </w:rPr>
            </w:pPr>
            <w:r w:rsidRPr="00B74035">
              <w:rPr>
                <w:sz w:val="22"/>
                <w:szCs w:val="22"/>
                <w:u w:val="single"/>
              </w:rPr>
              <w:t>UWAGA:</w:t>
            </w:r>
            <w:r>
              <w:rPr>
                <w:sz w:val="22"/>
                <w:szCs w:val="22"/>
              </w:rPr>
              <w:t xml:space="preserve"> wszystkie ceny i wartości muszą być zaokrąglone zgodnie z zasadami matematyki do dwóch miejsc </w:t>
            </w:r>
            <w:r w:rsidR="000F79C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po przecinku.</w:t>
            </w:r>
          </w:p>
          <w:p w14:paraId="0D0CC515" w14:textId="77777777" w:rsidR="00153320" w:rsidRDefault="00153320" w:rsidP="00153320">
            <w:pPr>
              <w:jc w:val="both"/>
              <w:rPr>
                <w:sz w:val="22"/>
                <w:szCs w:val="22"/>
              </w:rPr>
            </w:pPr>
          </w:p>
          <w:p w14:paraId="3DF167A2" w14:textId="77777777" w:rsidR="00153320" w:rsidRDefault="00153320" w:rsidP="00153320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74035">
              <w:rPr>
                <w:b/>
                <w:sz w:val="22"/>
                <w:szCs w:val="22"/>
              </w:rPr>
              <w:t>Upust (U),</w:t>
            </w:r>
            <w:r>
              <w:rPr>
                <w:sz w:val="22"/>
                <w:szCs w:val="22"/>
              </w:rPr>
              <w:t xml:space="preserve"> gdzie stały rabat naliczany wynosi: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225"/>
              <w:gridCol w:w="3437"/>
            </w:tblGrid>
            <w:tr w:rsidR="00153320" w14:paraId="2FC666EB" w14:textId="77777777" w:rsidTr="000F79CE">
              <w:tc>
                <w:tcPr>
                  <w:tcW w:w="602" w:type="dxa"/>
                  <w:shd w:val="clear" w:color="auto" w:fill="F2F2F2" w:themeFill="background1" w:themeFillShade="F2"/>
                </w:tcPr>
                <w:p w14:paraId="71219167" w14:textId="77777777" w:rsidR="00153320" w:rsidRPr="00B74035" w:rsidRDefault="00153320" w:rsidP="001533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2FD40518" w14:textId="77777777" w:rsidR="00153320" w:rsidRPr="00B74035" w:rsidRDefault="00153320" w:rsidP="001533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Asortyment</w:t>
                  </w:r>
                </w:p>
              </w:tc>
              <w:tc>
                <w:tcPr>
                  <w:tcW w:w="3437" w:type="dxa"/>
                  <w:shd w:val="clear" w:color="auto" w:fill="F2F2F2" w:themeFill="background1" w:themeFillShade="F2"/>
                </w:tcPr>
                <w:p w14:paraId="73D43A1D" w14:textId="77777777" w:rsidR="00153320" w:rsidRPr="00B74035" w:rsidRDefault="00153320" w:rsidP="001533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Wysokość upustu w % (zaokrąglenie do dwóch miejsc po przecinku)</w:t>
                  </w:r>
                </w:p>
              </w:tc>
            </w:tr>
            <w:tr w:rsidR="00153320" w14:paraId="1258962F" w14:textId="77777777" w:rsidTr="000F79CE">
              <w:tc>
                <w:tcPr>
                  <w:tcW w:w="602" w:type="dxa"/>
                  <w:shd w:val="clear" w:color="auto" w:fill="F2F2F2" w:themeFill="background1" w:themeFillShade="F2"/>
                </w:tcPr>
                <w:p w14:paraId="69670CED" w14:textId="77777777" w:rsidR="00153320" w:rsidRDefault="00153320" w:rsidP="0015332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3167CBD9" w14:textId="77777777" w:rsidR="00153320" w:rsidRDefault="00153320" w:rsidP="0015332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od ceny jednego litra etyliny bezołowiowej 95 oktanowej </w:t>
                  </w:r>
                  <w:r w:rsidRPr="00B74035">
                    <w:rPr>
                      <w:b/>
                      <w:sz w:val="22"/>
                      <w:szCs w:val="22"/>
                    </w:rPr>
                    <w:t>(PB95)</w:t>
                  </w:r>
                </w:p>
              </w:tc>
              <w:tc>
                <w:tcPr>
                  <w:tcW w:w="3437" w:type="dxa"/>
                </w:tcPr>
                <w:p w14:paraId="7603FEF3" w14:textId="77777777" w:rsidR="00153320" w:rsidRDefault="00153320" w:rsidP="0015332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A1CCB" w14:paraId="7A22A28E" w14:textId="77777777" w:rsidTr="000F79CE">
              <w:tc>
                <w:tcPr>
                  <w:tcW w:w="602" w:type="dxa"/>
                  <w:shd w:val="clear" w:color="auto" w:fill="F2F2F2" w:themeFill="background1" w:themeFillShade="F2"/>
                </w:tcPr>
                <w:p w14:paraId="4FA4978F" w14:textId="626FAEA4" w:rsidR="000A1CCB" w:rsidRDefault="000A1CCB" w:rsidP="0015332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78571B4B" w14:textId="50D6AB51" w:rsidR="000A1CCB" w:rsidRDefault="000A1CCB" w:rsidP="0015332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od ceny jednego litra oleju napędowego </w:t>
                  </w:r>
                  <w:r w:rsidRPr="00B74035">
                    <w:rPr>
                      <w:b/>
                      <w:sz w:val="22"/>
                      <w:szCs w:val="22"/>
                    </w:rPr>
                    <w:t>(ON)</w:t>
                  </w:r>
                </w:p>
              </w:tc>
              <w:tc>
                <w:tcPr>
                  <w:tcW w:w="3437" w:type="dxa"/>
                </w:tcPr>
                <w:p w14:paraId="40BEFDFD" w14:textId="77777777" w:rsidR="000A1CCB" w:rsidRDefault="000A1CCB" w:rsidP="0015332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F9E4A6C" w14:textId="77777777" w:rsidR="00153320" w:rsidRDefault="00153320" w:rsidP="008A6C61">
            <w:pPr>
              <w:spacing w:line="360" w:lineRule="auto"/>
              <w:rPr>
                <w:sz w:val="22"/>
                <w:szCs w:val="22"/>
              </w:rPr>
            </w:pPr>
          </w:p>
          <w:p w14:paraId="43C38D4B" w14:textId="5F0FE3AD" w:rsidR="00153320" w:rsidRDefault="00153320" w:rsidP="008A6C6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C74BF" w:rsidRPr="007F3E87" w14:paraId="316E6D07" w14:textId="77777777" w:rsidTr="00EC4137">
        <w:tc>
          <w:tcPr>
            <w:tcW w:w="10490" w:type="dxa"/>
            <w:shd w:val="clear" w:color="auto" w:fill="D9D9D9" w:themeFill="background1" w:themeFillShade="D9"/>
          </w:tcPr>
          <w:p w14:paraId="07F4700B" w14:textId="77777777" w:rsidR="008A6C61" w:rsidRDefault="008A6C61" w:rsidP="009C74BF">
            <w:pPr>
              <w:spacing w:line="360" w:lineRule="auto"/>
              <w:jc w:val="center"/>
              <w:rPr>
                <w:b/>
              </w:rPr>
            </w:pPr>
          </w:p>
          <w:p w14:paraId="572CCCDC" w14:textId="1F552025" w:rsidR="009C74BF" w:rsidRDefault="00153320" w:rsidP="00153320">
            <w:pPr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9C74BF" w:rsidRPr="009C74BF">
              <w:rPr>
                <w:b/>
              </w:rPr>
              <w:t xml:space="preserve">VI </w:t>
            </w:r>
            <w:r w:rsidR="008A6C61">
              <w:rPr>
                <w:b/>
              </w:rPr>
              <w:t>–</w:t>
            </w:r>
            <w:r w:rsidR="009C74BF" w:rsidRPr="009C74BF">
              <w:rPr>
                <w:b/>
              </w:rPr>
              <w:t xml:space="preserve"> </w:t>
            </w:r>
            <w:r w:rsidRPr="00302726">
              <w:rPr>
                <w:b/>
                <w:bCs/>
                <w:sz w:val="22"/>
                <w:szCs w:val="22"/>
              </w:rPr>
              <w:t>Zakup paliw dla Zespołu Szkół Przyrodniczo – Technicznych Centrum Kształcenia Ustawicznego w Bojanowie w 202</w:t>
            </w:r>
            <w:r w:rsidR="000F79CE" w:rsidRPr="00302726">
              <w:rPr>
                <w:b/>
                <w:bCs/>
                <w:sz w:val="22"/>
                <w:szCs w:val="22"/>
              </w:rPr>
              <w:t>4</w:t>
            </w:r>
            <w:r w:rsidRPr="00302726">
              <w:rPr>
                <w:b/>
                <w:bCs/>
                <w:sz w:val="22"/>
                <w:szCs w:val="22"/>
              </w:rPr>
              <w:t xml:space="preserve"> roku</w:t>
            </w:r>
            <w:r w:rsidR="00302726">
              <w:rPr>
                <w:b/>
              </w:rPr>
              <w:t>.</w:t>
            </w:r>
            <w:r w:rsidRPr="00153320">
              <w:rPr>
                <w:b/>
              </w:rPr>
              <w:t xml:space="preserve"> </w:t>
            </w:r>
            <w:r w:rsidR="008A6C61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6D38A713" w14:textId="477B104A" w:rsidR="008A6C61" w:rsidRPr="009C74BF" w:rsidRDefault="008A6C61" w:rsidP="009C74BF">
            <w:pPr>
              <w:spacing w:line="360" w:lineRule="auto"/>
              <w:jc w:val="center"/>
              <w:rPr>
                <w:b/>
              </w:rPr>
            </w:pPr>
          </w:p>
        </w:tc>
      </w:tr>
      <w:tr w:rsidR="003A1A05" w:rsidRPr="007F3E87" w14:paraId="372F41F8" w14:textId="77777777" w:rsidTr="003A1A05">
        <w:tc>
          <w:tcPr>
            <w:tcW w:w="10490" w:type="dxa"/>
            <w:shd w:val="clear" w:color="auto" w:fill="FFFFFF" w:themeFill="background1"/>
          </w:tcPr>
          <w:p w14:paraId="5F38F487" w14:textId="77777777" w:rsidR="003A1A05" w:rsidRDefault="003A1A05" w:rsidP="008A6C61">
            <w:pPr>
              <w:spacing w:line="360" w:lineRule="auto"/>
              <w:rPr>
                <w:sz w:val="22"/>
                <w:szCs w:val="22"/>
              </w:rPr>
            </w:pPr>
          </w:p>
          <w:p w14:paraId="3A877D0F" w14:textId="77777777" w:rsidR="00153320" w:rsidRPr="00642450" w:rsidRDefault="00153320" w:rsidP="00153320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74035">
              <w:rPr>
                <w:b/>
                <w:sz w:val="22"/>
                <w:szCs w:val="22"/>
              </w:rPr>
              <w:t>Cena (C),</w:t>
            </w:r>
            <w:r w:rsidRPr="00642450">
              <w:rPr>
                <w:sz w:val="22"/>
                <w:szCs w:val="22"/>
              </w:rPr>
              <w:t xml:space="preserve"> gdzie: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3827"/>
              <w:gridCol w:w="1560"/>
              <w:gridCol w:w="2268"/>
              <w:gridCol w:w="2007"/>
            </w:tblGrid>
            <w:tr w:rsidR="00153320" w14:paraId="29D8FB0A" w14:textId="77777777" w:rsidTr="000F79CE">
              <w:trPr>
                <w:trHeight w:val="732"/>
              </w:trPr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7AD58030" w14:textId="77777777" w:rsidR="00153320" w:rsidRPr="00596A50" w:rsidRDefault="00153320" w:rsidP="000F79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6BA3A62C" w14:textId="77777777" w:rsidR="00153320" w:rsidRPr="00596A50" w:rsidRDefault="00153320" w:rsidP="000F79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002AE631" w14:textId="77777777" w:rsidR="00153320" w:rsidRPr="00596A50" w:rsidRDefault="00153320" w:rsidP="000F79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08CD9130" w14:textId="77777777" w:rsidR="00153320" w:rsidRPr="00596A50" w:rsidRDefault="00153320" w:rsidP="000F79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Asortyment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5147986F" w14:textId="77777777" w:rsidR="00153320" w:rsidRPr="00596A50" w:rsidRDefault="00153320" w:rsidP="000F79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Szacowana ilość paliwa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42AFB2CE" w14:textId="663AAE56" w:rsidR="00153320" w:rsidRPr="00596A50" w:rsidRDefault="00153320" w:rsidP="000F79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 xml:space="preserve">Cena jednostkowa  brutto </w:t>
                  </w:r>
                  <w:r w:rsidRPr="00302726">
                    <w:rPr>
                      <w:b/>
                      <w:sz w:val="18"/>
                      <w:szCs w:val="18"/>
                    </w:rPr>
                    <w:t xml:space="preserve">za 1 l </w:t>
                  </w:r>
                  <w:r w:rsidR="00302726">
                    <w:rPr>
                      <w:b/>
                      <w:sz w:val="18"/>
                      <w:szCs w:val="18"/>
                    </w:rPr>
                    <w:br/>
                  </w:r>
                  <w:r w:rsidRPr="00302726">
                    <w:rPr>
                      <w:b/>
                      <w:color w:val="FF0000"/>
                      <w:sz w:val="16"/>
                      <w:szCs w:val="16"/>
                    </w:rPr>
                    <w:t xml:space="preserve">(stan na dzień </w:t>
                  </w:r>
                  <w:r w:rsidR="0008517B">
                    <w:rPr>
                      <w:b/>
                      <w:color w:val="FF0000"/>
                      <w:sz w:val="16"/>
                      <w:szCs w:val="16"/>
                    </w:rPr>
                    <w:t>05</w:t>
                  </w:r>
                  <w:r w:rsidRPr="00302726">
                    <w:rPr>
                      <w:b/>
                      <w:color w:val="FF0000"/>
                      <w:sz w:val="16"/>
                      <w:szCs w:val="16"/>
                    </w:rPr>
                    <w:t>.12.202</w:t>
                  </w:r>
                  <w:r w:rsidR="000F79CE" w:rsidRPr="00302726">
                    <w:rPr>
                      <w:b/>
                      <w:color w:val="FF0000"/>
                      <w:sz w:val="16"/>
                      <w:szCs w:val="16"/>
                    </w:rPr>
                    <w:t>3</w:t>
                  </w:r>
                  <w:r w:rsidRPr="00302726">
                    <w:rPr>
                      <w:b/>
                      <w:color w:val="FF0000"/>
                      <w:sz w:val="16"/>
                      <w:szCs w:val="16"/>
                    </w:rPr>
                    <w:t xml:space="preserve"> r.)</w:t>
                  </w:r>
                  <w:r w:rsidRPr="00302726">
                    <w:rPr>
                      <w:b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2007" w:type="dxa"/>
                  <w:shd w:val="clear" w:color="auto" w:fill="F2F2F2" w:themeFill="background1" w:themeFillShade="F2"/>
                  <w:vAlign w:val="center"/>
                </w:tcPr>
                <w:p w14:paraId="696B673E" w14:textId="77777777" w:rsidR="00153320" w:rsidRPr="00596A50" w:rsidRDefault="00153320" w:rsidP="000F79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Wartość brutto</w:t>
                  </w:r>
                </w:p>
                <w:p w14:paraId="5864B0A1" w14:textId="77777777" w:rsidR="00153320" w:rsidRPr="00596A50" w:rsidRDefault="00153320" w:rsidP="000F79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(</w:t>
                  </w:r>
                  <w:r>
                    <w:rPr>
                      <w:b/>
                      <w:sz w:val="18"/>
                      <w:szCs w:val="18"/>
                    </w:rPr>
                    <w:t xml:space="preserve">iloczyn kolumn 3 i </w:t>
                  </w:r>
                  <w:r w:rsidRPr="00596A50">
                    <w:rPr>
                      <w:b/>
                      <w:sz w:val="18"/>
                      <w:szCs w:val="18"/>
                    </w:rPr>
                    <w:t>4)</w:t>
                  </w:r>
                </w:p>
              </w:tc>
            </w:tr>
            <w:tr w:rsidR="00153320" w14:paraId="651D8CE4" w14:textId="77777777" w:rsidTr="000F79CE"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04236D5A" w14:textId="77777777" w:rsidR="00153320" w:rsidRPr="00596A50" w:rsidRDefault="00153320" w:rsidP="000F79CE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5E26CA71" w14:textId="77777777" w:rsidR="00153320" w:rsidRPr="00596A50" w:rsidRDefault="00153320" w:rsidP="000F79CE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11314C76" w14:textId="77777777" w:rsidR="00153320" w:rsidRPr="00596A50" w:rsidRDefault="00153320" w:rsidP="000F79CE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2B4F0490" w14:textId="77777777" w:rsidR="00153320" w:rsidRPr="00596A50" w:rsidRDefault="00153320" w:rsidP="000F79CE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07" w:type="dxa"/>
                  <w:shd w:val="clear" w:color="auto" w:fill="F2F2F2" w:themeFill="background1" w:themeFillShade="F2"/>
                  <w:vAlign w:val="center"/>
                </w:tcPr>
                <w:p w14:paraId="116EDCE9" w14:textId="77777777" w:rsidR="00153320" w:rsidRPr="00596A50" w:rsidRDefault="00153320" w:rsidP="000F79CE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5</w:t>
                  </w:r>
                </w:p>
              </w:tc>
            </w:tr>
            <w:tr w:rsidR="00797E92" w14:paraId="0D0CA8A4" w14:textId="77777777" w:rsidTr="000F79CE">
              <w:tc>
                <w:tcPr>
                  <w:tcW w:w="602" w:type="dxa"/>
                  <w:shd w:val="clear" w:color="auto" w:fill="F2F2F2" w:themeFill="background1" w:themeFillShade="F2"/>
                </w:tcPr>
                <w:p w14:paraId="5F723F34" w14:textId="466A96D9" w:rsidR="00797E92" w:rsidRPr="00797E92" w:rsidRDefault="00797E92" w:rsidP="00153320">
                  <w:pPr>
                    <w:spacing w:line="360" w:lineRule="auto"/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3CEF8901" w14:textId="2889A891" w:rsidR="00797E92" w:rsidRPr="00797E92" w:rsidRDefault="00797E92" w:rsidP="00797E92">
                  <w:pPr>
                    <w:jc w:val="both"/>
                    <w:rPr>
                      <w:bCs/>
                      <w:iCs/>
                      <w:sz w:val="20"/>
                      <w:szCs w:val="20"/>
                    </w:rPr>
                  </w:pPr>
                  <w:r w:rsidRPr="00642450">
                    <w:rPr>
                      <w:b/>
                      <w:sz w:val="20"/>
                      <w:szCs w:val="20"/>
                    </w:rPr>
                    <w:t>Etylina bezołowiowa 95 oktanowa (PB95)</w:t>
                  </w:r>
                  <w:r w:rsidRPr="00596A50">
                    <w:rPr>
                      <w:sz w:val="20"/>
                      <w:szCs w:val="20"/>
                    </w:rPr>
                    <w:t xml:space="preserve"> </w:t>
                  </w:r>
                  <w:r w:rsidRPr="00642450">
                    <w:rPr>
                      <w:i/>
                      <w:sz w:val="20"/>
                      <w:szCs w:val="20"/>
                    </w:rPr>
                    <w:t>PN-EN 228 Paliwa dla pojazdów silnikowych – „Benzyna bezołowiowa – Wymagania i metody badań”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</w:tcPr>
                <w:p w14:paraId="4C79BB59" w14:textId="77777777" w:rsidR="00797E92" w:rsidRDefault="00797E92" w:rsidP="00797E92">
                  <w:pPr>
                    <w:spacing w:line="360" w:lineRule="auto"/>
                    <w:jc w:val="center"/>
                    <w:rPr>
                      <w:b/>
                      <w:iCs/>
                      <w:sz w:val="20"/>
                      <w:szCs w:val="20"/>
                    </w:rPr>
                  </w:pPr>
                </w:p>
                <w:p w14:paraId="4C67C068" w14:textId="7FF25B2A" w:rsidR="00797E92" w:rsidRPr="00797E92" w:rsidRDefault="0044360E" w:rsidP="00797E92">
                  <w:pPr>
                    <w:spacing w:line="360" w:lineRule="auto"/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A1CCB">
                    <w:rPr>
                      <w:b/>
                      <w:iCs/>
                      <w:sz w:val="22"/>
                      <w:szCs w:val="22"/>
                    </w:rPr>
                    <w:t>1</w:t>
                  </w:r>
                  <w:r w:rsidR="00FF5FE2">
                    <w:rPr>
                      <w:b/>
                      <w:iCs/>
                      <w:sz w:val="22"/>
                      <w:szCs w:val="22"/>
                    </w:rPr>
                    <w:t>5</w:t>
                  </w:r>
                  <w:r w:rsidRPr="000A1CCB">
                    <w:rPr>
                      <w:b/>
                      <w:iCs/>
                      <w:sz w:val="22"/>
                      <w:szCs w:val="22"/>
                    </w:rPr>
                    <w:t>0</w:t>
                  </w:r>
                  <w:r w:rsidR="00797E92" w:rsidRPr="000A1CCB">
                    <w:rPr>
                      <w:b/>
                      <w:iCs/>
                      <w:sz w:val="22"/>
                      <w:szCs w:val="22"/>
                    </w:rPr>
                    <w:t xml:space="preserve"> l</w:t>
                  </w:r>
                </w:p>
              </w:tc>
              <w:tc>
                <w:tcPr>
                  <w:tcW w:w="2268" w:type="dxa"/>
                </w:tcPr>
                <w:p w14:paraId="434D35D7" w14:textId="77777777" w:rsidR="00797E92" w:rsidRPr="00797E92" w:rsidRDefault="00797E92" w:rsidP="00153320">
                  <w:pPr>
                    <w:spacing w:line="360" w:lineRule="auto"/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07" w:type="dxa"/>
                </w:tcPr>
                <w:p w14:paraId="04174DB4" w14:textId="77777777" w:rsidR="00797E92" w:rsidRPr="00797E92" w:rsidRDefault="00797E92" w:rsidP="00153320">
                  <w:pPr>
                    <w:spacing w:line="360" w:lineRule="auto"/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153320" w14:paraId="22C0111B" w14:textId="77777777" w:rsidTr="000F79CE">
              <w:trPr>
                <w:trHeight w:val="887"/>
              </w:trPr>
              <w:tc>
                <w:tcPr>
                  <w:tcW w:w="602" w:type="dxa"/>
                  <w:shd w:val="clear" w:color="auto" w:fill="F2F2F2" w:themeFill="background1" w:themeFillShade="F2"/>
                </w:tcPr>
                <w:p w14:paraId="39B2F426" w14:textId="110DF293" w:rsidR="00153320" w:rsidRPr="00596A50" w:rsidRDefault="00797E92" w:rsidP="00153320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214D302C" w14:textId="77777777" w:rsidR="00153320" w:rsidRPr="00642450" w:rsidRDefault="00153320" w:rsidP="00153320">
                  <w:pPr>
                    <w:jc w:val="both"/>
                    <w:rPr>
                      <w:sz w:val="20"/>
                      <w:szCs w:val="20"/>
                    </w:rPr>
                  </w:pPr>
                  <w:r w:rsidRPr="00642450">
                    <w:rPr>
                      <w:b/>
                      <w:sz w:val="20"/>
                      <w:szCs w:val="20"/>
                    </w:rPr>
                    <w:t>Olej napędowy (ON)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42450">
                    <w:rPr>
                      <w:i/>
                      <w:sz w:val="20"/>
                      <w:szCs w:val="20"/>
                    </w:rPr>
                    <w:t>PN-EN 590 Paliwa dla pojazdów silnikowych – „Oleje napędowe – Wymagania i metody badań”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</w:tcPr>
                <w:p w14:paraId="293DBDB6" w14:textId="77777777" w:rsidR="00153320" w:rsidRDefault="00153320" w:rsidP="00153320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40A3ABA9" w14:textId="0B882076" w:rsidR="00153320" w:rsidRPr="00642450" w:rsidRDefault="000A1CCB" w:rsidP="00153320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A1CCB">
                    <w:rPr>
                      <w:b/>
                      <w:sz w:val="22"/>
                      <w:szCs w:val="22"/>
                    </w:rPr>
                    <w:t>650</w:t>
                  </w:r>
                  <w:r w:rsidR="00153320" w:rsidRPr="000A1CCB">
                    <w:rPr>
                      <w:b/>
                      <w:sz w:val="22"/>
                      <w:szCs w:val="22"/>
                    </w:rPr>
                    <w:t xml:space="preserve"> l</w:t>
                  </w:r>
                </w:p>
              </w:tc>
              <w:tc>
                <w:tcPr>
                  <w:tcW w:w="2268" w:type="dxa"/>
                </w:tcPr>
                <w:p w14:paraId="61FD433E" w14:textId="77777777" w:rsidR="00153320" w:rsidRDefault="00153320" w:rsidP="0015332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07" w:type="dxa"/>
                </w:tcPr>
                <w:p w14:paraId="4C097AFD" w14:textId="77777777" w:rsidR="00153320" w:rsidRDefault="00153320" w:rsidP="00153320">
                  <w:pPr>
                    <w:spacing w:line="360" w:lineRule="auto"/>
                    <w:ind w:firstLine="70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101B2" w14:paraId="70B74C24" w14:textId="77777777" w:rsidTr="000A1CCB">
              <w:trPr>
                <w:trHeight w:val="643"/>
              </w:trPr>
              <w:tc>
                <w:tcPr>
                  <w:tcW w:w="5989" w:type="dxa"/>
                  <w:gridSpan w:val="3"/>
                  <w:shd w:val="clear" w:color="auto" w:fill="F2F2F2" w:themeFill="background1" w:themeFillShade="F2"/>
                </w:tcPr>
                <w:p w14:paraId="59F4BE70" w14:textId="77777777" w:rsidR="000A1CCB" w:rsidRPr="000A1CCB" w:rsidRDefault="000A1CCB" w:rsidP="000A1C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1D3AB8CA" w14:textId="732DF17F" w:rsidR="001101B2" w:rsidRPr="001101B2" w:rsidRDefault="001101B2" w:rsidP="000A1CCB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01B2">
                    <w:rPr>
                      <w:b/>
                      <w:sz w:val="20"/>
                      <w:szCs w:val="20"/>
                    </w:rPr>
                    <w:t>Wartość oferty brutto:</w:t>
                  </w:r>
                </w:p>
              </w:tc>
              <w:tc>
                <w:tcPr>
                  <w:tcW w:w="2007" w:type="dxa"/>
                </w:tcPr>
                <w:p w14:paraId="70CFD8A6" w14:textId="77777777" w:rsidR="001101B2" w:rsidRDefault="001101B2" w:rsidP="00153320">
                  <w:pPr>
                    <w:spacing w:line="360" w:lineRule="auto"/>
                    <w:ind w:firstLine="70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D5D0071" w14:textId="281B8B03" w:rsidR="00153320" w:rsidRPr="00B74035" w:rsidRDefault="00153320" w:rsidP="0015332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B74035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74035">
              <w:rPr>
                <w:b/>
                <w:sz w:val="22"/>
                <w:szCs w:val="22"/>
              </w:rPr>
              <w:t xml:space="preserve">Należy przyjąć obowiązującą średnią cenę paliwa w </w:t>
            </w:r>
            <w:r w:rsidRPr="00302726">
              <w:rPr>
                <w:b/>
                <w:sz w:val="22"/>
                <w:szCs w:val="22"/>
              </w:rPr>
              <w:t xml:space="preserve">dniu </w:t>
            </w:r>
            <w:r w:rsidR="0008517B">
              <w:rPr>
                <w:b/>
                <w:color w:val="FF0000"/>
                <w:sz w:val="22"/>
                <w:szCs w:val="22"/>
              </w:rPr>
              <w:t>05</w:t>
            </w:r>
            <w:r w:rsidRPr="00302726">
              <w:rPr>
                <w:b/>
                <w:color w:val="FF0000"/>
                <w:sz w:val="22"/>
                <w:szCs w:val="22"/>
              </w:rPr>
              <w:t>.12.202</w:t>
            </w:r>
            <w:r w:rsidR="000F79CE" w:rsidRPr="00302726">
              <w:rPr>
                <w:b/>
                <w:color w:val="FF0000"/>
                <w:sz w:val="22"/>
                <w:szCs w:val="22"/>
              </w:rPr>
              <w:t>3</w:t>
            </w:r>
            <w:r w:rsidRPr="00302726">
              <w:rPr>
                <w:b/>
                <w:color w:val="FF0000"/>
                <w:sz w:val="22"/>
                <w:szCs w:val="22"/>
              </w:rPr>
              <w:t xml:space="preserve"> r</w:t>
            </w:r>
            <w:r w:rsidRPr="00302726">
              <w:rPr>
                <w:b/>
                <w:sz w:val="22"/>
                <w:szCs w:val="22"/>
              </w:rPr>
              <w:t>. na</w:t>
            </w:r>
            <w:r w:rsidRPr="00B74035">
              <w:rPr>
                <w:b/>
                <w:sz w:val="22"/>
                <w:szCs w:val="22"/>
              </w:rPr>
              <w:t xml:space="preserve"> stacjach oferenta.</w:t>
            </w:r>
          </w:p>
          <w:p w14:paraId="33E6BB67" w14:textId="61225D39" w:rsidR="00153320" w:rsidRDefault="00153320" w:rsidP="00153320">
            <w:pPr>
              <w:jc w:val="both"/>
              <w:rPr>
                <w:sz w:val="22"/>
                <w:szCs w:val="22"/>
              </w:rPr>
            </w:pPr>
            <w:r w:rsidRPr="00B74035">
              <w:rPr>
                <w:sz w:val="22"/>
                <w:szCs w:val="22"/>
                <w:u w:val="single"/>
              </w:rPr>
              <w:t>UWAGA:</w:t>
            </w:r>
            <w:r>
              <w:rPr>
                <w:sz w:val="22"/>
                <w:szCs w:val="22"/>
              </w:rPr>
              <w:t xml:space="preserve"> wszystkie ceny i wartości muszą być zaokrąglone zgodnie z zasadami matematyki do dwóch miejsc </w:t>
            </w:r>
            <w:r w:rsidR="000F79C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po przecinku.</w:t>
            </w:r>
          </w:p>
          <w:p w14:paraId="35B03BC8" w14:textId="77777777" w:rsidR="00153320" w:rsidRDefault="00153320" w:rsidP="00153320">
            <w:pPr>
              <w:jc w:val="both"/>
              <w:rPr>
                <w:sz w:val="22"/>
                <w:szCs w:val="22"/>
              </w:rPr>
            </w:pPr>
          </w:p>
          <w:p w14:paraId="44F22792" w14:textId="77777777" w:rsidR="00153320" w:rsidRDefault="00153320" w:rsidP="00153320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74035">
              <w:rPr>
                <w:b/>
                <w:sz w:val="22"/>
                <w:szCs w:val="22"/>
              </w:rPr>
              <w:t>Upust (U),</w:t>
            </w:r>
            <w:r>
              <w:rPr>
                <w:sz w:val="22"/>
                <w:szCs w:val="22"/>
              </w:rPr>
              <w:t xml:space="preserve"> gdzie stały rabat naliczany wynosi:</w:t>
            </w:r>
          </w:p>
          <w:tbl>
            <w:tblPr>
              <w:tblStyle w:val="Tabela-Siatka"/>
              <w:tblW w:w="10229" w:type="dxa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225"/>
              <w:gridCol w:w="3402"/>
            </w:tblGrid>
            <w:tr w:rsidR="00153320" w14:paraId="4472CAB5" w14:textId="77777777" w:rsidTr="000F79CE">
              <w:tc>
                <w:tcPr>
                  <w:tcW w:w="602" w:type="dxa"/>
                  <w:shd w:val="clear" w:color="auto" w:fill="F2F2F2" w:themeFill="background1" w:themeFillShade="F2"/>
                </w:tcPr>
                <w:p w14:paraId="18E4E38F" w14:textId="77777777" w:rsidR="00153320" w:rsidRPr="00B74035" w:rsidRDefault="00153320" w:rsidP="001533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1FFA9E6C" w14:textId="77777777" w:rsidR="00153320" w:rsidRPr="00B74035" w:rsidRDefault="00153320" w:rsidP="001533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Asortyment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</w:tcPr>
                <w:p w14:paraId="6C9C54EC" w14:textId="77777777" w:rsidR="00153320" w:rsidRPr="00B74035" w:rsidRDefault="00153320" w:rsidP="001533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Wysokość upustu w % (zaokrąglenie do dwóch miejsc po przecinku)</w:t>
                  </w:r>
                </w:p>
              </w:tc>
            </w:tr>
            <w:tr w:rsidR="00797E92" w14:paraId="612CFBB5" w14:textId="77777777" w:rsidTr="000F79CE">
              <w:tc>
                <w:tcPr>
                  <w:tcW w:w="602" w:type="dxa"/>
                  <w:shd w:val="clear" w:color="auto" w:fill="F2F2F2" w:themeFill="background1" w:themeFillShade="F2"/>
                </w:tcPr>
                <w:p w14:paraId="0B1ACA5C" w14:textId="31B96871" w:rsidR="00797E92" w:rsidRPr="00797E92" w:rsidRDefault="00797E92" w:rsidP="00153320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1. 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1DD1E019" w14:textId="30E8734B" w:rsidR="00797E92" w:rsidRPr="00797E92" w:rsidRDefault="00797E92" w:rsidP="00797E92">
                  <w:pPr>
                    <w:spacing w:after="240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od ceny jednego litra etyliny bezołowiowej 95 oktanowej </w:t>
                  </w:r>
                  <w:r w:rsidRPr="00B74035">
                    <w:rPr>
                      <w:b/>
                      <w:sz w:val="22"/>
                      <w:szCs w:val="22"/>
                    </w:rPr>
                    <w:t>(PB95)</w:t>
                  </w:r>
                </w:p>
              </w:tc>
              <w:tc>
                <w:tcPr>
                  <w:tcW w:w="3402" w:type="dxa"/>
                  <w:vMerge w:val="restart"/>
                </w:tcPr>
                <w:p w14:paraId="178EED29" w14:textId="77777777" w:rsidR="00797E92" w:rsidRPr="00797E92" w:rsidRDefault="00797E92" w:rsidP="00153320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97E92" w14:paraId="6D8DEE73" w14:textId="77777777" w:rsidTr="000F79CE">
              <w:tc>
                <w:tcPr>
                  <w:tcW w:w="602" w:type="dxa"/>
                  <w:shd w:val="clear" w:color="auto" w:fill="F2F2F2" w:themeFill="background1" w:themeFillShade="F2"/>
                </w:tcPr>
                <w:p w14:paraId="02D76E08" w14:textId="16C9B1D6" w:rsidR="00797E92" w:rsidRDefault="00054F49" w:rsidP="0015332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797E92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1DA4C814" w14:textId="77777777" w:rsidR="00797E92" w:rsidRDefault="00797E92" w:rsidP="0015332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od ceny jednego litra oleju napędowego </w:t>
                  </w:r>
                  <w:r w:rsidRPr="00B74035">
                    <w:rPr>
                      <w:b/>
                      <w:sz w:val="22"/>
                      <w:szCs w:val="22"/>
                    </w:rPr>
                    <w:t>(ON)</w:t>
                  </w:r>
                </w:p>
              </w:tc>
              <w:tc>
                <w:tcPr>
                  <w:tcW w:w="3402" w:type="dxa"/>
                  <w:vMerge/>
                </w:tcPr>
                <w:p w14:paraId="559C7052" w14:textId="77777777" w:rsidR="00797E92" w:rsidRDefault="00797E92" w:rsidP="0015332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77AF493" w14:textId="77777777" w:rsidR="00153320" w:rsidRDefault="00153320" w:rsidP="008A6C61">
            <w:pPr>
              <w:spacing w:line="360" w:lineRule="auto"/>
              <w:rPr>
                <w:sz w:val="22"/>
                <w:szCs w:val="22"/>
              </w:rPr>
            </w:pPr>
          </w:p>
          <w:p w14:paraId="1563F80A" w14:textId="179558C3" w:rsidR="00EC4137" w:rsidRDefault="00EC4137" w:rsidP="008A6C6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5F0DE1B" w14:textId="77777777" w:rsidR="00416884" w:rsidRPr="00D13D73" w:rsidRDefault="00416884" w:rsidP="00D13D73">
      <w:pPr>
        <w:jc w:val="both"/>
      </w:pPr>
    </w:p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6ECB78DA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1B3A47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69C8DDAF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</w:t>
      </w:r>
      <w:r w:rsidR="006D2D82">
        <w:rPr>
          <w:sz w:val="22"/>
        </w:rPr>
        <w:t>nam są warunki przedmiotu zamówienia</w:t>
      </w:r>
      <w:r>
        <w:rPr>
          <w:sz w:val="22"/>
        </w:rPr>
        <w:t xml:space="preserve"> oraz posiadam</w:t>
      </w:r>
      <w:r w:rsidR="001B3A47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24D012CA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6455B">
        <w:rPr>
          <w:sz w:val="22"/>
        </w:rPr>
        <w:t xml:space="preserve">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042C2A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0F79CE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3605DF7A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9B3EF0" w:rsidRPr="009B3EF0">
        <w:rPr>
          <w:i/>
          <w:iCs/>
          <w:sz w:val="22"/>
        </w:rPr>
        <w:t>Z</w:t>
      </w:r>
      <w:r w:rsidR="00A857E5" w:rsidRPr="009B3EF0">
        <w:rPr>
          <w:i/>
          <w:iCs/>
          <w:sz w:val="22"/>
        </w:rPr>
        <w:t xml:space="preserve">ałączniku Nr </w:t>
      </w:r>
      <w:r w:rsidR="00EC4137">
        <w:rPr>
          <w:i/>
          <w:iCs/>
          <w:sz w:val="22"/>
        </w:rPr>
        <w:t>6</w:t>
      </w:r>
      <w:r w:rsidR="00102D5E">
        <w:rPr>
          <w:i/>
          <w:iCs/>
          <w:sz w:val="22"/>
        </w:rPr>
        <w:t>.1 i 6.2</w:t>
      </w:r>
      <w:r w:rsidR="00A857E5">
        <w:rPr>
          <w:sz w:val="22"/>
        </w:rPr>
        <w:t xml:space="preserve"> do </w:t>
      </w:r>
      <w:r w:rsidRPr="0097776D">
        <w:rPr>
          <w:sz w:val="22"/>
        </w:rPr>
        <w:t xml:space="preserve">Specyfikacji Warunków Zamówienia </w:t>
      </w:r>
      <w:r w:rsidR="00A857E5">
        <w:rPr>
          <w:sz w:val="22"/>
        </w:rPr>
        <w:br/>
      </w:r>
      <w:r w:rsidRPr="0097776D">
        <w:rPr>
          <w:sz w:val="22"/>
        </w:rPr>
        <w:lastRenderedPageBreak/>
        <w:t>i zobowiązuj</w:t>
      </w:r>
      <w:r w:rsidR="001B3A47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EC4137">
        <w:rPr>
          <w:sz w:val="22"/>
        </w:rPr>
        <w:br/>
        <w:t>w nich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4D9D1486" w14:textId="2A9D7236" w:rsidR="00932EAB" w:rsidRDefault="00D3681A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oferowana cena brut</w:t>
      </w:r>
      <w:r w:rsidR="006D2D82">
        <w:rPr>
          <w:sz w:val="22"/>
        </w:rPr>
        <w:t>to obejmuje całość przedmiotu zamówienia</w:t>
      </w:r>
      <w:r>
        <w:rPr>
          <w:sz w:val="22"/>
        </w:rPr>
        <w:t xml:space="preserve">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</w:t>
      </w:r>
      <w:r w:rsidR="006D2D82">
        <w:rPr>
          <w:sz w:val="22"/>
        </w:rPr>
        <w:t>ealizacji niniejszego zadania</w:t>
      </w:r>
      <w:r>
        <w:rPr>
          <w:sz w:val="22"/>
        </w:rPr>
        <w:t>,</w:t>
      </w:r>
    </w:p>
    <w:p w14:paraId="75335D54" w14:textId="16172515" w:rsidR="001B037D" w:rsidRPr="00EC4137" w:rsidRDefault="001B037D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EC4137">
        <w:rPr>
          <w:rFonts w:eastAsia="NSimSun"/>
          <w:iCs/>
          <w:kern w:val="2"/>
          <w:sz w:val="22"/>
          <w:szCs w:val="22"/>
          <w:lang w:val="x-none" w:eastAsia="x-none" w:bidi="hi-IN"/>
        </w:rPr>
        <w:t xml:space="preserve">czynności związane z </w:t>
      </w:r>
      <w:r w:rsidR="00EC4137">
        <w:rPr>
          <w:rFonts w:eastAsia="NSimSun"/>
          <w:iCs/>
          <w:kern w:val="2"/>
          <w:sz w:val="22"/>
          <w:szCs w:val="22"/>
          <w:lang w:eastAsia="x-none" w:bidi="hi-IN"/>
        </w:rPr>
        <w:t xml:space="preserve">obsługa stacji </w:t>
      </w:r>
      <w:r w:rsidR="00054F49">
        <w:rPr>
          <w:rFonts w:eastAsia="NSimSun"/>
          <w:iCs/>
          <w:kern w:val="2"/>
          <w:sz w:val="22"/>
          <w:szCs w:val="22"/>
          <w:lang w:eastAsia="x-none" w:bidi="hi-IN"/>
        </w:rPr>
        <w:t>Wykonawcy</w:t>
      </w:r>
      <w:r w:rsidRPr="00EC4137">
        <w:rPr>
          <w:rFonts w:eastAsia="NSimSun"/>
          <w:iCs/>
          <w:kern w:val="2"/>
          <w:sz w:val="22"/>
          <w:szCs w:val="22"/>
          <w:lang w:eastAsia="x-none" w:bidi="hi-IN"/>
        </w:rPr>
        <w:t xml:space="preserve"> będą</w:t>
      </w:r>
      <w:r w:rsidRPr="00EC4137">
        <w:rPr>
          <w:rFonts w:eastAsia="NSimSun"/>
          <w:iCs/>
          <w:kern w:val="2"/>
          <w:sz w:val="22"/>
          <w:szCs w:val="22"/>
          <w:lang w:val="x-none" w:eastAsia="x-none" w:bidi="hi-IN"/>
        </w:rPr>
        <w:t xml:space="preserve"> wykonywane przez osoby zatrudnione przez Wykonawcę</w:t>
      </w:r>
      <w:r w:rsidRPr="00EC4137">
        <w:rPr>
          <w:rFonts w:eastAsia="NSimSun"/>
          <w:iCs/>
          <w:kern w:val="2"/>
          <w:sz w:val="22"/>
          <w:szCs w:val="22"/>
          <w:lang w:eastAsia="x-none" w:bidi="hi-IN"/>
        </w:rPr>
        <w:t xml:space="preserve"> </w:t>
      </w:r>
      <w:r w:rsidRPr="00EC4137">
        <w:rPr>
          <w:rFonts w:eastAsia="NSimSun"/>
          <w:iCs/>
          <w:kern w:val="2"/>
          <w:sz w:val="22"/>
          <w:szCs w:val="22"/>
          <w:lang w:val="x-none" w:eastAsia="x-none" w:bidi="hi-IN"/>
        </w:rPr>
        <w:t>na podstawie stosunku pracy</w:t>
      </w:r>
      <w:r w:rsidRPr="00EC4137">
        <w:rPr>
          <w:rFonts w:eastAsia="NSimSun"/>
          <w:iCs/>
          <w:kern w:val="2"/>
          <w:sz w:val="22"/>
          <w:szCs w:val="22"/>
          <w:lang w:eastAsia="x-none" w:bidi="hi-IN"/>
        </w:rPr>
        <w:t>,</w:t>
      </w:r>
    </w:p>
    <w:p w14:paraId="69B3106F" w14:textId="77F059A0" w:rsidR="00EC4137" w:rsidRPr="00EC4137" w:rsidRDefault="00065B5F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>
        <w:rPr>
          <w:rFonts w:eastAsia="NSimSun"/>
          <w:iCs/>
          <w:kern w:val="2"/>
          <w:sz w:val="22"/>
          <w:szCs w:val="22"/>
          <w:lang w:eastAsia="x-none" w:bidi="hi-IN"/>
        </w:rPr>
        <w:t>stacje paliw Wykonawcy</w:t>
      </w:r>
      <w:r w:rsidR="00EC4137">
        <w:rPr>
          <w:rFonts w:eastAsia="NSimSun"/>
          <w:iCs/>
          <w:kern w:val="2"/>
          <w:sz w:val="22"/>
          <w:szCs w:val="22"/>
          <w:lang w:eastAsia="x-none" w:bidi="hi-IN"/>
        </w:rPr>
        <w:t xml:space="preserve"> spełniają wymagania określone w rozporządzeniu Ministra Gospodarki </w:t>
      </w:r>
      <w:r w:rsidR="00054F49">
        <w:rPr>
          <w:rFonts w:eastAsia="NSimSun"/>
          <w:iCs/>
          <w:kern w:val="2"/>
          <w:sz w:val="22"/>
          <w:szCs w:val="22"/>
          <w:lang w:eastAsia="x-none" w:bidi="hi-IN"/>
        </w:rPr>
        <w:br/>
      </w:r>
      <w:r w:rsidR="00EC4137">
        <w:rPr>
          <w:rFonts w:eastAsia="NSimSun"/>
          <w:iCs/>
          <w:kern w:val="2"/>
          <w:sz w:val="22"/>
          <w:szCs w:val="22"/>
          <w:lang w:eastAsia="x-none" w:bidi="hi-IN"/>
        </w:rPr>
        <w:t xml:space="preserve">z dnia 21 listopada 2005 r. w sprawie warunków technicznych, jakim powinny odpowiadać bazy </w:t>
      </w:r>
      <w:r w:rsidR="00054F49">
        <w:rPr>
          <w:rFonts w:eastAsia="NSimSun"/>
          <w:iCs/>
          <w:kern w:val="2"/>
          <w:sz w:val="22"/>
          <w:szCs w:val="22"/>
          <w:lang w:eastAsia="x-none" w:bidi="hi-IN"/>
        </w:rPr>
        <w:br/>
      </w:r>
      <w:r w:rsidR="00EC4137">
        <w:rPr>
          <w:rFonts w:eastAsia="NSimSun"/>
          <w:iCs/>
          <w:kern w:val="2"/>
          <w:sz w:val="22"/>
          <w:szCs w:val="22"/>
          <w:lang w:eastAsia="x-none" w:bidi="hi-IN"/>
        </w:rPr>
        <w:t xml:space="preserve">i stacje paliw płynnych rurociągi przesyłowe dalekosiężne służące do transportu ropy naftowej </w:t>
      </w:r>
      <w:r w:rsidR="00054F49">
        <w:rPr>
          <w:rFonts w:eastAsia="NSimSun"/>
          <w:iCs/>
          <w:kern w:val="2"/>
          <w:sz w:val="22"/>
          <w:szCs w:val="22"/>
          <w:lang w:eastAsia="x-none" w:bidi="hi-IN"/>
        </w:rPr>
        <w:br/>
      </w:r>
      <w:r w:rsidR="00EC4137">
        <w:rPr>
          <w:rFonts w:eastAsia="NSimSun"/>
          <w:iCs/>
          <w:kern w:val="2"/>
          <w:sz w:val="22"/>
          <w:szCs w:val="22"/>
          <w:lang w:eastAsia="x-none" w:bidi="hi-IN"/>
        </w:rPr>
        <w:t>i produktów naftowych i ich usytuowanie (tj. Dz.U. z 2014 r. poz. 1853 ze zm.),</w:t>
      </w:r>
    </w:p>
    <w:p w14:paraId="34A9197C" w14:textId="7690F7F8" w:rsidR="00EC4137" w:rsidRPr="00065B5F" w:rsidRDefault="00065B5F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>
        <w:rPr>
          <w:rFonts w:eastAsia="NSimSun"/>
          <w:iCs/>
          <w:kern w:val="2"/>
          <w:sz w:val="22"/>
          <w:szCs w:val="22"/>
          <w:lang w:eastAsia="x-none" w:bidi="hi-IN"/>
        </w:rPr>
        <w:t>sprzedawane przez Wykonawcę</w:t>
      </w:r>
      <w:r w:rsidR="00EC4137">
        <w:rPr>
          <w:rFonts w:eastAsia="NSimSun"/>
          <w:iCs/>
          <w:kern w:val="2"/>
          <w:sz w:val="22"/>
          <w:szCs w:val="22"/>
          <w:lang w:eastAsia="x-none" w:bidi="hi-IN"/>
        </w:rPr>
        <w:t xml:space="preserve"> paliwo spełnia wymogi zawarte w Rozporządzeniu Ministra Gospodarki z dnia 9 października 2015 r. w sprawie wymagań jakościowych paliw ciekłych </w:t>
      </w:r>
      <w:r w:rsidR="00042C2A">
        <w:rPr>
          <w:rFonts w:eastAsia="NSimSun"/>
          <w:iCs/>
          <w:kern w:val="2"/>
          <w:sz w:val="22"/>
          <w:szCs w:val="22"/>
          <w:lang w:eastAsia="x-none" w:bidi="hi-IN"/>
        </w:rPr>
        <w:br/>
      </w:r>
      <w:r w:rsidR="00EC4137">
        <w:rPr>
          <w:rFonts w:eastAsia="NSimSun"/>
          <w:iCs/>
          <w:kern w:val="2"/>
          <w:sz w:val="22"/>
          <w:szCs w:val="22"/>
          <w:lang w:eastAsia="x-none" w:bidi="hi-IN"/>
        </w:rPr>
        <w:t>(Dz.U. z 2015 r. poz. 1680 ze zm.)</w:t>
      </w:r>
      <w:r>
        <w:rPr>
          <w:rFonts w:eastAsia="NSimSun"/>
          <w:iCs/>
          <w:kern w:val="2"/>
          <w:sz w:val="22"/>
          <w:szCs w:val="22"/>
          <w:lang w:eastAsia="x-none" w:bidi="hi-IN"/>
        </w:rPr>
        <w:t xml:space="preserve"> oraz w Polskich Normach. W przypadku zmiany obowiązujących norm jakościowych w trakcie trwania umowy, Wykonawca dostosuje jakość paliwa do nowych, obowiązujących norm,</w:t>
      </w:r>
    </w:p>
    <w:p w14:paraId="3F5E4E92" w14:textId="461601AE" w:rsidR="00065B5F" w:rsidRPr="00EC4137" w:rsidRDefault="00065B5F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>
        <w:rPr>
          <w:rFonts w:eastAsia="NSimSun"/>
          <w:iCs/>
          <w:kern w:val="2"/>
          <w:sz w:val="22"/>
          <w:szCs w:val="22"/>
          <w:lang w:eastAsia="x-none" w:bidi="hi-IN"/>
        </w:rPr>
        <w:t>posiadam/my aktualną koncesję na wykonywanie działalności gospodarczej w zakresie obrotu paliwami ciekłymi wydaną na podstawie ustawy z dnia 10 kwietnia 1997 r. Prawo energetyczne (Dz.U. z 2022 r. poz. 1385 ze zm.) ważną przez cały okres obowiązywania umowy,</w:t>
      </w:r>
    </w:p>
    <w:p w14:paraId="21E438E0" w14:textId="2228CB6C" w:rsidR="008E5839" w:rsidRPr="006D2D82" w:rsidRDefault="00FF57EE" w:rsidP="008E5839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</w:t>
      </w:r>
      <w:r w:rsidR="006D2D82">
        <w:rPr>
          <w:sz w:val="22"/>
        </w:rPr>
        <w:t>iu.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13F4C21E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oferty:</w:t>
      </w:r>
    </w:p>
    <w:p w14:paraId="71C376EA" w14:textId="53C162C1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(Dz.U. z 20</w:t>
      </w:r>
      <w:r w:rsidR="003F022E">
        <w:rPr>
          <w:bCs/>
          <w:sz w:val="22"/>
          <w:szCs w:val="22"/>
        </w:rPr>
        <w:t xml:space="preserve">2 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3F022E">
        <w:rPr>
          <w:bCs/>
          <w:sz w:val="22"/>
          <w:szCs w:val="22"/>
        </w:rPr>
        <w:t>931</w:t>
      </w:r>
      <w:r w:rsidR="00AB3B12">
        <w:rPr>
          <w:bCs/>
          <w:sz w:val="22"/>
          <w:szCs w:val="22"/>
        </w:rPr>
        <w:t xml:space="preserve"> ze zm.</w:t>
      </w:r>
      <w:r w:rsidRPr="00CE3AE6">
        <w:rPr>
          <w:bCs/>
          <w:sz w:val="22"/>
          <w:szCs w:val="22"/>
        </w:rPr>
        <w:t>)</w:t>
      </w:r>
      <w:r w:rsidR="00931094">
        <w:rPr>
          <w:bCs/>
          <w:sz w:val="22"/>
          <w:szCs w:val="22"/>
        </w:rPr>
        <w:t>,</w:t>
      </w:r>
      <w:r w:rsidR="000A1CCB" w:rsidRPr="000A1CCB">
        <w:rPr>
          <w:bCs/>
          <w:color w:val="FF0000"/>
          <w:sz w:val="22"/>
          <w:szCs w:val="22"/>
          <w:vertAlign w:val="superscript"/>
        </w:rPr>
        <w:t xml:space="preserve"> </w:t>
      </w:r>
      <w:r w:rsidR="000A1CCB" w:rsidRPr="000A1CCB">
        <w:rPr>
          <w:bCs/>
          <w:color w:val="FF0000"/>
          <w:sz w:val="22"/>
          <w:szCs w:val="22"/>
        </w:rPr>
        <w:t>*</w:t>
      </w:r>
    </w:p>
    <w:p w14:paraId="72B5E6D1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7669E27B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(Dz.U. z 202</w:t>
      </w:r>
      <w:r w:rsidR="003F022E">
        <w:rPr>
          <w:bCs/>
          <w:sz w:val="22"/>
          <w:szCs w:val="22"/>
        </w:rPr>
        <w:t>2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3F022E">
        <w:rPr>
          <w:bCs/>
          <w:sz w:val="22"/>
          <w:szCs w:val="22"/>
        </w:rPr>
        <w:t>931</w:t>
      </w:r>
      <w:r w:rsidR="00AB3B12">
        <w:rPr>
          <w:bCs/>
          <w:sz w:val="22"/>
          <w:szCs w:val="22"/>
        </w:rPr>
        <w:t xml:space="preserve"> ze zm</w:t>
      </w:r>
      <w:r w:rsidR="009B3EF0">
        <w:rPr>
          <w:bCs/>
          <w:sz w:val="22"/>
          <w:szCs w:val="22"/>
        </w:rPr>
        <w:t>.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 xml:space="preserve">wskazujemy nazwę (rodzaj) towaru lub usługi, których dostawa lub świadczenie będzie prowadzić </w:t>
      </w:r>
      <w:r w:rsidR="0012264D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do obowiązku jego powstania oraz ich wartość bez kwoty podatku</w:t>
      </w:r>
      <w:r>
        <w:rPr>
          <w:bCs/>
          <w:sz w:val="22"/>
          <w:szCs w:val="22"/>
        </w:rPr>
        <w:t>:</w:t>
      </w:r>
      <w:r w:rsidR="000A1CCB" w:rsidRPr="000A1CCB">
        <w:rPr>
          <w:bCs/>
          <w:color w:val="FF0000"/>
          <w:sz w:val="22"/>
          <w:szCs w:val="22"/>
        </w:rPr>
        <w:t xml:space="preserve"> *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0F79CE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6C8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54A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FD4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59FF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25AD6E7D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>w rozumieniu przepisów ustawy z dnia 16 kwietnia 1993 r. o zwalczaniu nieuczciwej konkurencji (Dz.U. z 2</w:t>
      </w:r>
      <w:r w:rsidR="003412D2">
        <w:rPr>
          <w:rFonts w:eastAsia="Lucida Sans Unicode"/>
          <w:kern w:val="2"/>
          <w:lang w:eastAsia="zh-CN"/>
        </w:rPr>
        <w:t>02</w:t>
      </w:r>
      <w:r w:rsidR="003F022E">
        <w:rPr>
          <w:rFonts w:eastAsia="Lucida Sans Unicode"/>
          <w:kern w:val="2"/>
          <w:lang w:eastAsia="zh-CN"/>
        </w:rPr>
        <w:t>2</w:t>
      </w:r>
      <w:r w:rsidR="00A066DF">
        <w:rPr>
          <w:rFonts w:eastAsia="Lucida Sans Unicode"/>
          <w:kern w:val="2"/>
          <w:lang w:eastAsia="zh-CN"/>
        </w:rPr>
        <w:t xml:space="preserve"> r. poz. </w:t>
      </w:r>
      <w:r w:rsidR="003F022E">
        <w:rPr>
          <w:rFonts w:eastAsia="Lucida Sans Unicode"/>
          <w:kern w:val="2"/>
          <w:lang w:eastAsia="zh-CN"/>
        </w:rPr>
        <w:t>1233)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lastRenderedPageBreak/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08C0B30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="006D2D82">
        <w:t>y, że cześć zadania  polegająca</w:t>
      </w:r>
      <w:r w:rsidRPr="00947AD8">
        <w:t xml:space="preserve"> na:</w:t>
      </w:r>
      <w:r w:rsidR="00947AD8">
        <w:t xml:space="preserve"> </w:t>
      </w:r>
      <w:r w:rsidR="006D2D82">
        <w:t>………………………………………………</w:t>
      </w:r>
      <w:r w:rsidRPr="00947AD8">
        <w:t xml:space="preserve"> wykona nw. Wykonawca wspólnie ubiegający się o udzielenie zamówienia:</w:t>
      </w:r>
    </w:p>
    <w:p w14:paraId="0558588C" w14:textId="7176BC78" w:rsidR="00EF590C" w:rsidRPr="006D2D82" w:rsidRDefault="00E6330F" w:rsidP="006D2D82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0B15A884" w14:textId="7EE46D7F" w:rsidR="00277DBE" w:rsidRPr="005324FC" w:rsidRDefault="00277DBE" w:rsidP="005324F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324FC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A8C3" w14:textId="77777777" w:rsidR="00487BD4" w:rsidRDefault="00487BD4" w:rsidP="00FF57EE">
      <w:r>
        <w:separator/>
      </w:r>
    </w:p>
  </w:endnote>
  <w:endnote w:type="continuationSeparator" w:id="0">
    <w:p w14:paraId="5F5C37D9" w14:textId="77777777" w:rsidR="00487BD4" w:rsidRDefault="00487BD4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960731"/>
      <w:docPartObj>
        <w:docPartGallery w:val="Page Numbers (Bottom of Page)"/>
        <w:docPartUnique/>
      </w:docPartObj>
    </w:sdtPr>
    <w:sdtEndPr/>
    <w:sdtContent>
      <w:p w14:paraId="1203E5DA" w14:textId="6D296F15" w:rsidR="00054F49" w:rsidRDefault="00054F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8BF57" w14:textId="77777777" w:rsidR="00054F49" w:rsidRDefault="00054F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4B31" w14:textId="77777777" w:rsidR="00487BD4" w:rsidRDefault="00487BD4" w:rsidP="00FF57EE">
      <w:r>
        <w:separator/>
      </w:r>
    </w:p>
  </w:footnote>
  <w:footnote w:type="continuationSeparator" w:id="0">
    <w:p w14:paraId="28C404B3" w14:textId="77777777" w:rsidR="00487BD4" w:rsidRDefault="00487BD4" w:rsidP="00FF57EE">
      <w:r>
        <w:continuationSeparator/>
      </w:r>
    </w:p>
  </w:footnote>
  <w:footnote w:id="1">
    <w:p w14:paraId="2B000415" w14:textId="080BECAA" w:rsidR="00EC4137" w:rsidRDefault="00EC4137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skreślić,</w:t>
      </w:r>
    </w:p>
    <w:p w14:paraId="4C82F4B2" w14:textId="2245ACC9" w:rsidR="00EC4137" w:rsidRPr="00BC4F99" w:rsidRDefault="00EC4137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 zaznaczyć właściwe,</w:t>
      </w:r>
    </w:p>
    <w:p w14:paraId="3AA97365" w14:textId="77777777" w:rsidR="00EC4137" w:rsidRDefault="00EC4137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4E062BEB" w:rsidR="00EC4137" w:rsidRDefault="00EC4137" w:rsidP="009D75A8">
      <w:pPr>
        <w:pStyle w:val="Tekstprzypisudolnego"/>
        <w:spacing w:after="60"/>
        <w:ind w:left="142" w:hanging="142"/>
        <w:jc w:val="both"/>
      </w:pPr>
      <w:r w:rsidRPr="00042C2A">
        <w:rPr>
          <w:color w:val="FF0000"/>
        </w:rPr>
        <w:t>* niepotrzebne skreślić</w:t>
      </w:r>
      <w:r>
        <w:t>,</w:t>
      </w:r>
    </w:p>
    <w:p w14:paraId="5DCFA951" w14:textId="49A89CD6" w:rsidR="00EC4137" w:rsidRDefault="00EC4137" w:rsidP="009D75A8">
      <w:pPr>
        <w:pStyle w:val="Tekstprzypisudolnego"/>
        <w:spacing w:after="60"/>
        <w:ind w:left="142" w:hanging="142"/>
        <w:jc w:val="both"/>
      </w:pPr>
      <w:r>
        <w:t>** zaznaczyć właściwe,</w:t>
      </w:r>
    </w:p>
    <w:p w14:paraId="0F616435" w14:textId="2233A233" w:rsidR="00EC4137" w:rsidRDefault="00EC4137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</w:t>
      </w:r>
      <w:r>
        <w:t>6, str. 1),</w:t>
      </w:r>
    </w:p>
    <w:p w14:paraId="3E30DAA5" w14:textId="1C49AADC" w:rsidR="00EC4137" w:rsidRPr="00B625CB" w:rsidRDefault="00EC4137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F11A" w14:textId="3CB52F34" w:rsidR="00EC4137" w:rsidRDefault="00EC4137">
    <w:pPr>
      <w:pStyle w:val="Nagwek"/>
    </w:pPr>
  </w:p>
  <w:p w14:paraId="0695CD30" w14:textId="77777777" w:rsidR="00EC4137" w:rsidRDefault="00EC41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152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7081C"/>
    <w:multiLevelType w:val="hybridMultilevel"/>
    <w:tmpl w:val="772C7644"/>
    <w:lvl w:ilvl="0" w:tplc="5DE6A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B50CF"/>
    <w:multiLevelType w:val="hybridMultilevel"/>
    <w:tmpl w:val="AB5C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97325"/>
    <w:multiLevelType w:val="hybridMultilevel"/>
    <w:tmpl w:val="AB5C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C5750"/>
    <w:multiLevelType w:val="hybridMultilevel"/>
    <w:tmpl w:val="DDD61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A56AA"/>
    <w:multiLevelType w:val="hybridMultilevel"/>
    <w:tmpl w:val="AB5C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DB242D3"/>
    <w:multiLevelType w:val="hybridMultilevel"/>
    <w:tmpl w:val="AB5C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A6617"/>
    <w:multiLevelType w:val="hybridMultilevel"/>
    <w:tmpl w:val="772C7644"/>
    <w:lvl w:ilvl="0" w:tplc="5DE6A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33D11"/>
    <w:multiLevelType w:val="hybridMultilevel"/>
    <w:tmpl w:val="AB5C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517FB"/>
    <w:multiLevelType w:val="hybridMultilevel"/>
    <w:tmpl w:val="772C7644"/>
    <w:lvl w:ilvl="0" w:tplc="5DE6A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92BCC"/>
    <w:multiLevelType w:val="hybridMultilevel"/>
    <w:tmpl w:val="AB5C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46A84"/>
    <w:multiLevelType w:val="hybridMultilevel"/>
    <w:tmpl w:val="AB5C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05004"/>
    <w:multiLevelType w:val="hybridMultilevel"/>
    <w:tmpl w:val="AB5C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F5D4D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47729589">
    <w:abstractNumId w:val="13"/>
  </w:num>
  <w:num w:numId="2" w16cid:durableId="1327395614">
    <w:abstractNumId w:val="8"/>
  </w:num>
  <w:num w:numId="3" w16cid:durableId="1406951372">
    <w:abstractNumId w:val="12"/>
  </w:num>
  <w:num w:numId="4" w16cid:durableId="628048811">
    <w:abstractNumId w:val="19"/>
  </w:num>
  <w:num w:numId="5" w16cid:durableId="1816406075">
    <w:abstractNumId w:val="7"/>
  </w:num>
  <w:num w:numId="6" w16cid:durableId="11978933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0400883">
    <w:abstractNumId w:val="0"/>
  </w:num>
  <w:num w:numId="8" w16cid:durableId="784045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187653">
    <w:abstractNumId w:val="18"/>
  </w:num>
  <w:num w:numId="10" w16cid:durableId="1234004370">
    <w:abstractNumId w:val="11"/>
  </w:num>
  <w:num w:numId="11" w16cid:durableId="85228006">
    <w:abstractNumId w:val="5"/>
  </w:num>
  <w:num w:numId="12" w16cid:durableId="338822239">
    <w:abstractNumId w:val="3"/>
  </w:num>
  <w:num w:numId="13" w16cid:durableId="947156717">
    <w:abstractNumId w:val="15"/>
  </w:num>
  <w:num w:numId="14" w16cid:durableId="625502790">
    <w:abstractNumId w:val="10"/>
  </w:num>
  <w:num w:numId="15" w16cid:durableId="719787119">
    <w:abstractNumId w:val="4"/>
  </w:num>
  <w:num w:numId="16" w16cid:durableId="320812551">
    <w:abstractNumId w:val="6"/>
  </w:num>
  <w:num w:numId="17" w16cid:durableId="951321190">
    <w:abstractNumId w:val="16"/>
  </w:num>
  <w:num w:numId="18" w16cid:durableId="2001153121">
    <w:abstractNumId w:val="14"/>
  </w:num>
  <w:num w:numId="19" w16cid:durableId="606929531">
    <w:abstractNumId w:val="2"/>
  </w:num>
  <w:num w:numId="20" w16cid:durableId="1022510366">
    <w:abstractNumId w:val="17"/>
  </w:num>
  <w:num w:numId="21" w16cid:durableId="781918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36E3B"/>
    <w:rsid w:val="00042C2A"/>
    <w:rsid w:val="00054F49"/>
    <w:rsid w:val="00065B5F"/>
    <w:rsid w:val="0008517B"/>
    <w:rsid w:val="000A1CCB"/>
    <w:rsid w:val="000F79CE"/>
    <w:rsid w:val="00102D5E"/>
    <w:rsid w:val="001063D3"/>
    <w:rsid w:val="001101B2"/>
    <w:rsid w:val="0012264D"/>
    <w:rsid w:val="001331C4"/>
    <w:rsid w:val="00150FD8"/>
    <w:rsid w:val="00153320"/>
    <w:rsid w:val="00154274"/>
    <w:rsid w:val="001957DC"/>
    <w:rsid w:val="001B037D"/>
    <w:rsid w:val="001B3A47"/>
    <w:rsid w:val="001C7D84"/>
    <w:rsid w:val="00200865"/>
    <w:rsid w:val="002134F2"/>
    <w:rsid w:val="002214DB"/>
    <w:rsid w:val="0023149A"/>
    <w:rsid w:val="002606B2"/>
    <w:rsid w:val="00267D1F"/>
    <w:rsid w:val="00272917"/>
    <w:rsid w:val="00277DBE"/>
    <w:rsid w:val="002837ED"/>
    <w:rsid w:val="0029200F"/>
    <w:rsid w:val="002D1900"/>
    <w:rsid w:val="002E612D"/>
    <w:rsid w:val="00302726"/>
    <w:rsid w:val="00315939"/>
    <w:rsid w:val="003233E1"/>
    <w:rsid w:val="003412D2"/>
    <w:rsid w:val="00391EC2"/>
    <w:rsid w:val="003961C1"/>
    <w:rsid w:val="003A1A05"/>
    <w:rsid w:val="003B769C"/>
    <w:rsid w:val="003D5953"/>
    <w:rsid w:val="003D65EB"/>
    <w:rsid w:val="003D7B08"/>
    <w:rsid w:val="003E0ED7"/>
    <w:rsid w:val="003F022E"/>
    <w:rsid w:val="00406A0C"/>
    <w:rsid w:val="00416884"/>
    <w:rsid w:val="00434999"/>
    <w:rsid w:val="00440D9B"/>
    <w:rsid w:val="0044360E"/>
    <w:rsid w:val="00487BD4"/>
    <w:rsid w:val="00493A1E"/>
    <w:rsid w:val="004B0785"/>
    <w:rsid w:val="004D47E1"/>
    <w:rsid w:val="004D5A42"/>
    <w:rsid w:val="004E07B6"/>
    <w:rsid w:val="004E2126"/>
    <w:rsid w:val="004E4440"/>
    <w:rsid w:val="004F1B0C"/>
    <w:rsid w:val="004F1B54"/>
    <w:rsid w:val="004F2145"/>
    <w:rsid w:val="0051323B"/>
    <w:rsid w:val="00525EFF"/>
    <w:rsid w:val="00525F7F"/>
    <w:rsid w:val="005324FC"/>
    <w:rsid w:val="005368A8"/>
    <w:rsid w:val="00560716"/>
    <w:rsid w:val="00563FB0"/>
    <w:rsid w:val="00580D5F"/>
    <w:rsid w:val="005844F6"/>
    <w:rsid w:val="00584709"/>
    <w:rsid w:val="00596A50"/>
    <w:rsid w:val="005A5A6B"/>
    <w:rsid w:val="005E7DEC"/>
    <w:rsid w:val="005F6F5F"/>
    <w:rsid w:val="0061011E"/>
    <w:rsid w:val="00621E65"/>
    <w:rsid w:val="00622FC7"/>
    <w:rsid w:val="00642450"/>
    <w:rsid w:val="00686152"/>
    <w:rsid w:val="006878F0"/>
    <w:rsid w:val="006B63D6"/>
    <w:rsid w:val="006C641D"/>
    <w:rsid w:val="006D09E0"/>
    <w:rsid w:val="006D120B"/>
    <w:rsid w:val="006D2D82"/>
    <w:rsid w:val="006F7D33"/>
    <w:rsid w:val="007055DB"/>
    <w:rsid w:val="00744A58"/>
    <w:rsid w:val="00797E92"/>
    <w:rsid w:val="007D475B"/>
    <w:rsid w:val="007E1D2E"/>
    <w:rsid w:val="007E331F"/>
    <w:rsid w:val="007F05F0"/>
    <w:rsid w:val="007F201A"/>
    <w:rsid w:val="007F3E87"/>
    <w:rsid w:val="00804B6D"/>
    <w:rsid w:val="008A6C61"/>
    <w:rsid w:val="008B3666"/>
    <w:rsid w:val="008E5839"/>
    <w:rsid w:val="00931094"/>
    <w:rsid w:val="009312B4"/>
    <w:rsid w:val="00932EAB"/>
    <w:rsid w:val="00947AD8"/>
    <w:rsid w:val="00950D10"/>
    <w:rsid w:val="00963EE7"/>
    <w:rsid w:val="0096455B"/>
    <w:rsid w:val="00966968"/>
    <w:rsid w:val="009758DA"/>
    <w:rsid w:val="0097776D"/>
    <w:rsid w:val="009810C3"/>
    <w:rsid w:val="00983D1D"/>
    <w:rsid w:val="009A449D"/>
    <w:rsid w:val="009B3EF0"/>
    <w:rsid w:val="009C666E"/>
    <w:rsid w:val="009C74BF"/>
    <w:rsid w:val="009D75A8"/>
    <w:rsid w:val="00A066DF"/>
    <w:rsid w:val="00A1472C"/>
    <w:rsid w:val="00A50E18"/>
    <w:rsid w:val="00A52CA7"/>
    <w:rsid w:val="00A831EB"/>
    <w:rsid w:val="00A857E5"/>
    <w:rsid w:val="00AA01B2"/>
    <w:rsid w:val="00AA39D6"/>
    <w:rsid w:val="00AB3B12"/>
    <w:rsid w:val="00AD635F"/>
    <w:rsid w:val="00AE1948"/>
    <w:rsid w:val="00AE2ACB"/>
    <w:rsid w:val="00AF4AC3"/>
    <w:rsid w:val="00B0024D"/>
    <w:rsid w:val="00B1041F"/>
    <w:rsid w:val="00B15605"/>
    <w:rsid w:val="00B308EA"/>
    <w:rsid w:val="00B47637"/>
    <w:rsid w:val="00B625CB"/>
    <w:rsid w:val="00B62A71"/>
    <w:rsid w:val="00B67AAE"/>
    <w:rsid w:val="00B74035"/>
    <w:rsid w:val="00B866DD"/>
    <w:rsid w:val="00B9086B"/>
    <w:rsid w:val="00BA2695"/>
    <w:rsid w:val="00BC4F99"/>
    <w:rsid w:val="00BD0342"/>
    <w:rsid w:val="00BE4D0C"/>
    <w:rsid w:val="00C22F7D"/>
    <w:rsid w:val="00C94461"/>
    <w:rsid w:val="00CA03F4"/>
    <w:rsid w:val="00CC3A8D"/>
    <w:rsid w:val="00CC74C0"/>
    <w:rsid w:val="00CE3AE6"/>
    <w:rsid w:val="00D13D73"/>
    <w:rsid w:val="00D34B59"/>
    <w:rsid w:val="00D35048"/>
    <w:rsid w:val="00D3681A"/>
    <w:rsid w:val="00D554C7"/>
    <w:rsid w:val="00D55591"/>
    <w:rsid w:val="00D724FC"/>
    <w:rsid w:val="00DA134B"/>
    <w:rsid w:val="00DA2E74"/>
    <w:rsid w:val="00DC336F"/>
    <w:rsid w:val="00E1735C"/>
    <w:rsid w:val="00E6330F"/>
    <w:rsid w:val="00E7604B"/>
    <w:rsid w:val="00EA435E"/>
    <w:rsid w:val="00EC4137"/>
    <w:rsid w:val="00EF590C"/>
    <w:rsid w:val="00F134D5"/>
    <w:rsid w:val="00F25D66"/>
    <w:rsid w:val="00F31EAC"/>
    <w:rsid w:val="00F40D64"/>
    <w:rsid w:val="00F626E5"/>
    <w:rsid w:val="00F95275"/>
    <w:rsid w:val="00F97766"/>
    <w:rsid w:val="00FA21B4"/>
    <w:rsid w:val="00FA7B60"/>
    <w:rsid w:val="00FB5AC2"/>
    <w:rsid w:val="00FF076B"/>
    <w:rsid w:val="00FF57EE"/>
    <w:rsid w:val="00FF5FE2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D9B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1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1B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1B2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1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1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8053-7EB3-4F0A-9AC6-AA32A8E6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7</Pages>
  <Words>1721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2023-12-05T12:28:00Z</cp:lastPrinted>
  <dcterms:created xsi:type="dcterms:W3CDTF">2023-12-05T12:29:00Z</dcterms:created>
  <dcterms:modified xsi:type="dcterms:W3CDTF">2023-12-05T12:29:00Z</dcterms:modified>
</cp:coreProperties>
</file>