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E292" w14:textId="3D8D245D" w:rsidR="00FB7F50" w:rsidRPr="002245BE" w:rsidRDefault="00DC0DAE" w:rsidP="00FC2808">
      <w:pPr>
        <w:spacing w:after="240"/>
        <w:jc w:val="right"/>
        <w:rPr>
          <w:sz w:val="22"/>
          <w:szCs w:val="22"/>
        </w:rPr>
      </w:pPr>
      <w:bookmarkStart w:id="0" w:name="_Hlk53520193"/>
      <w:r w:rsidRPr="00DC0DAE">
        <w:rPr>
          <w:sz w:val="22"/>
          <w:szCs w:val="22"/>
        </w:rPr>
        <w:t>Rawicz</w:t>
      </w:r>
      <w:r w:rsidR="00FC2808">
        <w:rPr>
          <w:sz w:val="22"/>
          <w:szCs w:val="22"/>
        </w:rPr>
        <w:t>, dn. 08.01.2024 r.</w:t>
      </w:r>
    </w:p>
    <w:p w14:paraId="0283AD8B" w14:textId="77777777" w:rsidR="00FB7F50" w:rsidRPr="002245BE" w:rsidRDefault="00DC0DAE" w:rsidP="00FB7F50">
      <w:pPr>
        <w:spacing w:after="40"/>
        <w:rPr>
          <w:b/>
          <w:bCs/>
          <w:sz w:val="22"/>
          <w:szCs w:val="22"/>
        </w:rPr>
      </w:pPr>
      <w:r w:rsidRPr="00DC0DAE">
        <w:rPr>
          <w:b/>
          <w:bCs/>
          <w:sz w:val="22"/>
          <w:szCs w:val="22"/>
        </w:rPr>
        <w:t>Powiatowe Centrum Usług Wspólnych w Rawiczu</w:t>
      </w:r>
    </w:p>
    <w:p w14:paraId="10A5714F" w14:textId="77777777" w:rsidR="00FB7F50" w:rsidRPr="002245BE" w:rsidRDefault="00DC0DAE" w:rsidP="00FB7F50">
      <w:pPr>
        <w:rPr>
          <w:sz w:val="22"/>
          <w:szCs w:val="22"/>
        </w:rPr>
      </w:pPr>
      <w:r w:rsidRPr="00DC0DAE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C0DAE">
        <w:rPr>
          <w:sz w:val="22"/>
          <w:szCs w:val="22"/>
        </w:rPr>
        <w:t>4</w:t>
      </w:r>
    </w:p>
    <w:p w14:paraId="35F8A5F0" w14:textId="77777777" w:rsidR="00FB7F50" w:rsidRDefault="00DC0DAE" w:rsidP="00FB7F50">
      <w:pPr>
        <w:rPr>
          <w:sz w:val="22"/>
          <w:szCs w:val="22"/>
        </w:rPr>
      </w:pPr>
      <w:r w:rsidRPr="00DC0DAE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C0DAE">
        <w:rPr>
          <w:sz w:val="22"/>
          <w:szCs w:val="22"/>
        </w:rPr>
        <w:t>Rawicz</w:t>
      </w:r>
    </w:p>
    <w:p w14:paraId="5D347925" w14:textId="77777777" w:rsidR="00FC2808" w:rsidRDefault="00FC2808" w:rsidP="00FB7F50">
      <w:pPr>
        <w:rPr>
          <w:sz w:val="22"/>
          <w:szCs w:val="22"/>
        </w:rPr>
      </w:pPr>
    </w:p>
    <w:p w14:paraId="632EB592" w14:textId="7A51C58F" w:rsidR="00FC2808" w:rsidRPr="00FC2808" w:rsidRDefault="00FC2808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PCUW.261.2.35.2023</w:t>
      </w:r>
    </w:p>
    <w:p w14:paraId="18650BDC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784BF6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C0DAE" w:rsidRPr="00607F9B" w14:paraId="2673B81C" w14:textId="77777777" w:rsidTr="0010515B">
        <w:trPr>
          <w:trHeight w:val="638"/>
        </w:trPr>
        <w:tc>
          <w:tcPr>
            <w:tcW w:w="959" w:type="dxa"/>
            <w:shd w:val="clear" w:color="auto" w:fill="auto"/>
          </w:tcPr>
          <w:p w14:paraId="3AAEB884" w14:textId="77777777" w:rsidR="00DC0DAE" w:rsidRPr="00607F9B" w:rsidRDefault="00DC0DAE" w:rsidP="0010515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BE9767E" w14:textId="3CB14F55" w:rsidR="00DC0DAE" w:rsidRPr="00607F9B" w:rsidRDefault="00DC0DAE" w:rsidP="0010515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C0DAE">
              <w:rPr>
                <w:sz w:val="22"/>
                <w:szCs w:val="22"/>
              </w:rPr>
              <w:t xml:space="preserve"> podstawowy</w:t>
            </w:r>
            <w:r w:rsidR="00FC2808">
              <w:rPr>
                <w:sz w:val="22"/>
                <w:szCs w:val="22"/>
              </w:rPr>
              <w:t>m</w:t>
            </w:r>
            <w:r w:rsidRPr="00DC0DAE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C2808">
              <w:rPr>
                <w:bCs/>
                <w:sz w:val="22"/>
                <w:szCs w:val="22"/>
              </w:rPr>
              <w:t xml:space="preserve"> zadanie pn.: </w:t>
            </w:r>
            <w:r w:rsidRPr="00DC0DAE">
              <w:rPr>
                <w:b/>
                <w:bCs/>
                <w:sz w:val="22"/>
                <w:szCs w:val="22"/>
              </w:rPr>
              <w:t xml:space="preserve">Sukcesywne dostawy środków czystości </w:t>
            </w:r>
            <w:r w:rsidR="00FC2808">
              <w:rPr>
                <w:b/>
                <w:bCs/>
                <w:sz w:val="22"/>
                <w:szCs w:val="22"/>
              </w:rPr>
              <w:br/>
            </w:r>
            <w:r w:rsidRPr="00DC0DAE">
              <w:rPr>
                <w:b/>
                <w:bCs/>
                <w:sz w:val="22"/>
                <w:szCs w:val="22"/>
              </w:rPr>
              <w:t>i akcesoriów higienicznych dla jednostek obsługiwanych przez Powiatowe Centrum Usług Wspólnych w Rawiczu  w roku 2024 - II.</w:t>
            </w:r>
          </w:p>
        </w:tc>
      </w:tr>
    </w:tbl>
    <w:p w14:paraId="406AD912" w14:textId="652AFF33" w:rsidR="008642B3" w:rsidRDefault="00C65E53" w:rsidP="00FC280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C0DAE" w:rsidRPr="00DC0DAE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FC280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C0DAE" w:rsidRPr="00DC0DAE">
        <w:rPr>
          <w:sz w:val="22"/>
          <w:szCs w:val="22"/>
        </w:rPr>
        <w:t>(</w:t>
      </w:r>
      <w:proofErr w:type="spellStart"/>
      <w:r w:rsidR="00DC0DAE" w:rsidRPr="00DC0DAE">
        <w:rPr>
          <w:sz w:val="22"/>
          <w:szCs w:val="22"/>
        </w:rPr>
        <w:t>t.j</w:t>
      </w:r>
      <w:proofErr w:type="spellEnd"/>
      <w:r w:rsidR="00DC0DAE" w:rsidRPr="00DC0DAE">
        <w:rPr>
          <w:sz w:val="22"/>
          <w:szCs w:val="22"/>
        </w:rPr>
        <w:t>. Dz.U. z 202</w:t>
      </w:r>
      <w:r w:rsidR="00FC2808">
        <w:rPr>
          <w:sz w:val="22"/>
          <w:szCs w:val="22"/>
        </w:rPr>
        <w:t xml:space="preserve">3 </w:t>
      </w:r>
      <w:r w:rsidR="00DC0DAE" w:rsidRPr="00DC0DAE">
        <w:rPr>
          <w:sz w:val="22"/>
          <w:szCs w:val="22"/>
        </w:rPr>
        <w:t>r. poz. 1</w:t>
      </w:r>
      <w:r w:rsidR="00FC2808">
        <w:rPr>
          <w:sz w:val="22"/>
          <w:szCs w:val="22"/>
        </w:rPr>
        <w:t>605 ze zm.</w:t>
      </w:r>
      <w:r w:rsidR="00DC0DAE" w:rsidRPr="00DC0DAE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C280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C0DAE" w14:paraId="0E011E7F" w14:textId="77777777" w:rsidTr="0010515B">
        <w:trPr>
          <w:cantSplit/>
        </w:trPr>
        <w:tc>
          <w:tcPr>
            <w:tcW w:w="10150" w:type="dxa"/>
          </w:tcPr>
          <w:p w14:paraId="5E166BA4" w14:textId="057DD6A1" w:rsidR="00DC0DAE" w:rsidRPr="00D26ED6" w:rsidRDefault="00DC0DAE" w:rsidP="00FC2808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DC0DAE">
              <w:rPr>
                <w:b/>
                <w:sz w:val="22"/>
                <w:szCs w:val="22"/>
              </w:rPr>
              <w:t xml:space="preserve">PPHU ALF </w:t>
            </w:r>
            <w:proofErr w:type="spellStart"/>
            <w:r w:rsidR="00FC2808" w:rsidRPr="00DC0DAE">
              <w:rPr>
                <w:b/>
                <w:sz w:val="22"/>
                <w:szCs w:val="22"/>
              </w:rPr>
              <w:t>Klorek</w:t>
            </w:r>
            <w:proofErr w:type="spellEnd"/>
            <w:r w:rsidR="00FC2808" w:rsidRPr="00DC0DAE">
              <w:rPr>
                <w:b/>
                <w:sz w:val="22"/>
                <w:szCs w:val="22"/>
              </w:rPr>
              <w:t>, Moskalik Sp.</w:t>
            </w:r>
            <w:r w:rsidR="00FC2808">
              <w:rPr>
                <w:b/>
                <w:sz w:val="22"/>
                <w:szCs w:val="22"/>
              </w:rPr>
              <w:t xml:space="preserve"> </w:t>
            </w:r>
            <w:r w:rsidR="00FC2808" w:rsidRPr="00DC0DAE">
              <w:rPr>
                <w:b/>
                <w:sz w:val="22"/>
                <w:szCs w:val="22"/>
              </w:rPr>
              <w:t>J.</w:t>
            </w:r>
          </w:p>
          <w:p w14:paraId="1D2C6632" w14:textId="352EEE6F" w:rsidR="00DC0DAE" w:rsidRPr="009F0E5C" w:rsidRDefault="00FC2808" w:rsidP="00FC28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DC0DAE">
              <w:rPr>
                <w:bCs/>
                <w:sz w:val="22"/>
                <w:szCs w:val="22"/>
              </w:rPr>
              <w:t>Kąkolewska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C0DAE">
              <w:rPr>
                <w:bCs/>
                <w:sz w:val="22"/>
                <w:szCs w:val="22"/>
              </w:rPr>
              <w:t>27</w:t>
            </w:r>
          </w:p>
          <w:p w14:paraId="4B594A0E" w14:textId="227534F8" w:rsidR="00DC0DAE" w:rsidRPr="009F0E5C" w:rsidRDefault="00FC2808" w:rsidP="00FC2808">
            <w:pPr>
              <w:jc w:val="center"/>
              <w:rPr>
                <w:bCs/>
                <w:sz w:val="22"/>
                <w:szCs w:val="22"/>
              </w:rPr>
            </w:pPr>
            <w:r w:rsidRPr="00DC0DAE">
              <w:rPr>
                <w:bCs/>
                <w:sz w:val="22"/>
                <w:szCs w:val="22"/>
              </w:rPr>
              <w:t>62-065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C0DAE">
              <w:rPr>
                <w:bCs/>
                <w:sz w:val="22"/>
                <w:szCs w:val="22"/>
              </w:rPr>
              <w:t>Grodzisk Wielkopolski</w:t>
            </w:r>
          </w:p>
          <w:p w14:paraId="0225F875" w14:textId="76EC38A2" w:rsidR="00FC2808" w:rsidRDefault="00FC2808" w:rsidP="00FC280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C0DA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 </w:t>
            </w:r>
            <w:r w:rsidR="00DC0DAE" w:rsidRPr="00DC0DAE">
              <w:rPr>
                <w:sz w:val="22"/>
                <w:szCs w:val="22"/>
              </w:rPr>
              <w:t>Sukcesywne dostawy środków czystości i akcesoriów higienicznych dla jednostek obsługiwanych przez Powiatowe Centrum Usług Wspólnych w Rawiczu w roku 2024</w:t>
            </w:r>
          </w:p>
          <w:p w14:paraId="063FC742" w14:textId="77777777" w:rsidR="00DF27B9" w:rsidRDefault="00DF27B9" w:rsidP="0010515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3F25FC" w14:textId="4A8FB5D7" w:rsidR="00DC0DAE" w:rsidRPr="00D26ED6" w:rsidRDefault="00DC0DAE" w:rsidP="0010515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C0DAE">
              <w:rPr>
                <w:b/>
                <w:sz w:val="22"/>
                <w:szCs w:val="22"/>
              </w:rPr>
              <w:t>101</w:t>
            </w:r>
            <w:r w:rsidR="00FC2808">
              <w:rPr>
                <w:b/>
                <w:sz w:val="22"/>
                <w:szCs w:val="22"/>
              </w:rPr>
              <w:t> </w:t>
            </w:r>
            <w:r w:rsidRPr="00DC0DAE">
              <w:rPr>
                <w:b/>
                <w:sz w:val="22"/>
                <w:szCs w:val="22"/>
              </w:rPr>
              <w:t>673</w:t>
            </w:r>
            <w:r w:rsidR="00FC2808">
              <w:rPr>
                <w:b/>
                <w:sz w:val="22"/>
                <w:szCs w:val="22"/>
              </w:rPr>
              <w:t>,</w:t>
            </w:r>
            <w:r w:rsidRPr="00DC0DAE">
              <w:rPr>
                <w:b/>
                <w:sz w:val="22"/>
                <w:szCs w:val="22"/>
              </w:rPr>
              <w:t>11 zł</w:t>
            </w:r>
          </w:p>
          <w:p w14:paraId="4CA12FF4" w14:textId="77777777" w:rsidR="00DC0DAE" w:rsidRPr="00D26ED6" w:rsidRDefault="00DC0DAE" w:rsidP="0010515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EB983C6" w14:textId="3363B389" w:rsidR="00DC0DAE" w:rsidRPr="00FC2808" w:rsidRDefault="00DC0DAE" w:rsidP="00FC280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C2808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FC2808" w:rsidRPr="00FC2808">
              <w:rPr>
                <w:i/>
                <w:iCs/>
              </w:rPr>
              <w:br/>
            </w:r>
            <w:r w:rsidRPr="00FC2808">
              <w:rPr>
                <w:i/>
                <w:iCs/>
              </w:rPr>
              <w:t>w postępowaniu oraz nie podlegającą odrzuceniu.</w:t>
            </w:r>
          </w:p>
        </w:tc>
      </w:tr>
    </w:tbl>
    <w:p w14:paraId="5BFBA043" w14:textId="33D4DD22" w:rsidR="003A0AFC" w:rsidRPr="00756CDA" w:rsidRDefault="00915B9E" w:rsidP="00FC280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843"/>
        <w:gridCol w:w="2126"/>
        <w:gridCol w:w="1560"/>
      </w:tblGrid>
      <w:tr w:rsidR="00FC2808" w:rsidRPr="00FC2808" w14:paraId="6328A952" w14:textId="77777777" w:rsidTr="00DF27B9">
        <w:trPr>
          <w:trHeight w:val="510"/>
        </w:trPr>
        <w:tc>
          <w:tcPr>
            <w:tcW w:w="851" w:type="dxa"/>
            <w:vAlign w:val="center"/>
          </w:tcPr>
          <w:p w14:paraId="5F401809" w14:textId="77777777" w:rsidR="00FC2808" w:rsidRPr="00FC2808" w:rsidRDefault="00FC280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FC2808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827" w:type="dxa"/>
            <w:vAlign w:val="center"/>
          </w:tcPr>
          <w:p w14:paraId="38E6E81D" w14:textId="0B2ACC10" w:rsidR="00FC2808" w:rsidRPr="00FC2808" w:rsidRDefault="00FC280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vAlign w:val="center"/>
          </w:tcPr>
          <w:p w14:paraId="0D636805" w14:textId="77777777" w:rsidR="00FC2808" w:rsidRPr="00FC2808" w:rsidRDefault="00FC280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126" w:type="dxa"/>
            <w:vAlign w:val="center"/>
          </w:tcPr>
          <w:p w14:paraId="399A463B" w14:textId="77777777" w:rsidR="00FC2808" w:rsidRPr="00FC2808" w:rsidRDefault="00FC280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Ilość dostaw w ciągu miesiąca</w:t>
            </w:r>
          </w:p>
        </w:tc>
        <w:tc>
          <w:tcPr>
            <w:tcW w:w="1560" w:type="dxa"/>
            <w:vAlign w:val="center"/>
          </w:tcPr>
          <w:p w14:paraId="05427FAC" w14:textId="77777777" w:rsidR="00FC2808" w:rsidRPr="00FC2808" w:rsidRDefault="00FC280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FC2808" w:rsidRPr="00FC2808" w14:paraId="532EB4B8" w14:textId="77777777" w:rsidTr="00DF27B9">
        <w:tc>
          <w:tcPr>
            <w:tcW w:w="851" w:type="dxa"/>
            <w:vAlign w:val="center"/>
          </w:tcPr>
          <w:p w14:paraId="29F4A5B4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2985A7FC" w14:textId="4719DF62" w:rsidR="00FC2808" w:rsidRPr="00FC2808" w:rsidRDefault="00FC2808" w:rsidP="00FC280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PPHU ALF </w:t>
            </w:r>
            <w:proofErr w:type="spellStart"/>
            <w:r w:rsidRPr="00FC2808">
              <w:rPr>
                <w:rFonts w:ascii="Times New Roman" w:hAnsi="Times New Roman" w:cs="Times New Roman"/>
                <w:b/>
                <w:sz w:val="22"/>
                <w:szCs w:val="22"/>
              </w:rPr>
              <w:t>Klorek</w:t>
            </w:r>
            <w:proofErr w:type="spellEnd"/>
            <w:r w:rsidRPr="00FC2808">
              <w:rPr>
                <w:rFonts w:ascii="Times New Roman" w:hAnsi="Times New Roman" w:cs="Times New Roman"/>
                <w:b/>
                <w:sz w:val="22"/>
                <w:szCs w:val="22"/>
              </w:rPr>
              <w:t>, Moskalik Sp. J.</w:t>
            </w:r>
          </w:p>
          <w:p w14:paraId="078A2DDD" w14:textId="50A26B8A" w:rsidR="00FC2808" w:rsidRPr="00FC2808" w:rsidRDefault="00FC2808" w:rsidP="00FC280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Kąkolewska 27</w:t>
            </w:r>
          </w:p>
          <w:p w14:paraId="5B0E3D6B" w14:textId="1B05C316" w:rsidR="00FC2808" w:rsidRPr="00FC2808" w:rsidRDefault="00FC2808" w:rsidP="00FC280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62-065 Grodzisk Wielkopolski</w:t>
            </w:r>
          </w:p>
        </w:tc>
        <w:tc>
          <w:tcPr>
            <w:tcW w:w="1843" w:type="dxa"/>
            <w:vAlign w:val="center"/>
          </w:tcPr>
          <w:p w14:paraId="4C570C4F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126" w:type="dxa"/>
            <w:vAlign w:val="center"/>
          </w:tcPr>
          <w:p w14:paraId="428015C1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500B0E41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FC2808" w:rsidRPr="00FC2808" w14:paraId="639EA172" w14:textId="77777777" w:rsidTr="00DF27B9">
        <w:tc>
          <w:tcPr>
            <w:tcW w:w="851" w:type="dxa"/>
            <w:vAlign w:val="center"/>
          </w:tcPr>
          <w:p w14:paraId="41D7E045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11C38059" w14:textId="77777777" w:rsidR="00FC2808" w:rsidRPr="00FC2808" w:rsidRDefault="00FC2808" w:rsidP="00FC280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/>
                <w:sz w:val="22"/>
                <w:szCs w:val="22"/>
              </w:rPr>
              <w:t>MAKPAK</w:t>
            </w:r>
          </w:p>
          <w:p w14:paraId="141FA28A" w14:textId="37AB7836" w:rsidR="00FC2808" w:rsidRPr="00FC2808" w:rsidRDefault="00FC2808" w:rsidP="00FC280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ul. XXX</w:t>
            </w: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proofErr w:type="spellStart"/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lecia</w:t>
            </w:r>
            <w:proofErr w:type="spellEnd"/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36</w:t>
            </w:r>
          </w:p>
          <w:p w14:paraId="1CAB3132" w14:textId="77777777" w:rsidR="00FC2808" w:rsidRPr="00FC2808" w:rsidRDefault="00FC2808" w:rsidP="00FC280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843" w:type="dxa"/>
            <w:vAlign w:val="center"/>
          </w:tcPr>
          <w:p w14:paraId="6E8B1351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126" w:type="dxa"/>
            <w:vAlign w:val="center"/>
          </w:tcPr>
          <w:p w14:paraId="6871078E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211FFFA2" w14:textId="77777777" w:rsidR="00FC2808" w:rsidRPr="00FC2808" w:rsidRDefault="00FC2808" w:rsidP="0010515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808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1231268D" w14:textId="77777777" w:rsidR="00FC2808" w:rsidRDefault="00FC2808" w:rsidP="00FC2808">
      <w:pPr>
        <w:rPr>
          <w:color w:val="000000"/>
        </w:rPr>
      </w:pPr>
    </w:p>
    <w:p w14:paraId="7BB99CCB" w14:textId="77777777" w:rsidR="00FC2808" w:rsidRPr="00FC2808" w:rsidRDefault="00DC0DAE" w:rsidP="00FC2808">
      <w:pPr>
        <w:ind w:left="4248"/>
        <w:jc w:val="center"/>
        <w:rPr>
          <w:sz w:val="18"/>
          <w:szCs w:val="18"/>
        </w:rPr>
      </w:pPr>
      <w:r w:rsidRPr="00FC2808">
        <w:rPr>
          <w:sz w:val="18"/>
          <w:szCs w:val="18"/>
        </w:rPr>
        <w:t xml:space="preserve">Dyrektor </w:t>
      </w:r>
      <w:r w:rsidR="00FC2808" w:rsidRPr="00FC2808">
        <w:rPr>
          <w:sz w:val="18"/>
          <w:szCs w:val="18"/>
        </w:rPr>
        <w:br/>
        <w:t>Powiatowego Centrum Usług</w:t>
      </w:r>
      <w:r w:rsidR="00FC2808" w:rsidRPr="00FC2808">
        <w:rPr>
          <w:sz w:val="18"/>
          <w:szCs w:val="18"/>
        </w:rPr>
        <w:br/>
        <w:t>Wspólnych w Rawiczu</w:t>
      </w:r>
    </w:p>
    <w:p w14:paraId="7B36C8D0" w14:textId="77777777" w:rsidR="00FC2808" w:rsidRPr="00FC2808" w:rsidRDefault="00FC2808" w:rsidP="00FC2808">
      <w:pPr>
        <w:ind w:left="4248"/>
        <w:jc w:val="center"/>
        <w:rPr>
          <w:sz w:val="18"/>
          <w:szCs w:val="18"/>
        </w:rPr>
      </w:pPr>
    </w:p>
    <w:p w14:paraId="63CDAB9F" w14:textId="14F72941" w:rsidR="008642B3" w:rsidRPr="00FC2808" w:rsidRDefault="00FC2808" w:rsidP="00FC2808">
      <w:pPr>
        <w:ind w:left="4248"/>
        <w:jc w:val="center"/>
      </w:pPr>
      <w:r w:rsidRPr="00FC2808">
        <w:rPr>
          <w:sz w:val="18"/>
          <w:szCs w:val="18"/>
        </w:rPr>
        <w:t xml:space="preserve">(-) </w:t>
      </w:r>
      <w:r w:rsidR="00DC0DAE" w:rsidRPr="00FC2808">
        <w:rPr>
          <w:sz w:val="18"/>
          <w:szCs w:val="18"/>
        </w:rPr>
        <w:t>Urszula</w:t>
      </w:r>
      <w:r w:rsidR="00B464D3" w:rsidRPr="00FC2808">
        <w:rPr>
          <w:sz w:val="18"/>
          <w:szCs w:val="18"/>
        </w:rPr>
        <w:t xml:space="preserve"> </w:t>
      </w:r>
      <w:bookmarkEnd w:id="0"/>
      <w:r w:rsidR="00DC0DAE" w:rsidRPr="00FC2808">
        <w:rPr>
          <w:sz w:val="18"/>
          <w:szCs w:val="18"/>
        </w:rPr>
        <w:t>Stefaniak</w:t>
      </w:r>
    </w:p>
    <w:sectPr w:rsidR="008642B3" w:rsidRPr="00FC280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B813" w14:textId="77777777" w:rsidR="00EE5AFB" w:rsidRDefault="00EE5AFB">
      <w:r>
        <w:separator/>
      </w:r>
    </w:p>
  </w:endnote>
  <w:endnote w:type="continuationSeparator" w:id="0">
    <w:p w14:paraId="6704602A" w14:textId="77777777" w:rsidR="00EE5AFB" w:rsidRDefault="00EE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99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FE3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91B435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5F2A6D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8ED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AA1A" w14:textId="77777777" w:rsidR="00EE5AFB" w:rsidRDefault="00EE5AFB">
      <w:r>
        <w:separator/>
      </w:r>
    </w:p>
  </w:footnote>
  <w:footnote w:type="continuationSeparator" w:id="0">
    <w:p w14:paraId="603D27DF" w14:textId="77777777" w:rsidR="00EE5AFB" w:rsidRDefault="00EE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B09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EA24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BDC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6CD"/>
    <w:multiLevelType w:val="hybridMultilevel"/>
    <w:tmpl w:val="AFBC3B18"/>
    <w:lvl w:ilvl="0" w:tplc="B9FC6F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FB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85538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C0DAE"/>
    <w:rsid w:val="00DF27B9"/>
    <w:rsid w:val="00E30B2D"/>
    <w:rsid w:val="00E62859"/>
    <w:rsid w:val="00E85D70"/>
    <w:rsid w:val="00EE5AFB"/>
    <w:rsid w:val="00F33C66"/>
    <w:rsid w:val="00F960D7"/>
    <w:rsid w:val="00FB7F50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D355B"/>
  <w15:chartTrackingRefBased/>
  <w15:docId w15:val="{076F3A06-DA97-47DE-9942-D09993B4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1899-12-31T23:00:00Z</cp:lastPrinted>
  <dcterms:created xsi:type="dcterms:W3CDTF">2024-01-08T12:25:00Z</dcterms:created>
  <dcterms:modified xsi:type="dcterms:W3CDTF">2024-01-08T12:25:00Z</dcterms:modified>
</cp:coreProperties>
</file>