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0ACB" w14:textId="2059D7D5" w:rsidR="00FB7F50" w:rsidRPr="002245BE" w:rsidRDefault="00880E9D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880E9D">
        <w:rPr>
          <w:sz w:val="22"/>
          <w:szCs w:val="22"/>
        </w:rPr>
        <w:t>Rawicz</w:t>
      </w:r>
      <w:r w:rsidR="008C2218">
        <w:rPr>
          <w:sz w:val="22"/>
          <w:szCs w:val="22"/>
        </w:rPr>
        <w:t>, dn. 06.02.2024 r.</w:t>
      </w:r>
    </w:p>
    <w:p w14:paraId="0887CB7E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5C9647A9" w14:textId="77777777" w:rsidR="00FB7F50" w:rsidRPr="002245BE" w:rsidRDefault="00880E9D" w:rsidP="00FB7F50">
      <w:pPr>
        <w:spacing w:after="40"/>
        <w:rPr>
          <w:b/>
          <w:bCs/>
          <w:sz w:val="22"/>
          <w:szCs w:val="22"/>
        </w:rPr>
      </w:pPr>
      <w:r w:rsidRPr="00880E9D">
        <w:rPr>
          <w:b/>
          <w:bCs/>
          <w:sz w:val="22"/>
          <w:szCs w:val="22"/>
        </w:rPr>
        <w:t>Powiatowe Centrum Usług Wspólnych w Rawiczu</w:t>
      </w:r>
    </w:p>
    <w:p w14:paraId="0C4802A7" w14:textId="77777777" w:rsidR="00FB7F50" w:rsidRPr="002245BE" w:rsidRDefault="00880E9D" w:rsidP="00FB7F50">
      <w:pPr>
        <w:rPr>
          <w:sz w:val="22"/>
          <w:szCs w:val="22"/>
        </w:rPr>
      </w:pPr>
      <w:r w:rsidRPr="00880E9D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880E9D">
        <w:rPr>
          <w:sz w:val="22"/>
          <w:szCs w:val="22"/>
        </w:rPr>
        <w:t>4</w:t>
      </w:r>
    </w:p>
    <w:p w14:paraId="419A757E" w14:textId="77777777" w:rsidR="00FB7F50" w:rsidRDefault="00880E9D" w:rsidP="00FB7F50">
      <w:pPr>
        <w:rPr>
          <w:sz w:val="22"/>
          <w:szCs w:val="22"/>
        </w:rPr>
      </w:pPr>
      <w:r w:rsidRPr="00880E9D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880E9D">
        <w:rPr>
          <w:sz w:val="22"/>
          <w:szCs w:val="22"/>
        </w:rPr>
        <w:t>Rawicz</w:t>
      </w:r>
    </w:p>
    <w:p w14:paraId="024A46BE" w14:textId="77777777" w:rsidR="008C2218" w:rsidRDefault="008C2218" w:rsidP="00FB7F50">
      <w:pPr>
        <w:rPr>
          <w:sz w:val="22"/>
          <w:szCs w:val="22"/>
        </w:rPr>
      </w:pPr>
    </w:p>
    <w:p w14:paraId="73597E20" w14:textId="2D133D40" w:rsidR="008C2218" w:rsidRPr="008C2218" w:rsidRDefault="008C2218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PCUW.261.2.1.2024</w:t>
      </w:r>
    </w:p>
    <w:p w14:paraId="7ACB0BF8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5A97288C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880E9D" w:rsidRPr="00607F9B" w14:paraId="70AF6542" w14:textId="77777777" w:rsidTr="00727C92">
        <w:trPr>
          <w:trHeight w:val="638"/>
        </w:trPr>
        <w:tc>
          <w:tcPr>
            <w:tcW w:w="959" w:type="dxa"/>
            <w:shd w:val="clear" w:color="auto" w:fill="auto"/>
          </w:tcPr>
          <w:p w14:paraId="73FB672F" w14:textId="77777777" w:rsidR="00880E9D" w:rsidRPr="00607F9B" w:rsidRDefault="00880E9D" w:rsidP="00727C92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EB27E99" w14:textId="60CD3CD5" w:rsidR="00880E9D" w:rsidRPr="00607F9B" w:rsidRDefault="00880E9D" w:rsidP="00727C92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880E9D">
              <w:rPr>
                <w:sz w:val="22"/>
                <w:szCs w:val="22"/>
              </w:rPr>
              <w:t xml:space="preserve"> podstawowy</w:t>
            </w:r>
            <w:r w:rsidR="008C2218">
              <w:rPr>
                <w:sz w:val="22"/>
                <w:szCs w:val="22"/>
              </w:rPr>
              <w:t>m</w:t>
            </w:r>
            <w:r w:rsidRPr="00880E9D">
              <w:rPr>
                <w:sz w:val="22"/>
                <w:szCs w:val="22"/>
              </w:rPr>
              <w:t xml:space="preserve"> 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8C2218">
              <w:rPr>
                <w:bCs/>
                <w:sz w:val="22"/>
                <w:szCs w:val="22"/>
              </w:rPr>
              <w:t xml:space="preserve"> zadanie pn.: </w:t>
            </w:r>
            <w:r w:rsidRPr="00880E9D">
              <w:rPr>
                <w:b/>
                <w:bCs/>
                <w:sz w:val="22"/>
                <w:szCs w:val="22"/>
              </w:rPr>
              <w:t>Przebudowa i modernizacja dróg powiatowych na terenie Powiatu Rawickiego wraz z nadzorem inwestorskim.</w:t>
            </w:r>
          </w:p>
        </w:tc>
      </w:tr>
    </w:tbl>
    <w:p w14:paraId="13CC7F3A" w14:textId="69FD4ACD" w:rsidR="008642B3" w:rsidRDefault="00C65E53" w:rsidP="008C221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880E9D" w:rsidRPr="00880E9D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8C2218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880E9D" w:rsidRPr="00880E9D">
        <w:rPr>
          <w:sz w:val="22"/>
          <w:szCs w:val="22"/>
        </w:rPr>
        <w:t>(t.j. Dz.U. z 202</w:t>
      </w:r>
      <w:r w:rsidR="008C2218">
        <w:rPr>
          <w:sz w:val="22"/>
          <w:szCs w:val="22"/>
        </w:rPr>
        <w:t xml:space="preserve">3 </w:t>
      </w:r>
      <w:r w:rsidR="00880E9D" w:rsidRPr="00880E9D">
        <w:rPr>
          <w:sz w:val="22"/>
          <w:szCs w:val="22"/>
        </w:rPr>
        <w:t>r. poz. 1</w:t>
      </w:r>
      <w:r w:rsidR="008C2218">
        <w:rPr>
          <w:sz w:val="22"/>
          <w:szCs w:val="22"/>
        </w:rPr>
        <w:t>605 ze zm.</w:t>
      </w:r>
      <w:r w:rsidR="00880E9D" w:rsidRPr="00880E9D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8C2218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80E9D" w14:paraId="225DBD70" w14:textId="77777777" w:rsidTr="00727C92">
        <w:trPr>
          <w:cantSplit/>
        </w:trPr>
        <w:tc>
          <w:tcPr>
            <w:tcW w:w="9498" w:type="dxa"/>
          </w:tcPr>
          <w:p w14:paraId="27399D6D" w14:textId="77777777" w:rsidR="00880E9D" w:rsidRPr="00D26ED6" w:rsidRDefault="00880E9D" w:rsidP="008C2218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880E9D">
              <w:rPr>
                <w:b/>
                <w:sz w:val="22"/>
                <w:szCs w:val="22"/>
              </w:rPr>
              <w:t>STRABAG Sp. z o. o.</w:t>
            </w:r>
          </w:p>
          <w:p w14:paraId="685931C4" w14:textId="7B06A3EE" w:rsidR="00880E9D" w:rsidRPr="009F0E5C" w:rsidRDefault="008C2218" w:rsidP="008C22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880E9D" w:rsidRPr="00880E9D">
              <w:rPr>
                <w:bCs/>
                <w:sz w:val="22"/>
                <w:szCs w:val="22"/>
              </w:rPr>
              <w:t>Parzniewska</w:t>
            </w:r>
            <w:r w:rsidR="00880E9D" w:rsidRPr="009F0E5C">
              <w:rPr>
                <w:bCs/>
                <w:sz w:val="22"/>
                <w:szCs w:val="22"/>
              </w:rPr>
              <w:t xml:space="preserve"> </w:t>
            </w:r>
            <w:r w:rsidR="00880E9D" w:rsidRPr="00880E9D">
              <w:rPr>
                <w:bCs/>
                <w:sz w:val="22"/>
                <w:szCs w:val="22"/>
              </w:rPr>
              <w:t>10</w:t>
            </w:r>
          </w:p>
          <w:p w14:paraId="40D71DDF" w14:textId="77777777" w:rsidR="00880E9D" w:rsidRPr="009F0E5C" w:rsidRDefault="00880E9D" w:rsidP="008C2218">
            <w:pPr>
              <w:jc w:val="center"/>
              <w:rPr>
                <w:bCs/>
                <w:sz w:val="22"/>
                <w:szCs w:val="22"/>
              </w:rPr>
            </w:pPr>
            <w:r w:rsidRPr="00880E9D">
              <w:rPr>
                <w:bCs/>
                <w:sz w:val="22"/>
                <w:szCs w:val="22"/>
              </w:rPr>
              <w:t>05-800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880E9D">
              <w:rPr>
                <w:bCs/>
                <w:sz w:val="22"/>
                <w:szCs w:val="22"/>
              </w:rPr>
              <w:t>Pruszków</w:t>
            </w:r>
          </w:p>
          <w:p w14:paraId="6AED9208" w14:textId="77777777" w:rsidR="008C2218" w:rsidRDefault="008C2218" w:rsidP="008C221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80E9D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 zamówienia pn.</w:t>
            </w:r>
            <w:r w:rsidR="00880E9D" w:rsidRPr="00211A34">
              <w:rPr>
                <w:sz w:val="22"/>
                <w:szCs w:val="22"/>
              </w:rPr>
              <w:t xml:space="preserve">: </w:t>
            </w:r>
            <w:r w:rsidR="00880E9D" w:rsidRPr="00880E9D">
              <w:rPr>
                <w:sz w:val="22"/>
                <w:szCs w:val="22"/>
              </w:rPr>
              <w:t>Przebudowa i modernizacja dróg powiatowych na terenie Powiatu Rawickiego wraz z nadzorem inwestorski</w:t>
            </w:r>
            <w:r>
              <w:rPr>
                <w:sz w:val="22"/>
                <w:szCs w:val="22"/>
              </w:rPr>
              <w:t>m</w:t>
            </w:r>
          </w:p>
          <w:p w14:paraId="10B4F3A0" w14:textId="77777777" w:rsidR="008C2218" w:rsidRDefault="008C2218" w:rsidP="00727C9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32CAF3BE" w14:textId="0FF6F8D6" w:rsidR="00880E9D" w:rsidRPr="00211A34" w:rsidRDefault="00880E9D" w:rsidP="00727C9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880E9D">
              <w:rPr>
                <w:b/>
                <w:sz w:val="22"/>
                <w:szCs w:val="22"/>
              </w:rPr>
              <w:t>3 724</w:t>
            </w:r>
            <w:r w:rsidR="008C2218">
              <w:rPr>
                <w:b/>
                <w:sz w:val="22"/>
                <w:szCs w:val="22"/>
              </w:rPr>
              <w:t> </w:t>
            </w:r>
            <w:r w:rsidRPr="00880E9D">
              <w:rPr>
                <w:b/>
                <w:sz w:val="22"/>
                <w:szCs w:val="22"/>
              </w:rPr>
              <w:t>414</w:t>
            </w:r>
            <w:r w:rsidR="008C2218">
              <w:rPr>
                <w:b/>
                <w:sz w:val="22"/>
                <w:szCs w:val="22"/>
              </w:rPr>
              <w:t>,</w:t>
            </w:r>
            <w:r w:rsidRPr="00880E9D">
              <w:rPr>
                <w:b/>
                <w:sz w:val="22"/>
                <w:szCs w:val="22"/>
              </w:rPr>
              <w:t>72 zł</w:t>
            </w:r>
          </w:p>
          <w:p w14:paraId="2EF5924C" w14:textId="77777777" w:rsidR="00880E9D" w:rsidRPr="00D26ED6" w:rsidRDefault="00880E9D" w:rsidP="00727C9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DFA3205" w14:textId="08F2F85A" w:rsidR="00880E9D" w:rsidRPr="008C2218" w:rsidRDefault="00880E9D" w:rsidP="008C2218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8C2218">
              <w:rPr>
                <w:i/>
                <w:iCs/>
              </w:rPr>
              <w:t xml:space="preserve">Oferta ww. Wykonawcy jest ofertą najkorzystniejszą cenowo, spełniającą warunki udziału </w:t>
            </w:r>
            <w:r w:rsidR="008C2218" w:rsidRPr="008C2218">
              <w:rPr>
                <w:i/>
                <w:iCs/>
              </w:rPr>
              <w:br/>
            </w:r>
            <w:r w:rsidRPr="008C2218">
              <w:rPr>
                <w:i/>
                <w:iCs/>
              </w:rPr>
              <w:t>w postępowaniu oraz nie podlegającą odrzuceniu.</w:t>
            </w:r>
          </w:p>
        </w:tc>
      </w:tr>
      <w:tr w:rsidR="00880E9D" w14:paraId="2CA93D7E" w14:textId="77777777" w:rsidTr="00727C92">
        <w:trPr>
          <w:cantSplit/>
        </w:trPr>
        <w:tc>
          <w:tcPr>
            <w:tcW w:w="9498" w:type="dxa"/>
          </w:tcPr>
          <w:p w14:paraId="01394071" w14:textId="77777777" w:rsidR="00880E9D" w:rsidRPr="00D26ED6" w:rsidRDefault="00880E9D" w:rsidP="008C2218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880E9D">
              <w:rPr>
                <w:b/>
                <w:sz w:val="22"/>
                <w:szCs w:val="22"/>
              </w:rPr>
              <w:t>STARBEM Jakub Starczewski, Tomasz Bem S.C.</w:t>
            </w:r>
          </w:p>
          <w:p w14:paraId="0C69DEDC" w14:textId="570719C5" w:rsidR="00880E9D" w:rsidRPr="009F0E5C" w:rsidRDefault="008C2218" w:rsidP="008C22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880E9D" w:rsidRPr="00880E9D">
              <w:rPr>
                <w:bCs/>
                <w:sz w:val="22"/>
                <w:szCs w:val="22"/>
              </w:rPr>
              <w:t>A. Mickiewicza</w:t>
            </w:r>
            <w:r w:rsidR="00880E9D" w:rsidRPr="009F0E5C">
              <w:rPr>
                <w:bCs/>
                <w:sz w:val="22"/>
                <w:szCs w:val="22"/>
              </w:rPr>
              <w:t xml:space="preserve"> </w:t>
            </w:r>
            <w:r w:rsidR="00880E9D" w:rsidRPr="00880E9D">
              <w:rPr>
                <w:bCs/>
                <w:sz w:val="22"/>
                <w:szCs w:val="22"/>
              </w:rPr>
              <w:t>10</w:t>
            </w:r>
          </w:p>
          <w:p w14:paraId="54974D0D" w14:textId="77777777" w:rsidR="00880E9D" w:rsidRPr="009F0E5C" w:rsidRDefault="00880E9D" w:rsidP="008C2218">
            <w:pPr>
              <w:jc w:val="center"/>
              <w:rPr>
                <w:bCs/>
                <w:sz w:val="22"/>
                <w:szCs w:val="22"/>
              </w:rPr>
            </w:pPr>
            <w:r w:rsidRPr="00880E9D">
              <w:rPr>
                <w:bCs/>
                <w:sz w:val="22"/>
                <w:szCs w:val="22"/>
              </w:rPr>
              <w:t>63-840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880E9D">
              <w:rPr>
                <w:bCs/>
                <w:sz w:val="22"/>
                <w:szCs w:val="22"/>
              </w:rPr>
              <w:t>Krobia</w:t>
            </w:r>
          </w:p>
          <w:p w14:paraId="00C45BDE" w14:textId="1255C51D" w:rsidR="008C2218" w:rsidRDefault="008C2218" w:rsidP="008C221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80E9D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II zamówienia pn.: Przebudowa i modernizacja dróg powiatowych na terenie Powiatu Rawickiego wraz z nadzorem inwestorskim</w:t>
            </w:r>
          </w:p>
          <w:p w14:paraId="1402848E" w14:textId="77777777" w:rsidR="008C2218" w:rsidRDefault="008C2218" w:rsidP="008C221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040BE3C1" w14:textId="12DD0D66" w:rsidR="00880E9D" w:rsidRPr="00211A34" w:rsidRDefault="00880E9D" w:rsidP="00727C92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880E9D">
              <w:rPr>
                <w:b/>
                <w:sz w:val="22"/>
                <w:szCs w:val="22"/>
              </w:rPr>
              <w:t>14</w:t>
            </w:r>
            <w:r w:rsidR="008C2218">
              <w:rPr>
                <w:b/>
                <w:sz w:val="22"/>
                <w:szCs w:val="22"/>
              </w:rPr>
              <w:t> </w:t>
            </w:r>
            <w:r w:rsidRPr="00880E9D">
              <w:rPr>
                <w:b/>
                <w:sz w:val="22"/>
                <w:szCs w:val="22"/>
              </w:rPr>
              <w:t>637</w:t>
            </w:r>
            <w:r w:rsidR="008C2218">
              <w:rPr>
                <w:b/>
                <w:sz w:val="22"/>
                <w:szCs w:val="22"/>
              </w:rPr>
              <w:t>,</w:t>
            </w:r>
            <w:r w:rsidRPr="00880E9D">
              <w:rPr>
                <w:b/>
                <w:sz w:val="22"/>
                <w:szCs w:val="22"/>
              </w:rPr>
              <w:t>00 zł</w:t>
            </w:r>
          </w:p>
          <w:p w14:paraId="572D0AE6" w14:textId="77777777" w:rsidR="00880E9D" w:rsidRPr="00D26ED6" w:rsidRDefault="00880E9D" w:rsidP="00727C9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60804B3" w14:textId="7F779AD6" w:rsidR="00880E9D" w:rsidRPr="008C2218" w:rsidRDefault="00880E9D" w:rsidP="008C2218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8C2218">
              <w:rPr>
                <w:i/>
                <w:iCs/>
              </w:rPr>
              <w:t xml:space="preserve">Oferta ww. Wykonawcy jest ofertą najkorzystniejszą cenowo, spełniającą warunki udziału </w:t>
            </w:r>
            <w:r w:rsidR="008C2218" w:rsidRPr="008C2218">
              <w:rPr>
                <w:i/>
                <w:iCs/>
              </w:rPr>
              <w:br/>
            </w:r>
            <w:r w:rsidRPr="008C2218">
              <w:rPr>
                <w:i/>
                <w:iCs/>
              </w:rPr>
              <w:t>w postępowaniu oraz nie podlegającą odrzuceniu.</w:t>
            </w:r>
          </w:p>
        </w:tc>
      </w:tr>
    </w:tbl>
    <w:p w14:paraId="7D99F739" w14:textId="77777777" w:rsidR="008C2218" w:rsidRDefault="008C2218" w:rsidP="008C2218">
      <w:pPr>
        <w:spacing w:before="240" w:after="120"/>
        <w:jc w:val="both"/>
        <w:rPr>
          <w:color w:val="000000"/>
          <w:sz w:val="22"/>
          <w:szCs w:val="22"/>
        </w:rPr>
      </w:pPr>
    </w:p>
    <w:p w14:paraId="73A8C4FD" w14:textId="39333C38" w:rsidR="003A0AFC" w:rsidRPr="00756CDA" w:rsidRDefault="00915B9E" w:rsidP="008C2218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9"/>
        <w:gridCol w:w="2976"/>
        <w:gridCol w:w="1560"/>
      </w:tblGrid>
      <w:tr w:rsidR="00211A34" w:rsidRPr="00834EF4" w14:paraId="5FBE9BD5" w14:textId="77777777" w:rsidTr="008C2218">
        <w:tc>
          <w:tcPr>
            <w:tcW w:w="1843" w:type="dxa"/>
            <w:shd w:val="clear" w:color="auto" w:fill="F3F3F3"/>
            <w:vAlign w:val="center"/>
          </w:tcPr>
          <w:p w14:paraId="2C9A2349" w14:textId="77777777" w:rsidR="00211A34" w:rsidRPr="00211A34" w:rsidRDefault="00211A34" w:rsidP="008C2218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119" w:type="dxa"/>
            <w:shd w:val="clear" w:color="auto" w:fill="F3F3F3"/>
            <w:vAlign w:val="center"/>
          </w:tcPr>
          <w:p w14:paraId="30486749" w14:textId="15469D32" w:rsidR="00211A34" w:rsidRPr="00211A34" w:rsidRDefault="00211A34" w:rsidP="008C2218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8C2218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976" w:type="dxa"/>
            <w:shd w:val="clear" w:color="auto" w:fill="F3F3F3"/>
            <w:vAlign w:val="center"/>
          </w:tcPr>
          <w:p w14:paraId="64AF2519" w14:textId="77777777" w:rsidR="00211A34" w:rsidRPr="00211A34" w:rsidRDefault="00211A34" w:rsidP="008C2218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  <w:vAlign w:val="center"/>
          </w:tcPr>
          <w:p w14:paraId="2E2F1829" w14:textId="77777777" w:rsidR="00211A34" w:rsidRPr="00211A34" w:rsidRDefault="00211A34" w:rsidP="008C2218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8C2218" w:rsidRPr="00834EF4" w14:paraId="4F79FD64" w14:textId="77777777" w:rsidTr="008C2218">
        <w:tc>
          <w:tcPr>
            <w:tcW w:w="1843" w:type="dxa"/>
            <w:vMerge w:val="restart"/>
            <w:shd w:val="clear" w:color="auto" w:fill="auto"/>
            <w:vAlign w:val="center"/>
          </w:tcPr>
          <w:p w14:paraId="2E6D2A66" w14:textId="7C2D94FC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Części I zamówienia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0053BD" w14:textId="77777777" w:rsidR="008C2218" w:rsidRPr="00211A34" w:rsidRDefault="008C2218" w:rsidP="008C2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0E9D">
              <w:rPr>
                <w:b/>
                <w:bCs/>
                <w:sz w:val="20"/>
                <w:szCs w:val="20"/>
              </w:rPr>
              <w:t>STRABAG Sp. z o. o.</w:t>
            </w:r>
          </w:p>
          <w:p w14:paraId="0099347C" w14:textId="1C4AF7CF" w:rsidR="008C2218" w:rsidRPr="00211A34" w:rsidRDefault="008C2218" w:rsidP="008C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880E9D">
              <w:rPr>
                <w:sz w:val="20"/>
                <w:szCs w:val="20"/>
              </w:rPr>
              <w:t>Parzniewska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10</w:t>
            </w:r>
          </w:p>
          <w:p w14:paraId="107F1CB7" w14:textId="77777777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05-800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Pruszków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77D5DA3" w14:textId="77777777" w:rsidR="008C2218" w:rsidRPr="00880E9D" w:rsidRDefault="008C2218" w:rsidP="008C2218">
            <w:pPr>
              <w:jc w:val="center"/>
              <w:rPr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1 - Cena - 60.00</w:t>
            </w:r>
          </w:p>
          <w:p w14:paraId="1F7E34A9" w14:textId="77777777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B6EB9F" w14:textId="576F324B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100,00</w:t>
            </w:r>
          </w:p>
        </w:tc>
      </w:tr>
      <w:tr w:rsidR="008C2218" w:rsidRPr="00834EF4" w14:paraId="1A4E6852" w14:textId="77777777" w:rsidTr="008C2218">
        <w:tc>
          <w:tcPr>
            <w:tcW w:w="1843" w:type="dxa"/>
            <w:vMerge/>
            <w:shd w:val="clear" w:color="auto" w:fill="auto"/>
            <w:vAlign w:val="center"/>
          </w:tcPr>
          <w:p w14:paraId="15FABBE0" w14:textId="641DA5A3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062BFC" w14:textId="4F78868E" w:rsidR="008C2218" w:rsidRPr="00211A34" w:rsidRDefault="008C2218" w:rsidP="008C2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0E9D">
              <w:rPr>
                <w:b/>
                <w:bCs/>
                <w:sz w:val="20"/>
                <w:szCs w:val="20"/>
              </w:rPr>
              <w:t xml:space="preserve">COLAS Polska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880E9D">
              <w:rPr>
                <w:b/>
                <w:bCs/>
                <w:sz w:val="20"/>
                <w:szCs w:val="20"/>
              </w:rPr>
              <w:t>p. z o.o.</w:t>
            </w:r>
          </w:p>
          <w:p w14:paraId="3AD23172" w14:textId="47D1E3F7" w:rsidR="008C2218" w:rsidRPr="00211A34" w:rsidRDefault="008C2218" w:rsidP="008C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880E9D">
              <w:rPr>
                <w:sz w:val="20"/>
                <w:szCs w:val="20"/>
              </w:rPr>
              <w:t>Nowa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49</w:t>
            </w:r>
          </w:p>
          <w:p w14:paraId="2CBFC685" w14:textId="77777777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62-070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Palędzie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2FA991" w14:textId="77777777" w:rsidR="008C2218" w:rsidRPr="00880E9D" w:rsidRDefault="008C2218" w:rsidP="008C2218">
            <w:pPr>
              <w:jc w:val="center"/>
              <w:rPr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1 - Cena - 59.36</w:t>
            </w:r>
          </w:p>
          <w:p w14:paraId="438903EE" w14:textId="77777777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689CA5" w14:textId="5FE93B2A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99,36</w:t>
            </w:r>
          </w:p>
        </w:tc>
      </w:tr>
      <w:tr w:rsidR="008C2218" w:rsidRPr="00834EF4" w14:paraId="5FEB41E7" w14:textId="77777777" w:rsidTr="008C2218">
        <w:tc>
          <w:tcPr>
            <w:tcW w:w="1843" w:type="dxa"/>
            <w:vMerge/>
            <w:shd w:val="clear" w:color="auto" w:fill="auto"/>
            <w:vAlign w:val="center"/>
          </w:tcPr>
          <w:p w14:paraId="4D04C75D" w14:textId="60684743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B610FC1" w14:textId="77777777" w:rsidR="008C2218" w:rsidRPr="00211A34" w:rsidRDefault="008C2218" w:rsidP="008C2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0E9D">
              <w:rPr>
                <w:b/>
                <w:bCs/>
                <w:sz w:val="20"/>
                <w:szCs w:val="20"/>
              </w:rPr>
              <w:t>Przedsiębiorstwo Drogowe Drogbud Gostyń Sp. z o.o.</w:t>
            </w:r>
          </w:p>
          <w:p w14:paraId="65A63833" w14:textId="77777777" w:rsidR="008C2218" w:rsidRPr="00211A34" w:rsidRDefault="008C2218" w:rsidP="008C2218">
            <w:pPr>
              <w:jc w:val="center"/>
              <w:rPr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Grabonóg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69b</w:t>
            </w:r>
          </w:p>
          <w:p w14:paraId="34C6FB9B" w14:textId="77777777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63-800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Gostyń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AF458B" w14:textId="77777777" w:rsidR="008C2218" w:rsidRPr="00880E9D" w:rsidRDefault="008C2218" w:rsidP="008C2218">
            <w:pPr>
              <w:jc w:val="center"/>
              <w:rPr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1 - Cena - 57.53</w:t>
            </w:r>
          </w:p>
          <w:p w14:paraId="6F0BD656" w14:textId="77777777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2A9036" w14:textId="118FA4E2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97,53</w:t>
            </w:r>
          </w:p>
        </w:tc>
      </w:tr>
      <w:tr w:rsidR="008C2218" w:rsidRPr="00834EF4" w14:paraId="3F1409CB" w14:textId="77777777" w:rsidTr="008C2218">
        <w:tc>
          <w:tcPr>
            <w:tcW w:w="1843" w:type="dxa"/>
            <w:vMerge/>
            <w:shd w:val="clear" w:color="auto" w:fill="auto"/>
            <w:vAlign w:val="center"/>
          </w:tcPr>
          <w:p w14:paraId="5F4C3666" w14:textId="1B82C882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9CFCE16" w14:textId="77777777" w:rsidR="008C2218" w:rsidRPr="00211A34" w:rsidRDefault="008C2218" w:rsidP="008C2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0E9D">
              <w:rPr>
                <w:b/>
                <w:bCs/>
                <w:sz w:val="20"/>
                <w:szCs w:val="20"/>
              </w:rPr>
              <w:t>NODO Sp. z o. o.</w:t>
            </w:r>
          </w:p>
          <w:p w14:paraId="0421CC1B" w14:textId="5A52CF14" w:rsidR="008C2218" w:rsidRPr="00211A34" w:rsidRDefault="008C2218" w:rsidP="008C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880E9D">
              <w:rPr>
                <w:sz w:val="20"/>
                <w:szCs w:val="20"/>
              </w:rPr>
              <w:t>Gronowska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46</w:t>
            </w:r>
          </w:p>
          <w:p w14:paraId="1F9FDE6F" w14:textId="77777777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64-100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Leszno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250BC2" w14:textId="77777777" w:rsidR="008C2218" w:rsidRPr="00880E9D" w:rsidRDefault="008C2218" w:rsidP="008C2218">
            <w:pPr>
              <w:jc w:val="center"/>
              <w:rPr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1 - Cena - 50.97</w:t>
            </w:r>
          </w:p>
          <w:p w14:paraId="4F40FD99" w14:textId="77777777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4DB48C" w14:textId="4EB537C9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90,97</w:t>
            </w:r>
          </w:p>
        </w:tc>
      </w:tr>
      <w:tr w:rsidR="008C2218" w:rsidRPr="00834EF4" w14:paraId="4C03B1C7" w14:textId="77777777" w:rsidTr="008C2218">
        <w:tc>
          <w:tcPr>
            <w:tcW w:w="1843" w:type="dxa"/>
            <w:vMerge/>
            <w:shd w:val="clear" w:color="auto" w:fill="auto"/>
            <w:vAlign w:val="center"/>
          </w:tcPr>
          <w:p w14:paraId="7EC88DA7" w14:textId="0352DDAD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EEF48DC" w14:textId="790AA232" w:rsidR="008C2218" w:rsidRPr="00211A34" w:rsidRDefault="008C2218" w:rsidP="008C2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0E9D">
              <w:rPr>
                <w:b/>
                <w:bCs/>
                <w:sz w:val="20"/>
                <w:szCs w:val="20"/>
              </w:rPr>
              <w:t xml:space="preserve">POL-DRÓG Drawsko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880E9D">
              <w:rPr>
                <w:b/>
                <w:bCs/>
                <w:sz w:val="20"/>
                <w:szCs w:val="20"/>
              </w:rPr>
              <w:t>Pomorskie S.A.</w:t>
            </w:r>
          </w:p>
          <w:p w14:paraId="6CCB103D" w14:textId="0EA1FF79" w:rsidR="008C2218" w:rsidRPr="00211A34" w:rsidRDefault="008C2218" w:rsidP="008C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880E9D">
              <w:rPr>
                <w:sz w:val="20"/>
                <w:szCs w:val="20"/>
              </w:rPr>
              <w:t>Podmiejska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2</w:t>
            </w:r>
          </w:p>
          <w:p w14:paraId="453AD8CA" w14:textId="5D7BFFA1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78-500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Drawsko Pomorskie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9B951F" w14:textId="77777777" w:rsidR="008C2218" w:rsidRPr="00880E9D" w:rsidRDefault="008C2218" w:rsidP="008C2218">
            <w:pPr>
              <w:jc w:val="center"/>
              <w:rPr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1 - Cena - 48.58</w:t>
            </w:r>
          </w:p>
          <w:p w14:paraId="54B4BB00" w14:textId="77777777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76C8D7" w14:textId="1929F104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88,58</w:t>
            </w:r>
          </w:p>
        </w:tc>
      </w:tr>
      <w:tr w:rsidR="008C2218" w:rsidRPr="00834EF4" w14:paraId="7B796DCD" w14:textId="77777777" w:rsidTr="008C2218">
        <w:tc>
          <w:tcPr>
            <w:tcW w:w="1843" w:type="dxa"/>
            <w:vMerge/>
            <w:shd w:val="clear" w:color="auto" w:fill="auto"/>
            <w:vAlign w:val="center"/>
          </w:tcPr>
          <w:p w14:paraId="44C7F8AF" w14:textId="74A83460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69C1FCD" w14:textId="489E66D5" w:rsidR="008C2218" w:rsidRPr="00211A34" w:rsidRDefault="008C2218" w:rsidP="008C2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0E9D">
              <w:rPr>
                <w:b/>
                <w:bCs/>
                <w:sz w:val="20"/>
                <w:szCs w:val="20"/>
              </w:rPr>
              <w:t>Marek Żurek- Zakład Usług Ogólnobudowlanych MAŻUR</w:t>
            </w:r>
          </w:p>
          <w:p w14:paraId="6E7CC739" w14:textId="20F8801F" w:rsidR="008C2218" w:rsidRPr="00211A34" w:rsidRDefault="008C2218" w:rsidP="008C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880E9D">
              <w:rPr>
                <w:sz w:val="20"/>
                <w:szCs w:val="20"/>
              </w:rPr>
              <w:t>Gajowa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1</w:t>
            </w:r>
          </w:p>
          <w:p w14:paraId="43F3C80C" w14:textId="77777777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4E5563" w14:textId="77777777" w:rsidR="008C2218" w:rsidRPr="00880E9D" w:rsidRDefault="008C2218" w:rsidP="008C2218">
            <w:pPr>
              <w:jc w:val="center"/>
              <w:rPr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1 - Cena - 0.00</w:t>
            </w:r>
          </w:p>
          <w:p w14:paraId="2A2EBFC9" w14:textId="77777777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804F92" w14:textId="790FD581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0,00</w:t>
            </w:r>
          </w:p>
        </w:tc>
      </w:tr>
      <w:tr w:rsidR="008C2218" w:rsidRPr="00834EF4" w14:paraId="1C32E014" w14:textId="77777777" w:rsidTr="008C2218">
        <w:tc>
          <w:tcPr>
            <w:tcW w:w="1843" w:type="dxa"/>
            <w:vMerge w:val="restart"/>
            <w:shd w:val="clear" w:color="auto" w:fill="auto"/>
            <w:vAlign w:val="center"/>
          </w:tcPr>
          <w:p w14:paraId="368DB8BD" w14:textId="11023912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II zamówienia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F4FCC7" w14:textId="77777777" w:rsidR="008C2218" w:rsidRPr="00211A34" w:rsidRDefault="008C2218" w:rsidP="008C2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0E9D">
              <w:rPr>
                <w:b/>
                <w:bCs/>
                <w:sz w:val="20"/>
                <w:szCs w:val="20"/>
              </w:rPr>
              <w:t>STARBEM Jakub Starczewski, Tomasz Bem S.C.</w:t>
            </w:r>
          </w:p>
          <w:p w14:paraId="5292617E" w14:textId="25BC7043" w:rsidR="008C2218" w:rsidRPr="00211A34" w:rsidRDefault="008C2218" w:rsidP="008C2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880E9D">
              <w:rPr>
                <w:sz w:val="20"/>
                <w:szCs w:val="20"/>
              </w:rPr>
              <w:t>A. Mickiewicza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10</w:t>
            </w:r>
          </w:p>
          <w:p w14:paraId="54B2FAB6" w14:textId="77777777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63-840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Krobia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48ED15" w14:textId="77777777" w:rsidR="008C2218" w:rsidRPr="00880E9D" w:rsidRDefault="008C2218" w:rsidP="008C2218">
            <w:pPr>
              <w:jc w:val="center"/>
              <w:rPr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1 - Cena - 60.00</w:t>
            </w:r>
          </w:p>
          <w:p w14:paraId="15BC3E16" w14:textId="77777777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2 - Doświadczenie Wykonawcy/ osoby wyznaczonej do realizacji zamówienia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A6846B" w14:textId="6F7EB8C3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100,00</w:t>
            </w:r>
          </w:p>
        </w:tc>
      </w:tr>
      <w:tr w:rsidR="008C2218" w:rsidRPr="00834EF4" w14:paraId="696EAA41" w14:textId="77777777" w:rsidTr="008C2218">
        <w:tc>
          <w:tcPr>
            <w:tcW w:w="1843" w:type="dxa"/>
            <w:vMerge/>
            <w:shd w:val="clear" w:color="auto" w:fill="auto"/>
            <w:vAlign w:val="center"/>
          </w:tcPr>
          <w:p w14:paraId="372EC680" w14:textId="6953D182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81FC69" w14:textId="77777777" w:rsidR="008C2218" w:rsidRPr="00211A34" w:rsidRDefault="008C2218" w:rsidP="008C2218">
            <w:pPr>
              <w:jc w:val="center"/>
              <w:rPr>
                <w:b/>
                <w:bCs/>
                <w:sz w:val="20"/>
                <w:szCs w:val="20"/>
              </w:rPr>
            </w:pPr>
            <w:r w:rsidRPr="00880E9D">
              <w:rPr>
                <w:b/>
                <w:bCs/>
                <w:sz w:val="20"/>
                <w:szCs w:val="20"/>
              </w:rPr>
              <w:t>Specjalistyczne Biuro Inwestycyjno-Inżynierskie  PROSTA-PROJEKT</w:t>
            </w:r>
          </w:p>
          <w:p w14:paraId="4DBD0ECD" w14:textId="19FA4ACD" w:rsidR="008C2218" w:rsidRPr="00211A34" w:rsidRDefault="008C2218" w:rsidP="008C2218">
            <w:pPr>
              <w:jc w:val="center"/>
              <w:rPr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Piotrkowice,</w:t>
            </w:r>
            <w:r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ul. Kielecka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37</w:t>
            </w:r>
          </w:p>
          <w:p w14:paraId="68EDB353" w14:textId="77777777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26-020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880E9D">
              <w:rPr>
                <w:sz w:val="20"/>
                <w:szCs w:val="20"/>
              </w:rPr>
              <w:t>Chmielnik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0563BA" w14:textId="77777777" w:rsidR="008C2218" w:rsidRPr="00880E9D" w:rsidRDefault="008C2218" w:rsidP="008C2218">
            <w:pPr>
              <w:jc w:val="center"/>
              <w:rPr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1 - Cena - 6.61</w:t>
            </w:r>
          </w:p>
          <w:p w14:paraId="23CF919E" w14:textId="77777777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2 - Doświadczenie Wykonawcy/ osoby wyznaczonej do realizacji zamówienia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1212F8" w14:textId="6B82F744" w:rsidR="008C2218" w:rsidRPr="00211A34" w:rsidRDefault="008C2218" w:rsidP="008C2218">
            <w:pPr>
              <w:jc w:val="center"/>
              <w:rPr>
                <w:color w:val="000000"/>
                <w:sz w:val="20"/>
                <w:szCs w:val="20"/>
              </w:rPr>
            </w:pPr>
            <w:r w:rsidRPr="00880E9D">
              <w:rPr>
                <w:sz w:val="20"/>
                <w:szCs w:val="20"/>
              </w:rPr>
              <w:t>46,61</w:t>
            </w:r>
          </w:p>
        </w:tc>
      </w:tr>
    </w:tbl>
    <w:p w14:paraId="2BF41481" w14:textId="77777777" w:rsidR="008C2218" w:rsidRDefault="008C2218" w:rsidP="008C2218">
      <w:pPr>
        <w:rPr>
          <w:i/>
          <w:sz w:val="22"/>
          <w:szCs w:val="22"/>
        </w:rPr>
      </w:pPr>
    </w:p>
    <w:p w14:paraId="7C112AEB" w14:textId="77777777" w:rsidR="008C2218" w:rsidRDefault="008C2218" w:rsidP="008C2218">
      <w:pPr>
        <w:rPr>
          <w:i/>
          <w:sz w:val="22"/>
          <w:szCs w:val="22"/>
        </w:rPr>
      </w:pPr>
    </w:p>
    <w:p w14:paraId="0409673C" w14:textId="77777777" w:rsidR="008C2218" w:rsidRPr="008C2218" w:rsidRDefault="00880E9D" w:rsidP="008C2218">
      <w:pPr>
        <w:ind w:left="4248"/>
        <w:jc w:val="center"/>
        <w:rPr>
          <w:sz w:val="18"/>
          <w:szCs w:val="18"/>
        </w:rPr>
      </w:pPr>
      <w:r w:rsidRPr="008C2218">
        <w:rPr>
          <w:sz w:val="18"/>
          <w:szCs w:val="18"/>
        </w:rPr>
        <w:t xml:space="preserve">Dyrektor </w:t>
      </w:r>
      <w:r w:rsidR="008C2218" w:rsidRPr="008C2218">
        <w:rPr>
          <w:sz w:val="18"/>
          <w:szCs w:val="18"/>
        </w:rPr>
        <w:br/>
        <w:t>Powiatowego Centrum Usług</w:t>
      </w:r>
      <w:r w:rsidR="008C2218" w:rsidRPr="008C2218">
        <w:rPr>
          <w:sz w:val="18"/>
          <w:szCs w:val="18"/>
        </w:rPr>
        <w:br/>
        <w:t>Wspólnych w Rawiczu</w:t>
      </w:r>
    </w:p>
    <w:p w14:paraId="1D1658D9" w14:textId="77777777" w:rsidR="008C2218" w:rsidRPr="008C2218" w:rsidRDefault="008C2218" w:rsidP="008C2218">
      <w:pPr>
        <w:ind w:left="4248"/>
        <w:jc w:val="center"/>
        <w:rPr>
          <w:sz w:val="18"/>
          <w:szCs w:val="18"/>
        </w:rPr>
      </w:pPr>
    </w:p>
    <w:p w14:paraId="20B7AB12" w14:textId="21F52D12" w:rsidR="00B464D3" w:rsidRPr="008C2218" w:rsidRDefault="008C2218" w:rsidP="008C2218">
      <w:pPr>
        <w:ind w:left="4248"/>
        <w:jc w:val="center"/>
        <w:rPr>
          <w:vertAlign w:val="superscript"/>
        </w:rPr>
      </w:pPr>
      <w:r w:rsidRPr="008C2218">
        <w:rPr>
          <w:sz w:val="18"/>
          <w:szCs w:val="18"/>
        </w:rPr>
        <w:t xml:space="preserve">(-) </w:t>
      </w:r>
      <w:r w:rsidR="00880E9D" w:rsidRPr="008C2218">
        <w:rPr>
          <w:sz w:val="18"/>
          <w:szCs w:val="18"/>
        </w:rPr>
        <w:t>Urszula</w:t>
      </w:r>
      <w:r w:rsidR="00B464D3" w:rsidRPr="008C2218">
        <w:rPr>
          <w:sz w:val="18"/>
          <w:szCs w:val="18"/>
        </w:rPr>
        <w:t xml:space="preserve"> </w:t>
      </w:r>
      <w:r w:rsidR="00880E9D" w:rsidRPr="008C2218">
        <w:rPr>
          <w:sz w:val="18"/>
          <w:szCs w:val="18"/>
        </w:rPr>
        <w:t>Stefaniak</w:t>
      </w:r>
    </w:p>
    <w:bookmarkEnd w:id="0"/>
    <w:p w14:paraId="412A8FCE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D94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90AD" w14:textId="77777777" w:rsidR="00D94ED9" w:rsidRDefault="00D94ED9">
      <w:r>
        <w:separator/>
      </w:r>
    </w:p>
  </w:endnote>
  <w:endnote w:type="continuationSeparator" w:id="0">
    <w:p w14:paraId="12706461" w14:textId="77777777" w:rsidR="00D94ED9" w:rsidRDefault="00D9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4067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12F7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1FEE4840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135693C6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9005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C8FE" w14:textId="77777777" w:rsidR="00D94ED9" w:rsidRDefault="00D94ED9">
      <w:r>
        <w:separator/>
      </w:r>
    </w:p>
  </w:footnote>
  <w:footnote w:type="continuationSeparator" w:id="0">
    <w:p w14:paraId="39F0FA0B" w14:textId="77777777" w:rsidR="00D94ED9" w:rsidRDefault="00D9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B27B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F01A" w14:textId="0A7A9F9C" w:rsidR="005B3835" w:rsidRPr="005B3835" w:rsidRDefault="00202A78" w:rsidP="005B3835">
    <w:pPr>
      <w:tabs>
        <w:tab w:val="center" w:pos="4536"/>
        <w:tab w:val="right" w:pos="9072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FC33DF" wp14:editId="0720A585">
          <wp:simplePos x="0" y="0"/>
          <wp:positionH relativeFrom="margin">
            <wp:posOffset>4093845</wp:posOffset>
          </wp:positionH>
          <wp:positionV relativeFrom="paragraph">
            <wp:posOffset>83820</wp:posOffset>
          </wp:positionV>
          <wp:extent cx="1402080" cy="490855"/>
          <wp:effectExtent l="0" t="0" r="0" b="0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7E398" w14:textId="77777777" w:rsidR="005B3835" w:rsidRPr="005B3835" w:rsidRDefault="005B3835" w:rsidP="005B3835">
    <w:pPr>
      <w:tabs>
        <w:tab w:val="center" w:pos="4536"/>
        <w:tab w:val="right" w:pos="9072"/>
      </w:tabs>
      <w:rPr>
        <w:color w:val="4472C4"/>
        <w:sz w:val="22"/>
        <w:szCs w:val="22"/>
      </w:rPr>
    </w:pPr>
  </w:p>
  <w:p w14:paraId="4EF3295E" w14:textId="77777777" w:rsidR="005B3835" w:rsidRPr="005B3835" w:rsidRDefault="005B3835" w:rsidP="005B3835">
    <w:pPr>
      <w:tabs>
        <w:tab w:val="center" w:pos="4536"/>
        <w:tab w:val="right" w:pos="9072"/>
      </w:tabs>
      <w:rPr>
        <w:color w:val="4472C4"/>
        <w:sz w:val="22"/>
        <w:szCs w:val="22"/>
      </w:rPr>
    </w:pPr>
    <w:r w:rsidRPr="005B3835">
      <w:rPr>
        <w:color w:val="4472C4"/>
        <w:sz w:val="22"/>
        <w:szCs w:val="22"/>
      </w:rPr>
      <w:t xml:space="preserve">Zadanie dofinansowywane z Programu Rządowy Fundusz Polski Ład - </w:t>
    </w:r>
    <w:r w:rsidRPr="005B3835">
      <w:rPr>
        <w:color w:val="4472C4"/>
        <w:sz w:val="22"/>
        <w:szCs w:val="22"/>
      </w:rPr>
      <w:br/>
      <w:t>Program Inwestycji Strategicznych</w:t>
    </w:r>
  </w:p>
  <w:p w14:paraId="4BC21291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5CB3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A2A4B"/>
    <w:multiLevelType w:val="hybridMultilevel"/>
    <w:tmpl w:val="9752AC26"/>
    <w:lvl w:ilvl="0" w:tplc="C8B0A8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10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D9"/>
    <w:rsid w:val="00022322"/>
    <w:rsid w:val="00042497"/>
    <w:rsid w:val="000C1E6F"/>
    <w:rsid w:val="000E4E56"/>
    <w:rsid w:val="001A1468"/>
    <w:rsid w:val="001B7815"/>
    <w:rsid w:val="00202A78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B3835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80E9D"/>
    <w:rsid w:val="008A6C10"/>
    <w:rsid w:val="008C2218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D94ED9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BD8777"/>
  <w15:chartTrackingRefBased/>
  <w15:docId w15:val="{01FD4B10-15E0-43FD-985B-AEAFE4C8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2024-02-06T06:58:00Z</cp:lastPrinted>
  <dcterms:created xsi:type="dcterms:W3CDTF">2024-02-06T06:58:00Z</dcterms:created>
  <dcterms:modified xsi:type="dcterms:W3CDTF">2024-02-06T06:58:00Z</dcterms:modified>
</cp:coreProperties>
</file>