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EAB3" w14:textId="04505E3E" w:rsidR="00D665F5" w:rsidRPr="00830ED0" w:rsidRDefault="004D7477" w:rsidP="004F2D9C">
      <w:pPr>
        <w:spacing w:after="240"/>
        <w:jc w:val="right"/>
        <w:rPr>
          <w:sz w:val="24"/>
          <w:szCs w:val="24"/>
        </w:rPr>
      </w:pPr>
      <w:bookmarkStart w:id="0" w:name="_Hlk52197885"/>
      <w:r w:rsidRPr="00830ED0">
        <w:rPr>
          <w:sz w:val="24"/>
          <w:szCs w:val="24"/>
        </w:rPr>
        <w:t>Rawicz</w:t>
      </w:r>
      <w:r w:rsidR="00830ED0">
        <w:rPr>
          <w:sz w:val="24"/>
          <w:szCs w:val="24"/>
        </w:rPr>
        <w:t>,</w:t>
      </w:r>
      <w:r w:rsidR="00D665F5" w:rsidRPr="00830ED0">
        <w:rPr>
          <w:sz w:val="24"/>
          <w:szCs w:val="24"/>
        </w:rPr>
        <w:t xml:space="preserve"> dnia</w:t>
      </w:r>
      <w:r w:rsidR="00830ED0">
        <w:rPr>
          <w:sz w:val="24"/>
          <w:szCs w:val="24"/>
        </w:rPr>
        <w:t xml:space="preserve"> 22.02.2024 r.</w:t>
      </w:r>
    </w:p>
    <w:p w14:paraId="0F4E5395" w14:textId="77777777" w:rsidR="00BA063E" w:rsidRDefault="00BA063E" w:rsidP="00830ED0">
      <w:pPr>
        <w:spacing w:after="40"/>
        <w:rPr>
          <w:b/>
          <w:bCs/>
          <w:sz w:val="24"/>
          <w:szCs w:val="24"/>
        </w:rPr>
      </w:pPr>
    </w:p>
    <w:p w14:paraId="1290AE2E" w14:textId="17180396" w:rsidR="00830ED0" w:rsidRDefault="004D7477" w:rsidP="00830ED0">
      <w:pPr>
        <w:spacing w:after="40"/>
        <w:rPr>
          <w:b/>
          <w:bCs/>
          <w:sz w:val="24"/>
          <w:szCs w:val="24"/>
        </w:rPr>
      </w:pPr>
      <w:r w:rsidRPr="00830ED0">
        <w:rPr>
          <w:b/>
          <w:bCs/>
          <w:sz w:val="24"/>
          <w:szCs w:val="24"/>
        </w:rPr>
        <w:t>Powiatowe Centrum Usług Wspólnych w Rawiczu</w:t>
      </w:r>
    </w:p>
    <w:p w14:paraId="7849B1EF" w14:textId="17A791CA" w:rsidR="00D665F5" w:rsidRPr="00830ED0" w:rsidRDefault="004D7477" w:rsidP="00830ED0">
      <w:pPr>
        <w:spacing w:after="40"/>
        <w:rPr>
          <w:b/>
          <w:bCs/>
          <w:sz w:val="24"/>
          <w:szCs w:val="24"/>
        </w:rPr>
      </w:pPr>
      <w:r w:rsidRPr="00830ED0">
        <w:rPr>
          <w:sz w:val="24"/>
          <w:szCs w:val="24"/>
        </w:rPr>
        <w:t>ul. Mikołaja Kopernika</w:t>
      </w:r>
      <w:r w:rsidR="00D665F5" w:rsidRPr="00830ED0">
        <w:rPr>
          <w:sz w:val="24"/>
          <w:szCs w:val="24"/>
        </w:rPr>
        <w:t xml:space="preserve"> </w:t>
      </w:r>
      <w:r w:rsidRPr="00830ED0">
        <w:rPr>
          <w:sz w:val="24"/>
          <w:szCs w:val="24"/>
        </w:rPr>
        <w:t>4</w:t>
      </w:r>
    </w:p>
    <w:p w14:paraId="0AC73BBE" w14:textId="05139745" w:rsidR="00D665F5" w:rsidRPr="00830ED0" w:rsidRDefault="004D7477" w:rsidP="00830ED0">
      <w:pPr>
        <w:rPr>
          <w:sz w:val="24"/>
          <w:szCs w:val="24"/>
        </w:rPr>
      </w:pPr>
      <w:r w:rsidRPr="00830ED0">
        <w:rPr>
          <w:sz w:val="24"/>
          <w:szCs w:val="24"/>
        </w:rPr>
        <w:t>63-900</w:t>
      </w:r>
      <w:r w:rsidR="00D665F5" w:rsidRPr="00830ED0">
        <w:rPr>
          <w:sz w:val="24"/>
          <w:szCs w:val="24"/>
        </w:rPr>
        <w:t xml:space="preserve"> </w:t>
      </w:r>
      <w:r w:rsidRPr="00830ED0">
        <w:rPr>
          <w:sz w:val="24"/>
          <w:szCs w:val="24"/>
        </w:rPr>
        <w:t>Rawicz</w:t>
      </w:r>
    </w:p>
    <w:p w14:paraId="184B9A61" w14:textId="77777777" w:rsidR="00D665F5" w:rsidRPr="00830ED0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76E311D" w14:textId="77777777" w:rsidR="00A80738" w:rsidRPr="00830ED0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830ED0">
        <w:rPr>
          <w:sz w:val="24"/>
          <w:szCs w:val="24"/>
        </w:rPr>
        <w:t>Znak sprawy:</w:t>
      </w:r>
      <w:r w:rsidRPr="00830ED0">
        <w:rPr>
          <w:b/>
          <w:sz w:val="24"/>
          <w:szCs w:val="24"/>
        </w:rPr>
        <w:t xml:space="preserve"> </w:t>
      </w:r>
      <w:r w:rsidR="004D7477" w:rsidRPr="00830ED0">
        <w:rPr>
          <w:b/>
          <w:sz w:val="24"/>
          <w:szCs w:val="24"/>
        </w:rPr>
        <w:t>PCUW.261.2.3.2024</w:t>
      </w:r>
      <w:r w:rsidR="00A80738" w:rsidRPr="00830ED0">
        <w:rPr>
          <w:sz w:val="24"/>
          <w:szCs w:val="24"/>
        </w:rPr>
        <w:tab/>
        <w:t xml:space="preserve"> </w:t>
      </w:r>
    </w:p>
    <w:p w14:paraId="495EF003" w14:textId="77777777" w:rsidR="00A80738" w:rsidRPr="00830ED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A2A920F" w14:textId="77777777" w:rsidR="00A80738" w:rsidRPr="00830ED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E3223AA" w14:textId="77777777" w:rsidR="00A80738" w:rsidRPr="00830ED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48EFEE8" w14:textId="77777777" w:rsidR="00A80738" w:rsidRPr="00830ED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830ED0">
        <w:rPr>
          <w:b/>
          <w:spacing w:val="20"/>
          <w:sz w:val="28"/>
        </w:rPr>
        <w:t>INFORMACJA Z OTWARCIA OFERT</w:t>
      </w:r>
    </w:p>
    <w:p w14:paraId="0CD5F56F" w14:textId="77777777" w:rsidR="00A80738" w:rsidRPr="00830ED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2DA18F5" w14:textId="5AC084C4" w:rsidR="00A80738" w:rsidRDefault="00C659E2" w:rsidP="00830ED0">
      <w:pPr>
        <w:spacing w:before="120" w:after="120"/>
        <w:ind w:left="1470" w:hanging="1470"/>
        <w:jc w:val="both"/>
        <w:rPr>
          <w:b/>
          <w:sz w:val="24"/>
          <w:szCs w:val="24"/>
        </w:rPr>
      </w:pPr>
      <w:r w:rsidRPr="00830ED0">
        <w:rPr>
          <w:bCs/>
          <w:sz w:val="24"/>
          <w:szCs w:val="24"/>
        </w:rPr>
        <w:t>Dotyczy</w:t>
      </w:r>
      <w:r w:rsidR="00830ED0">
        <w:rPr>
          <w:bCs/>
          <w:sz w:val="24"/>
          <w:szCs w:val="24"/>
        </w:rPr>
        <w:t>:</w:t>
      </w:r>
      <w:r w:rsidR="00830ED0">
        <w:rPr>
          <w:bCs/>
          <w:sz w:val="24"/>
          <w:szCs w:val="24"/>
        </w:rPr>
        <w:tab/>
      </w:r>
      <w:r w:rsidRPr="00830ED0">
        <w:rPr>
          <w:sz w:val="24"/>
          <w:szCs w:val="24"/>
        </w:rPr>
        <w:t xml:space="preserve">postępowania o udzielenie zamówienia publicznego prowadzonego w trybie </w:t>
      </w:r>
      <w:r w:rsidR="004D7477" w:rsidRPr="00830ED0">
        <w:rPr>
          <w:sz w:val="24"/>
          <w:szCs w:val="24"/>
        </w:rPr>
        <w:t>podstawowy</w:t>
      </w:r>
      <w:r w:rsidR="00830ED0" w:rsidRPr="00830ED0">
        <w:rPr>
          <w:sz w:val="24"/>
          <w:szCs w:val="24"/>
        </w:rPr>
        <w:t>m</w:t>
      </w:r>
      <w:r w:rsidR="004D7477" w:rsidRPr="00830ED0">
        <w:rPr>
          <w:sz w:val="24"/>
          <w:szCs w:val="24"/>
        </w:rPr>
        <w:t xml:space="preserve"> bez negocjacji - art. 275 pkt 1 ustawy Pzp</w:t>
      </w:r>
      <w:r w:rsidRPr="00830ED0">
        <w:rPr>
          <w:sz w:val="24"/>
          <w:szCs w:val="24"/>
        </w:rPr>
        <w:t xml:space="preserve"> na</w:t>
      </w:r>
      <w:r w:rsidR="00830ED0" w:rsidRPr="00830ED0">
        <w:rPr>
          <w:sz w:val="24"/>
          <w:szCs w:val="24"/>
        </w:rPr>
        <w:t xml:space="preserve"> zadanie pn.</w:t>
      </w:r>
      <w:r w:rsidRPr="00830ED0">
        <w:rPr>
          <w:sz w:val="24"/>
          <w:szCs w:val="24"/>
        </w:rPr>
        <w:t>:</w:t>
      </w:r>
      <w:r w:rsidR="00830ED0" w:rsidRPr="00830ED0">
        <w:rPr>
          <w:sz w:val="24"/>
          <w:szCs w:val="24"/>
        </w:rPr>
        <w:t xml:space="preserve"> </w:t>
      </w:r>
      <w:r w:rsidR="004D7477" w:rsidRPr="00830ED0">
        <w:rPr>
          <w:b/>
          <w:sz w:val="24"/>
          <w:szCs w:val="24"/>
        </w:rPr>
        <w:t>Modernizacja Budynku A Zespołu Szkół Przyrodniczo - Technicznych Centrum Kształcenia Ustawicznego w Bojanowie.</w:t>
      </w:r>
    </w:p>
    <w:p w14:paraId="4E2C19AE" w14:textId="77777777" w:rsidR="00830ED0" w:rsidRDefault="00830ED0" w:rsidP="00830ED0">
      <w:pPr>
        <w:spacing w:before="120" w:after="120"/>
        <w:ind w:left="1470" w:hanging="1470"/>
        <w:jc w:val="both"/>
        <w:rPr>
          <w:b/>
          <w:sz w:val="24"/>
          <w:szCs w:val="24"/>
        </w:rPr>
      </w:pPr>
    </w:p>
    <w:p w14:paraId="55BFEE9D" w14:textId="01178A26" w:rsidR="00830ED0" w:rsidRPr="00830ED0" w:rsidRDefault="00D665F5" w:rsidP="00A62F2D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830ED0">
        <w:rPr>
          <w:sz w:val="24"/>
          <w:szCs w:val="24"/>
        </w:rPr>
        <w:t>Zamawiający</w:t>
      </w:r>
      <w:r w:rsidR="00743911">
        <w:rPr>
          <w:sz w:val="24"/>
          <w:szCs w:val="24"/>
        </w:rPr>
        <w:t xml:space="preserve"> – </w:t>
      </w:r>
      <w:r w:rsidR="00743911" w:rsidRPr="00743911">
        <w:rPr>
          <w:b/>
          <w:bCs/>
          <w:sz w:val="24"/>
          <w:szCs w:val="24"/>
        </w:rPr>
        <w:t>Powiatowe Centrum Usług Wspólnych w Rawiczu</w:t>
      </w:r>
      <w:r w:rsidR="00A62F2D">
        <w:rPr>
          <w:b/>
          <w:bCs/>
          <w:sz w:val="24"/>
          <w:szCs w:val="24"/>
        </w:rPr>
        <w:t>,</w:t>
      </w:r>
      <w:r w:rsidRPr="00830ED0">
        <w:rPr>
          <w:sz w:val="24"/>
          <w:szCs w:val="24"/>
        </w:rPr>
        <w:t xml:space="preserve"> działając </w:t>
      </w:r>
      <w:r w:rsidR="00743911">
        <w:rPr>
          <w:sz w:val="24"/>
          <w:szCs w:val="24"/>
        </w:rPr>
        <w:br/>
      </w:r>
      <w:r w:rsidRPr="00830ED0">
        <w:rPr>
          <w:sz w:val="24"/>
          <w:szCs w:val="24"/>
        </w:rPr>
        <w:t>na</w:t>
      </w:r>
      <w:r w:rsidR="00743911">
        <w:rPr>
          <w:sz w:val="24"/>
          <w:szCs w:val="24"/>
        </w:rPr>
        <w:t xml:space="preserve"> </w:t>
      </w:r>
      <w:r w:rsidRPr="00830ED0">
        <w:rPr>
          <w:sz w:val="24"/>
          <w:szCs w:val="24"/>
        </w:rPr>
        <w:t>podstawie art. 22</w:t>
      </w:r>
      <w:r w:rsidR="00FC7F5E" w:rsidRPr="00830ED0">
        <w:rPr>
          <w:sz w:val="24"/>
          <w:szCs w:val="24"/>
        </w:rPr>
        <w:t>2</w:t>
      </w:r>
      <w:r w:rsidRPr="00830ED0">
        <w:rPr>
          <w:sz w:val="24"/>
          <w:szCs w:val="24"/>
        </w:rPr>
        <w:t xml:space="preserve"> ust. 5 </w:t>
      </w:r>
      <w:r w:rsidRPr="00830ED0">
        <w:rPr>
          <w:bCs/>
          <w:sz w:val="24"/>
          <w:szCs w:val="24"/>
        </w:rPr>
        <w:t>ustawy z dnia 11 września 2019 r. Prawo zamówień publicznych</w:t>
      </w:r>
      <w:r w:rsidRPr="00830ED0">
        <w:rPr>
          <w:sz w:val="24"/>
          <w:szCs w:val="24"/>
        </w:rPr>
        <w:t xml:space="preserve"> </w:t>
      </w:r>
      <w:r w:rsidR="004D7477" w:rsidRPr="00830ED0">
        <w:rPr>
          <w:sz w:val="24"/>
          <w:szCs w:val="24"/>
        </w:rPr>
        <w:t xml:space="preserve">(t.j. Dz.U. z </w:t>
      </w:r>
      <w:r w:rsidR="00830ED0">
        <w:rPr>
          <w:sz w:val="24"/>
          <w:szCs w:val="24"/>
        </w:rPr>
        <w:t>2023 r</w:t>
      </w:r>
      <w:r w:rsidR="004D7477" w:rsidRPr="00830ED0">
        <w:rPr>
          <w:sz w:val="24"/>
          <w:szCs w:val="24"/>
        </w:rPr>
        <w:t xml:space="preserve">. poz. </w:t>
      </w:r>
      <w:r w:rsidR="00830ED0">
        <w:rPr>
          <w:sz w:val="24"/>
          <w:szCs w:val="24"/>
        </w:rPr>
        <w:t>1605 ze zm.</w:t>
      </w:r>
      <w:r w:rsidR="004D7477" w:rsidRPr="00830ED0">
        <w:rPr>
          <w:sz w:val="24"/>
          <w:szCs w:val="24"/>
        </w:rPr>
        <w:t>)</w:t>
      </w:r>
      <w:r w:rsidR="00490DC0" w:rsidRPr="00830ED0">
        <w:rPr>
          <w:sz w:val="24"/>
          <w:szCs w:val="24"/>
        </w:rPr>
        <w:t xml:space="preserve"> </w:t>
      </w:r>
      <w:r w:rsidRPr="00830ED0">
        <w:rPr>
          <w:sz w:val="24"/>
          <w:szCs w:val="24"/>
        </w:rPr>
        <w:t>udostępnia</w:t>
      </w:r>
      <w:r w:rsidR="00F95C33" w:rsidRPr="00830ED0">
        <w:rPr>
          <w:sz w:val="24"/>
          <w:szCs w:val="24"/>
        </w:rPr>
        <w:t xml:space="preserve"> </w:t>
      </w:r>
      <w:r w:rsidR="004C7E9B" w:rsidRPr="00830ED0">
        <w:rPr>
          <w:sz w:val="24"/>
          <w:szCs w:val="24"/>
        </w:rPr>
        <w:t>informacj</w:t>
      </w:r>
      <w:r w:rsidR="00577BC6" w:rsidRPr="00830ED0">
        <w:rPr>
          <w:sz w:val="24"/>
          <w:szCs w:val="24"/>
        </w:rPr>
        <w:t>ę</w:t>
      </w:r>
      <w:r w:rsidR="00035488" w:rsidRPr="00830ED0">
        <w:rPr>
          <w:sz w:val="24"/>
          <w:szCs w:val="24"/>
        </w:rPr>
        <w:t xml:space="preserve"> z otwarcia ofert</w:t>
      </w:r>
      <w:r w:rsidR="00830ED0">
        <w:rPr>
          <w:sz w:val="24"/>
          <w:szCs w:val="24"/>
        </w:rPr>
        <w:t xml:space="preserve">, </w:t>
      </w:r>
      <w:r w:rsidRPr="00830ED0">
        <w:rPr>
          <w:sz w:val="24"/>
          <w:szCs w:val="24"/>
        </w:rPr>
        <w:t>mającego</w:t>
      </w:r>
      <w:r w:rsidR="00743911">
        <w:rPr>
          <w:sz w:val="24"/>
          <w:szCs w:val="24"/>
        </w:rPr>
        <w:t xml:space="preserve"> </w:t>
      </w:r>
      <w:r w:rsidRPr="00830ED0">
        <w:rPr>
          <w:sz w:val="24"/>
          <w:szCs w:val="24"/>
        </w:rPr>
        <w:t>miejsce</w:t>
      </w:r>
      <w:r w:rsidR="00FF4AB1" w:rsidRPr="00830ED0">
        <w:rPr>
          <w:sz w:val="24"/>
          <w:szCs w:val="24"/>
        </w:rPr>
        <w:t xml:space="preserve"> w dniu </w:t>
      </w:r>
      <w:r w:rsidR="004D7477" w:rsidRPr="00830ED0">
        <w:rPr>
          <w:sz w:val="24"/>
          <w:szCs w:val="24"/>
        </w:rPr>
        <w:t>22</w:t>
      </w:r>
      <w:r w:rsidR="00830ED0">
        <w:rPr>
          <w:sz w:val="24"/>
          <w:szCs w:val="24"/>
        </w:rPr>
        <w:t>.</w:t>
      </w:r>
      <w:r w:rsidR="004D7477" w:rsidRPr="00830ED0">
        <w:rPr>
          <w:sz w:val="24"/>
          <w:szCs w:val="24"/>
        </w:rPr>
        <w:t>02</w:t>
      </w:r>
      <w:r w:rsidR="00830ED0">
        <w:rPr>
          <w:sz w:val="24"/>
          <w:szCs w:val="24"/>
        </w:rPr>
        <w:t>.</w:t>
      </w:r>
      <w:r w:rsidR="004D7477" w:rsidRPr="00830ED0">
        <w:rPr>
          <w:sz w:val="24"/>
          <w:szCs w:val="24"/>
        </w:rPr>
        <w:t>2024</w:t>
      </w:r>
      <w:r w:rsidR="00830ED0">
        <w:rPr>
          <w:sz w:val="24"/>
          <w:szCs w:val="24"/>
        </w:rPr>
        <w:t xml:space="preserve"> r.</w:t>
      </w:r>
      <w:r w:rsidR="00FF4AB1" w:rsidRPr="00830ED0">
        <w:rPr>
          <w:sz w:val="24"/>
          <w:szCs w:val="24"/>
        </w:rPr>
        <w:t xml:space="preserve"> o godz. </w:t>
      </w:r>
      <w:r w:rsidR="004D7477" w:rsidRPr="00830ED0">
        <w:rPr>
          <w:sz w:val="24"/>
          <w:szCs w:val="24"/>
        </w:rPr>
        <w:t>08:10</w:t>
      </w:r>
      <w:r w:rsidR="00A90A28">
        <w:rPr>
          <w:sz w:val="24"/>
          <w:szCs w:val="24"/>
        </w:rPr>
        <w:t>, podczas którego o</w:t>
      </w:r>
      <w:r w:rsidRPr="00830ED0">
        <w:rPr>
          <w:sz w:val="24"/>
          <w:szCs w:val="24"/>
        </w:rPr>
        <w:t xml:space="preserve">twarte zostały oferty następujących </w:t>
      </w:r>
      <w:r w:rsidR="00830ED0">
        <w:rPr>
          <w:sz w:val="24"/>
          <w:szCs w:val="24"/>
        </w:rPr>
        <w:t>W</w:t>
      </w:r>
      <w:r w:rsidRPr="00830ED0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830ED0" w14:paraId="18EE8181" w14:textId="77777777" w:rsidTr="00830E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3F4918" w14:textId="77777777" w:rsidR="006B27ED" w:rsidRPr="000E033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E3E2F3" w14:textId="77777777" w:rsidR="006B27ED" w:rsidRPr="000E033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Nr</w:t>
            </w:r>
            <w:r w:rsidR="00C82837" w:rsidRPr="000E033F">
              <w:rPr>
                <w:b/>
                <w:bCs/>
              </w:rPr>
              <w:t xml:space="preserve"> </w:t>
            </w:r>
            <w:r w:rsidRPr="000E033F">
              <w:rPr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A867E30" w14:textId="77777777" w:rsidR="006B27ED" w:rsidRPr="000E033F" w:rsidRDefault="006B27ED" w:rsidP="00BB547B">
            <w:pPr>
              <w:spacing w:before="120" w:after="12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A3BF4C" w14:textId="77777777" w:rsidR="006B27ED" w:rsidRPr="000E033F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Cena oferty</w:t>
            </w:r>
          </w:p>
        </w:tc>
      </w:tr>
      <w:tr w:rsidR="004D7477" w:rsidRPr="00830ED0" w14:paraId="153CDA9A" w14:textId="77777777" w:rsidTr="000E033F">
        <w:trPr>
          <w:trHeight w:val="871"/>
        </w:trPr>
        <w:tc>
          <w:tcPr>
            <w:tcW w:w="993" w:type="dxa"/>
            <w:shd w:val="clear" w:color="auto" w:fill="auto"/>
            <w:vAlign w:val="center"/>
          </w:tcPr>
          <w:p w14:paraId="10EB02DD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99953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DBD21B" w14:textId="0BDD7D5A" w:rsidR="004D7477" w:rsidRPr="000E033F" w:rsidRDefault="004D7477" w:rsidP="000E033F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DAREXK Sp</w:t>
            </w:r>
            <w:r w:rsidR="00830ED0" w:rsidRPr="000E033F">
              <w:rPr>
                <w:b/>
                <w:bCs/>
              </w:rPr>
              <w:t>.</w:t>
            </w:r>
            <w:r w:rsidRPr="000E033F">
              <w:rPr>
                <w:b/>
                <w:bCs/>
              </w:rPr>
              <w:t xml:space="preserve"> z </w:t>
            </w:r>
            <w:r w:rsidR="00830ED0" w:rsidRPr="000E033F">
              <w:rPr>
                <w:b/>
                <w:bCs/>
              </w:rPr>
              <w:t>o.o.</w:t>
            </w:r>
          </w:p>
          <w:p w14:paraId="5C181E30" w14:textId="3E58C0F2" w:rsidR="004D7477" w:rsidRPr="000E033F" w:rsidRDefault="00830ED0" w:rsidP="000E033F">
            <w:pPr>
              <w:jc w:val="center"/>
            </w:pPr>
            <w:r w:rsidRPr="000E033F">
              <w:t xml:space="preserve">ul. </w:t>
            </w:r>
            <w:r w:rsidR="004D7477" w:rsidRPr="000E033F">
              <w:t>Ratuszowa 5</w:t>
            </w:r>
          </w:p>
          <w:p w14:paraId="244B031D" w14:textId="77777777" w:rsidR="004D7477" w:rsidRPr="000E033F" w:rsidRDefault="004D7477" w:rsidP="000E033F">
            <w:pPr>
              <w:spacing w:after="80"/>
              <w:jc w:val="center"/>
            </w:pPr>
            <w:r w:rsidRPr="000E033F"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C323AF" w14:textId="799B08FF" w:rsidR="004D7477" w:rsidRPr="000E033F" w:rsidRDefault="004D7477" w:rsidP="00830ED0">
            <w:pPr>
              <w:spacing w:before="80" w:after="80"/>
              <w:jc w:val="center"/>
            </w:pPr>
            <w:r w:rsidRPr="000E033F">
              <w:t>443</w:t>
            </w:r>
            <w:r w:rsidR="00830ED0" w:rsidRPr="000E033F">
              <w:t> </w:t>
            </w:r>
            <w:r w:rsidRPr="000E033F">
              <w:t>000</w:t>
            </w:r>
            <w:r w:rsidR="00830ED0" w:rsidRPr="000E033F">
              <w:t>,</w:t>
            </w:r>
            <w:r w:rsidRPr="000E033F">
              <w:t>00 zł</w:t>
            </w:r>
          </w:p>
        </w:tc>
      </w:tr>
      <w:tr w:rsidR="004D7477" w:rsidRPr="00830ED0" w14:paraId="59B50584" w14:textId="77777777" w:rsidTr="00A62F2D">
        <w:trPr>
          <w:trHeight w:val="1046"/>
        </w:trPr>
        <w:tc>
          <w:tcPr>
            <w:tcW w:w="993" w:type="dxa"/>
            <w:shd w:val="clear" w:color="auto" w:fill="auto"/>
            <w:vAlign w:val="center"/>
          </w:tcPr>
          <w:p w14:paraId="5A9AFA52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1F45C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88155C" w14:textId="7F49FF30" w:rsidR="004D7477" w:rsidRPr="000E033F" w:rsidRDefault="004D7477" w:rsidP="000E033F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 xml:space="preserve">Sebastian Dubicki </w:t>
            </w:r>
            <w:r w:rsidR="00830ED0" w:rsidRPr="000E033F">
              <w:rPr>
                <w:b/>
                <w:bCs/>
              </w:rPr>
              <w:br/>
            </w:r>
            <w:r w:rsidRPr="000E033F">
              <w:rPr>
                <w:b/>
                <w:bCs/>
              </w:rPr>
              <w:t>Biuro Realizacji Inwestycji</w:t>
            </w:r>
          </w:p>
          <w:p w14:paraId="79A83D24" w14:textId="199002C8" w:rsidR="004D7477" w:rsidRPr="000E033F" w:rsidRDefault="00830ED0" w:rsidP="000E033F">
            <w:pPr>
              <w:jc w:val="center"/>
            </w:pPr>
            <w:r w:rsidRPr="000E033F">
              <w:t xml:space="preserve">ul. </w:t>
            </w:r>
            <w:r w:rsidR="004D7477" w:rsidRPr="000E033F">
              <w:t>Słoneczna 14</w:t>
            </w:r>
          </w:p>
          <w:p w14:paraId="463E7C4C" w14:textId="77777777" w:rsidR="004D7477" w:rsidRPr="000E033F" w:rsidRDefault="004D7477" w:rsidP="000E033F">
            <w:pPr>
              <w:spacing w:after="80"/>
              <w:jc w:val="center"/>
            </w:pPr>
            <w:r w:rsidRPr="000E033F"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3350F0" w14:textId="351EF132" w:rsidR="004D7477" w:rsidRPr="000E033F" w:rsidRDefault="004D7477" w:rsidP="00830ED0">
            <w:pPr>
              <w:spacing w:before="80" w:after="80"/>
              <w:jc w:val="center"/>
            </w:pPr>
            <w:r w:rsidRPr="000E033F">
              <w:t>19</w:t>
            </w:r>
            <w:r w:rsidR="00830ED0" w:rsidRPr="000E033F">
              <w:t> </w:t>
            </w:r>
            <w:r w:rsidRPr="000E033F">
              <w:t>926</w:t>
            </w:r>
            <w:r w:rsidR="00830ED0" w:rsidRPr="000E033F">
              <w:t>,</w:t>
            </w:r>
            <w:r w:rsidRPr="000E033F">
              <w:t>00 zł</w:t>
            </w:r>
          </w:p>
        </w:tc>
      </w:tr>
      <w:tr w:rsidR="004D7477" w:rsidRPr="00830ED0" w14:paraId="51169550" w14:textId="77777777" w:rsidTr="00A62F2D">
        <w:trPr>
          <w:trHeight w:val="1076"/>
        </w:trPr>
        <w:tc>
          <w:tcPr>
            <w:tcW w:w="993" w:type="dxa"/>
            <w:shd w:val="clear" w:color="auto" w:fill="auto"/>
            <w:vAlign w:val="center"/>
          </w:tcPr>
          <w:p w14:paraId="10A17C3C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7D720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74AB7B" w14:textId="3D3490AA" w:rsidR="004D7477" w:rsidRPr="000E033F" w:rsidRDefault="004D7477" w:rsidP="000E033F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 xml:space="preserve">Prok-Bud Zakład Ogólnobudowlany </w:t>
            </w:r>
            <w:r w:rsidR="00087BDC">
              <w:rPr>
                <w:b/>
                <w:bCs/>
              </w:rPr>
              <w:br/>
            </w:r>
            <w:r w:rsidRPr="000E033F">
              <w:rPr>
                <w:b/>
                <w:bCs/>
              </w:rPr>
              <w:t>Łukasz Prokocki</w:t>
            </w:r>
          </w:p>
          <w:p w14:paraId="0BE38B1E" w14:textId="46315E10" w:rsidR="004D7477" w:rsidRPr="000E033F" w:rsidRDefault="004D7477" w:rsidP="000E033F">
            <w:pPr>
              <w:jc w:val="center"/>
            </w:pPr>
            <w:r w:rsidRPr="000E033F">
              <w:t>Czeladź Wielka 18</w:t>
            </w:r>
          </w:p>
          <w:p w14:paraId="335CB413" w14:textId="77777777" w:rsidR="004D7477" w:rsidRPr="000E033F" w:rsidRDefault="004D7477" w:rsidP="000E033F">
            <w:pPr>
              <w:spacing w:after="80"/>
              <w:jc w:val="center"/>
            </w:pPr>
            <w:r w:rsidRPr="000E033F">
              <w:t>56-210 Wąsosz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4FCE5" w14:textId="55977D2C" w:rsidR="004D7477" w:rsidRPr="000E033F" w:rsidRDefault="004D7477" w:rsidP="00830ED0">
            <w:pPr>
              <w:spacing w:before="80" w:after="80"/>
              <w:jc w:val="center"/>
            </w:pPr>
            <w:r w:rsidRPr="000E033F">
              <w:t>469</w:t>
            </w:r>
            <w:r w:rsidR="00830ED0" w:rsidRPr="000E033F">
              <w:t> </w:t>
            </w:r>
            <w:r w:rsidRPr="000E033F">
              <w:t>724</w:t>
            </w:r>
            <w:r w:rsidR="00830ED0" w:rsidRPr="000E033F">
              <w:t>,</w:t>
            </w:r>
            <w:r w:rsidRPr="000E033F">
              <w:t>72 zł</w:t>
            </w:r>
          </w:p>
        </w:tc>
      </w:tr>
      <w:tr w:rsidR="004D7477" w:rsidRPr="00830ED0" w14:paraId="5DBAB1AA" w14:textId="77777777" w:rsidTr="000E033F">
        <w:tc>
          <w:tcPr>
            <w:tcW w:w="993" w:type="dxa"/>
            <w:shd w:val="clear" w:color="auto" w:fill="auto"/>
            <w:vAlign w:val="center"/>
          </w:tcPr>
          <w:p w14:paraId="6A6AF9C6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D075C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A101384" w14:textId="1A4F1FBD" w:rsidR="004D7477" w:rsidRPr="000E033F" w:rsidRDefault="004D7477" w:rsidP="000E033F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 xml:space="preserve">USŁUGI BUDOWLANE </w:t>
            </w:r>
            <w:r w:rsidR="00830ED0" w:rsidRPr="000E033F">
              <w:rPr>
                <w:b/>
                <w:bCs/>
              </w:rPr>
              <w:br/>
            </w:r>
            <w:r w:rsidR="00743911" w:rsidRPr="000E033F">
              <w:rPr>
                <w:b/>
                <w:bCs/>
              </w:rPr>
              <w:t>Paweł Hawryszko</w:t>
            </w:r>
          </w:p>
          <w:p w14:paraId="75C9602E" w14:textId="4EA5F376" w:rsidR="004D7477" w:rsidRPr="000E033F" w:rsidRDefault="00830ED0" w:rsidP="000E033F">
            <w:pPr>
              <w:jc w:val="center"/>
            </w:pPr>
            <w:r w:rsidRPr="000E033F">
              <w:t>ul. Mieszka</w:t>
            </w:r>
            <w:r w:rsidR="004D7477" w:rsidRPr="000E033F">
              <w:t xml:space="preserve"> I 5</w:t>
            </w:r>
          </w:p>
          <w:p w14:paraId="497BAB83" w14:textId="77777777" w:rsidR="004D7477" w:rsidRPr="000E033F" w:rsidRDefault="004D7477" w:rsidP="000E033F">
            <w:pPr>
              <w:spacing w:after="80"/>
              <w:jc w:val="center"/>
            </w:pPr>
            <w:r w:rsidRPr="000E033F">
              <w:t>56-210 Wąsosz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6FA286" w14:textId="643A2134" w:rsidR="004D7477" w:rsidRPr="000E033F" w:rsidRDefault="004D7477" w:rsidP="00830ED0">
            <w:pPr>
              <w:spacing w:before="80" w:after="80"/>
              <w:jc w:val="center"/>
            </w:pPr>
            <w:r w:rsidRPr="000E033F">
              <w:t>516</w:t>
            </w:r>
            <w:r w:rsidR="00830ED0" w:rsidRPr="000E033F">
              <w:t> </w:t>
            </w:r>
            <w:r w:rsidRPr="000E033F">
              <w:t>610</w:t>
            </w:r>
            <w:r w:rsidR="00830ED0" w:rsidRPr="000E033F">
              <w:t>,</w:t>
            </w:r>
            <w:r w:rsidRPr="000E033F">
              <w:t>74 zł</w:t>
            </w:r>
          </w:p>
        </w:tc>
      </w:tr>
      <w:tr w:rsidR="004D7477" w:rsidRPr="00830ED0" w14:paraId="4FF6A5C5" w14:textId="77777777" w:rsidTr="00A62F2D">
        <w:trPr>
          <w:trHeight w:val="894"/>
        </w:trPr>
        <w:tc>
          <w:tcPr>
            <w:tcW w:w="993" w:type="dxa"/>
            <w:shd w:val="clear" w:color="auto" w:fill="auto"/>
            <w:vAlign w:val="center"/>
          </w:tcPr>
          <w:p w14:paraId="5E3EAF6E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D05A6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2E805B" w14:textId="77777777" w:rsidR="004D7477" w:rsidRPr="000E033F" w:rsidRDefault="004D7477" w:rsidP="000E033F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Przemysław Panasewicz PAN-BUD</w:t>
            </w:r>
          </w:p>
          <w:p w14:paraId="31FEEEBD" w14:textId="3A0563AC" w:rsidR="004D7477" w:rsidRPr="000E033F" w:rsidRDefault="00830ED0" w:rsidP="000E033F">
            <w:pPr>
              <w:jc w:val="center"/>
            </w:pPr>
            <w:r w:rsidRPr="000E033F">
              <w:t xml:space="preserve">ul. </w:t>
            </w:r>
            <w:r w:rsidR="004D7477" w:rsidRPr="000E033F">
              <w:t>Poniatowskiego 1</w:t>
            </w:r>
          </w:p>
          <w:p w14:paraId="1C198DAC" w14:textId="77777777" w:rsidR="004D7477" w:rsidRPr="000E033F" w:rsidRDefault="004D7477" w:rsidP="000E033F">
            <w:pPr>
              <w:spacing w:after="80"/>
              <w:jc w:val="center"/>
            </w:pPr>
            <w:r w:rsidRPr="000E033F">
              <w:t>64-130 Rydzyna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5CBE21" w14:textId="675697D0" w:rsidR="004D7477" w:rsidRPr="000E033F" w:rsidRDefault="004D7477" w:rsidP="00830ED0">
            <w:pPr>
              <w:spacing w:before="80" w:after="80"/>
              <w:jc w:val="center"/>
            </w:pPr>
            <w:r w:rsidRPr="000E033F">
              <w:t>425</w:t>
            </w:r>
            <w:r w:rsidR="00830ED0" w:rsidRPr="000E033F">
              <w:t> </w:t>
            </w:r>
            <w:r w:rsidRPr="000E033F">
              <w:t>183</w:t>
            </w:r>
            <w:r w:rsidR="00830ED0" w:rsidRPr="000E033F">
              <w:t>,</w:t>
            </w:r>
            <w:r w:rsidRPr="000E033F">
              <w:t>69 zł</w:t>
            </w:r>
          </w:p>
        </w:tc>
      </w:tr>
      <w:tr w:rsidR="004D7477" w:rsidRPr="00830ED0" w14:paraId="09EEB805" w14:textId="77777777" w:rsidTr="000E033F">
        <w:tc>
          <w:tcPr>
            <w:tcW w:w="993" w:type="dxa"/>
            <w:shd w:val="clear" w:color="auto" w:fill="auto"/>
            <w:vAlign w:val="center"/>
          </w:tcPr>
          <w:p w14:paraId="44424FBB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9989E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60BD85" w14:textId="275CAEAB" w:rsidR="004D7477" w:rsidRPr="000E033F" w:rsidRDefault="00743911" w:rsidP="000E033F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Przedsiębiorstwo</w:t>
            </w:r>
            <w:r w:rsidR="004D7477" w:rsidRPr="000E033F">
              <w:rPr>
                <w:b/>
                <w:bCs/>
              </w:rPr>
              <w:t xml:space="preserve"> SNELA </w:t>
            </w:r>
            <w:r w:rsidR="00830ED0" w:rsidRPr="000E033F">
              <w:rPr>
                <w:b/>
                <w:bCs/>
              </w:rPr>
              <w:t>S</w:t>
            </w:r>
            <w:r w:rsidR="004D7477" w:rsidRPr="000E033F">
              <w:rPr>
                <w:b/>
                <w:bCs/>
              </w:rPr>
              <w:t>p</w:t>
            </w:r>
            <w:r w:rsidR="00830ED0" w:rsidRPr="000E033F">
              <w:rPr>
                <w:b/>
                <w:bCs/>
              </w:rPr>
              <w:t>.</w:t>
            </w:r>
            <w:r w:rsidR="004D7477" w:rsidRPr="000E033F">
              <w:rPr>
                <w:b/>
                <w:bCs/>
              </w:rPr>
              <w:t xml:space="preserve"> z </w:t>
            </w:r>
            <w:r w:rsidR="00830ED0" w:rsidRPr="000E033F">
              <w:rPr>
                <w:b/>
                <w:bCs/>
              </w:rPr>
              <w:t>o.o.</w:t>
            </w:r>
          </w:p>
          <w:p w14:paraId="02533BD0" w14:textId="1D1B2901" w:rsidR="004D7477" w:rsidRPr="000E033F" w:rsidRDefault="00830ED0" w:rsidP="000E033F">
            <w:pPr>
              <w:jc w:val="center"/>
            </w:pPr>
            <w:r w:rsidRPr="000E033F">
              <w:t xml:space="preserve">ul. </w:t>
            </w:r>
            <w:r w:rsidR="004D7477" w:rsidRPr="000E033F">
              <w:t>Wodna 16</w:t>
            </w:r>
          </w:p>
          <w:p w14:paraId="4E2A3948" w14:textId="77777777" w:rsidR="004D7477" w:rsidRPr="000E033F" w:rsidRDefault="004D7477" w:rsidP="000E033F">
            <w:pPr>
              <w:spacing w:after="80"/>
              <w:jc w:val="center"/>
            </w:pPr>
            <w:r w:rsidRPr="000E033F">
              <w:t>64-030 Śmigiel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E46B21" w14:textId="70D2D591" w:rsidR="004D7477" w:rsidRPr="000E033F" w:rsidRDefault="004D7477" w:rsidP="00830ED0">
            <w:pPr>
              <w:spacing w:before="80" w:after="80"/>
              <w:jc w:val="center"/>
            </w:pPr>
            <w:r w:rsidRPr="000E033F">
              <w:t>436</w:t>
            </w:r>
            <w:r w:rsidR="00830ED0" w:rsidRPr="000E033F">
              <w:t> </w:t>
            </w:r>
            <w:r w:rsidRPr="000E033F">
              <w:t>339</w:t>
            </w:r>
            <w:r w:rsidR="00830ED0" w:rsidRPr="000E033F">
              <w:t>,</w:t>
            </w:r>
            <w:r w:rsidRPr="000E033F">
              <w:t>47 zł</w:t>
            </w:r>
          </w:p>
        </w:tc>
      </w:tr>
      <w:tr w:rsidR="004D7477" w:rsidRPr="00830ED0" w14:paraId="384BC906" w14:textId="77777777" w:rsidTr="008C395A">
        <w:tc>
          <w:tcPr>
            <w:tcW w:w="993" w:type="dxa"/>
            <w:shd w:val="clear" w:color="auto" w:fill="auto"/>
            <w:vAlign w:val="center"/>
          </w:tcPr>
          <w:p w14:paraId="261641EE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lastRenderedPageBreak/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BFE16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</w:tcPr>
          <w:p w14:paraId="773E71EB" w14:textId="48C5DABE" w:rsidR="00830ED0" w:rsidRPr="000E033F" w:rsidRDefault="00830ED0" w:rsidP="00830ED0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KONSORCJUM</w:t>
            </w:r>
          </w:p>
          <w:p w14:paraId="7E7F556D" w14:textId="11A8C736" w:rsidR="004D7477" w:rsidRPr="000E033F" w:rsidRDefault="004D7477" w:rsidP="00830ED0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>Monika Banaszkiewicz "HURST"</w:t>
            </w:r>
            <w:r w:rsidR="00830ED0" w:rsidRPr="000E033F">
              <w:rPr>
                <w:b/>
                <w:bCs/>
              </w:rPr>
              <w:t xml:space="preserve"> - LIDER</w:t>
            </w:r>
          </w:p>
          <w:p w14:paraId="75FD22B7" w14:textId="6107A80B" w:rsidR="004D7477" w:rsidRPr="000E033F" w:rsidRDefault="00830ED0" w:rsidP="00830ED0">
            <w:pPr>
              <w:jc w:val="center"/>
            </w:pPr>
            <w:r w:rsidRPr="000E033F">
              <w:t xml:space="preserve">Sierakowo, ul. </w:t>
            </w:r>
            <w:r w:rsidR="004D7477" w:rsidRPr="000E033F">
              <w:t>Dożynkowa 2</w:t>
            </w:r>
          </w:p>
          <w:p w14:paraId="5D69CA50" w14:textId="77777777" w:rsidR="004D7477" w:rsidRPr="000E033F" w:rsidRDefault="004D7477" w:rsidP="00830ED0">
            <w:pPr>
              <w:spacing w:after="80"/>
              <w:jc w:val="center"/>
            </w:pPr>
            <w:r w:rsidRPr="000E033F">
              <w:t>63-900 Rawicz</w:t>
            </w:r>
          </w:p>
          <w:p w14:paraId="0B29CAE2" w14:textId="62B3B992" w:rsidR="00830ED0" w:rsidRPr="000E033F" w:rsidRDefault="00830ED0" w:rsidP="00830ED0">
            <w:pPr>
              <w:spacing w:after="80"/>
              <w:jc w:val="center"/>
            </w:pPr>
            <w:r w:rsidRPr="000E033F">
              <w:rPr>
                <w:b/>
                <w:bCs/>
              </w:rPr>
              <w:t>Hurst Sp. z o.o. - PARTNER</w:t>
            </w:r>
            <w:r w:rsidRPr="000E033F">
              <w:br/>
              <w:t>Sierakowo, ul. Dożynkowa 11</w:t>
            </w:r>
            <w:r w:rsidRPr="000E033F">
              <w:br/>
              <w:t xml:space="preserve">63-900 Rawicz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8F214" w14:textId="3D421F7A" w:rsidR="004D7477" w:rsidRPr="000E033F" w:rsidRDefault="004D7477" w:rsidP="00830ED0">
            <w:pPr>
              <w:spacing w:before="80" w:after="80"/>
              <w:jc w:val="center"/>
            </w:pPr>
            <w:r w:rsidRPr="000E033F">
              <w:t>492</w:t>
            </w:r>
            <w:r w:rsidR="00830ED0" w:rsidRPr="000E033F">
              <w:t> </w:t>
            </w:r>
            <w:r w:rsidRPr="000E033F">
              <w:t>988</w:t>
            </w:r>
            <w:r w:rsidR="00830ED0" w:rsidRPr="000E033F">
              <w:t>,</w:t>
            </w:r>
            <w:r w:rsidRPr="000E033F">
              <w:t>32 zł</w:t>
            </w:r>
          </w:p>
        </w:tc>
      </w:tr>
      <w:tr w:rsidR="004D7477" w:rsidRPr="00830ED0" w14:paraId="63B2E08B" w14:textId="77777777" w:rsidTr="000E033F">
        <w:trPr>
          <w:trHeight w:val="1004"/>
        </w:trPr>
        <w:tc>
          <w:tcPr>
            <w:tcW w:w="993" w:type="dxa"/>
            <w:shd w:val="clear" w:color="auto" w:fill="auto"/>
            <w:vAlign w:val="center"/>
          </w:tcPr>
          <w:p w14:paraId="4E6BCA43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B5970" w14:textId="77777777" w:rsidR="004D7477" w:rsidRPr="000E033F" w:rsidRDefault="004D7477" w:rsidP="008C395A">
            <w:pPr>
              <w:spacing w:before="80" w:after="80"/>
              <w:jc w:val="center"/>
            </w:pPr>
            <w:r w:rsidRPr="000E033F">
              <w:t>1</w:t>
            </w:r>
          </w:p>
        </w:tc>
        <w:tc>
          <w:tcPr>
            <w:tcW w:w="4110" w:type="dxa"/>
            <w:shd w:val="clear" w:color="auto" w:fill="auto"/>
          </w:tcPr>
          <w:p w14:paraId="37E2E326" w14:textId="282B3A6D" w:rsidR="004D7477" w:rsidRPr="000E033F" w:rsidRDefault="004D7477" w:rsidP="00830ED0">
            <w:pPr>
              <w:spacing w:before="80"/>
              <w:jc w:val="center"/>
              <w:rPr>
                <w:b/>
                <w:bCs/>
              </w:rPr>
            </w:pPr>
            <w:r w:rsidRPr="000E033F">
              <w:rPr>
                <w:b/>
                <w:bCs/>
              </w:rPr>
              <w:t xml:space="preserve">Zakład Budownictwa Ogólnego </w:t>
            </w:r>
            <w:r w:rsidR="000E033F" w:rsidRPr="000E033F">
              <w:rPr>
                <w:b/>
                <w:bCs/>
              </w:rPr>
              <w:br/>
            </w:r>
            <w:r w:rsidRPr="000E033F">
              <w:rPr>
                <w:b/>
                <w:bCs/>
              </w:rPr>
              <w:t>Sławomir Białasik</w:t>
            </w:r>
          </w:p>
          <w:p w14:paraId="1630EAE5" w14:textId="58319395" w:rsidR="004D7477" w:rsidRPr="000E033F" w:rsidRDefault="000E033F" w:rsidP="00830ED0">
            <w:pPr>
              <w:jc w:val="center"/>
            </w:pPr>
            <w:r w:rsidRPr="000E033F">
              <w:t xml:space="preserve">ul. </w:t>
            </w:r>
            <w:r w:rsidR="004D7477" w:rsidRPr="000E033F">
              <w:t>Lniana 4</w:t>
            </w:r>
          </w:p>
          <w:p w14:paraId="6DB00E9B" w14:textId="77777777" w:rsidR="004D7477" w:rsidRPr="000E033F" w:rsidRDefault="004D7477" w:rsidP="00830ED0">
            <w:pPr>
              <w:spacing w:after="80"/>
              <w:jc w:val="center"/>
            </w:pPr>
            <w:r w:rsidRPr="000E033F"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D5216" w14:textId="71F080A0" w:rsidR="004D7477" w:rsidRPr="000E033F" w:rsidRDefault="004D7477" w:rsidP="00830ED0">
            <w:pPr>
              <w:spacing w:before="80" w:after="80"/>
              <w:jc w:val="center"/>
            </w:pPr>
            <w:r w:rsidRPr="000E033F">
              <w:t>429</w:t>
            </w:r>
            <w:r w:rsidR="00830ED0" w:rsidRPr="000E033F">
              <w:t> </w:t>
            </w:r>
            <w:r w:rsidRPr="000E033F">
              <w:t>513</w:t>
            </w:r>
            <w:r w:rsidR="00830ED0" w:rsidRPr="000E033F">
              <w:t>,</w:t>
            </w:r>
            <w:r w:rsidRPr="000E033F">
              <w:t>42 zł</w:t>
            </w:r>
          </w:p>
        </w:tc>
      </w:tr>
    </w:tbl>
    <w:p w14:paraId="45381DE4" w14:textId="77777777" w:rsidR="000E033F" w:rsidRDefault="000E033F" w:rsidP="000E033F">
      <w:pPr>
        <w:jc w:val="center"/>
        <w:rPr>
          <w:sz w:val="24"/>
          <w:szCs w:val="24"/>
        </w:rPr>
      </w:pPr>
    </w:p>
    <w:p w14:paraId="51E6096A" w14:textId="77777777" w:rsidR="000E033F" w:rsidRDefault="000E033F" w:rsidP="000E033F">
      <w:pPr>
        <w:jc w:val="center"/>
        <w:rPr>
          <w:sz w:val="24"/>
          <w:szCs w:val="24"/>
        </w:rPr>
      </w:pPr>
    </w:p>
    <w:p w14:paraId="130D757D" w14:textId="77777777" w:rsidR="000E033F" w:rsidRPr="000E033F" w:rsidRDefault="004D7477" w:rsidP="000E033F">
      <w:pPr>
        <w:ind w:left="4248"/>
        <w:jc w:val="center"/>
        <w:rPr>
          <w:sz w:val="18"/>
          <w:szCs w:val="18"/>
        </w:rPr>
      </w:pPr>
      <w:r w:rsidRPr="000E033F">
        <w:rPr>
          <w:sz w:val="18"/>
          <w:szCs w:val="18"/>
        </w:rPr>
        <w:t xml:space="preserve">Dyrektor </w:t>
      </w:r>
    </w:p>
    <w:p w14:paraId="1F307210" w14:textId="77777777" w:rsidR="000E033F" w:rsidRPr="000E033F" w:rsidRDefault="000E033F" w:rsidP="000E033F">
      <w:pPr>
        <w:ind w:left="4248"/>
        <w:jc w:val="center"/>
        <w:rPr>
          <w:sz w:val="18"/>
          <w:szCs w:val="18"/>
        </w:rPr>
      </w:pPr>
      <w:r w:rsidRPr="000E033F">
        <w:rPr>
          <w:sz w:val="18"/>
          <w:szCs w:val="18"/>
        </w:rPr>
        <w:t>Powiatowego Centrum Usług</w:t>
      </w:r>
    </w:p>
    <w:p w14:paraId="42A0A7D3" w14:textId="77777777" w:rsidR="000E033F" w:rsidRPr="000E033F" w:rsidRDefault="000E033F" w:rsidP="000E033F">
      <w:pPr>
        <w:ind w:left="4248"/>
        <w:jc w:val="center"/>
        <w:rPr>
          <w:sz w:val="18"/>
          <w:szCs w:val="18"/>
        </w:rPr>
      </w:pPr>
      <w:r w:rsidRPr="000E033F">
        <w:rPr>
          <w:sz w:val="18"/>
          <w:szCs w:val="18"/>
        </w:rPr>
        <w:t>Wspólnych w Rawiczu</w:t>
      </w:r>
    </w:p>
    <w:p w14:paraId="1B00ADDE" w14:textId="77777777" w:rsidR="000E033F" w:rsidRPr="000E033F" w:rsidRDefault="000E033F" w:rsidP="000E033F">
      <w:pPr>
        <w:ind w:left="4248"/>
        <w:jc w:val="center"/>
        <w:rPr>
          <w:sz w:val="18"/>
          <w:szCs w:val="18"/>
        </w:rPr>
      </w:pPr>
    </w:p>
    <w:p w14:paraId="7131BA6A" w14:textId="5E501AFA" w:rsidR="00C236D3" w:rsidRPr="000E033F" w:rsidRDefault="000E033F" w:rsidP="000E033F">
      <w:pPr>
        <w:ind w:left="4248"/>
        <w:jc w:val="center"/>
        <w:rPr>
          <w:sz w:val="16"/>
          <w:szCs w:val="16"/>
        </w:rPr>
      </w:pPr>
      <w:r w:rsidRPr="000E033F">
        <w:rPr>
          <w:sz w:val="18"/>
          <w:szCs w:val="18"/>
        </w:rPr>
        <w:t xml:space="preserve">(-) </w:t>
      </w:r>
      <w:r w:rsidR="004D7477" w:rsidRPr="000E033F">
        <w:rPr>
          <w:sz w:val="18"/>
          <w:szCs w:val="18"/>
        </w:rPr>
        <w:t>Urszula</w:t>
      </w:r>
      <w:r w:rsidR="00A80738" w:rsidRPr="000E033F">
        <w:rPr>
          <w:sz w:val="18"/>
          <w:szCs w:val="18"/>
        </w:rPr>
        <w:t xml:space="preserve"> </w:t>
      </w:r>
      <w:bookmarkEnd w:id="0"/>
      <w:r w:rsidR="004D7477" w:rsidRPr="000E033F">
        <w:rPr>
          <w:sz w:val="18"/>
          <w:szCs w:val="18"/>
        </w:rPr>
        <w:t>Stefaniak</w:t>
      </w:r>
    </w:p>
    <w:sectPr w:rsidR="00C236D3" w:rsidRPr="000E0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FCCF" w14:textId="77777777" w:rsidR="00A619AC" w:rsidRDefault="00A619AC">
      <w:r>
        <w:separator/>
      </w:r>
    </w:p>
  </w:endnote>
  <w:endnote w:type="continuationSeparator" w:id="0">
    <w:p w14:paraId="1EC574E4" w14:textId="77777777" w:rsidR="00A619AC" w:rsidRDefault="00A6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842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EEDD6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1A02" w14:textId="7BDBA233" w:rsidR="009F189D" w:rsidRDefault="00116B7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B687D" wp14:editId="5FA9457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5165360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0330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EA0BEB5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F6AE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EF4B6A0" w14:textId="77777777" w:rsidR="009F189D" w:rsidRDefault="009F189D">
    <w:pPr>
      <w:pStyle w:val="Stopka"/>
      <w:tabs>
        <w:tab w:val="clear" w:pos="4536"/>
      </w:tabs>
      <w:jc w:val="center"/>
    </w:pPr>
  </w:p>
  <w:p w14:paraId="2D0ED87D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DD24" w14:textId="77777777" w:rsidR="00A619AC" w:rsidRDefault="00A619AC">
      <w:r>
        <w:separator/>
      </w:r>
    </w:p>
  </w:footnote>
  <w:footnote w:type="continuationSeparator" w:id="0">
    <w:p w14:paraId="14811303" w14:textId="77777777" w:rsidR="00A619AC" w:rsidRDefault="00A6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A9F5" w14:textId="77777777" w:rsidR="004D7477" w:rsidRDefault="004D7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7598" w14:textId="4FB9C14E" w:rsidR="004D7477" w:rsidRPr="00087BDC" w:rsidRDefault="00116B75">
    <w:pPr>
      <w:pStyle w:val="Nagwek"/>
      <w:rPr>
        <w:color w:val="4472C4"/>
        <w:sz w:val="22"/>
        <w:szCs w:val="22"/>
      </w:rPr>
    </w:pPr>
    <w:r>
      <w:rPr>
        <w:noProof/>
        <w:color w:val="4472C4"/>
        <w:sz w:val="22"/>
        <w:szCs w:val="22"/>
      </w:rPr>
      <w:drawing>
        <wp:anchor distT="0" distB="0" distL="114300" distR="114300" simplePos="0" relativeHeight="251658752" behindDoc="1" locked="0" layoutInCell="1" allowOverlap="1" wp14:anchorId="76C38E09" wp14:editId="209D5B06">
          <wp:simplePos x="0" y="0"/>
          <wp:positionH relativeFrom="column">
            <wp:posOffset>4126230</wp:posOffset>
          </wp:positionH>
          <wp:positionV relativeFrom="paragraph">
            <wp:posOffset>-182880</wp:posOffset>
          </wp:positionV>
          <wp:extent cx="1402080" cy="494030"/>
          <wp:effectExtent l="0" t="0" r="0" b="0"/>
          <wp:wrapTight wrapText="bothSides">
            <wp:wrapPolygon edited="0">
              <wp:start x="1761" y="0"/>
              <wp:lineTo x="0" y="833"/>
              <wp:lineTo x="0" y="19990"/>
              <wp:lineTo x="4402" y="20823"/>
              <wp:lineTo x="17022" y="20823"/>
              <wp:lineTo x="17022" y="13326"/>
              <wp:lineTo x="21424" y="8329"/>
              <wp:lineTo x="21424" y="0"/>
              <wp:lineTo x="176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BDC" w:rsidRPr="00087BDC">
      <w:rPr>
        <w:color w:val="4472C4"/>
        <w:sz w:val="22"/>
        <w:szCs w:val="22"/>
      </w:rPr>
      <w:t xml:space="preserve">Zadanie dofinansowywane z Programu Rządowy Fundusz Polski Ład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EE11" w14:textId="77777777" w:rsidR="004D7477" w:rsidRDefault="004D74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AC"/>
    <w:rsid w:val="00007727"/>
    <w:rsid w:val="00017720"/>
    <w:rsid w:val="00035488"/>
    <w:rsid w:val="00087BDC"/>
    <w:rsid w:val="000D7F25"/>
    <w:rsid w:val="000E00E5"/>
    <w:rsid w:val="000E033F"/>
    <w:rsid w:val="00116B75"/>
    <w:rsid w:val="00173B20"/>
    <w:rsid w:val="001C69FF"/>
    <w:rsid w:val="0023318D"/>
    <w:rsid w:val="003D72FD"/>
    <w:rsid w:val="00423179"/>
    <w:rsid w:val="00490DC0"/>
    <w:rsid w:val="00493F8C"/>
    <w:rsid w:val="004C7E9B"/>
    <w:rsid w:val="004D7477"/>
    <w:rsid w:val="004F2D9C"/>
    <w:rsid w:val="005614F2"/>
    <w:rsid w:val="00577BC6"/>
    <w:rsid w:val="0069085C"/>
    <w:rsid w:val="006B27ED"/>
    <w:rsid w:val="00743911"/>
    <w:rsid w:val="00830ED0"/>
    <w:rsid w:val="00843263"/>
    <w:rsid w:val="00861E75"/>
    <w:rsid w:val="009D19BD"/>
    <w:rsid w:val="009F189D"/>
    <w:rsid w:val="00A619AC"/>
    <w:rsid w:val="00A62F2D"/>
    <w:rsid w:val="00A80738"/>
    <w:rsid w:val="00A90A28"/>
    <w:rsid w:val="00BA063E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524DA"/>
  <w15:chartTrackingRefBased/>
  <w15:docId w15:val="{1722B501-B29F-46F0-93B9-6B1F3A0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08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2024-02-22T08:41:00Z</cp:lastPrinted>
  <dcterms:created xsi:type="dcterms:W3CDTF">2024-02-22T08:41:00Z</dcterms:created>
  <dcterms:modified xsi:type="dcterms:W3CDTF">2024-02-22T08:41:00Z</dcterms:modified>
</cp:coreProperties>
</file>