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F546" w14:textId="69720B48" w:rsidR="00FB7F50" w:rsidRPr="002245BE" w:rsidRDefault="00D416E1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D416E1">
        <w:rPr>
          <w:sz w:val="22"/>
          <w:szCs w:val="22"/>
        </w:rPr>
        <w:t>Rawicz</w:t>
      </w:r>
      <w:r w:rsidR="000B32EF">
        <w:rPr>
          <w:sz w:val="22"/>
          <w:szCs w:val="22"/>
        </w:rPr>
        <w:t>, dn. 29.02.2024 r.</w:t>
      </w:r>
    </w:p>
    <w:p w14:paraId="7A9366F4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3E18765" w14:textId="77777777" w:rsidR="00FB7F50" w:rsidRPr="002245BE" w:rsidRDefault="00D416E1" w:rsidP="00FB7F50">
      <w:pPr>
        <w:spacing w:after="40"/>
        <w:rPr>
          <w:b/>
          <w:bCs/>
          <w:sz w:val="22"/>
          <w:szCs w:val="22"/>
        </w:rPr>
      </w:pPr>
      <w:r w:rsidRPr="00D416E1">
        <w:rPr>
          <w:b/>
          <w:bCs/>
          <w:sz w:val="22"/>
          <w:szCs w:val="22"/>
        </w:rPr>
        <w:t>Powiatowe Centrum Usług Wspólnych w Rawiczu</w:t>
      </w:r>
    </w:p>
    <w:p w14:paraId="7E13DEC4" w14:textId="77777777" w:rsidR="00FB7F50" w:rsidRPr="002245BE" w:rsidRDefault="00D416E1" w:rsidP="00FB7F50">
      <w:pPr>
        <w:rPr>
          <w:sz w:val="22"/>
          <w:szCs w:val="22"/>
        </w:rPr>
      </w:pPr>
      <w:r w:rsidRPr="00D416E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416E1">
        <w:rPr>
          <w:sz w:val="22"/>
          <w:szCs w:val="22"/>
        </w:rPr>
        <w:t>4</w:t>
      </w:r>
    </w:p>
    <w:p w14:paraId="5B56046E" w14:textId="77777777" w:rsidR="00FB7F50" w:rsidRDefault="00D416E1" w:rsidP="00FB7F50">
      <w:pPr>
        <w:rPr>
          <w:sz w:val="22"/>
          <w:szCs w:val="22"/>
        </w:rPr>
      </w:pPr>
      <w:r w:rsidRPr="00D416E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416E1">
        <w:rPr>
          <w:sz w:val="22"/>
          <w:szCs w:val="22"/>
        </w:rPr>
        <w:t>Rawicz</w:t>
      </w:r>
    </w:p>
    <w:p w14:paraId="4831E785" w14:textId="77777777" w:rsidR="000B32EF" w:rsidRDefault="000B32EF" w:rsidP="00FB7F50">
      <w:pPr>
        <w:rPr>
          <w:sz w:val="22"/>
          <w:szCs w:val="22"/>
        </w:rPr>
      </w:pPr>
    </w:p>
    <w:p w14:paraId="35955DFC" w14:textId="7731CCEE" w:rsidR="000B32EF" w:rsidRPr="000B32EF" w:rsidRDefault="000B32EF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PCUW.261.2.3.2024</w:t>
      </w:r>
    </w:p>
    <w:p w14:paraId="597957C7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F294137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D416E1" w:rsidRPr="00607F9B" w14:paraId="66076F3E" w14:textId="77777777" w:rsidTr="00C32EB8">
        <w:trPr>
          <w:trHeight w:val="638"/>
        </w:trPr>
        <w:tc>
          <w:tcPr>
            <w:tcW w:w="959" w:type="dxa"/>
            <w:shd w:val="clear" w:color="auto" w:fill="auto"/>
          </w:tcPr>
          <w:p w14:paraId="0CB79F3E" w14:textId="77777777" w:rsidR="00D416E1" w:rsidRPr="00607F9B" w:rsidRDefault="00D416E1" w:rsidP="00C32EB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B64D334" w14:textId="2BBFC4B0" w:rsidR="00D416E1" w:rsidRPr="00607F9B" w:rsidRDefault="00D416E1" w:rsidP="00C32EB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0B32EF">
              <w:rPr>
                <w:sz w:val="22"/>
                <w:szCs w:val="22"/>
              </w:rPr>
              <w:t xml:space="preserve"> </w:t>
            </w:r>
            <w:r w:rsidRPr="00D416E1">
              <w:rPr>
                <w:sz w:val="22"/>
                <w:szCs w:val="22"/>
              </w:rPr>
              <w:t>podstawowy</w:t>
            </w:r>
            <w:r w:rsidR="000B32EF">
              <w:rPr>
                <w:sz w:val="22"/>
                <w:szCs w:val="22"/>
              </w:rPr>
              <w:t>m</w:t>
            </w:r>
            <w:r w:rsidRPr="00D416E1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0B32EF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0B32EF">
              <w:rPr>
                <w:b/>
                <w:sz w:val="22"/>
                <w:szCs w:val="22"/>
              </w:rPr>
              <w:t>„</w:t>
            </w:r>
            <w:r w:rsidRPr="00D416E1">
              <w:rPr>
                <w:b/>
                <w:bCs/>
                <w:sz w:val="22"/>
                <w:szCs w:val="22"/>
              </w:rPr>
              <w:t>Modernizacja Budynku A Zespołu Szkół Przyrodniczo - Technicznych Centrum Kształcenia Ustawicznego w Bojanowie</w:t>
            </w:r>
            <w:r w:rsidR="000B32EF">
              <w:rPr>
                <w:b/>
                <w:bCs/>
                <w:sz w:val="22"/>
                <w:szCs w:val="22"/>
              </w:rPr>
              <w:t>”.</w:t>
            </w:r>
          </w:p>
        </w:tc>
      </w:tr>
    </w:tbl>
    <w:p w14:paraId="46439961" w14:textId="620CB186" w:rsidR="008642B3" w:rsidRDefault="00C65E53" w:rsidP="000B32EF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416E1" w:rsidRPr="00D416E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0B32EF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416E1" w:rsidRPr="00D416E1">
        <w:rPr>
          <w:sz w:val="22"/>
          <w:szCs w:val="22"/>
        </w:rPr>
        <w:t>(t.j. Dz.U. z 202</w:t>
      </w:r>
      <w:r w:rsidR="000B32EF">
        <w:rPr>
          <w:sz w:val="22"/>
          <w:szCs w:val="22"/>
        </w:rPr>
        <w:t xml:space="preserve">3 </w:t>
      </w:r>
      <w:r w:rsidR="00D416E1" w:rsidRPr="00D416E1">
        <w:rPr>
          <w:sz w:val="22"/>
          <w:szCs w:val="22"/>
        </w:rPr>
        <w:t>r. poz. 1</w:t>
      </w:r>
      <w:r w:rsidR="000B32EF">
        <w:rPr>
          <w:sz w:val="22"/>
          <w:szCs w:val="22"/>
        </w:rPr>
        <w:t>605 ze zm.</w:t>
      </w:r>
      <w:r w:rsidR="00D416E1" w:rsidRPr="00D416E1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B32EF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16E1" w14:paraId="40B4D290" w14:textId="77777777" w:rsidTr="00C32EB8">
        <w:trPr>
          <w:cantSplit/>
        </w:trPr>
        <w:tc>
          <w:tcPr>
            <w:tcW w:w="9498" w:type="dxa"/>
          </w:tcPr>
          <w:p w14:paraId="2A6001BF" w14:textId="77777777" w:rsidR="00D416E1" w:rsidRPr="00D26ED6" w:rsidRDefault="00D416E1" w:rsidP="000B32EF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D416E1">
              <w:rPr>
                <w:b/>
                <w:sz w:val="22"/>
                <w:szCs w:val="22"/>
              </w:rPr>
              <w:t>Przemysław Panasewicz PAN-BUD</w:t>
            </w:r>
          </w:p>
          <w:p w14:paraId="402FB841" w14:textId="39DB99D3" w:rsidR="00D416E1" w:rsidRPr="009F0E5C" w:rsidRDefault="000B32EF" w:rsidP="000B32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416E1" w:rsidRPr="00D416E1">
              <w:rPr>
                <w:bCs/>
                <w:sz w:val="22"/>
                <w:szCs w:val="22"/>
              </w:rPr>
              <w:t>Poniatowskiego</w:t>
            </w:r>
            <w:r w:rsidR="00D416E1" w:rsidRPr="009F0E5C">
              <w:rPr>
                <w:bCs/>
                <w:sz w:val="22"/>
                <w:szCs w:val="22"/>
              </w:rPr>
              <w:t xml:space="preserve"> </w:t>
            </w:r>
            <w:r w:rsidR="00D416E1" w:rsidRPr="00D416E1">
              <w:rPr>
                <w:bCs/>
                <w:sz w:val="22"/>
                <w:szCs w:val="22"/>
              </w:rPr>
              <w:t>1</w:t>
            </w:r>
          </w:p>
          <w:p w14:paraId="01BC747A" w14:textId="77777777" w:rsidR="00D416E1" w:rsidRPr="009F0E5C" w:rsidRDefault="00D416E1" w:rsidP="000B32EF">
            <w:pPr>
              <w:jc w:val="center"/>
              <w:rPr>
                <w:bCs/>
                <w:sz w:val="22"/>
                <w:szCs w:val="22"/>
              </w:rPr>
            </w:pPr>
            <w:r w:rsidRPr="00D416E1">
              <w:rPr>
                <w:bCs/>
                <w:sz w:val="22"/>
                <w:szCs w:val="22"/>
              </w:rPr>
              <w:t>64-130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416E1">
              <w:rPr>
                <w:bCs/>
                <w:sz w:val="22"/>
                <w:szCs w:val="22"/>
              </w:rPr>
              <w:t>Rydzyna</w:t>
            </w:r>
          </w:p>
          <w:p w14:paraId="335BDE3D" w14:textId="41C6A1AB" w:rsidR="000B32EF" w:rsidRDefault="000B32EF" w:rsidP="00B562E3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16E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</w:t>
            </w:r>
            <w:r w:rsidR="00B562E3">
              <w:rPr>
                <w:sz w:val="22"/>
                <w:szCs w:val="22"/>
              </w:rPr>
              <w:t xml:space="preserve"> zamówienia pn.</w:t>
            </w:r>
            <w:r w:rsidR="00D416E1" w:rsidRPr="00211A3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„</w:t>
            </w:r>
            <w:r w:rsidR="00D416E1" w:rsidRPr="00D416E1">
              <w:rPr>
                <w:sz w:val="22"/>
                <w:szCs w:val="22"/>
              </w:rPr>
              <w:t>Modernizacja Budynku A Zespołu Szkół Przyrodniczo - Technicznych Centrum Kształcenia Ustawicznego w Bojanowie.</w:t>
            </w:r>
            <w:r>
              <w:rPr>
                <w:sz w:val="22"/>
                <w:szCs w:val="22"/>
              </w:rPr>
              <w:t>”</w:t>
            </w:r>
          </w:p>
          <w:p w14:paraId="190A69A2" w14:textId="7F42DBF6" w:rsidR="00D416E1" w:rsidRPr="00211A34" w:rsidRDefault="00D416E1" w:rsidP="000B32EF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D416E1">
              <w:rPr>
                <w:b/>
                <w:sz w:val="22"/>
                <w:szCs w:val="22"/>
              </w:rPr>
              <w:t>425</w:t>
            </w:r>
            <w:r w:rsidR="000B32EF">
              <w:rPr>
                <w:b/>
                <w:sz w:val="22"/>
                <w:szCs w:val="22"/>
              </w:rPr>
              <w:t> </w:t>
            </w:r>
            <w:r w:rsidRPr="00D416E1">
              <w:rPr>
                <w:b/>
                <w:sz w:val="22"/>
                <w:szCs w:val="22"/>
              </w:rPr>
              <w:t>183</w:t>
            </w:r>
            <w:r w:rsidR="000B32EF">
              <w:rPr>
                <w:b/>
                <w:sz w:val="22"/>
                <w:szCs w:val="22"/>
              </w:rPr>
              <w:t>,</w:t>
            </w:r>
            <w:r w:rsidRPr="00D416E1">
              <w:rPr>
                <w:b/>
                <w:sz w:val="22"/>
                <w:szCs w:val="22"/>
              </w:rPr>
              <w:t>68 zł</w:t>
            </w:r>
          </w:p>
          <w:p w14:paraId="3F831D74" w14:textId="77777777" w:rsidR="00D416E1" w:rsidRPr="00D26ED6" w:rsidRDefault="00D416E1" w:rsidP="00C32EB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40DCE6C" w14:textId="1173C9A7" w:rsidR="00D416E1" w:rsidRPr="000B32EF" w:rsidRDefault="00D416E1" w:rsidP="000B32E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B32EF">
              <w:rPr>
                <w:i/>
                <w:iCs/>
              </w:rPr>
              <w:t xml:space="preserve">Oferta ww. Wykonawcy jest </w:t>
            </w:r>
            <w:r w:rsidR="000B32EF" w:rsidRPr="000B32EF">
              <w:rPr>
                <w:i/>
                <w:iCs/>
              </w:rPr>
              <w:t>najkorzystniejszą</w:t>
            </w:r>
            <w:r w:rsidRPr="000B32EF">
              <w:rPr>
                <w:i/>
                <w:iCs/>
              </w:rPr>
              <w:t xml:space="preserve"> cenowo ofertą, spełniającą warunki udziału </w:t>
            </w:r>
            <w:r w:rsidR="000B32EF">
              <w:rPr>
                <w:i/>
                <w:iCs/>
              </w:rPr>
              <w:br/>
            </w:r>
            <w:r w:rsidRPr="000B32EF">
              <w:rPr>
                <w:i/>
                <w:iCs/>
              </w:rPr>
              <w:t>w postępowaniu oraz niepodlegającą odrzuceniu.</w:t>
            </w:r>
          </w:p>
        </w:tc>
      </w:tr>
      <w:tr w:rsidR="00D416E1" w14:paraId="0141B163" w14:textId="77777777" w:rsidTr="00C32EB8">
        <w:trPr>
          <w:cantSplit/>
        </w:trPr>
        <w:tc>
          <w:tcPr>
            <w:tcW w:w="9498" w:type="dxa"/>
          </w:tcPr>
          <w:p w14:paraId="73FEA32B" w14:textId="77777777" w:rsidR="00D416E1" w:rsidRPr="00D26ED6" w:rsidRDefault="00D416E1" w:rsidP="000B32EF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D416E1">
              <w:rPr>
                <w:b/>
                <w:sz w:val="22"/>
                <w:szCs w:val="22"/>
              </w:rPr>
              <w:t>Sebastian Dubicki Biuro Realizacji Inwestycji</w:t>
            </w:r>
          </w:p>
          <w:p w14:paraId="0AC6A60E" w14:textId="25241850" w:rsidR="00D416E1" w:rsidRPr="009F0E5C" w:rsidRDefault="000B32EF" w:rsidP="000B32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416E1" w:rsidRPr="00D416E1">
              <w:rPr>
                <w:bCs/>
                <w:sz w:val="22"/>
                <w:szCs w:val="22"/>
              </w:rPr>
              <w:t>Słoneczna</w:t>
            </w:r>
            <w:r w:rsidR="00D416E1" w:rsidRPr="009F0E5C">
              <w:rPr>
                <w:bCs/>
                <w:sz w:val="22"/>
                <w:szCs w:val="22"/>
              </w:rPr>
              <w:t xml:space="preserve"> </w:t>
            </w:r>
            <w:r w:rsidR="00D416E1" w:rsidRPr="00D416E1">
              <w:rPr>
                <w:bCs/>
                <w:sz w:val="22"/>
                <w:szCs w:val="22"/>
              </w:rPr>
              <w:t>14</w:t>
            </w:r>
          </w:p>
          <w:p w14:paraId="01DD1D43" w14:textId="77777777" w:rsidR="00D416E1" w:rsidRPr="009F0E5C" w:rsidRDefault="00D416E1" w:rsidP="000B32EF">
            <w:pPr>
              <w:jc w:val="center"/>
              <w:rPr>
                <w:bCs/>
                <w:sz w:val="22"/>
                <w:szCs w:val="22"/>
              </w:rPr>
            </w:pPr>
            <w:r w:rsidRPr="00D416E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416E1">
              <w:rPr>
                <w:bCs/>
                <w:sz w:val="22"/>
                <w:szCs w:val="22"/>
              </w:rPr>
              <w:t>Rawicz</w:t>
            </w:r>
          </w:p>
          <w:p w14:paraId="0E84D48C" w14:textId="4DC55B7E" w:rsidR="000B32EF" w:rsidRDefault="000B32EF" w:rsidP="000B32EF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16E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</w:t>
            </w:r>
            <w:r w:rsidR="00B562E3">
              <w:rPr>
                <w:sz w:val="22"/>
                <w:szCs w:val="22"/>
              </w:rPr>
              <w:t xml:space="preserve"> zamówienia </w:t>
            </w:r>
            <w:r w:rsidR="00D416E1" w:rsidRPr="00D416E1">
              <w:rPr>
                <w:sz w:val="22"/>
                <w:szCs w:val="22"/>
              </w:rPr>
              <w:t xml:space="preserve">pn.: </w:t>
            </w:r>
            <w:r>
              <w:rPr>
                <w:sz w:val="22"/>
                <w:szCs w:val="22"/>
              </w:rPr>
              <w:t>„</w:t>
            </w:r>
            <w:r w:rsidR="00D416E1" w:rsidRPr="00D416E1">
              <w:rPr>
                <w:sz w:val="22"/>
                <w:szCs w:val="22"/>
              </w:rPr>
              <w:t>Modernizacja Budynku A Zespołu Szkół Przyrodniczo - Technicznych Centrum Kształcenia Ustawicznego w Bojanowie.</w:t>
            </w:r>
            <w:r>
              <w:rPr>
                <w:sz w:val="22"/>
                <w:szCs w:val="22"/>
              </w:rPr>
              <w:t>”</w:t>
            </w:r>
          </w:p>
          <w:p w14:paraId="2C619C01" w14:textId="5AEEC634" w:rsidR="00D416E1" w:rsidRPr="00211A34" w:rsidRDefault="00D416E1" w:rsidP="00C32EB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D416E1">
              <w:rPr>
                <w:b/>
                <w:sz w:val="22"/>
                <w:szCs w:val="22"/>
              </w:rPr>
              <w:t>19</w:t>
            </w:r>
            <w:r w:rsidR="000B32EF">
              <w:rPr>
                <w:b/>
                <w:sz w:val="22"/>
                <w:szCs w:val="22"/>
              </w:rPr>
              <w:t> </w:t>
            </w:r>
            <w:r w:rsidRPr="00D416E1">
              <w:rPr>
                <w:b/>
                <w:sz w:val="22"/>
                <w:szCs w:val="22"/>
              </w:rPr>
              <w:t>926</w:t>
            </w:r>
            <w:r w:rsidR="000B32EF">
              <w:rPr>
                <w:b/>
                <w:sz w:val="22"/>
                <w:szCs w:val="22"/>
              </w:rPr>
              <w:t>,</w:t>
            </w:r>
            <w:r w:rsidRPr="00D416E1">
              <w:rPr>
                <w:b/>
                <w:sz w:val="22"/>
                <w:szCs w:val="22"/>
              </w:rPr>
              <w:t>00 zł</w:t>
            </w:r>
          </w:p>
          <w:p w14:paraId="37AA9EB7" w14:textId="77777777" w:rsidR="00D416E1" w:rsidRPr="00D26ED6" w:rsidRDefault="00D416E1" w:rsidP="00C32EB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797AFD8" w14:textId="77777777" w:rsidR="00D416E1" w:rsidRPr="000B32EF" w:rsidRDefault="00D416E1" w:rsidP="000B32E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B32EF">
              <w:rPr>
                <w:i/>
                <w:iCs/>
              </w:rPr>
              <w:t>Oferta ww. Wykonawcy jest jedyną ofertą biorącą udział w postępowaniu, spełniającą warunki udziału w postępowaniu oraz niepodlegającą odrzuceniu.</w:t>
            </w:r>
          </w:p>
        </w:tc>
      </w:tr>
    </w:tbl>
    <w:p w14:paraId="68739002" w14:textId="77777777" w:rsidR="000B32EF" w:rsidRDefault="000B32EF" w:rsidP="000B32EF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44AD5E0D" w14:textId="77777777" w:rsidR="000B32EF" w:rsidRDefault="000B32EF" w:rsidP="000B32EF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503ED41E" w14:textId="1CB50AFF" w:rsidR="003A0AFC" w:rsidRPr="00756CDA" w:rsidRDefault="00915B9E" w:rsidP="000B32EF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2835"/>
        <w:gridCol w:w="1134"/>
      </w:tblGrid>
      <w:tr w:rsidR="00211A34" w:rsidRPr="00834EF4" w14:paraId="730B4C8A" w14:textId="77777777" w:rsidTr="000B32EF">
        <w:tc>
          <w:tcPr>
            <w:tcW w:w="1701" w:type="dxa"/>
            <w:shd w:val="clear" w:color="auto" w:fill="F3F3F3"/>
            <w:vAlign w:val="center"/>
          </w:tcPr>
          <w:p w14:paraId="155C62BC" w14:textId="77777777" w:rsidR="00211A34" w:rsidRPr="00211A34" w:rsidRDefault="00211A34" w:rsidP="000B32E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828" w:type="dxa"/>
            <w:shd w:val="clear" w:color="auto" w:fill="F3F3F3"/>
            <w:vAlign w:val="center"/>
          </w:tcPr>
          <w:p w14:paraId="14449174" w14:textId="2D59FF40" w:rsidR="00211A34" w:rsidRPr="00211A34" w:rsidRDefault="00211A34" w:rsidP="000B32E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0B32EF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258CC9BD" w14:textId="77777777" w:rsidR="00211A34" w:rsidRPr="00211A34" w:rsidRDefault="00211A34" w:rsidP="000B32E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25240CC9" w14:textId="77777777" w:rsidR="00211A34" w:rsidRPr="00211A34" w:rsidRDefault="00211A34" w:rsidP="000B32E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B32EF" w:rsidRPr="00834EF4" w14:paraId="670DDF61" w14:textId="77777777" w:rsidTr="000B32EF">
        <w:tc>
          <w:tcPr>
            <w:tcW w:w="1701" w:type="dxa"/>
            <w:vMerge w:val="restart"/>
            <w:shd w:val="clear" w:color="auto" w:fill="auto"/>
            <w:vAlign w:val="center"/>
          </w:tcPr>
          <w:p w14:paraId="13843BF4" w14:textId="20A56771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C2223D" w14:textId="2DF96AA5" w:rsidR="000B32EF" w:rsidRPr="000B32EF" w:rsidRDefault="000B32EF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>Przemysław Panasewicz PAN-BUD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416E1">
              <w:rPr>
                <w:sz w:val="20"/>
                <w:szCs w:val="20"/>
              </w:rPr>
              <w:t>Poniatowskiego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Rydzyna</w:t>
            </w:r>
          </w:p>
        </w:tc>
        <w:tc>
          <w:tcPr>
            <w:tcW w:w="2835" w:type="dxa"/>
            <w:shd w:val="clear" w:color="auto" w:fill="auto"/>
          </w:tcPr>
          <w:p w14:paraId="59A86243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- 60.00</w:t>
            </w:r>
          </w:p>
          <w:p w14:paraId="2BCE97F5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84FE5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100,00</w:t>
            </w:r>
          </w:p>
        </w:tc>
      </w:tr>
      <w:tr w:rsidR="000B32EF" w:rsidRPr="00834EF4" w14:paraId="506D2FB0" w14:textId="77777777" w:rsidTr="000B32EF">
        <w:tc>
          <w:tcPr>
            <w:tcW w:w="1701" w:type="dxa"/>
            <w:vMerge/>
            <w:shd w:val="clear" w:color="auto" w:fill="auto"/>
            <w:vAlign w:val="center"/>
          </w:tcPr>
          <w:p w14:paraId="1A3F6841" w14:textId="2DC83610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34AEFDF" w14:textId="555917D9" w:rsidR="000B32EF" w:rsidRPr="000B32EF" w:rsidRDefault="000B32EF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 xml:space="preserve">Zakład Budownictwa Ogólnego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b/>
                <w:bCs/>
                <w:sz w:val="20"/>
                <w:szCs w:val="20"/>
              </w:rPr>
              <w:t>Sławomir Białasik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416E1">
              <w:rPr>
                <w:sz w:val="20"/>
                <w:szCs w:val="20"/>
              </w:rPr>
              <w:t>Lniana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Leszno</w:t>
            </w:r>
          </w:p>
        </w:tc>
        <w:tc>
          <w:tcPr>
            <w:tcW w:w="2835" w:type="dxa"/>
            <w:shd w:val="clear" w:color="auto" w:fill="auto"/>
          </w:tcPr>
          <w:p w14:paraId="7CE116B9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- 59.40</w:t>
            </w:r>
          </w:p>
          <w:p w14:paraId="6231B9CE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04C1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99,40</w:t>
            </w:r>
          </w:p>
        </w:tc>
      </w:tr>
      <w:tr w:rsidR="000B32EF" w:rsidRPr="00834EF4" w14:paraId="53BF1CA6" w14:textId="77777777" w:rsidTr="000B32EF">
        <w:tc>
          <w:tcPr>
            <w:tcW w:w="1701" w:type="dxa"/>
            <w:vMerge/>
            <w:shd w:val="clear" w:color="auto" w:fill="auto"/>
            <w:vAlign w:val="center"/>
          </w:tcPr>
          <w:p w14:paraId="07CB4909" w14:textId="74CEDF12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83E8959" w14:textId="70C13D46" w:rsidR="000B32EF" w:rsidRPr="000B32EF" w:rsidRDefault="000B32EF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 xml:space="preserve">Przedsiębiorstwo SNELA </w:t>
            </w:r>
            <w:r>
              <w:rPr>
                <w:b/>
                <w:bCs/>
                <w:sz w:val="20"/>
                <w:szCs w:val="20"/>
              </w:rPr>
              <w:t>Sp. z o. 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416E1">
              <w:rPr>
                <w:sz w:val="20"/>
                <w:szCs w:val="20"/>
              </w:rPr>
              <w:t>Wodna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64-030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Śmigiel</w:t>
            </w:r>
          </w:p>
        </w:tc>
        <w:tc>
          <w:tcPr>
            <w:tcW w:w="2835" w:type="dxa"/>
            <w:shd w:val="clear" w:color="auto" w:fill="auto"/>
          </w:tcPr>
          <w:p w14:paraId="2227FDB7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- 58.47</w:t>
            </w:r>
          </w:p>
          <w:p w14:paraId="733D1BE9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4AFF6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98,47</w:t>
            </w:r>
          </w:p>
        </w:tc>
      </w:tr>
      <w:tr w:rsidR="000B32EF" w:rsidRPr="00834EF4" w14:paraId="5AC062AD" w14:textId="77777777" w:rsidTr="000B32EF">
        <w:tc>
          <w:tcPr>
            <w:tcW w:w="1701" w:type="dxa"/>
            <w:vMerge/>
            <w:shd w:val="clear" w:color="auto" w:fill="auto"/>
            <w:vAlign w:val="center"/>
          </w:tcPr>
          <w:p w14:paraId="65BAF38E" w14:textId="047E30F9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7BB69F" w14:textId="2E7F1543" w:rsidR="000B32EF" w:rsidRPr="000B32EF" w:rsidRDefault="000B32EF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>DAREXK Sp</w:t>
            </w:r>
            <w:r>
              <w:rPr>
                <w:b/>
                <w:bCs/>
                <w:sz w:val="20"/>
                <w:szCs w:val="20"/>
              </w:rPr>
              <w:t>. z o. 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416E1">
              <w:rPr>
                <w:sz w:val="20"/>
                <w:szCs w:val="20"/>
              </w:rPr>
              <w:t>Ratuszowa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Rawicz</w:t>
            </w:r>
          </w:p>
        </w:tc>
        <w:tc>
          <w:tcPr>
            <w:tcW w:w="2835" w:type="dxa"/>
            <w:shd w:val="clear" w:color="auto" w:fill="auto"/>
          </w:tcPr>
          <w:p w14:paraId="5219ACF4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- 57.59</w:t>
            </w:r>
          </w:p>
          <w:p w14:paraId="3E0CF983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D82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97,59</w:t>
            </w:r>
          </w:p>
        </w:tc>
      </w:tr>
      <w:tr w:rsidR="000B32EF" w:rsidRPr="00834EF4" w14:paraId="58E8D1FF" w14:textId="77777777" w:rsidTr="000B32EF">
        <w:tc>
          <w:tcPr>
            <w:tcW w:w="1701" w:type="dxa"/>
            <w:vMerge/>
            <w:shd w:val="clear" w:color="auto" w:fill="auto"/>
            <w:vAlign w:val="center"/>
          </w:tcPr>
          <w:p w14:paraId="21966782" w14:textId="7829688A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6D7217E" w14:textId="2CD718F7" w:rsidR="000B32EF" w:rsidRPr="000B32EF" w:rsidRDefault="000B32EF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>Prok-Bud Zakład Ogólnobudowlany Łukasz Prokocki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Czeladź Wielka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56-210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Wąsosz</w:t>
            </w:r>
          </w:p>
        </w:tc>
        <w:tc>
          <w:tcPr>
            <w:tcW w:w="2835" w:type="dxa"/>
            <w:shd w:val="clear" w:color="auto" w:fill="auto"/>
          </w:tcPr>
          <w:p w14:paraId="562C9CF7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- 54.31</w:t>
            </w:r>
          </w:p>
          <w:p w14:paraId="088E8BEF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B03AC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94,31</w:t>
            </w:r>
          </w:p>
        </w:tc>
      </w:tr>
      <w:tr w:rsidR="000B32EF" w:rsidRPr="00834EF4" w14:paraId="13CB549A" w14:textId="77777777" w:rsidTr="000B32EF">
        <w:tc>
          <w:tcPr>
            <w:tcW w:w="1701" w:type="dxa"/>
            <w:vMerge/>
            <w:shd w:val="clear" w:color="auto" w:fill="auto"/>
            <w:vAlign w:val="center"/>
          </w:tcPr>
          <w:p w14:paraId="76CD0EC8" w14:textId="123873A3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BA2BDB1" w14:textId="5931A933" w:rsidR="000B32EF" w:rsidRPr="000B32EF" w:rsidRDefault="000B32EF" w:rsidP="000B32E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Konsorcjum: </w:t>
            </w:r>
            <w:r w:rsidRPr="00D416E1">
              <w:rPr>
                <w:b/>
                <w:bCs/>
                <w:sz w:val="20"/>
                <w:szCs w:val="20"/>
              </w:rPr>
              <w:t>Monika Banaszkiewicz "HURST"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i/>
                <w:iCs/>
                <w:sz w:val="20"/>
                <w:szCs w:val="20"/>
              </w:rPr>
              <w:t>Lider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Sierakowo, </w:t>
            </w:r>
            <w:r w:rsidRPr="00D416E1">
              <w:rPr>
                <w:sz w:val="20"/>
                <w:szCs w:val="20"/>
              </w:rPr>
              <w:t>Dożynkowa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Rawicz</w:t>
            </w:r>
            <w:r>
              <w:rPr>
                <w:sz w:val="20"/>
                <w:szCs w:val="20"/>
              </w:rPr>
              <w:br/>
            </w:r>
            <w:r w:rsidRPr="000B32EF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urst Sp. z o. o.</w:t>
            </w:r>
            <w:r w:rsidRPr="000B32EF"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Parter </w:t>
            </w:r>
            <w:r w:rsidRPr="000B32EF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0B32EF">
              <w:rPr>
                <w:sz w:val="20"/>
                <w:szCs w:val="20"/>
              </w:rPr>
              <w:t xml:space="preserve">Sierakowo, Dożynkowa </w:t>
            </w:r>
            <w:r>
              <w:rPr>
                <w:sz w:val="20"/>
                <w:szCs w:val="20"/>
              </w:rPr>
              <w:t>11</w:t>
            </w:r>
            <w:r w:rsidRPr="000B32EF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0B32EF">
              <w:rPr>
                <w:sz w:val="20"/>
                <w:szCs w:val="20"/>
              </w:rPr>
              <w:t>63-900 Rawicz</w:t>
            </w:r>
          </w:p>
        </w:tc>
        <w:tc>
          <w:tcPr>
            <w:tcW w:w="2835" w:type="dxa"/>
            <w:shd w:val="clear" w:color="auto" w:fill="auto"/>
          </w:tcPr>
          <w:p w14:paraId="5D54156D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- 51.75</w:t>
            </w:r>
          </w:p>
          <w:p w14:paraId="7DC6E69D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A0414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91,75</w:t>
            </w:r>
          </w:p>
        </w:tc>
      </w:tr>
      <w:tr w:rsidR="000B32EF" w:rsidRPr="00834EF4" w14:paraId="4A0DD0E9" w14:textId="77777777" w:rsidTr="000B32EF">
        <w:tc>
          <w:tcPr>
            <w:tcW w:w="1701" w:type="dxa"/>
            <w:vMerge/>
            <w:shd w:val="clear" w:color="auto" w:fill="auto"/>
            <w:vAlign w:val="center"/>
          </w:tcPr>
          <w:p w14:paraId="7A79498B" w14:textId="1AB8F5A1" w:rsidR="000B32EF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50B1F82" w14:textId="7CF597F6" w:rsidR="000B32EF" w:rsidRPr="000B32EF" w:rsidRDefault="000B32EF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 xml:space="preserve">USŁUGI BUDOWLANE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b/>
                <w:bCs/>
                <w:sz w:val="20"/>
                <w:szCs w:val="20"/>
              </w:rPr>
              <w:t>Paweł Hawryszko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D416E1">
              <w:rPr>
                <w:sz w:val="20"/>
                <w:szCs w:val="20"/>
              </w:rPr>
              <w:t>Mieszka I 5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56-210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Wąsosz</w:t>
            </w:r>
          </w:p>
        </w:tc>
        <w:tc>
          <w:tcPr>
            <w:tcW w:w="2835" w:type="dxa"/>
            <w:shd w:val="clear" w:color="auto" w:fill="auto"/>
          </w:tcPr>
          <w:p w14:paraId="76C4B788" w14:textId="77777777" w:rsidR="000B32EF" w:rsidRPr="00D416E1" w:rsidRDefault="000B32EF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- 49.38</w:t>
            </w:r>
          </w:p>
          <w:p w14:paraId="73C1DF87" w14:textId="77777777" w:rsidR="000B32EF" w:rsidRPr="00211A34" w:rsidRDefault="000B32EF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3973" w14:textId="77777777" w:rsidR="000B32EF" w:rsidRPr="00211A34" w:rsidRDefault="000B32EF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89,38</w:t>
            </w:r>
          </w:p>
        </w:tc>
      </w:tr>
      <w:tr w:rsidR="00D416E1" w:rsidRPr="00834EF4" w14:paraId="3CF0F16E" w14:textId="77777777" w:rsidTr="000B32EF">
        <w:tc>
          <w:tcPr>
            <w:tcW w:w="1701" w:type="dxa"/>
            <w:shd w:val="clear" w:color="auto" w:fill="auto"/>
            <w:vAlign w:val="center"/>
          </w:tcPr>
          <w:p w14:paraId="0F145649" w14:textId="6FF28B63" w:rsidR="00D416E1" w:rsidRPr="00211A34" w:rsidRDefault="000B32EF" w:rsidP="000B32E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4EF46E3" w14:textId="3A161A24" w:rsidR="00D416E1" w:rsidRPr="000B32EF" w:rsidRDefault="00D416E1" w:rsidP="000B32E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16E1">
              <w:rPr>
                <w:b/>
                <w:bCs/>
                <w:sz w:val="20"/>
                <w:szCs w:val="20"/>
              </w:rPr>
              <w:t>Sebastian Dubicki Biuro Realizacji Inwestycji</w:t>
            </w:r>
            <w:r w:rsidR="000B32EF">
              <w:rPr>
                <w:b/>
                <w:bCs/>
                <w:sz w:val="20"/>
                <w:szCs w:val="20"/>
              </w:rPr>
              <w:br/>
            </w:r>
            <w:r w:rsidR="000B32EF">
              <w:rPr>
                <w:sz w:val="20"/>
                <w:szCs w:val="20"/>
              </w:rPr>
              <w:t xml:space="preserve">ul. </w:t>
            </w:r>
            <w:r w:rsidRPr="00D416E1">
              <w:rPr>
                <w:sz w:val="20"/>
                <w:szCs w:val="20"/>
              </w:rPr>
              <w:t>Słoneczna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14</w:t>
            </w:r>
            <w:r w:rsidR="000B32EF">
              <w:rPr>
                <w:b/>
                <w:bCs/>
                <w:sz w:val="20"/>
                <w:szCs w:val="20"/>
              </w:rPr>
              <w:br/>
            </w:r>
            <w:r w:rsidRPr="00D416E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16E1">
              <w:rPr>
                <w:sz w:val="20"/>
                <w:szCs w:val="20"/>
              </w:rPr>
              <w:t>Rawicz</w:t>
            </w:r>
          </w:p>
        </w:tc>
        <w:tc>
          <w:tcPr>
            <w:tcW w:w="2835" w:type="dxa"/>
            <w:shd w:val="clear" w:color="auto" w:fill="auto"/>
          </w:tcPr>
          <w:p w14:paraId="2A7F5CCA" w14:textId="77777777" w:rsidR="00D416E1" w:rsidRPr="00D416E1" w:rsidRDefault="00D416E1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1 - Cena - 60.00</w:t>
            </w:r>
          </w:p>
          <w:p w14:paraId="7317818E" w14:textId="77777777" w:rsidR="00D416E1" w:rsidRPr="00D416E1" w:rsidRDefault="00D416E1" w:rsidP="00C32EB8">
            <w:pPr>
              <w:spacing w:before="40" w:after="40"/>
              <w:rPr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2 - Doświadczenie Wykonawcy/ osoby wyznaczonej do realizacji zamówienia - 20.00</w:t>
            </w:r>
          </w:p>
          <w:p w14:paraId="67D20C0F" w14:textId="77777777" w:rsidR="00D416E1" w:rsidRPr="00211A34" w:rsidRDefault="00D416E1" w:rsidP="00C32EB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>3 - Czas reakcji na zgłoszenie - 20.00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595D0" w14:textId="77777777" w:rsidR="00D416E1" w:rsidRPr="00211A34" w:rsidRDefault="00D416E1" w:rsidP="00C32EB8">
            <w:pPr>
              <w:jc w:val="center"/>
              <w:rPr>
                <w:color w:val="000000"/>
                <w:sz w:val="20"/>
                <w:szCs w:val="20"/>
              </w:rPr>
            </w:pPr>
            <w:r w:rsidRPr="00D416E1">
              <w:rPr>
                <w:sz w:val="20"/>
                <w:szCs w:val="20"/>
              </w:rPr>
              <w:t xml:space="preserve">  100,00</w:t>
            </w:r>
          </w:p>
        </w:tc>
      </w:tr>
    </w:tbl>
    <w:p w14:paraId="2EB2E541" w14:textId="77777777" w:rsidR="000B32EF" w:rsidRDefault="000B32EF" w:rsidP="000B32EF">
      <w:pPr>
        <w:rPr>
          <w:i/>
          <w:sz w:val="22"/>
          <w:szCs w:val="22"/>
        </w:rPr>
      </w:pPr>
    </w:p>
    <w:p w14:paraId="64FEDEEA" w14:textId="77777777" w:rsidR="000B32EF" w:rsidRDefault="000B32EF" w:rsidP="000B32EF">
      <w:pPr>
        <w:rPr>
          <w:i/>
          <w:sz w:val="22"/>
          <w:szCs w:val="22"/>
        </w:rPr>
      </w:pPr>
    </w:p>
    <w:p w14:paraId="5B820F28" w14:textId="77777777" w:rsidR="000B32EF" w:rsidRPr="000B32EF" w:rsidRDefault="00D416E1" w:rsidP="000B32EF">
      <w:pPr>
        <w:ind w:left="4248"/>
        <w:jc w:val="center"/>
        <w:rPr>
          <w:sz w:val="18"/>
          <w:szCs w:val="18"/>
        </w:rPr>
      </w:pPr>
      <w:r w:rsidRPr="000B32EF">
        <w:rPr>
          <w:sz w:val="18"/>
          <w:szCs w:val="18"/>
        </w:rPr>
        <w:t xml:space="preserve">Dyrektor </w:t>
      </w:r>
      <w:r w:rsidR="000B32EF" w:rsidRPr="000B32EF">
        <w:rPr>
          <w:sz w:val="18"/>
          <w:szCs w:val="18"/>
        </w:rPr>
        <w:br/>
        <w:t>Powiatowego Centrum Usług</w:t>
      </w:r>
      <w:r w:rsidR="000B32EF" w:rsidRPr="000B32EF">
        <w:rPr>
          <w:sz w:val="18"/>
          <w:szCs w:val="18"/>
        </w:rPr>
        <w:br/>
        <w:t>Wspólnych w Rawiczu</w:t>
      </w:r>
    </w:p>
    <w:p w14:paraId="50B7D932" w14:textId="77777777" w:rsidR="000B32EF" w:rsidRPr="000B32EF" w:rsidRDefault="000B32EF" w:rsidP="000B32EF">
      <w:pPr>
        <w:ind w:left="4248"/>
        <w:jc w:val="center"/>
        <w:rPr>
          <w:sz w:val="18"/>
          <w:szCs w:val="18"/>
        </w:rPr>
      </w:pPr>
    </w:p>
    <w:p w14:paraId="55E85C6E" w14:textId="0BBE906C" w:rsidR="00B464D3" w:rsidRPr="000B32EF" w:rsidRDefault="000B32EF" w:rsidP="000B32EF">
      <w:pPr>
        <w:ind w:left="4248"/>
        <w:jc w:val="center"/>
        <w:rPr>
          <w:vertAlign w:val="superscript"/>
        </w:rPr>
      </w:pPr>
      <w:r w:rsidRPr="000B32EF">
        <w:rPr>
          <w:sz w:val="18"/>
          <w:szCs w:val="18"/>
        </w:rPr>
        <w:t xml:space="preserve">(-) </w:t>
      </w:r>
      <w:r w:rsidR="00D416E1" w:rsidRPr="000B32EF">
        <w:rPr>
          <w:sz w:val="18"/>
          <w:szCs w:val="18"/>
        </w:rPr>
        <w:t>Urszula</w:t>
      </w:r>
      <w:r w:rsidR="00B464D3" w:rsidRPr="000B32EF">
        <w:rPr>
          <w:sz w:val="18"/>
          <w:szCs w:val="18"/>
        </w:rPr>
        <w:t xml:space="preserve"> </w:t>
      </w:r>
      <w:r w:rsidR="00D416E1" w:rsidRPr="000B32EF">
        <w:rPr>
          <w:sz w:val="18"/>
          <w:szCs w:val="18"/>
        </w:rPr>
        <w:t>Stefaniak</w:t>
      </w:r>
    </w:p>
    <w:bookmarkEnd w:id="0"/>
    <w:p w14:paraId="4E2EDB6D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5C3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9F6B" w14:textId="77777777" w:rsidR="005C3395" w:rsidRDefault="005C3395">
      <w:r>
        <w:separator/>
      </w:r>
    </w:p>
  </w:endnote>
  <w:endnote w:type="continuationSeparator" w:id="0">
    <w:p w14:paraId="18EB57A6" w14:textId="77777777" w:rsidR="005C3395" w:rsidRDefault="005C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9E3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3D1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3F87305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D61749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982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D451" w14:textId="77777777" w:rsidR="005C3395" w:rsidRDefault="005C3395">
      <w:r>
        <w:separator/>
      </w:r>
    </w:p>
  </w:footnote>
  <w:footnote w:type="continuationSeparator" w:id="0">
    <w:p w14:paraId="479C89CB" w14:textId="77777777" w:rsidR="005C3395" w:rsidRDefault="005C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B535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EE3" w14:textId="32F77656" w:rsidR="006E485A" w:rsidRPr="006E485A" w:rsidRDefault="00BB4055" w:rsidP="006E485A">
    <w:pPr>
      <w:tabs>
        <w:tab w:val="center" w:pos="4536"/>
        <w:tab w:val="right" w:pos="9072"/>
      </w:tabs>
      <w:rPr>
        <w:color w:val="4472C4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E96B99" wp14:editId="335A86F0">
          <wp:simplePos x="0" y="0"/>
          <wp:positionH relativeFrom="column">
            <wp:posOffset>4126230</wp:posOffset>
          </wp:positionH>
          <wp:positionV relativeFrom="paragraph">
            <wp:posOffset>-182880</wp:posOffset>
          </wp:positionV>
          <wp:extent cx="1402080" cy="494030"/>
          <wp:effectExtent l="0" t="0" r="0" b="0"/>
          <wp:wrapTight wrapText="bothSides">
            <wp:wrapPolygon edited="0">
              <wp:start x="1761" y="0"/>
              <wp:lineTo x="0" y="833"/>
              <wp:lineTo x="0" y="19990"/>
              <wp:lineTo x="4402" y="20823"/>
              <wp:lineTo x="17022" y="20823"/>
              <wp:lineTo x="17022" y="13326"/>
              <wp:lineTo x="21424" y="8329"/>
              <wp:lineTo x="21424" y="0"/>
              <wp:lineTo x="17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85A" w:rsidRPr="006E485A">
      <w:rPr>
        <w:color w:val="4472C4"/>
        <w:sz w:val="22"/>
        <w:szCs w:val="22"/>
      </w:rPr>
      <w:t xml:space="preserve">Zadanie dofinansowywane z Programu Rządowy Fundusz Polski Ład </w:t>
    </w:r>
  </w:p>
  <w:p w14:paraId="6AFB56F1" w14:textId="77777777" w:rsidR="006E3089" w:rsidRDefault="006E3089">
    <w:pPr>
      <w:pStyle w:val="Nagwek"/>
    </w:pPr>
  </w:p>
  <w:p w14:paraId="2CD7B24B" w14:textId="77777777" w:rsidR="006E485A" w:rsidRDefault="006E48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7FB2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EDE"/>
    <w:multiLevelType w:val="hybridMultilevel"/>
    <w:tmpl w:val="19CA9A18"/>
    <w:lvl w:ilvl="0" w:tplc="7E7283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95"/>
    <w:rsid w:val="00022322"/>
    <w:rsid w:val="00042497"/>
    <w:rsid w:val="000B32EF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395"/>
    <w:rsid w:val="005E5BFF"/>
    <w:rsid w:val="00607F9B"/>
    <w:rsid w:val="00644DCB"/>
    <w:rsid w:val="00657C1E"/>
    <w:rsid w:val="006E3089"/>
    <w:rsid w:val="006E485A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31B35"/>
    <w:rsid w:val="00A91321"/>
    <w:rsid w:val="00AA02AC"/>
    <w:rsid w:val="00B32D12"/>
    <w:rsid w:val="00B464D3"/>
    <w:rsid w:val="00B562E3"/>
    <w:rsid w:val="00B8185B"/>
    <w:rsid w:val="00BB4055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16E1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7542FB"/>
  <w15:chartTrackingRefBased/>
  <w15:docId w15:val="{06444793-203D-4876-AD72-106C6953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2024-02-29T09:50:00Z</dcterms:created>
  <dcterms:modified xsi:type="dcterms:W3CDTF">2024-02-29T09:50:00Z</dcterms:modified>
</cp:coreProperties>
</file>