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51A91" w14:textId="77777777" w:rsidR="00D973C0" w:rsidRDefault="00D973C0" w:rsidP="00D973C0">
      <w:pPr>
        <w:spacing w:after="240"/>
        <w:jc w:val="right"/>
        <w:rPr>
          <w:sz w:val="22"/>
          <w:szCs w:val="22"/>
        </w:rPr>
      </w:pPr>
      <w:bookmarkStart w:id="0" w:name="_Hlk53520193"/>
    </w:p>
    <w:p w14:paraId="02C0E9F9" w14:textId="16361F5B" w:rsidR="00FB7F50" w:rsidRPr="002245BE" w:rsidRDefault="00F0458E" w:rsidP="00D973C0">
      <w:pPr>
        <w:spacing w:after="240"/>
        <w:jc w:val="right"/>
        <w:rPr>
          <w:sz w:val="22"/>
          <w:szCs w:val="22"/>
        </w:rPr>
      </w:pPr>
      <w:r w:rsidRPr="00F0458E">
        <w:rPr>
          <w:sz w:val="22"/>
          <w:szCs w:val="22"/>
        </w:rPr>
        <w:t>Rawicz</w:t>
      </w:r>
      <w:r w:rsidR="00D973C0">
        <w:rPr>
          <w:sz w:val="22"/>
          <w:szCs w:val="22"/>
        </w:rPr>
        <w:t xml:space="preserve">, </w:t>
      </w:r>
      <w:r w:rsidR="00D973C0" w:rsidRPr="00C175FB">
        <w:rPr>
          <w:sz w:val="22"/>
          <w:szCs w:val="22"/>
        </w:rPr>
        <w:t>dn. 2</w:t>
      </w:r>
      <w:r w:rsidR="0020405C">
        <w:rPr>
          <w:sz w:val="22"/>
          <w:szCs w:val="22"/>
        </w:rPr>
        <w:t>9</w:t>
      </w:r>
      <w:r w:rsidR="00D973C0" w:rsidRPr="00C175FB">
        <w:rPr>
          <w:sz w:val="22"/>
          <w:szCs w:val="22"/>
        </w:rPr>
        <w:t>.03.2024 r.</w:t>
      </w:r>
    </w:p>
    <w:p w14:paraId="3DDC9B72" w14:textId="77777777" w:rsidR="00FB7F50" w:rsidRPr="002245BE" w:rsidRDefault="00F0458E" w:rsidP="00FB7F50">
      <w:pPr>
        <w:spacing w:after="40"/>
        <w:rPr>
          <w:b/>
          <w:bCs/>
          <w:sz w:val="22"/>
          <w:szCs w:val="22"/>
        </w:rPr>
      </w:pPr>
      <w:r w:rsidRPr="00F0458E">
        <w:rPr>
          <w:b/>
          <w:bCs/>
          <w:sz w:val="22"/>
          <w:szCs w:val="22"/>
        </w:rPr>
        <w:t>Powiatowe Centrum Usług Wspólnych w Rawiczu</w:t>
      </w:r>
    </w:p>
    <w:p w14:paraId="534441C7" w14:textId="77777777" w:rsidR="00FB7F50" w:rsidRPr="002245BE" w:rsidRDefault="00F0458E" w:rsidP="00FB7F50">
      <w:pPr>
        <w:rPr>
          <w:sz w:val="22"/>
          <w:szCs w:val="22"/>
        </w:rPr>
      </w:pPr>
      <w:r w:rsidRPr="00F0458E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F0458E">
        <w:rPr>
          <w:sz w:val="22"/>
          <w:szCs w:val="22"/>
        </w:rPr>
        <w:t>4</w:t>
      </w:r>
    </w:p>
    <w:p w14:paraId="7C9C4635" w14:textId="77777777" w:rsidR="00FB7F50" w:rsidRDefault="00F0458E" w:rsidP="00FB7F50">
      <w:pPr>
        <w:rPr>
          <w:sz w:val="22"/>
          <w:szCs w:val="22"/>
        </w:rPr>
      </w:pPr>
      <w:r w:rsidRPr="00F0458E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F0458E">
        <w:rPr>
          <w:sz w:val="22"/>
          <w:szCs w:val="22"/>
        </w:rPr>
        <w:t>Rawicz</w:t>
      </w:r>
    </w:p>
    <w:p w14:paraId="6F5207BD" w14:textId="77777777" w:rsidR="00D973C0" w:rsidRDefault="00D973C0" w:rsidP="00FB7F50">
      <w:pPr>
        <w:rPr>
          <w:sz w:val="22"/>
          <w:szCs w:val="22"/>
        </w:rPr>
      </w:pPr>
    </w:p>
    <w:p w14:paraId="49262D85" w14:textId="555D8F78" w:rsidR="00D973C0" w:rsidRPr="00D973C0" w:rsidRDefault="00D973C0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PCUW.261.2.2.2024</w:t>
      </w:r>
    </w:p>
    <w:p w14:paraId="3CC5E13A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0E5E4C1C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F0458E" w:rsidRPr="00607F9B" w14:paraId="2FEF3682" w14:textId="77777777" w:rsidTr="00DB5E3A">
        <w:trPr>
          <w:trHeight w:val="638"/>
        </w:trPr>
        <w:tc>
          <w:tcPr>
            <w:tcW w:w="959" w:type="dxa"/>
            <w:shd w:val="clear" w:color="auto" w:fill="auto"/>
          </w:tcPr>
          <w:p w14:paraId="529A8013" w14:textId="77777777" w:rsidR="00F0458E" w:rsidRPr="00607F9B" w:rsidRDefault="00F0458E" w:rsidP="00DB5E3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C3031B2" w14:textId="26EDEAB0" w:rsidR="00F0458E" w:rsidRPr="00607F9B" w:rsidRDefault="00F0458E" w:rsidP="00DB5E3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F0458E">
              <w:rPr>
                <w:sz w:val="22"/>
                <w:szCs w:val="22"/>
              </w:rPr>
              <w:t>podstawowy</w:t>
            </w:r>
            <w:r w:rsidR="00D973C0">
              <w:rPr>
                <w:sz w:val="22"/>
                <w:szCs w:val="22"/>
              </w:rPr>
              <w:t>m</w:t>
            </w:r>
            <w:r w:rsidRPr="00F0458E">
              <w:rPr>
                <w:sz w:val="22"/>
                <w:szCs w:val="22"/>
              </w:rPr>
              <w:t xml:space="preserve"> bez negocjacji - art. 275 pkt</w:t>
            </w:r>
            <w:r w:rsidR="00D973C0">
              <w:rPr>
                <w:sz w:val="22"/>
                <w:szCs w:val="22"/>
              </w:rPr>
              <w:t xml:space="preserve"> </w:t>
            </w:r>
            <w:r w:rsidRPr="00F0458E">
              <w:rPr>
                <w:sz w:val="22"/>
                <w:szCs w:val="22"/>
              </w:rPr>
              <w:t>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D973C0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F0458E">
              <w:rPr>
                <w:b/>
                <w:bCs/>
                <w:sz w:val="22"/>
                <w:szCs w:val="22"/>
              </w:rPr>
              <w:t>Renowacja zabytkowych witraży w auli Budynku A Zespołu Szkół Przyrodniczo - Technicznych Centrum Kształcenia Ustawicznego w Bojanowie.</w:t>
            </w:r>
          </w:p>
        </w:tc>
      </w:tr>
    </w:tbl>
    <w:p w14:paraId="070ADF97" w14:textId="303384E4" w:rsidR="008642B3" w:rsidRDefault="00C65E53" w:rsidP="00D973C0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F0458E" w:rsidRPr="00F0458E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D973C0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D973C0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D973C0">
        <w:rPr>
          <w:sz w:val="22"/>
          <w:szCs w:val="22"/>
        </w:rPr>
        <w:br/>
      </w:r>
      <w:r w:rsidR="00F0458E" w:rsidRPr="00F0458E">
        <w:rPr>
          <w:sz w:val="22"/>
          <w:szCs w:val="22"/>
        </w:rPr>
        <w:t>(t.j. Dz.U. z 202</w:t>
      </w:r>
      <w:r w:rsidR="00D973C0">
        <w:rPr>
          <w:sz w:val="22"/>
          <w:szCs w:val="22"/>
        </w:rPr>
        <w:t xml:space="preserve">3 </w:t>
      </w:r>
      <w:r w:rsidR="00F0458E" w:rsidRPr="00F0458E">
        <w:rPr>
          <w:sz w:val="22"/>
          <w:szCs w:val="22"/>
        </w:rPr>
        <w:t>r. poz. 1</w:t>
      </w:r>
      <w:r w:rsidR="00D973C0">
        <w:rPr>
          <w:sz w:val="22"/>
          <w:szCs w:val="22"/>
        </w:rPr>
        <w:t>605 ze zm.</w:t>
      </w:r>
      <w:r w:rsidR="00F0458E" w:rsidRPr="00F0458E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973C0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0458E" w14:paraId="51180A6A" w14:textId="77777777" w:rsidTr="00DB5E3A">
        <w:trPr>
          <w:cantSplit/>
        </w:trPr>
        <w:tc>
          <w:tcPr>
            <w:tcW w:w="9498" w:type="dxa"/>
          </w:tcPr>
          <w:p w14:paraId="47304679" w14:textId="77777777" w:rsidR="00F0458E" w:rsidRPr="00D26ED6" w:rsidRDefault="00F0458E" w:rsidP="00D973C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0458E">
              <w:rPr>
                <w:b/>
                <w:sz w:val="22"/>
                <w:szCs w:val="22"/>
              </w:rPr>
              <w:t>Wituszyński Marek-Pracownia Witrażownictwa</w:t>
            </w:r>
          </w:p>
          <w:p w14:paraId="220C66A7" w14:textId="0FF40F93" w:rsidR="00F0458E" w:rsidRPr="009F0E5C" w:rsidRDefault="00D973C0" w:rsidP="00D973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F0458E" w:rsidRPr="00F0458E">
              <w:rPr>
                <w:bCs/>
                <w:sz w:val="22"/>
                <w:szCs w:val="22"/>
              </w:rPr>
              <w:t>Jeziorna</w:t>
            </w:r>
            <w:r w:rsidR="00F0458E" w:rsidRPr="009F0E5C">
              <w:rPr>
                <w:bCs/>
                <w:sz w:val="22"/>
                <w:szCs w:val="22"/>
              </w:rPr>
              <w:t xml:space="preserve"> </w:t>
            </w:r>
            <w:r w:rsidR="00F0458E" w:rsidRPr="00F0458E">
              <w:rPr>
                <w:bCs/>
                <w:sz w:val="22"/>
                <w:szCs w:val="22"/>
              </w:rPr>
              <w:t>7</w:t>
            </w:r>
          </w:p>
          <w:p w14:paraId="50CACE36" w14:textId="77777777" w:rsidR="00F0458E" w:rsidRPr="009F0E5C" w:rsidRDefault="00F0458E" w:rsidP="00D973C0">
            <w:pPr>
              <w:jc w:val="center"/>
              <w:rPr>
                <w:bCs/>
                <w:sz w:val="22"/>
                <w:szCs w:val="22"/>
              </w:rPr>
            </w:pPr>
            <w:r w:rsidRPr="00F0458E">
              <w:rPr>
                <w:bCs/>
                <w:sz w:val="22"/>
                <w:szCs w:val="22"/>
              </w:rPr>
              <w:t>87-152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0458E">
              <w:rPr>
                <w:bCs/>
                <w:sz w:val="22"/>
                <w:szCs w:val="22"/>
              </w:rPr>
              <w:t>Łubianka</w:t>
            </w:r>
          </w:p>
          <w:p w14:paraId="3EDB3ACA" w14:textId="13BB3CE4" w:rsidR="00D973C0" w:rsidRDefault="00D973C0" w:rsidP="00D973C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0458E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 zamówienia </w:t>
            </w:r>
            <w:r w:rsidR="00F0458E" w:rsidRPr="00F0458E">
              <w:rPr>
                <w:sz w:val="22"/>
                <w:szCs w:val="22"/>
              </w:rPr>
              <w:t xml:space="preserve">pn.: </w:t>
            </w:r>
            <w:r w:rsidR="00B2389C">
              <w:rPr>
                <w:sz w:val="22"/>
                <w:szCs w:val="22"/>
              </w:rPr>
              <w:t>„</w:t>
            </w:r>
            <w:r w:rsidR="00F0458E" w:rsidRPr="00F0458E">
              <w:rPr>
                <w:sz w:val="22"/>
                <w:szCs w:val="22"/>
              </w:rPr>
              <w:t>Renowacja zabytkowych witraży w auli Budynku A Zespołu Szkół Przyrodniczo - Technicznych Centrum Kształcenia Ustawicznego w Bojanowie</w:t>
            </w:r>
            <w:r w:rsidR="00B2389C">
              <w:rPr>
                <w:sz w:val="22"/>
                <w:szCs w:val="22"/>
              </w:rPr>
              <w:t>”</w:t>
            </w:r>
          </w:p>
          <w:p w14:paraId="546CBCDE" w14:textId="18BD81E0" w:rsidR="00F0458E" w:rsidRPr="00211A34" w:rsidRDefault="00F0458E" w:rsidP="00DB5E3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0458E">
              <w:rPr>
                <w:b/>
                <w:sz w:val="22"/>
                <w:szCs w:val="22"/>
              </w:rPr>
              <w:t>142</w:t>
            </w:r>
            <w:r w:rsidR="00D973C0">
              <w:rPr>
                <w:b/>
                <w:sz w:val="22"/>
                <w:szCs w:val="22"/>
              </w:rPr>
              <w:t> </w:t>
            </w:r>
            <w:r w:rsidRPr="00F0458E">
              <w:rPr>
                <w:b/>
                <w:sz w:val="22"/>
                <w:szCs w:val="22"/>
              </w:rPr>
              <w:t>089</w:t>
            </w:r>
            <w:r w:rsidR="00D973C0">
              <w:rPr>
                <w:b/>
                <w:sz w:val="22"/>
                <w:szCs w:val="22"/>
              </w:rPr>
              <w:t>,</w:t>
            </w:r>
            <w:r w:rsidRPr="00F0458E">
              <w:rPr>
                <w:b/>
                <w:sz w:val="22"/>
                <w:szCs w:val="22"/>
              </w:rPr>
              <w:t>60 zł</w:t>
            </w:r>
          </w:p>
          <w:p w14:paraId="6A96768C" w14:textId="77777777" w:rsidR="00F0458E" w:rsidRPr="00D26ED6" w:rsidRDefault="00F0458E" w:rsidP="00DB5E3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94EDA43" w14:textId="16A4353A" w:rsidR="00F0458E" w:rsidRPr="00D973C0" w:rsidRDefault="00F0458E" w:rsidP="00D973C0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D973C0">
              <w:rPr>
                <w:i/>
                <w:iCs/>
              </w:rPr>
              <w:t xml:space="preserve">Oferta ww. Wykonawcy jest ofertą najkorzystniejszą, spełniającą warunki udziału </w:t>
            </w:r>
            <w:r w:rsidR="00D973C0">
              <w:rPr>
                <w:i/>
                <w:iCs/>
              </w:rPr>
              <w:br/>
            </w:r>
            <w:r w:rsidRPr="00D973C0">
              <w:rPr>
                <w:i/>
                <w:iCs/>
              </w:rPr>
              <w:t>w postępowaniu oraz nie podlegającą odrzuceniu.</w:t>
            </w:r>
          </w:p>
        </w:tc>
      </w:tr>
      <w:tr w:rsidR="00F0458E" w14:paraId="17EC9919" w14:textId="77777777" w:rsidTr="00DB5E3A">
        <w:trPr>
          <w:cantSplit/>
        </w:trPr>
        <w:tc>
          <w:tcPr>
            <w:tcW w:w="9498" w:type="dxa"/>
          </w:tcPr>
          <w:p w14:paraId="225468B0" w14:textId="77777777" w:rsidR="00F0458E" w:rsidRPr="00D26ED6" w:rsidRDefault="00F0458E" w:rsidP="00D973C0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0458E">
              <w:rPr>
                <w:b/>
                <w:sz w:val="22"/>
                <w:szCs w:val="22"/>
              </w:rPr>
              <w:t>Sebastian Dubicki Biuro Realizacji Inwestycji</w:t>
            </w:r>
          </w:p>
          <w:p w14:paraId="1B40FC29" w14:textId="49441605" w:rsidR="00F0458E" w:rsidRPr="009F0E5C" w:rsidRDefault="00D973C0" w:rsidP="00D973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F0458E" w:rsidRPr="00F0458E">
              <w:rPr>
                <w:bCs/>
                <w:sz w:val="22"/>
                <w:szCs w:val="22"/>
              </w:rPr>
              <w:t>Słoneczna</w:t>
            </w:r>
            <w:r w:rsidR="00F0458E" w:rsidRPr="009F0E5C">
              <w:rPr>
                <w:bCs/>
                <w:sz w:val="22"/>
                <w:szCs w:val="22"/>
              </w:rPr>
              <w:t xml:space="preserve"> </w:t>
            </w:r>
            <w:r w:rsidR="00F0458E" w:rsidRPr="00F0458E">
              <w:rPr>
                <w:bCs/>
                <w:sz w:val="22"/>
                <w:szCs w:val="22"/>
              </w:rPr>
              <w:t>14</w:t>
            </w:r>
          </w:p>
          <w:p w14:paraId="27166AAB" w14:textId="77777777" w:rsidR="00F0458E" w:rsidRPr="009F0E5C" w:rsidRDefault="00F0458E" w:rsidP="00D973C0">
            <w:pPr>
              <w:jc w:val="center"/>
              <w:rPr>
                <w:bCs/>
                <w:sz w:val="22"/>
                <w:szCs w:val="22"/>
              </w:rPr>
            </w:pPr>
            <w:r w:rsidRPr="00F0458E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0458E">
              <w:rPr>
                <w:bCs/>
                <w:sz w:val="22"/>
                <w:szCs w:val="22"/>
              </w:rPr>
              <w:t>Rawicz</w:t>
            </w:r>
          </w:p>
          <w:p w14:paraId="2D772A64" w14:textId="4F32DD15" w:rsidR="00D973C0" w:rsidRDefault="00D973C0" w:rsidP="00D973C0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0458E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II zamówienia </w:t>
            </w:r>
            <w:r w:rsidR="00F0458E" w:rsidRPr="00F0458E">
              <w:rPr>
                <w:sz w:val="22"/>
                <w:szCs w:val="22"/>
              </w:rPr>
              <w:t xml:space="preserve">pn.: </w:t>
            </w:r>
            <w:r w:rsidR="00B2389C">
              <w:rPr>
                <w:sz w:val="22"/>
                <w:szCs w:val="22"/>
              </w:rPr>
              <w:t>„</w:t>
            </w:r>
            <w:r w:rsidR="00F0458E" w:rsidRPr="00F0458E">
              <w:rPr>
                <w:sz w:val="22"/>
                <w:szCs w:val="22"/>
              </w:rPr>
              <w:t>Renowacja zabytkowych witraży w auli Budynku A Zespołu Szkół Przyrodniczo - Technicznych Centrum Kształcenia Ustawicznego w Bojanowie</w:t>
            </w:r>
            <w:r w:rsidR="00B2389C">
              <w:rPr>
                <w:sz w:val="22"/>
                <w:szCs w:val="22"/>
              </w:rPr>
              <w:t>”</w:t>
            </w:r>
          </w:p>
          <w:p w14:paraId="7B7F3D47" w14:textId="2F2A09C7" w:rsidR="00F0458E" w:rsidRPr="00211A34" w:rsidRDefault="00F0458E" w:rsidP="00DB5E3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0458E">
              <w:rPr>
                <w:b/>
                <w:sz w:val="22"/>
                <w:szCs w:val="22"/>
              </w:rPr>
              <w:t>18</w:t>
            </w:r>
            <w:r w:rsidR="00D973C0">
              <w:rPr>
                <w:b/>
                <w:sz w:val="22"/>
                <w:szCs w:val="22"/>
              </w:rPr>
              <w:t> </w:t>
            </w:r>
            <w:r w:rsidRPr="00F0458E">
              <w:rPr>
                <w:b/>
                <w:sz w:val="22"/>
                <w:szCs w:val="22"/>
              </w:rPr>
              <w:t>819</w:t>
            </w:r>
            <w:r w:rsidR="00D973C0">
              <w:rPr>
                <w:b/>
                <w:sz w:val="22"/>
                <w:szCs w:val="22"/>
              </w:rPr>
              <w:t>,</w:t>
            </w:r>
            <w:r w:rsidRPr="00F0458E">
              <w:rPr>
                <w:b/>
                <w:sz w:val="22"/>
                <w:szCs w:val="22"/>
              </w:rPr>
              <w:t>00 zł</w:t>
            </w:r>
          </w:p>
          <w:p w14:paraId="5B5EBA7D" w14:textId="77777777" w:rsidR="00F0458E" w:rsidRPr="00D26ED6" w:rsidRDefault="00F0458E" w:rsidP="00DB5E3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C252440" w14:textId="77777777" w:rsidR="00F0458E" w:rsidRPr="00D973C0" w:rsidRDefault="00F0458E" w:rsidP="00D973C0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D973C0">
              <w:rPr>
                <w:i/>
                <w:iCs/>
              </w:rPr>
              <w:t>Oferta ww. Wykonawcy jest jedyną ofertą biorącą udział w postępowaniu, spełniającą warunki udziału w postępowaniu oraz niepodlegającą odrzuceniu.</w:t>
            </w:r>
          </w:p>
        </w:tc>
      </w:tr>
    </w:tbl>
    <w:p w14:paraId="05624363" w14:textId="77777777" w:rsidR="00D973C0" w:rsidRDefault="00D973C0" w:rsidP="00D973C0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151CDCF7" w14:textId="77777777" w:rsidR="00D973C0" w:rsidRDefault="00D973C0" w:rsidP="00D973C0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6465AE49" w14:textId="77777777" w:rsidR="00D973C0" w:rsidRDefault="00D973C0" w:rsidP="00D973C0">
      <w:pPr>
        <w:spacing w:before="240" w:after="120"/>
        <w:ind w:left="720"/>
        <w:jc w:val="both"/>
        <w:rPr>
          <w:color w:val="000000"/>
          <w:sz w:val="22"/>
          <w:szCs w:val="22"/>
        </w:rPr>
      </w:pPr>
    </w:p>
    <w:p w14:paraId="6ABA127F" w14:textId="778D5E29" w:rsidR="003A0AFC" w:rsidRPr="00756CDA" w:rsidRDefault="00915B9E" w:rsidP="00D973C0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261"/>
        <w:gridCol w:w="2976"/>
        <w:gridCol w:w="1560"/>
      </w:tblGrid>
      <w:tr w:rsidR="00211A34" w:rsidRPr="00834EF4" w14:paraId="73EC8A9F" w14:textId="77777777" w:rsidTr="00D973C0">
        <w:tc>
          <w:tcPr>
            <w:tcW w:w="1701" w:type="dxa"/>
            <w:shd w:val="clear" w:color="auto" w:fill="F3F3F3"/>
          </w:tcPr>
          <w:p w14:paraId="7F6477BC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261" w:type="dxa"/>
            <w:shd w:val="clear" w:color="auto" w:fill="F3F3F3"/>
          </w:tcPr>
          <w:p w14:paraId="4C527330" w14:textId="5F668C02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D973C0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976" w:type="dxa"/>
            <w:shd w:val="clear" w:color="auto" w:fill="F3F3F3"/>
          </w:tcPr>
          <w:p w14:paraId="1219D713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045CB731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D973C0" w:rsidRPr="00834EF4" w14:paraId="3D6A1B90" w14:textId="77777777" w:rsidTr="00D973C0">
        <w:tc>
          <w:tcPr>
            <w:tcW w:w="1701" w:type="dxa"/>
            <w:vMerge w:val="restart"/>
            <w:shd w:val="clear" w:color="auto" w:fill="auto"/>
            <w:vAlign w:val="center"/>
          </w:tcPr>
          <w:p w14:paraId="22827EC0" w14:textId="588D1114" w:rsidR="00D973C0" w:rsidRPr="00211A34" w:rsidRDefault="00D973C0" w:rsidP="00D973C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9C5E23" w14:textId="629CED7B" w:rsidR="00D973C0" w:rsidRPr="00D973C0" w:rsidRDefault="00D973C0" w:rsidP="00D973C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0458E">
              <w:rPr>
                <w:b/>
                <w:bCs/>
                <w:sz w:val="20"/>
                <w:szCs w:val="20"/>
              </w:rPr>
              <w:t>Wituszyński Marek-Pracownia Witrażownictwa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973C0">
              <w:rPr>
                <w:sz w:val="20"/>
                <w:szCs w:val="20"/>
              </w:rPr>
              <w:t>ul. Jeziorna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458E">
              <w:rPr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0458E">
              <w:rPr>
                <w:sz w:val="20"/>
                <w:szCs w:val="20"/>
              </w:rPr>
              <w:t>87-152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458E">
              <w:rPr>
                <w:sz w:val="20"/>
                <w:szCs w:val="20"/>
              </w:rPr>
              <w:t>Łubianka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D45EC6" w14:textId="77777777" w:rsidR="00D973C0" w:rsidRPr="00F0458E" w:rsidRDefault="00D973C0" w:rsidP="00D973C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0458E">
              <w:rPr>
                <w:sz w:val="20"/>
                <w:szCs w:val="20"/>
              </w:rPr>
              <w:t>1 - Cena - 60.00</w:t>
            </w:r>
          </w:p>
          <w:p w14:paraId="3744A7A6" w14:textId="77777777" w:rsidR="00D973C0" w:rsidRPr="00211A34" w:rsidRDefault="00D973C0" w:rsidP="00D973C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0458E">
              <w:rPr>
                <w:sz w:val="20"/>
                <w:szCs w:val="20"/>
              </w:rPr>
              <w:t>2 - Gwarancja i rękojmia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E05D59" w14:textId="6F5DBE3B" w:rsidR="00D973C0" w:rsidRPr="00211A34" w:rsidRDefault="00D973C0" w:rsidP="00D973C0">
            <w:pPr>
              <w:jc w:val="center"/>
              <w:rPr>
                <w:color w:val="000000"/>
                <w:sz w:val="20"/>
                <w:szCs w:val="20"/>
              </w:rPr>
            </w:pPr>
            <w:r w:rsidRPr="00F0458E">
              <w:rPr>
                <w:sz w:val="20"/>
                <w:szCs w:val="20"/>
              </w:rPr>
              <w:t>100,00</w:t>
            </w:r>
          </w:p>
        </w:tc>
      </w:tr>
      <w:tr w:rsidR="00D973C0" w:rsidRPr="00834EF4" w14:paraId="42164198" w14:textId="77777777" w:rsidTr="00D973C0">
        <w:tc>
          <w:tcPr>
            <w:tcW w:w="1701" w:type="dxa"/>
            <w:vMerge/>
            <w:shd w:val="clear" w:color="auto" w:fill="auto"/>
            <w:vAlign w:val="center"/>
          </w:tcPr>
          <w:p w14:paraId="2D014688" w14:textId="33DE05E3" w:rsidR="00D973C0" w:rsidRPr="00211A34" w:rsidRDefault="00D973C0" w:rsidP="00D973C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7B0A46F" w14:textId="46D231D0" w:rsidR="00D973C0" w:rsidRPr="00D973C0" w:rsidRDefault="00D973C0" w:rsidP="00D973C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0458E">
              <w:rPr>
                <w:b/>
                <w:bCs/>
                <w:sz w:val="20"/>
                <w:szCs w:val="20"/>
              </w:rPr>
              <w:t>PIOTR JANEK WITROART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0458E">
              <w:rPr>
                <w:sz w:val="20"/>
                <w:szCs w:val="20"/>
              </w:rPr>
              <w:t>Frezjowa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458E">
              <w:rPr>
                <w:sz w:val="20"/>
                <w:szCs w:val="20"/>
              </w:rPr>
              <w:t>62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0458E">
              <w:rPr>
                <w:sz w:val="20"/>
                <w:szCs w:val="20"/>
              </w:rPr>
              <w:t>60-175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458E">
              <w:rPr>
                <w:sz w:val="20"/>
                <w:szCs w:val="20"/>
              </w:rPr>
              <w:t>Poznań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A13DB8" w14:textId="77777777" w:rsidR="00D973C0" w:rsidRPr="00F0458E" w:rsidRDefault="00D973C0" w:rsidP="00D973C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0458E">
              <w:rPr>
                <w:sz w:val="20"/>
                <w:szCs w:val="20"/>
              </w:rPr>
              <w:t>1 - Cena - 0.00</w:t>
            </w:r>
          </w:p>
          <w:p w14:paraId="1AC99E61" w14:textId="77777777" w:rsidR="00D973C0" w:rsidRPr="00211A34" w:rsidRDefault="00D973C0" w:rsidP="00D973C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0458E">
              <w:rPr>
                <w:sz w:val="20"/>
                <w:szCs w:val="20"/>
              </w:rPr>
              <w:t>2 - Gwarancja i rękojmia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CD9D3F" w14:textId="7A57D996" w:rsidR="00D973C0" w:rsidRPr="00211A34" w:rsidRDefault="00D973C0" w:rsidP="00D973C0">
            <w:pPr>
              <w:jc w:val="center"/>
              <w:rPr>
                <w:color w:val="000000"/>
                <w:sz w:val="20"/>
                <w:szCs w:val="20"/>
              </w:rPr>
            </w:pPr>
            <w:r w:rsidRPr="00F0458E">
              <w:rPr>
                <w:sz w:val="20"/>
                <w:szCs w:val="20"/>
              </w:rPr>
              <w:t>0,00</w:t>
            </w:r>
          </w:p>
        </w:tc>
      </w:tr>
      <w:tr w:rsidR="00F0458E" w:rsidRPr="00834EF4" w14:paraId="18871B9B" w14:textId="77777777" w:rsidTr="00D973C0">
        <w:tc>
          <w:tcPr>
            <w:tcW w:w="1701" w:type="dxa"/>
            <w:shd w:val="clear" w:color="auto" w:fill="auto"/>
            <w:vAlign w:val="center"/>
          </w:tcPr>
          <w:p w14:paraId="6ADF3789" w14:textId="005962F6" w:rsidR="00F0458E" w:rsidRPr="00211A34" w:rsidRDefault="00D973C0" w:rsidP="00D973C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075C820" w14:textId="6DE6BDFB" w:rsidR="00F0458E" w:rsidRPr="00D973C0" w:rsidRDefault="00F0458E" w:rsidP="00D973C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0458E">
              <w:rPr>
                <w:b/>
                <w:bCs/>
                <w:sz w:val="20"/>
                <w:szCs w:val="20"/>
              </w:rPr>
              <w:t>Sebastian Dubicki Biuro Realizacji Inwestycji</w:t>
            </w:r>
            <w:r w:rsidR="00D973C0">
              <w:rPr>
                <w:b/>
                <w:bCs/>
                <w:sz w:val="20"/>
                <w:szCs w:val="20"/>
              </w:rPr>
              <w:br/>
            </w:r>
            <w:r w:rsidR="00D973C0">
              <w:rPr>
                <w:sz w:val="20"/>
                <w:szCs w:val="20"/>
              </w:rPr>
              <w:t xml:space="preserve">ul. </w:t>
            </w:r>
            <w:r w:rsidRPr="00F0458E">
              <w:rPr>
                <w:sz w:val="20"/>
                <w:szCs w:val="20"/>
              </w:rPr>
              <w:t>Słoneczna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458E">
              <w:rPr>
                <w:sz w:val="20"/>
                <w:szCs w:val="20"/>
              </w:rPr>
              <w:t>14</w:t>
            </w:r>
            <w:r w:rsidR="00D973C0">
              <w:rPr>
                <w:b/>
                <w:bCs/>
                <w:sz w:val="20"/>
                <w:szCs w:val="20"/>
              </w:rPr>
              <w:br/>
            </w:r>
            <w:r w:rsidRPr="00F0458E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0458E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8B3ABC" w14:textId="77777777" w:rsidR="00F0458E" w:rsidRPr="00F0458E" w:rsidRDefault="00F0458E" w:rsidP="00D973C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0458E">
              <w:rPr>
                <w:sz w:val="20"/>
                <w:szCs w:val="20"/>
              </w:rPr>
              <w:t>1 - Cena - 60.00</w:t>
            </w:r>
          </w:p>
          <w:p w14:paraId="2559003C" w14:textId="77777777" w:rsidR="00F0458E" w:rsidRPr="00F0458E" w:rsidRDefault="00F0458E" w:rsidP="00D973C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0458E">
              <w:rPr>
                <w:sz w:val="20"/>
                <w:szCs w:val="20"/>
              </w:rPr>
              <w:t>2 - Czas reakcji na zgłoszenie - 20.00</w:t>
            </w:r>
          </w:p>
          <w:p w14:paraId="626AD1A4" w14:textId="77777777" w:rsidR="00F0458E" w:rsidRPr="00211A34" w:rsidRDefault="00F0458E" w:rsidP="00D973C0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0458E">
              <w:rPr>
                <w:sz w:val="20"/>
                <w:szCs w:val="20"/>
              </w:rPr>
              <w:t>3 - Doświadczenie - 20.00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F9643C" w14:textId="17434EF3" w:rsidR="00F0458E" w:rsidRPr="00211A34" w:rsidRDefault="00F0458E" w:rsidP="00D973C0">
            <w:pPr>
              <w:jc w:val="center"/>
              <w:rPr>
                <w:color w:val="000000"/>
                <w:sz w:val="20"/>
                <w:szCs w:val="20"/>
              </w:rPr>
            </w:pPr>
            <w:r w:rsidRPr="00F0458E">
              <w:rPr>
                <w:sz w:val="20"/>
                <w:szCs w:val="20"/>
              </w:rPr>
              <w:t>100,00</w:t>
            </w:r>
          </w:p>
        </w:tc>
      </w:tr>
    </w:tbl>
    <w:p w14:paraId="6E5D0538" w14:textId="77777777" w:rsidR="00D973C0" w:rsidRDefault="00D973C0" w:rsidP="00D973C0">
      <w:pPr>
        <w:rPr>
          <w:i/>
          <w:sz w:val="22"/>
          <w:szCs w:val="22"/>
        </w:rPr>
      </w:pPr>
    </w:p>
    <w:p w14:paraId="002365CD" w14:textId="2F97A985" w:rsidR="00D973C0" w:rsidRPr="00D973C0" w:rsidRDefault="00F0458E" w:rsidP="00D973C0">
      <w:pPr>
        <w:ind w:left="4956"/>
        <w:jc w:val="center"/>
        <w:rPr>
          <w:sz w:val="18"/>
          <w:szCs w:val="18"/>
        </w:rPr>
      </w:pPr>
      <w:r w:rsidRPr="00D973C0">
        <w:rPr>
          <w:sz w:val="18"/>
          <w:szCs w:val="18"/>
        </w:rPr>
        <w:t>Dyrektor</w:t>
      </w:r>
    </w:p>
    <w:p w14:paraId="6C6E5D0C" w14:textId="77777777" w:rsidR="00D973C0" w:rsidRPr="00D973C0" w:rsidRDefault="00D973C0" w:rsidP="00D973C0">
      <w:pPr>
        <w:ind w:left="4956"/>
        <w:jc w:val="center"/>
        <w:rPr>
          <w:sz w:val="18"/>
          <w:szCs w:val="18"/>
        </w:rPr>
      </w:pPr>
      <w:r w:rsidRPr="00D973C0">
        <w:rPr>
          <w:sz w:val="18"/>
          <w:szCs w:val="18"/>
        </w:rPr>
        <w:t>Powiatowego Centrum Usług</w:t>
      </w:r>
      <w:r w:rsidRPr="00D973C0">
        <w:rPr>
          <w:sz w:val="18"/>
          <w:szCs w:val="18"/>
        </w:rPr>
        <w:br/>
        <w:t>Wspólnych w Rawiczu</w:t>
      </w:r>
    </w:p>
    <w:p w14:paraId="1F8284DC" w14:textId="77777777" w:rsidR="00D973C0" w:rsidRPr="00D973C0" w:rsidRDefault="00D973C0" w:rsidP="00D973C0">
      <w:pPr>
        <w:ind w:left="4956"/>
        <w:jc w:val="center"/>
        <w:rPr>
          <w:sz w:val="18"/>
          <w:szCs w:val="18"/>
        </w:rPr>
      </w:pPr>
    </w:p>
    <w:p w14:paraId="71EDA240" w14:textId="213CABCD" w:rsidR="00B464D3" w:rsidRPr="00D973C0" w:rsidRDefault="00D973C0" w:rsidP="00D973C0">
      <w:pPr>
        <w:ind w:left="4956"/>
        <w:jc w:val="center"/>
        <w:rPr>
          <w:vertAlign w:val="superscript"/>
        </w:rPr>
      </w:pPr>
      <w:r w:rsidRPr="00D973C0">
        <w:rPr>
          <w:sz w:val="18"/>
          <w:szCs w:val="18"/>
        </w:rPr>
        <w:t xml:space="preserve">(-) </w:t>
      </w:r>
      <w:r w:rsidR="00F0458E" w:rsidRPr="00D973C0">
        <w:rPr>
          <w:sz w:val="18"/>
          <w:szCs w:val="18"/>
        </w:rPr>
        <w:t>Urszula</w:t>
      </w:r>
      <w:r w:rsidR="00B464D3" w:rsidRPr="00D973C0">
        <w:rPr>
          <w:sz w:val="18"/>
          <w:szCs w:val="18"/>
        </w:rPr>
        <w:t xml:space="preserve"> </w:t>
      </w:r>
      <w:r w:rsidR="00F0458E" w:rsidRPr="00D973C0">
        <w:rPr>
          <w:sz w:val="18"/>
          <w:szCs w:val="18"/>
        </w:rPr>
        <w:t>Stefaniak</w:t>
      </w:r>
    </w:p>
    <w:bookmarkEnd w:id="0"/>
    <w:p w14:paraId="44766264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565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802D" w14:textId="77777777" w:rsidR="00565F71" w:rsidRDefault="00565F71">
      <w:r>
        <w:separator/>
      </w:r>
    </w:p>
  </w:endnote>
  <w:endnote w:type="continuationSeparator" w:id="0">
    <w:p w14:paraId="07AB4B26" w14:textId="77777777" w:rsidR="00565F71" w:rsidRDefault="0056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1F69F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B3992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ADC5880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223C04C3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399A5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D79C3" w14:textId="77777777" w:rsidR="00565F71" w:rsidRDefault="00565F71">
      <w:r>
        <w:separator/>
      </w:r>
    </w:p>
  </w:footnote>
  <w:footnote w:type="continuationSeparator" w:id="0">
    <w:p w14:paraId="018A910D" w14:textId="77777777" w:rsidR="00565F71" w:rsidRDefault="00565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5B66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5E6A" w14:textId="06F01262" w:rsidR="00D973C0" w:rsidRDefault="00330532" w:rsidP="00D973C0">
    <w:pPr>
      <w:tabs>
        <w:tab w:val="center" w:pos="4536"/>
        <w:tab w:val="right" w:pos="9072"/>
      </w:tabs>
      <w:rPr>
        <w:color w:val="4472C4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AA814E6" wp14:editId="688D11C8">
          <wp:simplePos x="0" y="0"/>
          <wp:positionH relativeFrom="column">
            <wp:posOffset>4126230</wp:posOffset>
          </wp:positionH>
          <wp:positionV relativeFrom="paragraph">
            <wp:posOffset>-182880</wp:posOffset>
          </wp:positionV>
          <wp:extent cx="1402080" cy="494030"/>
          <wp:effectExtent l="0" t="0" r="0" b="0"/>
          <wp:wrapTight wrapText="bothSides">
            <wp:wrapPolygon edited="0">
              <wp:start x="1761" y="0"/>
              <wp:lineTo x="0" y="833"/>
              <wp:lineTo x="0" y="19990"/>
              <wp:lineTo x="4402" y="20823"/>
              <wp:lineTo x="17022" y="20823"/>
              <wp:lineTo x="17022" y="13326"/>
              <wp:lineTo x="21424" y="8329"/>
              <wp:lineTo x="21424" y="0"/>
              <wp:lineTo x="176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3C0">
      <w:rPr>
        <w:color w:val="4472C4"/>
        <w:sz w:val="22"/>
        <w:szCs w:val="22"/>
      </w:rPr>
      <w:t xml:space="preserve">Zadanie dofinansowywane z Programu Rządowy Fundusz Polski Ład </w:t>
    </w:r>
  </w:p>
  <w:p w14:paraId="2E20310B" w14:textId="77777777" w:rsidR="006E3089" w:rsidRPr="00D973C0" w:rsidRDefault="006E3089" w:rsidP="00D973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3379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B7705"/>
    <w:multiLevelType w:val="hybridMultilevel"/>
    <w:tmpl w:val="674AEDEE"/>
    <w:lvl w:ilvl="0" w:tplc="221E43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09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71"/>
    <w:rsid w:val="00022322"/>
    <w:rsid w:val="00042497"/>
    <w:rsid w:val="000C1E6F"/>
    <w:rsid w:val="000E4E56"/>
    <w:rsid w:val="001A1468"/>
    <w:rsid w:val="001B7815"/>
    <w:rsid w:val="0020405C"/>
    <w:rsid w:val="00211A34"/>
    <w:rsid w:val="002B1E4F"/>
    <w:rsid w:val="002B6761"/>
    <w:rsid w:val="00330532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65F71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2389C"/>
    <w:rsid w:val="00B32D12"/>
    <w:rsid w:val="00B464D3"/>
    <w:rsid w:val="00B8185B"/>
    <w:rsid w:val="00BC6F7F"/>
    <w:rsid w:val="00BD2174"/>
    <w:rsid w:val="00C175FB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427E"/>
    <w:rsid w:val="00D973C0"/>
    <w:rsid w:val="00E30B2D"/>
    <w:rsid w:val="00E62859"/>
    <w:rsid w:val="00E85D70"/>
    <w:rsid w:val="00F0458E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26931D"/>
  <w15:chartTrackingRefBased/>
  <w15:docId w15:val="{1C574E1B-434A-4245-AC85-085DBB3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1899-12-31T23:00:00Z</cp:lastPrinted>
  <dcterms:created xsi:type="dcterms:W3CDTF">2024-03-28T13:48:00Z</dcterms:created>
  <dcterms:modified xsi:type="dcterms:W3CDTF">2024-03-28T13:48:00Z</dcterms:modified>
</cp:coreProperties>
</file>