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67A21" w14:textId="4C179F9F" w:rsidR="00217DD6" w:rsidRPr="00A96900" w:rsidRDefault="007E331F" w:rsidP="00933655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2"/>
          <w:szCs w:val="22"/>
        </w:rPr>
      </w:pPr>
      <w:r w:rsidRPr="00F241CB">
        <w:rPr>
          <w:rFonts w:ascii="Times New Roman" w:hAnsi="Times New Roman"/>
          <w:b w:val="0"/>
          <w:i/>
          <w:iCs/>
          <w:sz w:val="22"/>
          <w:szCs w:val="22"/>
        </w:rPr>
        <w:t xml:space="preserve">Załącznik </w:t>
      </w:r>
      <w:r w:rsidR="00493A1E" w:rsidRPr="00F241CB">
        <w:rPr>
          <w:rFonts w:ascii="Times New Roman" w:hAnsi="Times New Roman"/>
          <w:b w:val="0"/>
          <w:i/>
          <w:iCs/>
          <w:sz w:val="22"/>
          <w:szCs w:val="22"/>
        </w:rPr>
        <w:t>N</w:t>
      </w:r>
      <w:r w:rsidRPr="00F241CB">
        <w:rPr>
          <w:rFonts w:ascii="Times New Roman" w:hAnsi="Times New Roman"/>
          <w:b w:val="0"/>
          <w:i/>
          <w:iCs/>
          <w:sz w:val="22"/>
          <w:szCs w:val="22"/>
        </w:rPr>
        <w:t xml:space="preserve">r </w:t>
      </w:r>
      <w:r w:rsidR="00272917" w:rsidRPr="00F241CB">
        <w:rPr>
          <w:rFonts w:ascii="Times New Roman" w:hAnsi="Times New Roman"/>
          <w:b w:val="0"/>
          <w:i/>
          <w:iCs/>
          <w:sz w:val="22"/>
          <w:szCs w:val="22"/>
        </w:rPr>
        <w:t>1</w:t>
      </w:r>
      <w:r w:rsidRPr="00F241CB">
        <w:rPr>
          <w:rFonts w:ascii="Times New Roman" w:hAnsi="Times New Roman"/>
          <w:b w:val="0"/>
          <w:i/>
          <w:iCs/>
          <w:sz w:val="22"/>
          <w:szCs w:val="22"/>
        </w:rPr>
        <w:t xml:space="preserve"> do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 SWZ</w:t>
      </w:r>
    </w:p>
    <w:p w14:paraId="2A2A2D45" w14:textId="3775A83E" w:rsidR="00272917" w:rsidRPr="004255B9" w:rsidRDefault="00272917" w:rsidP="00272917">
      <w:pPr>
        <w:rPr>
          <w:b/>
          <w:bCs/>
          <w:sz w:val="22"/>
          <w:szCs w:val="22"/>
        </w:rPr>
      </w:pPr>
      <w:r w:rsidRPr="004255B9">
        <w:rPr>
          <w:sz w:val="22"/>
          <w:szCs w:val="22"/>
        </w:rPr>
        <w:t>Znak sprawy</w:t>
      </w:r>
      <w:r w:rsidR="00950D10" w:rsidRPr="004255B9">
        <w:rPr>
          <w:sz w:val="22"/>
          <w:szCs w:val="22"/>
        </w:rPr>
        <w:t>:</w:t>
      </w:r>
      <w:r w:rsidRPr="004255B9">
        <w:rPr>
          <w:b/>
          <w:bCs/>
          <w:sz w:val="22"/>
          <w:szCs w:val="22"/>
        </w:rPr>
        <w:t xml:space="preserve"> PCUW.261.</w:t>
      </w:r>
      <w:r w:rsidR="00217DD6" w:rsidRPr="004255B9">
        <w:rPr>
          <w:b/>
          <w:bCs/>
          <w:sz w:val="22"/>
          <w:szCs w:val="22"/>
        </w:rPr>
        <w:t>2.</w:t>
      </w:r>
      <w:r w:rsidR="00933655" w:rsidRPr="004255B9">
        <w:rPr>
          <w:b/>
          <w:bCs/>
          <w:sz w:val="22"/>
          <w:szCs w:val="22"/>
        </w:rPr>
        <w:t>4</w:t>
      </w:r>
      <w:r w:rsidR="00F22703" w:rsidRPr="004255B9">
        <w:rPr>
          <w:b/>
          <w:bCs/>
          <w:sz w:val="22"/>
          <w:szCs w:val="22"/>
        </w:rPr>
        <w:t>.2024</w:t>
      </w:r>
    </w:p>
    <w:p w14:paraId="7A908B31" w14:textId="77777777" w:rsidR="007E331F" w:rsidRDefault="007E331F" w:rsidP="001218E6">
      <w:pPr>
        <w:pStyle w:val="Nagwek2"/>
        <w:widowControl/>
        <w:spacing w:line="360" w:lineRule="auto"/>
        <w:jc w:val="left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1E328C63" w14:textId="77777777" w:rsidTr="00D63656">
        <w:tc>
          <w:tcPr>
            <w:tcW w:w="9104" w:type="dxa"/>
            <w:shd w:val="clear" w:color="auto" w:fill="D9D9D9" w:themeFill="background1" w:themeFillShade="D9"/>
          </w:tcPr>
          <w:p w14:paraId="1638DA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14407BD9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06231958" w14:textId="52C1B88B" w:rsidR="00263AB3" w:rsidRPr="00DD4CD8" w:rsidRDefault="002E612D" w:rsidP="00263AB3">
      <w:pPr>
        <w:spacing w:after="240" w:line="276" w:lineRule="auto"/>
        <w:jc w:val="both"/>
        <w:rPr>
          <w:sz w:val="22"/>
          <w:szCs w:val="22"/>
        </w:rPr>
      </w:pPr>
      <w:r w:rsidRPr="00F241CB">
        <w:rPr>
          <w:sz w:val="22"/>
          <w:szCs w:val="22"/>
        </w:rPr>
        <w:t>Nawiązując do</w:t>
      </w:r>
      <w:r w:rsidR="00AA39D6" w:rsidRPr="00F241CB">
        <w:rPr>
          <w:sz w:val="22"/>
          <w:szCs w:val="22"/>
        </w:rPr>
        <w:t xml:space="preserve"> toczącego się </w:t>
      </w:r>
      <w:r w:rsidRPr="00F241CB">
        <w:rPr>
          <w:sz w:val="22"/>
          <w:szCs w:val="22"/>
        </w:rPr>
        <w:t xml:space="preserve">postępowania o udzielenie zamówienia publicznego </w:t>
      </w:r>
      <w:r w:rsidR="00AA39D6" w:rsidRPr="00F241CB">
        <w:rPr>
          <w:sz w:val="22"/>
          <w:szCs w:val="22"/>
        </w:rPr>
        <w:t>prowadzonego</w:t>
      </w:r>
      <w:r w:rsidRPr="00F241CB">
        <w:rPr>
          <w:sz w:val="22"/>
          <w:szCs w:val="22"/>
        </w:rPr>
        <w:t xml:space="preserve"> </w:t>
      </w:r>
      <w:r w:rsidR="00493A1E" w:rsidRPr="00F241CB">
        <w:rPr>
          <w:sz w:val="22"/>
          <w:szCs w:val="22"/>
        </w:rPr>
        <w:br/>
      </w:r>
      <w:r w:rsidRPr="00F241CB">
        <w:rPr>
          <w:sz w:val="22"/>
          <w:szCs w:val="22"/>
        </w:rPr>
        <w:t xml:space="preserve">w trybie </w:t>
      </w:r>
      <w:r w:rsidR="00B62A71" w:rsidRPr="00F241CB">
        <w:rPr>
          <w:sz w:val="22"/>
          <w:szCs w:val="22"/>
        </w:rPr>
        <w:t>podstawowy</w:t>
      </w:r>
      <w:r w:rsidR="002606B2" w:rsidRPr="00F241CB">
        <w:rPr>
          <w:sz w:val="22"/>
          <w:szCs w:val="22"/>
        </w:rPr>
        <w:t>m</w:t>
      </w:r>
      <w:r w:rsidRPr="00F241CB">
        <w:rPr>
          <w:sz w:val="22"/>
          <w:szCs w:val="22"/>
        </w:rPr>
        <w:t xml:space="preserve"> </w:t>
      </w:r>
      <w:r w:rsidR="0092506C">
        <w:rPr>
          <w:sz w:val="22"/>
          <w:szCs w:val="22"/>
        </w:rPr>
        <w:t xml:space="preserve">bez </w:t>
      </w:r>
      <w:r w:rsidR="00205C49" w:rsidRPr="00DD4CD8">
        <w:rPr>
          <w:sz w:val="22"/>
          <w:szCs w:val="22"/>
        </w:rPr>
        <w:t xml:space="preserve">negocjacji, na podstawie art. 275 pkt </w:t>
      </w:r>
      <w:r w:rsidR="0092506C">
        <w:rPr>
          <w:sz w:val="22"/>
          <w:szCs w:val="22"/>
        </w:rPr>
        <w:t>1</w:t>
      </w:r>
      <w:r w:rsidR="00205C49" w:rsidRPr="00DD4CD8">
        <w:rPr>
          <w:sz w:val="22"/>
          <w:szCs w:val="22"/>
        </w:rPr>
        <w:t xml:space="preserve"> ustawy Prawo zamówień publicznych </w:t>
      </w:r>
      <w:r w:rsidR="007C6F62">
        <w:rPr>
          <w:sz w:val="22"/>
          <w:szCs w:val="22"/>
        </w:rPr>
        <w:br/>
      </w:r>
      <w:r w:rsidR="00205C49" w:rsidRPr="00DD4CD8">
        <w:rPr>
          <w:sz w:val="22"/>
          <w:szCs w:val="22"/>
        </w:rPr>
        <w:t>(</w:t>
      </w:r>
      <w:r w:rsidR="007C6F62" w:rsidRPr="00DD4CD8">
        <w:rPr>
          <w:sz w:val="22"/>
          <w:szCs w:val="22"/>
        </w:rPr>
        <w:t>tj.</w:t>
      </w:r>
      <w:r w:rsidR="00205C49" w:rsidRPr="00DD4CD8">
        <w:rPr>
          <w:sz w:val="22"/>
          <w:szCs w:val="22"/>
        </w:rPr>
        <w:t xml:space="preserve"> Dz.U. z 20</w:t>
      </w:r>
      <w:r w:rsidR="00E158D1" w:rsidRPr="00DD4CD8">
        <w:rPr>
          <w:sz w:val="22"/>
          <w:szCs w:val="22"/>
        </w:rPr>
        <w:t>2</w:t>
      </w:r>
      <w:r w:rsidR="002139FE" w:rsidRPr="00DD4CD8">
        <w:rPr>
          <w:sz w:val="22"/>
          <w:szCs w:val="22"/>
        </w:rPr>
        <w:t>3</w:t>
      </w:r>
      <w:r w:rsidR="00205C49" w:rsidRPr="00DD4CD8">
        <w:rPr>
          <w:sz w:val="22"/>
          <w:szCs w:val="22"/>
        </w:rPr>
        <w:t xml:space="preserve"> r. poz. </w:t>
      </w:r>
      <w:r w:rsidR="002139FE" w:rsidRPr="00DD4CD8">
        <w:rPr>
          <w:sz w:val="22"/>
          <w:szCs w:val="22"/>
        </w:rPr>
        <w:t>1605</w:t>
      </w:r>
      <w:r w:rsidR="00D7332E">
        <w:rPr>
          <w:sz w:val="22"/>
          <w:szCs w:val="22"/>
        </w:rPr>
        <w:t xml:space="preserve"> ze zm.</w:t>
      </w:r>
      <w:r w:rsidR="00205C49" w:rsidRPr="00DD4CD8">
        <w:rPr>
          <w:sz w:val="22"/>
          <w:szCs w:val="22"/>
        </w:rPr>
        <w:t>)</w:t>
      </w:r>
      <w:r w:rsidR="009B3EF0" w:rsidRPr="00DD4CD8">
        <w:rPr>
          <w:sz w:val="22"/>
          <w:szCs w:val="22"/>
        </w:rPr>
        <w:t>,</w:t>
      </w:r>
      <w:r w:rsidR="00272917" w:rsidRPr="00DD4CD8">
        <w:rPr>
          <w:sz w:val="22"/>
          <w:szCs w:val="22"/>
        </w:rPr>
        <w:t xml:space="preserve"> </w:t>
      </w:r>
      <w:r w:rsidR="00154274" w:rsidRPr="00DD4CD8">
        <w:rPr>
          <w:sz w:val="22"/>
          <w:szCs w:val="22"/>
        </w:rPr>
        <w:t xml:space="preserve">na zadanie </w:t>
      </w:r>
      <w:r w:rsidR="00F31EAC" w:rsidRPr="00DD4CD8">
        <w:rPr>
          <w:sz w:val="22"/>
          <w:szCs w:val="22"/>
        </w:rPr>
        <w:t>pn.</w:t>
      </w:r>
      <w:r w:rsidR="00205C49" w:rsidRPr="00DD4CD8">
        <w:rPr>
          <w:sz w:val="22"/>
          <w:szCs w:val="22"/>
        </w:rPr>
        <w:t>:</w:t>
      </w:r>
      <w:r w:rsidRPr="00DD4CD8">
        <w:rPr>
          <w:sz w:val="22"/>
          <w:szCs w:val="22"/>
        </w:rPr>
        <w:t xml:space="preserve"> </w:t>
      </w:r>
    </w:p>
    <w:p w14:paraId="0772A920" w14:textId="79646EAF" w:rsidR="00933655" w:rsidRDefault="003972E0" w:rsidP="00933655">
      <w:pPr>
        <w:spacing w:after="240" w:line="276" w:lineRule="auto"/>
        <w:jc w:val="center"/>
        <w:rPr>
          <w:b/>
        </w:rPr>
      </w:pPr>
      <w:r w:rsidRPr="00DD4CD8">
        <w:rPr>
          <w:b/>
        </w:rPr>
        <w:t>„</w:t>
      </w:r>
      <w:bookmarkStart w:id="0" w:name="_Hlk158618034"/>
      <w:r w:rsidR="00933655" w:rsidRPr="00933655">
        <w:rPr>
          <w:b/>
        </w:rPr>
        <w:t xml:space="preserve">Sukcesywny zakup mieszanki mineralno-asfaltowej na zimno oraz emulsji asfaltowej </w:t>
      </w:r>
      <w:r w:rsidR="004255B9">
        <w:rPr>
          <w:b/>
        </w:rPr>
        <w:br/>
      </w:r>
      <w:r w:rsidR="00933655" w:rsidRPr="00933655">
        <w:rPr>
          <w:b/>
        </w:rPr>
        <w:t>C65 B3 PU/RC w 2024 roku dla Powiatowego Zarządu Dróg w Rawiczu</w:t>
      </w:r>
      <w:bookmarkEnd w:id="0"/>
      <w:r w:rsidRPr="00DD4CD8">
        <w:rPr>
          <w:b/>
        </w:rPr>
        <w:t>”</w:t>
      </w:r>
      <w:r w:rsidR="00F241CB" w:rsidRPr="00DD4CD8">
        <w:rPr>
          <w:b/>
        </w:rPr>
        <w:t xml:space="preserve"> </w:t>
      </w:r>
    </w:p>
    <w:p w14:paraId="4EF94DAF" w14:textId="77777777" w:rsidR="00F62F06" w:rsidRPr="00933655" w:rsidRDefault="00F62F06" w:rsidP="00F62F06">
      <w:pPr>
        <w:spacing w:after="240" w:line="276" w:lineRule="auto"/>
        <w:rPr>
          <w:b/>
        </w:rPr>
      </w:pPr>
    </w:p>
    <w:p w14:paraId="68A05DC0" w14:textId="77777777" w:rsidR="00933655" w:rsidRDefault="00933655" w:rsidP="00272917">
      <w:pPr>
        <w:spacing w:after="120" w:line="276" w:lineRule="auto"/>
        <w:jc w:val="both"/>
        <w:rPr>
          <w:b/>
          <w:sz w:val="22"/>
          <w:szCs w:val="22"/>
        </w:rPr>
      </w:pPr>
    </w:p>
    <w:p w14:paraId="185C4D44" w14:textId="77777777" w:rsidR="00933655" w:rsidRDefault="00933655" w:rsidP="00272917">
      <w:pPr>
        <w:spacing w:after="120" w:line="276" w:lineRule="auto"/>
        <w:jc w:val="both"/>
        <w:rPr>
          <w:b/>
          <w:sz w:val="22"/>
          <w:szCs w:val="22"/>
        </w:rPr>
      </w:pPr>
    </w:p>
    <w:p w14:paraId="4CF42B6F" w14:textId="1D880D4B" w:rsidR="00AA39D6" w:rsidRPr="00272917" w:rsidRDefault="00154274" w:rsidP="00272917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B9DF84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61011E">
        <w:trPr>
          <w:trHeight w:val="33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61011E">
        <w:trPr>
          <w:trHeight w:val="33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61011E">
        <w:trPr>
          <w:trHeight w:val="37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3B88ABE" w14:textId="77777777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21A2BAA7" w14:textId="77777777" w:rsidR="00933655" w:rsidRDefault="00933655" w:rsidP="00263AB3">
      <w:pPr>
        <w:spacing w:after="120" w:line="276" w:lineRule="auto"/>
        <w:jc w:val="both"/>
        <w:rPr>
          <w:sz w:val="22"/>
        </w:rPr>
      </w:pPr>
    </w:p>
    <w:p w14:paraId="12CCE585" w14:textId="77777777" w:rsidR="00933655" w:rsidRPr="00263AB3" w:rsidRDefault="00933655" w:rsidP="00263AB3">
      <w:pPr>
        <w:spacing w:after="120" w:line="276" w:lineRule="auto"/>
        <w:jc w:val="both"/>
        <w:rPr>
          <w:sz w:val="22"/>
        </w:rPr>
      </w:pPr>
    </w:p>
    <w:p w14:paraId="2FAF5452" w14:textId="59E1F5D3" w:rsidR="006D09E0" w:rsidRPr="00933655" w:rsidRDefault="004D5A42" w:rsidP="00933655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SKŁADAM</w:t>
      </w:r>
      <w:r w:rsidR="00154274">
        <w:rPr>
          <w:b/>
          <w:sz w:val="22"/>
        </w:rPr>
        <w:t>/</w:t>
      </w:r>
      <w:r w:rsidRPr="0097776D">
        <w:rPr>
          <w:b/>
          <w:sz w:val="22"/>
        </w:rPr>
        <w:t>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 SWZ</w:t>
      </w:r>
      <w:r w:rsidR="00272917">
        <w:rPr>
          <w:sz w:val="22"/>
        </w:rPr>
        <w:t xml:space="preserve"> </w:t>
      </w:r>
      <w:r w:rsidR="00D3681A">
        <w:rPr>
          <w:sz w:val="22"/>
        </w:rPr>
        <w:t>wraz z załącznikami</w:t>
      </w:r>
      <w:r w:rsidR="007F3E87" w:rsidRPr="007F3E87">
        <w:rPr>
          <w:sz w:val="22"/>
        </w:rPr>
        <w:t xml:space="preserve">, </w:t>
      </w:r>
      <w:r w:rsidR="007F3E87" w:rsidRPr="00DD4CD8">
        <w:rPr>
          <w:sz w:val="22"/>
        </w:rPr>
        <w:t>stosując niżej wymienione stawki</w:t>
      </w:r>
      <w:r w:rsidR="00263AB3" w:rsidRPr="00DD4CD8">
        <w:rPr>
          <w:sz w:val="22"/>
        </w:rPr>
        <w:t xml:space="preserve"> dla</w:t>
      </w:r>
      <w:r w:rsidRPr="00DD4CD8">
        <w:rPr>
          <w:sz w:val="22"/>
        </w:rPr>
        <w:t>:</w:t>
      </w:r>
    </w:p>
    <w:p w14:paraId="5B375290" w14:textId="77777777" w:rsidR="007C6F62" w:rsidRPr="001218E6" w:rsidRDefault="007C6F62" w:rsidP="007C6F62">
      <w:pPr>
        <w:pStyle w:val="Standard"/>
        <w:spacing w:after="0" w:line="240" w:lineRule="auto"/>
        <w:ind w:left="720"/>
        <w:rPr>
          <w:sz w:val="10"/>
          <w:szCs w:val="12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6330F" w:rsidRPr="007F3E87" w14:paraId="2C51FE3B" w14:textId="77777777" w:rsidTr="00E46987">
        <w:trPr>
          <w:trHeight w:val="704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37575483" w14:textId="74FFA1FF" w:rsidR="00E6330F" w:rsidRPr="007F3E87" w:rsidRDefault="00933655" w:rsidP="007F3E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Część I - </w:t>
            </w:r>
            <w:r w:rsidR="00E93103" w:rsidRPr="00E93103">
              <w:rPr>
                <w:b/>
                <w:sz w:val="22"/>
                <w:szCs w:val="22"/>
              </w:rPr>
              <w:t xml:space="preserve">Sukcesywny zakup wraz z dostawą mieszanki mineralno-asfaltowej na zimno </w:t>
            </w:r>
            <w:r w:rsidR="00E93103">
              <w:rPr>
                <w:b/>
                <w:sz w:val="22"/>
                <w:szCs w:val="22"/>
              </w:rPr>
              <w:br/>
            </w:r>
            <w:r w:rsidR="00E93103" w:rsidRPr="00E93103">
              <w:rPr>
                <w:b/>
                <w:sz w:val="22"/>
                <w:szCs w:val="22"/>
              </w:rPr>
              <w:t>w 2024 roku dla Powiatowego Zarządu Dróg w Rawiczu</w:t>
            </w:r>
          </w:p>
        </w:tc>
      </w:tr>
      <w:tr w:rsidR="00E6330F" w:rsidRPr="007F3E87" w14:paraId="56978DEE" w14:textId="77777777" w:rsidTr="00BD0342">
        <w:tc>
          <w:tcPr>
            <w:tcW w:w="9356" w:type="dxa"/>
            <w:shd w:val="clear" w:color="auto" w:fill="auto"/>
          </w:tcPr>
          <w:p w14:paraId="2B642909" w14:textId="6C60A23F" w:rsidR="00FB5EE9" w:rsidRPr="00E93103" w:rsidRDefault="00FB5EE9" w:rsidP="00FB5EE9">
            <w:pPr>
              <w:pStyle w:val="Akapitzlist"/>
              <w:numPr>
                <w:ilvl w:val="0"/>
                <w:numId w:val="14"/>
              </w:numPr>
              <w:spacing w:before="240" w:line="360" w:lineRule="auto"/>
              <w:ind w:left="596" w:hanging="284"/>
              <w:rPr>
                <w:sz w:val="22"/>
                <w:szCs w:val="22"/>
              </w:rPr>
            </w:pPr>
            <w:r w:rsidRPr="00FA741F">
              <w:rPr>
                <w:b/>
                <w:bCs/>
                <w:sz w:val="22"/>
                <w:szCs w:val="22"/>
              </w:rPr>
              <w:t>Cena za zakup i dostawę mieszanki mineralno-asfaltowej na zimno</w:t>
            </w:r>
            <w:r w:rsidRPr="00E93103">
              <w:rPr>
                <w:sz w:val="22"/>
                <w:szCs w:val="22"/>
              </w:rPr>
              <w:t xml:space="preserve"> </w:t>
            </w:r>
            <w:r w:rsidRPr="00E93103">
              <w:rPr>
                <w:b/>
                <w:bCs/>
                <w:sz w:val="22"/>
                <w:szCs w:val="22"/>
              </w:rPr>
              <w:t>za 1 tonę wynosi</w:t>
            </w:r>
            <w:r w:rsidRPr="00E93103">
              <w:rPr>
                <w:sz w:val="22"/>
                <w:szCs w:val="22"/>
              </w:rPr>
              <w:t xml:space="preserve">: </w:t>
            </w:r>
            <w:r w:rsidRPr="00E93103">
              <w:rPr>
                <w:sz w:val="22"/>
                <w:szCs w:val="22"/>
              </w:rPr>
              <w:br/>
              <w:t xml:space="preserve">kwota netto za 1 tonę: .................................. zł </w:t>
            </w:r>
          </w:p>
          <w:p w14:paraId="3C870AEC" w14:textId="77777777" w:rsidR="00FB5EE9" w:rsidRPr="007F3E87" w:rsidRDefault="00FB5EE9" w:rsidP="00FB5EE9">
            <w:pPr>
              <w:spacing w:line="360" w:lineRule="auto"/>
              <w:ind w:left="596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(słownie: .......................................................................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14:paraId="512E5A1A" w14:textId="3013A068" w:rsidR="00FB5EE9" w:rsidRPr="007F3E87" w:rsidRDefault="00FB5EE9" w:rsidP="00600BD1">
            <w:pPr>
              <w:spacing w:line="360" w:lineRule="auto"/>
              <w:ind w:left="5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podatek</w:t>
            </w:r>
            <w:r w:rsidRPr="007F3E87">
              <w:rPr>
                <w:sz w:val="22"/>
                <w:szCs w:val="22"/>
              </w:rPr>
              <w:t xml:space="preserve"> VAT</w:t>
            </w:r>
            <w:r>
              <w:rPr>
                <w:sz w:val="22"/>
                <w:szCs w:val="22"/>
              </w:rPr>
              <w:t xml:space="preserve">: </w:t>
            </w:r>
            <w:r w:rsidRPr="00BD0342">
              <w:rPr>
                <w:sz w:val="22"/>
                <w:szCs w:val="22"/>
              </w:rPr>
              <w:t>.........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%</w:t>
            </w:r>
          </w:p>
          <w:p w14:paraId="7A437075" w14:textId="77777777" w:rsidR="00FB5EE9" w:rsidRDefault="00FB5EE9" w:rsidP="00FB5EE9">
            <w:pPr>
              <w:pStyle w:val="Akapitzlist"/>
              <w:spacing w:line="360" w:lineRule="auto"/>
              <w:ind w:left="5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kwota</w:t>
            </w:r>
            <w:r w:rsidRPr="007F3E87">
              <w:rPr>
                <w:sz w:val="22"/>
                <w:szCs w:val="22"/>
              </w:rPr>
              <w:t xml:space="preserve"> brutto </w:t>
            </w:r>
            <w:r>
              <w:rPr>
                <w:sz w:val="22"/>
                <w:szCs w:val="22"/>
              </w:rPr>
              <w:t xml:space="preserve">za 1 tonę: </w:t>
            </w:r>
            <w:r w:rsidRPr="00BD0342">
              <w:rPr>
                <w:sz w:val="22"/>
                <w:szCs w:val="22"/>
              </w:rPr>
              <w:t>..................................</w:t>
            </w:r>
            <w:r>
              <w:rPr>
                <w:sz w:val="22"/>
                <w:szCs w:val="22"/>
              </w:rPr>
              <w:t xml:space="preserve"> </w:t>
            </w:r>
            <w:r w:rsidRPr="00BD0342">
              <w:rPr>
                <w:sz w:val="22"/>
                <w:szCs w:val="22"/>
              </w:rPr>
              <w:t xml:space="preserve">zł </w:t>
            </w:r>
          </w:p>
          <w:p w14:paraId="083E309E" w14:textId="77777777" w:rsidR="00FB5EE9" w:rsidRDefault="00FB5EE9" w:rsidP="00FB5EE9">
            <w:pPr>
              <w:spacing w:line="360" w:lineRule="auto"/>
              <w:ind w:left="596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(słownie: .......................................................................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14:paraId="54DBD778" w14:textId="77777777" w:rsidR="00FB5EE9" w:rsidRPr="00FB5EE9" w:rsidRDefault="00FB5EE9" w:rsidP="00FB5EE9">
            <w:pPr>
              <w:spacing w:line="360" w:lineRule="auto"/>
              <w:ind w:left="596"/>
              <w:jc w:val="both"/>
              <w:rPr>
                <w:sz w:val="12"/>
                <w:szCs w:val="12"/>
              </w:rPr>
            </w:pPr>
          </w:p>
          <w:p w14:paraId="10E5E7AB" w14:textId="72E8F126" w:rsidR="00FB5EE9" w:rsidRDefault="00FB5EE9" w:rsidP="00FB5EE9">
            <w:pPr>
              <w:spacing w:line="360" w:lineRule="auto"/>
              <w:ind w:left="596"/>
              <w:jc w:val="both"/>
              <w:rPr>
                <w:b/>
                <w:bCs/>
                <w:sz w:val="22"/>
                <w:szCs w:val="22"/>
              </w:rPr>
            </w:pPr>
            <w:r w:rsidRPr="00FA741F">
              <w:rPr>
                <w:b/>
                <w:bCs/>
                <w:sz w:val="22"/>
                <w:szCs w:val="22"/>
              </w:rPr>
              <w:t>Cena za zakup i dostawę mieszanki mineralno-asfaltowej na zimno</w:t>
            </w:r>
            <w:r w:rsidRPr="00E93103">
              <w:rPr>
                <w:sz w:val="22"/>
                <w:szCs w:val="22"/>
              </w:rPr>
              <w:t xml:space="preserve"> </w:t>
            </w:r>
            <w:r w:rsidRPr="00E93103">
              <w:rPr>
                <w:b/>
                <w:bCs/>
                <w:sz w:val="22"/>
                <w:szCs w:val="22"/>
              </w:rPr>
              <w:t xml:space="preserve">za </w:t>
            </w:r>
            <w:r>
              <w:rPr>
                <w:b/>
                <w:bCs/>
                <w:sz w:val="22"/>
                <w:szCs w:val="22"/>
              </w:rPr>
              <w:t>100 ton</w:t>
            </w:r>
            <w:r w:rsidRPr="00E93103">
              <w:rPr>
                <w:b/>
                <w:bCs/>
                <w:sz w:val="22"/>
                <w:szCs w:val="22"/>
              </w:rPr>
              <w:t xml:space="preserve"> wynosi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14:paraId="5EF55320" w14:textId="46933BA3" w:rsidR="00FB5EE9" w:rsidRPr="00E93103" w:rsidRDefault="00FB5EE9" w:rsidP="00FB5EE9">
            <w:pPr>
              <w:spacing w:line="360" w:lineRule="auto"/>
              <w:ind w:left="596"/>
              <w:jc w:val="both"/>
              <w:rPr>
                <w:b/>
                <w:bCs/>
                <w:sz w:val="22"/>
                <w:szCs w:val="22"/>
              </w:rPr>
            </w:pPr>
            <w:r w:rsidRPr="00E93103">
              <w:rPr>
                <w:sz w:val="22"/>
                <w:szCs w:val="22"/>
              </w:rPr>
              <w:t xml:space="preserve">kwota netto za </w:t>
            </w:r>
            <w:r>
              <w:rPr>
                <w:sz w:val="22"/>
                <w:szCs w:val="22"/>
              </w:rPr>
              <w:t>100 ton</w:t>
            </w:r>
            <w:r w:rsidRPr="00E93103">
              <w:rPr>
                <w:sz w:val="22"/>
                <w:szCs w:val="22"/>
              </w:rPr>
              <w:t xml:space="preserve">: .................................. zł </w:t>
            </w:r>
          </w:p>
          <w:p w14:paraId="0482E1D3" w14:textId="77777777" w:rsidR="00FB5EE9" w:rsidRPr="007F3E87" w:rsidRDefault="00FB5EE9" w:rsidP="00FB5EE9">
            <w:pPr>
              <w:spacing w:line="360" w:lineRule="auto"/>
              <w:ind w:left="596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(słownie: .......................................................................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14:paraId="15A7D426" w14:textId="4F38008D" w:rsidR="00FB5EE9" w:rsidRPr="007F3E87" w:rsidRDefault="00FB5EE9" w:rsidP="00600BD1">
            <w:pPr>
              <w:spacing w:line="360" w:lineRule="auto"/>
              <w:ind w:left="5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podatek</w:t>
            </w:r>
            <w:r w:rsidRPr="007F3E87">
              <w:rPr>
                <w:sz w:val="22"/>
                <w:szCs w:val="22"/>
              </w:rPr>
              <w:t xml:space="preserve"> VAT</w:t>
            </w:r>
            <w:r>
              <w:rPr>
                <w:sz w:val="22"/>
                <w:szCs w:val="22"/>
              </w:rPr>
              <w:t xml:space="preserve">: </w:t>
            </w:r>
            <w:r w:rsidRPr="00BD0342">
              <w:rPr>
                <w:sz w:val="22"/>
                <w:szCs w:val="22"/>
              </w:rPr>
              <w:t>.........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%</w:t>
            </w:r>
            <w:r w:rsidR="00600BD1">
              <w:rPr>
                <w:sz w:val="22"/>
                <w:szCs w:val="22"/>
              </w:rPr>
              <w:t xml:space="preserve"> </w:t>
            </w:r>
          </w:p>
          <w:p w14:paraId="62827BB6" w14:textId="5A6EC05C" w:rsidR="00FB5EE9" w:rsidRDefault="00FB5EE9" w:rsidP="00FB5EE9">
            <w:pPr>
              <w:pStyle w:val="Akapitzlist"/>
              <w:spacing w:line="360" w:lineRule="auto"/>
              <w:ind w:left="5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kwota</w:t>
            </w:r>
            <w:r w:rsidRPr="007F3E87">
              <w:rPr>
                <w:sz w:val="22"/>
                <w:szCs w:val="22"/>
              </w:rPr>
              <w:t xml:space="preserve"> brutto </w:t>
            </w:r>
            <w:r w:rsidRPr="00E93103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 xml:space="preserve">100 ton: </w:t>
            </w:r>
            <w:r w:rsidRPr="00BD0342">
              <w:rPr>
                <w:sz w:val="22"/>
                <w:szCs w:val="22"/>
              </w:rPr>
              <w:t>..................................</w:t>
            </w:r>
            <w:r>
              <w:rPr>
                <w:sz w:val="22"/>
                <w:szCs w:val="22"/>
              </w:rPr>
              <w:t xml:space="preserve"> </w:t>
            </w:r>
            <w:r w:rsidRPr="00BD0342">
              <w:rPr>
                <w:sz w:val="22"/>
                <w:szCs w:val="22"/>
              </w:rPr>
              <w:t xml:space="preserve">zł </w:t>
            </w:r>
          </w:p>
          <w:p w14:paraId="42D0E104" w14:textId="77777777" w:rsidR="00FB5EE9" w:rsidRPr="007F3E87" w:rsidRDefault="00FB5EE9" w:rsidP="00FB5EE9">
            <w:pPr>
              <w:spacing w:line="360" w:lineRule="auto"/>
              <w:ind w:left="596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(słownie: .......................................................................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14:paraId="62551F82" w14:textId="23E35164" w:rsidR="00FB5EE9" w:rsidRDefault="00FB5EE9" w:rsidP="00FB5EE9">
            <w:pPr>
              <w:pStyle w:val="Akapitzlist"/>
              <w:numPr>
                <w:ilvl w:val="0"/>
                <w:numId w:val="14"/>
              </w:numPr>
              <w:spacing w:before="240" w:line="360" w:lineRule="auto"/>
              <w:ind w:left="596"/>
              <w:jc w:val="both"/>
              <w:rPr>
                <w:sz w:val="22"/>
                <w:szCs w:val="22"/>
              </w:rPr>
            </w:pPr>
            <w:r w:rsidRPr="00600BD1">
              <w:rPr>
                <w:b/>
                <w:bCs/>
                <w:sz w:val="22"/>
                <w:szCs w:val="22"/>
              </w:rPr>
              <w:t>Czas dostawy do</w:t>
            </w:r>
            <w:r w:rsidRPr="00FA741F">
              <w:rPr>
                <w:b/>
                <w:bCs/>
                <w:sz w:val="22"/>
                <w:szCs w:val="22"/>
              </w:rPr>
              <w:t xml:space="preserve"> siedziby </w:t>
            </w:r>
            <w:r w:rsidR="00FA741F">
              <w:rPr>
                <w:b/>
                <w:bCs/>
                <w:sz w:val="22"/>
                <w:szCs w:val="22"/>
              </w:rPr>
              <w:t>Jednostki realizującej</w:t>
            </w:r>
            <w:r>
              <w:rPr>
                <w:sz w:val="22"/>
                <w:szCs w:val="22"/>
              </w:rPr>
              <w:t>:</w:t>
            </w:r>
          </w:p>
          <w:p w14:paraId="34058069" w14:textId="52CE597C" w:rsidR="00FB5EE9" w:rsidRDefault="00FB5EE9" w:rsidP="00FA741F">
            <w:pPr>
              <w:spacing w:line="360" w:lineRule="auto"/>
              <w:ind w:left="5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Oferowany czas dostawy od zgłoszenia zamówienia przez Jednostkę realizującą do momentu dostarczenia do siedziby P</w:t>
            </w:r>
            <w:r w:rsidR="00FA741F">
              <w:rPr>
                <w:sz w:val="22"/>
                <w:szCs w:val="22"/>
              </w:rPr>
              <w:t xml:space="preserve">owiatowego </w:t>
            </w:r>
            <w:r>
              <w:rPr>
                <w:sz w:val="22"/>
                <w:szCs w:val="22"/>
              </w:rPr>
              <w:t>Z</w:t>
            </w:r>
            <w:r w:rsidR="00FA741F">
              <w:rPr>
                <w:sz w:val="22"/>
                <w:szCs w:val="22"/>
              </w:rPr>
              <w:t xml:space="preserve">arządu </w:t>
            </w:r>
            <w:r>
              <w:rPr>
                <w:sz w:val="22"/>
                <w:szCs w:val="22"/>
              </w:rPr>
              <w:t>D</w:t>
            </w:r>
            <w:r w:rsidR="00FA741F">
              <w:rPr>
                <w:sz w:val="22"/>
                <w:szCs w:val="22"/>
              </w:rPr>
              <w:t>róg</w:t>
            </w:r>
            <w:r>
              <w:rPr>
                <w:sz w:val="22"/>
                <w:szCs w:val="22"/>
              </w:rPr>
              <w:t xml:space="preserve"> w Rawiczu</w:t>
            </w:r>
            <w:r w:rsidR="00A67B4D">
              <w:rPr>
                <w:sz w:val="22"/>
                <w:szCs w:val="22"/>
              </w:rPr>
              <w:t>,</w:t>
            </w:r>
            <w:r w:rsidR="00FA741F">
              <w:rPr>
                <w:sz w:val="22"/>
                <w:szCs w:val="22"/>
              </w:rPr>
              <w:t xml:space="preserve"> ul. Podmiejska 10, 63-900 Rawicz</w:t>
            </w:r>
            <w:r w:rsidR="00163060">
              <w:rPr>
                <w:sz w:val="22"/>
                <w:szCs w:val="22"/>
              </w:rPr>
              <w:t>**</w:t>
            </w:r>
            <w:r w:rsidR="00FA741F">
              <w:rPr>
                <w:sz w:val="22"/>
                <w:szCs w:val="22"/>
              </w:rPr>
              <w:t>:</w:t>
            </w:r>
          </w:p>
          <w:p w14:paraId="3F40864D" w14:textId="03DF9702" w:rsidR="00FA741F" w:rsidRDefault="00FA741F" w:rsidP="00FA741F">
            <w:pPr>
              <w:pStyle w:val="Akapitzlis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24 godz.,</w:t>
            </w:r>
          </w:p>
          <w:p w14:paraId="0305E659" w14:textId="1DBAE070" w:rsidR="00FA741F" w:rsidRDefault="00FA741F" w:rsidP="00FA741F">
            <w:pPr>
              <w:pStyle w:val="Akapitzlis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25 do 48 godz.,</w:t>
            </w:r>
          </w:p>
          <w:p w14:paraId="47A3A264" w14:textId="4E135BD5" w:rsidR="00FA741F" w:rsidRDefault="00FA741F" w:rsidP="00FA741F">
            <w:pPr>
              <w:pStyle w:val="Akapitzlis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49 do 72 godz.,</w:t>
            </w:r>
          </w:p>
          <w:p w14:paraId="1D45AB04" w14:textId="779C561B" w:rsidR="00FA741F" w:rsidRDefault="00FA741F" w:rsidP="00FA741F">
            <w:pPr>
              <w:pStyle w:val="Akapitzlis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73 do 96 godz.,</w:t>
            </w:r>
          </w:p>
          <w:p w14:paraId="66D9EB43" w14:textId="77777777" w:rsidR="00BD0342" w:rsidRDefault="00FA741F" w:rsidP="00FA741F">
            <w:pPr>
              <w:pStyle w:val="Akapitzlis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97 do 120 godz.</w:t>
            </w:r>
          </w:p>
          <w:p w14:paraId="4BF023BB" w14:textId="4AD071A5" w:rsidR="00FA741F" w:rsidRPr="00FA741F" w:rsidRDefault="00163060" w:rsidP="00163060">
            <w:pPr>
              <w:spacing w:before="240" w:after="60"/>
              <w:ind w:firstLine="596"/>
              <w:rPr>
                <w:sz w:val="22"/>
                <w:szCs w:val="22"/>
              </w:rPr>
            </w:pPr>
            <w:r w:rsidRPr="00163060">
              <w:rPr>
                <w:sz w:val="18"/>
                <w:szCs w:val="18"/>
              </w:rPr>
              <w:t>**zaznaczyć właściwe</w:t>
            </w:r>
          </w:p>
        </w:tc>
      </w:tr>
      <w:tr w:rsidR="00933655" w:rsidRPr="007F3E87" w14:paraId="500F6544" w14:textId="77777777" w:rsidTr="00933655">
        <w:trPr>
          <w:trHeight w:val="703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3D09891B" w14:textId="77777777" w:rsidR="00E93103" w:rsidRDefault="00933655" w:rsidP="00E93103">
            <w:pPr>
              <w:jc w:val="center"/>
              <w:rPr>
                <w:b/>
                <w:sz w:val="22"/>
                <w:szCs w:val="22"/>
              </w:rPr>
            </w:pPr>
            <w:r w:rsidRPr="00933655">
              <w:rPr>
                <w:b/>
                <w:sz w:val="22"/>
                <w:szCs w:val="22"/>
              </w:rPr>
              <w:t>Część II -</w:t>
            </w:r>
            <w:r w:rsidR="00E93103">
              <w:rPr>
                <w:b/>
                <w:sz w:val="22"/>
                <w:szCs w:val="22"/>
              </w:rPr>
              <w:t xml:space="preserve"> </w:t>
            </w:r>
            <w:r w:rsidR="00E93103" w:rsidRPr="00E93103">
              <w:rPr>
                <w:b/>
                <w:sz w:val="22"/>
                <w:szCs w:val="22"/>
              </w:rPr>
              <w:t xml:space="preserve">Sukcesywny zakup emulsji asfaltowej C65 B3 PU/RC w 2024 roku </w:t>
            </w:r>
          </w:p>
          <w:p w14:paraId="11965A35" w14:textId="53569E73" w:rsidR="00933655" w:rsidRDefault="00E93103" w:rsidP="00E93103">
            <w:pPr>
              <w:jc w:val="center"/>
              <w:rPr>
                <w:sz w:val="22"/>
                <w:szCs w:val="22"/>
              </w:rPr>
            </w:pPr>
            <w:r w:rsidRPr="00E93103">
              <w:rPr>
                <w:b/>
                <w:sz w:val="22"/>
                <w:szCs w:val="22"/>
              </w:rPr>
              <w:t>dla Powiatowego Zarządu Dróg w Rawiczu</w:t>
            </w:r>
          </w:p>
        </w:tc>
      </w:tr>
      <w:tr w:rsidR="00933655" w:rsidRPr="007F3E87" w14:paraId="4E2356E4" w14:textId="77777777" w:rsidTr="00BD0342">
        <w:tc>
          <w:tcPr>
            <w:tcW w:w="9356" w:type="dxa"/>
            <w:shd w:val="clear" w:color="auto" w:fill="auto"/>
          </w:tcPr>
          <w:p w14:paraId="2CE2B4FE" w14:textId="0FF34E22" w:rsidR="00E93103" w:rsidRPr="00E93103" w:rsidRDefault="00E93103" w:rsidP="00FA741F">
            <w:pPr>
              <w:pStyle w:val="Akapitzlist"/>
              <w:numPr>
                <w:ilvl w:val="0"/>
                <w:numId w:val="17"/>
              </w:numPr>
              <w:spacing w:before="240" w:line="360" w:lineRule="auto"/>
              <w:ind w:left="596"/>
              <w:rPr>
                <w:sz w:val="22"/>
                <w:szCs w:val="22"/>
              </w:rPr>
            </w:pPr>
            <w:r w:rsidRPr="00FA741F">
              <w:rPr>
                <w:b/>
                <w:bCs/>
                <w:sz w:val="22"/>
                <w:szCs w:val="22"/>
              </w:rPr>
              <w:t>Cena za zakup emulsji asfaltowej C65 B3 PU/RC</w:t>
            </w:r>
            <w:r w:rsidRPr="00E93103">
              <w:rPr>
                <w:sz w:val="22"/>
                <w:szCs w:val="22"/>
              </w:rPr>
              <w:t xml:space="preserve"> </w:t>
            </w:r>
            <w:r w:rsidRPr="00E93103">
              <w:rPr>
                <w:b/>
                <w:bCs/>
                <w:sz w:val="22"/>
                <w:szCs w:val="22"/>
              </w:rPr>
              <w:t>za 1 tonę wynosi</w:t>
            </w:r>
            <w:r w:rsidRPr="00E93103">
              <w:rPr>
                <w:sz w:val="22"/>
                <w:szCs w:val="22"/>
              </w:rPr>
              <w:t xml:space="preserve">: </w:t>
            </w:r>
            <w:r w:rsidRPr="00E93103">
              <w:rPr>
                <w:sz w:val="22"/>
                <w:szCs w:val="22"/>
              </w:rPr>
              <w:br/>
              <w:t xml:space="preserve">kwota netto za 1 tonę: .................................. zł </w:t>
            </w:r>
          </w:p>
          <w:p w14:paraId="1046329F" w14:textId="161CE9D9" w:rsidR="00E93103" w:rsidRPr="007F3E87" w:rsidRDefault="00E93103" w:rsidP="00E93103">
            <w:pPr>
              <w:spacing w:line="360" w:lineRule="auto"/>
              <w:ind w:left="596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(słownie: .......................................................................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14:paraId="2AAED5B8" w14:textId="4C206F9D" w:rsidR="00E93103" w:rsidRPr="007F3E87" w:rsidRDefault="00E93103" w:rsidP="00600BD1">
            <w:pPr>
              <w:spacing w:line="360" w:lineRule="auto"/>
              <w:ind w:left="5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podatek</w:t>
            </w:r>
            <w:r w:rsidRPr="007F3E87">
              <w:rPr>
                <w:sz w:val="22"/>
                <w:szCs w:val="22"/>
              </w:rPr>
              <w:t xml:space="preserve"> VAT</w:t>
            </w:r>
            <w:r>
              <w:rPr>
                <w:sz w:val="22"/>
                <w:szCs w:val="22"/>
              </w:rPr>
              <w:t xml:space="preserve">: </w:t>
            </w:r>
            <w:r w:rsidRPr="00BD0342">
              <w:rPr>
                <w:sz w:val="22"/>
                <w:szCs w:val="22"/>
              </w:rPr>
              <w:t>.........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%</w:t>
            </w:r>
          </w:p>
          <w:p w14:paraId="49D6F511" w14:textId="3A89F3CC" w:rsidR="00E93103" w:rsidRDefault="00E93103" w:rsidP="00E93103">
            <w:pPr>
              <w:pStyle w:val="Akapitzlist"/>
              <w:spacing w:line="360" w:lineRule="auto"/>
              <w:ind w:left="5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kwota</w:t>
            </w:r>
            <w:r w:rsidRPr="007F3E87">
              <w:rPr>
                <w:sz w:val="22"/>
                <w:szCs w:val="22"/>
              </w:rPr>
              <w:t xml:space="preserve"> brutto </w:t>
            </w:r>
            <w:r>
              <w:rPr>
                <w:sz w:val="22"/>
                <w:szCs w:val="22"/>
              </w:rPr>
              <w:t xml:space="preserve">za 1 tonę: </w:t>
            </w:r>
            <w:r w:rsidRPr="00BD0342">
              <w:rPr>
                <w:sz w:val="22"/>
                <w:szCs w:val="22"/>
              </w:rPr>
              <w:t>..................................</w:t>
            </w:r>
            <w:r>
              <w:rPr>
                <w:sz w:val="22"/>
                <w:szCs w:val="22"/>
              </w:rPr>
              <w:t xml:space="preserve"> </w:t>
            </w:r>
            <w:r w:rsidRPr="00BD0342">
              <w:rPr>
                <w:sz w:val="22"/>
                <w:szCs w:val="22"/>
              </w:rPr>
              <w:t xml:space="preserve">zł </w:t>
            </w:r>
          </w:p>
          <w:p w14:paraId="70011EEF" w14:textId="1CDD2B26" w:rsidR="00E93103" w:rsidRDefault="00E93103" w:rsidP="00E93103">
            <w:pPr>
              <w:spacing w:line="360" w:lineRule="auto"/>
              <w:ind w:left="596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(słownie: .......................................................................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14:paraId="014605FE" w14:textId="77777777" w:rsidR="00FB5EE9" w:rsidRPr="00FB5EE9" w:rsidRDefault="00FB5EE9" w:rsidP="00FB5EE9">
            <w:pPr>
              <w:spacing w:line="360" w:lineRule="auto"/>
              <w:ind w:left="596"/>
              <w:jc w:val="both"/>
              <w:rPr>
                <w:sz w:val="12"/>
                <w:szCs w:val="12"/>
              </w:rPr>
            </w:pPr>
          </w:p>
          <w:p w14:paraId="5DB8DD53" w14:textId="3E3B3AA8" w:rsidR="00E93103" w:rsidRDefault="00E93103" w:rsidP="00FB5EE9">
            <w:pPr>
              <w:spacing w:line="360" w:lineRule="auto"/>
              <w:ind w:left="596"/>
              <w:jc w:val="both"/>
              <w:rPr>
                <w:b/>
                <w:bCs/>
                <w:sz w:val="22"/>
                <w:szCs w:val="22"/>
              </w:rPr>
            </w:pPr>
            <w:r w:rsidRPr="00FA741F">
              <w:rPr>
                <w:b/>
                <w:bCs/>
                <w:sz w:val="22"/>
                <w:szCs w:val="22"/>
              </w:rPr>
              <w:t>Cena za zakup emulsji asfaltowej C65 B3 PU/RC</w:t>
            </w:r>
            <w:r w:rsidRPr="00E93103">
              <w:rPr>
                <w:sz w:val="22"/>
                <w:szCs w:val="22"/>
              </w:rPr>
              <w:t xml:space="preserve"> </w:t>
            </w:r>
            <w:r w:rsidRPr="00E93103">
              <w:rPr>
                <w:b/>
                <w:bCs/>
                <w:sz w:val="22"/>
                <w:szCs w:val="22"/>
              </w:rPr>
              <w:t xml:space="preserve">za </w:t>
            </w:r>
            <w:r>
              <w:rPr>
                <w:b/>
                <w:bCs/>
                <w:sz w:val="22"/>
                <w:szCs w:val="22"/>
              </w:rPr>
              <w:t>30 ton</w:t>
            </w:r>
            <w:r w:rsidRPr="00E93103">
              <w:rPr>
                <w:b/>
                <w:bCs/>
                <w:sz w:val="22"/>
                <w:szCs w:val="22"/>
              </w:rPr>
              <w:t xml:space="preserve"> wynosi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14:paraId="5021B4C4" w14:textId="3733702E" w:rsidR="00E93103" w:rsidRPr="00E93103" w:rsidRDefault="00E93103" w:rsidP="00E93103">
            <w:pPr>
              <w:spacing w:line="360" w:lineRule="auto"/>
              <w:ind w:left="596"/>
              <w:jc w:val="both"/>
              <w:rPr>
                <w:b/>
                <w:bCs/>
                <w:sz w:val="22"/>
                <w:szCs w:val="22"/>
              </w:rPr>
            </w:pPr>
            <w:r w:rsidRPr="00E93103">
              <w:rPr>
                <w:sz w:val="22"/>
                <w:szCs w:val="22"/>
              </w:rPr>
              <w:t xml:space="preserve">kwota netto za </w:t>
            </w:r>
            <w:r>
              <w:rPr>
                <w:sz w:val="22"/>
                <w:szCs w:val="22"/>
              </w:rPr>
              <w:t>30 ton</w:t>
            </w:r>
            <w:r w:rsidRPr="00E93103">
              <w:rPr>
                <w:sz w:val="22"/>
                <w:szCs w:val="22"/>
              </w:rPr>
              <w:t xml:space="preserve">: .................................. zł </w:t>
            </w:r>
          </w:p>
          <w:p w14:paraId="382092B4" w14:textId="77777777" w:rsidR="00E93103" w:rsidRPr="007F3E87" w:rsidRDefault="00E93103" w:rsidP="00E93103">
            <w:pPr>
              <w:spacing w:line="360" w:lineRule="auto"/>
              <w:ind w:left="596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lastRenderedPageBreak/>
              <w:t>(słownie: .......................................................................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14:paraId="6BA0E499" w14:textId="6115028E" w:rsidR="00E93103" w:rsidRPr="007F3E87" w:rsidRDefault="00E93103" w:rsidP="00600BD1">
            <w:pPr>
              <w:spacing w:line="360" w:lineRule="auto"/>
              <w:ind w:left="5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podatek</w:t>
            </w:r>
            <w:r w:rsidRPr="007F3E87">
              <w:rPr>
                <w:sz w:val="22"/>
                <w:szCs w:val="22"/>
              </w:rPr>
              <w:t xml:space="preserve"> VAT</w:t>
            </w:r>
            <w:r>
              <w:rPr>
                <w:sz w:val="22"/>
                <w:szCs w:val="22"/>
              </w:rPr>
              <w:t xml:space="preserve">: </w:t>
            </w:r>
            <w:r w:rsidRPr="00BD0342">
              <w:rPr>
                <w:sz w:val="22"/>
                <w:szCs w:val="22"/>
              </w:rPr>
              <w:t>.........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%</w:t>
            </w:r>
          </w:p>
          <w:p w14:paraId="166EA8D6" w14:textId="2E59054A" w:rsidR="00E93103" w:rsidRDefault="00E93103" w:rsidP="00E93103">
            <w:pPr>
              <w:pStyle w:val="Akapitzlist"/>
              <w:spacing w:line="360" w:lineRule="auto"/>
              <w:ind w:left="5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kwota</w:t>
            </w:r>
            <w:r w:rsidRPr="007F3E87">
              <w:rPr>
                <w:sz w:val="22"/>
                <w:szCs w:val="22"/>
              </w:rPr>
              <w:t xml:space="preserve"> brutto </w:t>
            </w:r>
            <w:r w:rsidRPr="00E93103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 xml:space="preserve">30 ton: </w:t>
            </w:r>
            <w:r w:rsidRPr="00BD0342">
              <w:rPr>
                <w:sz w:val="22"/>
                <w:szCs w:val="22"/>
              </w:rPr>
              <w:t>..................................</w:t>
            </w:r>
            <w:r>
              <w:rPr>
                <w:sz w:val="22"/>
                <w:szCs w:val="22"/>
              </w:rPr>
              <w:t xml:space="preserve"> </w:t>
            </w:r>
            <w:r w:rsidRPr="00BD0342">
              <w:rPr>
                <w:sz w:val="22"/>
                <w:szCs w:val="22"/>
              </w:rPr>
              <w:t xml:space="preserve">zł </w:t>
            </w:r>
          </w:p>
          <w:p w14:paraId="6E38EC51" w14:textId="282CA494" w:rsidR="00E93103" w:rsidRPr="007F3E87" w:rsidRDefault="00E93103" w:rsidP="00E93103">
            <w:pPr>
              <w:spacing w:line="360" w:lineRule="auto"/>
              <w:ind w:left="596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(słownie: .......................................................................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14:paraId="5C3242E8" w14:textId="7377494A" w:rsidR="00FA741F" w:rsidRDefault="00FA741F" w:rsidP="00FA741F">
            <w:pPr>
              <w:pStyle w:val="Akapitzlist"/>
              <w:numPr>
                <w:ilvl w:val="0"/>
                <w:numId w:val="17"/>
              </w:numPr>
              <w:spacing w:before="240" w:line="360" w:lineRule="auto"/>
              <w:ind w:left="596"/>
              <w:jc w:val="both"/>
              <w:rPr>
                <w:sz w:val="22"/>
                <w:szCs w:val="22"/>
              </w:rPr>
            </w:pPr>
            <w:r>
              <w:rPr>
                <w:b/>
                <w:iCs/>
                <w:color w:val="000000"/>
              </w:rPr>
              <w:t>Odległość od siedziby Jednostki realizującej</w:t>
            </w:r>
          </w:p>
          <w:p w14:paraId="515DDC67" w14:textId="25A3EDA6" w:rsidR="00933655" w:rsidRDefault="00FA741F" w:rsidP="00FA741F">
            <w:pPr>
              <w:pStyle w:val="Akapitzlist"/>
              <w:spacing w:before="240" w:line="360" w:lineRule="auto"/>
              <w:ind w:left="5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E93103" w:rsidRPr="00E93103">
              <w:rPr>
                <w:sz w:val="22"/>
                <w:szCs w:val="22"/>
              </w:rPr>
              <w:t xml:space="preserve">dległość </w:t>
            </w:r>
            <w:r>
              <w:t>miejsca, w którym Wykonawca składuje emulsję asfaltową C65 B3 PU/RC</w:t>
            </w:r>
            <w:r w:rsidR="00E931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do </w:t>
            </w:r>
            <w:r w:rsidR="00E93103">
              <w:rPr>
                <w:sz w:val="22"/>
                <w:szCs w:val="22"/>
              </w:rPr>
              <w:t xml:space="preserve">siedziby </w:t>
            </w:r>
            <w:r>
              <w:rPr>
                <w:sz w:val="22"/>
                <w:szCs w:val="22"/>
              </w:rPr>
              <w:t>Po</w:t>
            </w:r>
            <w:r w:rsidR="00A67B4D">
              <w:rPr>
                <w:sz w:val="22"/>
                <w:szCs w:val="22"/>
              </w:rPr>
              <w:t>wiatowego Zarządu Dróg w Rawiczu, ul. Podmiejska 10, 63-900 Rawicz</w:t>
            </w:r>
            <w:r w:rsidR="005E17EC">
              <w:rPr>
                <w:sz w:val="22"/>
                <w:szCs w:val="22"/>
              </w:rPr>
              <w:t xml:space="preserve"> </w:t>
            </w:r>
            <w:r w:rsidR="005E17EC" w:rsidRPr="005E17EC">
              <w:rPr>
                <w:sz w:val="20"/>
                <w:szCs w:val="20"/>
              </w:rPr>
              <w:t>(liczona jako najkrótsz</w:t>
            </w:r>
            <w:r w:rsidR="005E17EC">
              <w:rPr>
                <w:sz w:val="20"/>
                <w:szCs w:val="20"/>
              </w:rPr>
              <w:t>a</w:t>
            </w:r>
            <w:r w:rsidR="005E17EC" w:rsidRPr="005E17EC">
              <w:rPr>
                <w:sz w:val="20"/>
                <w:szCs w:val="20"/>
              </w:rPr>
              <w:t xml:space="preserve"> możliwa droga, którą może przebyć pojazd odbierający materiał</w:t>
            </w:r>
            <w:r w:rsidR="005E17EC">
              <w:rPr>
                <w:sz w:val="20"/>
                <w:szCs w:val="20"/>
              </w:rPr>
              <w:t>,</w:t>
            </w:r>
            <w:r w:rsidR="005E17EC" w:rsidRPr="005E17EC">
              <w:rPr>
                <w:sz w:val="20"/>
                <w:szCs w:val="20"/>
              </w:rPr>
              <w:t xml:space="preserve"> poruszając się drogami publicznymi)</w:t>
            </w:r>
            <w:r w:rsidR="00E93103">
              <w:rPr>
                <w:sz w:val="22"/>
                <w:szCs w:val="22"/>
              </w:rPr>
              <w:t>:</w:t>
            </w:r>
          </w:p>
          <w:p w14:paraId="50D1DF34" w14:textId="77777777" w:rsidR="00163060" w:rsidRDefault="00E93103" w:rsidP="00163060">
            <w:pPr>
              <w:pStyle w:val="Akapitzlist"/>
              <w:spacing w:before="240" w:after="240" w:line="360" w:lineRule="auto"/>
              <w:ind w:left="5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r w:rsidR="005E17EC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>… km</w:t>
            </w:r>
            <w:r w:rsidR="005E17EC">
              <w:rPr>
                <w:sz w:val="22"/>
                <w:szCs w:val="22"/>
              </w:rPr>
              <w:t>**</w:t>
            </w:r>
            <w:r w:rsidR="00163060">
              <w:rPr>
                <w:sz w:val="22"/>
                <w:szCs w:val="22"/>
              </w:rPr>
              <w:t>*</w:t>
            </w:r>
          </w:p>
          <w:p w14:paraId="150A7B27" w14:textId="30553B54" w:rsidR="005E17EC" w:rsidRPr="00163060" w:rsidRDefault="005E17EC" w:rsidP="00163060">
            <w:pPr>
              <w:pStyle w:val="Akapitzlist"/>
              <w:spacing w:before="240" w:line="360" w:lineRule="auto"/>
              <w:ind w:left="596"/>
              <w:jc w:val="both"/>
              <w:rPr>
                <w:sz w:val="22"/>
                <w:szCs w:val="22"/>
              </w:rPr>
            </w:pPr>
            <w:r w:rsidRPr="00163060">
              <w:rPr>
                <w:sz w:val="18"/>
                <w:szCs w:val="18"/>
              </w:rPr>
              <w:t>**</w:t>
            </w:r>
            <w:r w:rsidR="00163060" w:rsidRPr="00163060">
              <w:rPr>
                <w:sz w:val="18"/>
                <w:szCs w:val="18"/>
              </w:rPr>
              <w:t>*</w:t>
            </w:r>
            <w:r w:rsidRPr="00163060">
              <w:rPr>
                <w:sz w:val="18"/>
                <w:szCs w:val="18"/>
              </w:rPr>
              <w:t xml:space="preserve"> wpisać właściwe</w:t>
            </w:r>
          </w:p>
        </w:tc>
      </w:tr>
    </w:tbl>
    <w:p w14:paraId="77E80B01" w14:textId="599705D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09A15824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uznajemy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09137137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mi/nam są warunki prowadzenia robót oraz posiadam</w:t>
      </w:r>
      <w:r w:rsidR="00B70B61">
        <w:rPr>
          <w:sz w:val="22"/>
        </w:rPr>
        <w:t>/my</w:t>
      </w:r>
      <w:r>
        <w:rPr>
          <w:sz w:val="22"/>
        </w:rPr>
        <w:t xml:space="preserve"> wszystkie niezbędne informacje do przygotowania oferty,</w:t>
      </w:r>
    </w:p>
    <w:p w14:paraId="0B39504F" w14:textId="49EB0473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="00B70B61">
        <w:rPr>
          <w:sz w:val="22"/>
        </w:rPr>
        <w:t>m</w:t>
      </w:r>
      <w:r w:rsidRPr="0097776D">
        <w:rPr>
          <w:sz w:val="22"/>
        </w:rPr>
        <w:t>y się za związanych niniejszą ofertą na czas wskazany w Specyfikacji Warunków Zamówienia;</w:t>
      </w:r>
    </w:p>
    <w:p w14:paraId="30CA948E" w14:textId="0856653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E158D1">
        <w:rPr>
          <w:sz w:val="22"/>
        </w:rPr>
        <w:t xml:space="preserve"> </w:t>
      </w:r>
      <w:r w:rsidR="00B70B61">
        <w:rPr>
          <w:sz w:val="22"/>
        </w:rPr>
        <w:t xml:space="preserve">/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 w:rsidRPr="00D955F4">
        <w:rPr>
          <w:color w:val="FF0000"/>
          <w:sz w:val="22"/>
        </w:rPr>
        <w:t>*</w:t>
      </w:r>
      <w:r w:rsidRPr="00DE55E6">
        <w:rPr>
          <w:sz w:val="22"/>
        </w:rPr>
        <w:t xml:space="preserve"> powierzyć realizację następujących części zamówienia podwykonawcom: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639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3286"/>
      </w:tblGrid>
      <w:tr w:rsidR="00BC4F99" w:rsidRPr="001661BD" w14:paraId="732D5B0E" w14:textId="77777777" w:rsidTr="00335509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754C54C9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</w:t>
      </w:r>
      <w:r w:rsidR="00600BD1">
        <w:rPr>
          <w:sz w:val="22"/>
        </w:rPr>
        <w:t>ów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</w:t>
      </w:r>
      <w:r w:rsidRPr="001218E6">
        <w:rPr>
          <w:sz w:val="22"/>
        </w:rPr>
        <w:t xml:space="preserve">zawarte w </w:t>
      </w:r>
      <w:r w:rsidR="009B3EF0" w:rsidRPr="001218E6">
        <w:rPr>
          <w:i/>
          <w:iCs/>
          <w:sz w:val="22"/>
        </w:rPr>
        <w:t>Z</w:t>
      </w:r>
      <w:r w:rsidR="00A857E5" w:rsidRPr="001218E6">
        <w:rPr>
          <w:i/>
          <w:iCs/>
          <w:sz w:val="22"/>
        </w:rPr>
        <w:t>ałączniku Nr</w:t>
      </w:r>
      <w:r w:rsidR="00600BD1">
        <w:rPr>
          <w:i/>
          <w:iCs/>
          <w:sz w:val="22"/>
        </w:rPr>
        <w:t xml:space="preserve"> 5</w:t>
      </w:r>
      <w:r w:rsidR="00F241CB" w:rsidRPr="001218E6">
        <w:rPr>
          <w:i/>
          <w:iCs/>
          <w:sz w:val="22"/>
        </w:rPr>
        <w:t>.1</w:t>
      </w:r>
      <w:r w:rsidR="00600BD1">
        <w:rPr>
          <w:i/>
          <w:iCs/>
          <w:sz w:val="22"/>
        </w:rPr>
        <w:t xml:space="preserve"> i 5.2</w:t>
      </w:r>
      <w:r w:rsidR="00F241CB" w:rsidRPr="001218E6">
        <w:rPr>
          <w:i/>
          <w:iCs/>
          <w:sz w:val="22"/>
        </w:rPr>
        <w:t xml:space="preserve"> </w:t>
      </w:r>
      <w:r w:rsidR="00A857E5" w:rsidRPr="001218E6">
        <w:rPr>
          <w:sz w:val="22"/>
        </w:rPr>
        <w:t xml:space="preserve">do </w:t>
      </w:r>
      <w:r w:rsidRPr="001218E6">
        <w:rPr>
          <w:sz w:val="22"/>
        </w:rPr>
        <w:t>Specyfikacji Warunków Zamówienia i zobowiązuj</w:t>
      </w:r>
      <w:r w:rsidR="00B70B61" w:rsidRPr="001218E6">
        <w:rPr>
          <w:sz w:val="22"/>
        </w:rPr>
        <w:t>ę</w:t>
      </w:r>
      <w:r w:rsidR="0096455B" w:rsidRPr="001218E6">
        <w:rPr>
          <w:sz w:val="22"/>
        </w:rPr>
        <w:t>/</w:t>
      </w:r>
      <w:r w:rsidRPr="001218E6">
        <w:rPr>
          <w:sz w:val="22"/>
        </w:rPr>
        <w:t>my się</w:t>
      </w:r>
      <w:r w:rsidR="00A50E18" w:rsidRPr="001218E6">
        <w:rPr>
          <w:sz w:val="22"/>
        </w:rPr>
        <w:t>,</w:t>
      </w:r>
      <w:r w:rsidRPr="001218E6">
        <w:rPr>
          <w:sz w:val="22"/>
        </w:rPr>
        <w:t xml:space="preserve"> w przypadku wyboru </w:t>
      </w:r>
      <w:r w:rsidR="0096455B" w:rsidRPr="001218E6">
        <w:rPr>
          <w:sz w:val="22"/>
        </w:rPr>
        <w:t>mojej/</w:t>
      </w:r>
      <w:r w:rsidRPr="001218E6">
        <w:rPr>
          <w:sz w:val="22"/>
        </w:rPr>
        <w:t>naszej oferty</w:t>
      </w:r>
      <w:r w:rsidR="00A50E18" w:rsidRPr="001218E6">
        <w:rPr>
          <w:sz w:val="22"/>
        </w:rPr>
        <w:t>,</w:t>
      </w:r>
      <w:r w:rsidRPr="001218E6">
        <w:rPr>
          <w:sz w:val="22"/>
        </w:rPr>
        <w:t xml:space="preserve"> do zawarcia</w:t>
      </w:r>
      <w:r w:rsidRPr="0097776D">
        <w:rPr>
          <w:sz w:val="22"/>
        </w:rPr>
        <w:t xml:space="preserve"> umowy na zawartych </w:t>
      </w:r>
      <w:r w:rsidR="00A857E5">
        <w:rPr>
          <w:sz w:val="22"/>
        </w:rPr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37139E25" w14:textId="7FF0118F" w:rsidR="00D3681A" w:rsidRDefault="00D3681A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oferowana cena brutto obejmuje całość prac objętych zamówieniem w zakresie określonym </w:t>
      </w:r>
      <w:r>
        <w:rPr>
          <w:sz w:val="22"/>
        </w:rPr>
        <w:br/>
        <w:t>w Specyfikacji Warunków Zamówienia wraz z załącznikami. Przy ustalaniu ceny uwzględniono wszystkie koszty mogące wystąpić w trakcie realizacji niniejszego zamówienia,</w:t>
      </w:r>
    </w:p>
    <w:p w14:paraId="15CBD4CC" w14:textId="77777777" w:rsidR="004F2145" w:rsidRPr="004F2145" w:rsidRDefault="00FF57EE" w:rsidP="0096455B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>liśmy w celu ubiegania się o udzielenie zamówienia publicznego w niniejszym postępowaniu</w:t>
      </w:r>
      <w:r w:rsidR="004F2145">
        <w:rPr>
          <w:sz w:val="22"/>
        </w:rPr>
        <w:t>,</w:t>
      </w:r>
    </w:p>
    <w:p w14:paraId="2F1E054F" w14:textId="2D63B535" w:rsidR="00FF57EE" w:rsidRPr="00600BD1" w:rsidRDefault="00E11534" w:rsidP="00584709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color w:val="FF0000"/>
          <w:sz w:val="22"/>
          <w:szCs w:val="22"/>
        </w:rPr>
      </w:pPr>
      <w:r w:rsidRPr="00600BD1">
        <w:rPr>
          <w:iCs/>
          <w:sz w:val="22"/>
          <w:szCs w:val="22"/>
        </w:rPr>
        <w:t>czynności związane z wykonywanymi pracami budowlanymi</w:t>
      </w:r>
      <w:r w:rsidR="00F241CB" w:rsidRPr="00600BD1">
        <w:rPr>
          <w:iCs/>
          <w:sz w:val="22"/>
          <w:szCs w:val="22"/>
        </w:rPr>
        <w:t xml:space="preserve"> </w:t>
      </w:r>
      <w:r w:rsidR="00B621BE" w:rsidRPr="00600BD1">
        <w:rPr>
          <w:iCs/>
          <w:sz w:val="22"/>
          <w:szCs w:val="22"/>
        </w:rPr>
        <w:t xml:space="preserve">związane </w:t>
      </w:r>
      <w:r w:rsidR="0092506C" w:rsidRPr="00600BD1">
        <w:rPr>
          <w:sz w:val="22"/>
          <w:szCs w:val="22"/>
        </w:rPr>
        <w:t>z ułożeniem nawierzchni bitumicznej, związane z realizacją przedmiotu zamówienia, powinny być wykonywane przez osoby zatrudnione przez Wykonawcę na podstawie stosunku pracy</w:t>
      </w:r>
      <w:r w:rsidRPr="00600BD1">
        <w:rPr>
          <w:iCs/>
          <w:color w:val="000000"/>
          <w:sz w:val="22"/>
          <w:szCs w:val="22"/>
        </w:rPr>
        <w:t>. Wymóg ten nie dotyczy kierownika budowy, dostawców materiałów budowlanych oraz  innych podmiotów, świadczących usługi na rzecz wykonania przedmiotu umowy.</w:t>
      </w:r>
    </w:p>
    <w:p w14:paraId="1D81D8D7" w14:textId="77777777" w:rsidR="004A7A14" w:rsidRDefault="004A7A14" w:rsidP="00185636">
      <w:pPr>
        <w:pStyle w:val="Akapitzlist"/>
        <w:spacing w:before="120" w:after="120" w:line="276" w:lineRule="auto"/>
        <w:ind w:left="644"/>
        <w:jc w:val="both"/>
        <w:rPr>
          <w:sz w:val="22"/>
        </w:rPr>
      </w:pPr>
    </w:p>
    <w:p w14:paraId="083F2156" w14:textId="77777777" w:rsidR="00600BD1" w:rsidRPr="00185636" w:rsidRDefault="00600BD1" w:rsidP="00185636">
      <w:pPr>
        <w:pStyle w:val="Akapitzlist"/>
        <w:spacing w:before="120" w:after="120" w:line="276" w:lineRule="auto"/>
        <w:ind w:left="644"/>
        <w:jc w:val="both"/>
        <w:rPr>
          <w:sz w:val="16"/>
          <w:szCs w:val="16"/>
        </w:rPr>
      </w:pPr>
    </w:p>
    <w:p w14:paraId="2DBE6B2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D20E378" w14:textId="06C86533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</w:t>
      </w:r>
      <w:r w:rsidR="00AF4AC3" w:rsidRPr="005E17EC">
        <w:rPr>
          <w:bCs/>
          <w:color w:val="FF0000"/>
          <w:sz w:val="22"/>
          <w:szCs w:val="22"/>
        </w:rPr>
        <w:t>*</w:t>
      </w:r>
      <w:r>
        <w:rPr>
          <w:bCs/>
          <w:sz w:val="22"/>
          <w:szCs w:val="22"/>
        </w:rPr>
        <w:t>:</w:t>
      </w:r>
    </w:p>
    <w:p w14:paraId="71C376EA" w14:textId="33969397" w:rsidR="00CE3AE6" w:rsidRPr="00783E28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493A1E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 xml:space="preserve">z dnia 11 marca 2014 r. o podatku od towarów i usług (Dz.U. z </w:t>
      </w:r>
      <w:r w:rsidRPr="00783E28">
        <w:rPr>
          <w:bCs/>
          <w:sz w:val="22"/>
          <w:szCs w:val="22"/>
        </w:rPr>
        <w:t>20</w:t>
      </w:r>
      <w:r w:rsidR="00BA392F" w:rsidRPr="00783E28">
        <w:rPr>
          <w:bCs/>
          <w:sz w:val="22"/>
          <w:szCs w:val="22"/>
        </w:rPr>
        <w:t>22</w:t>
      </w:r>
      <w:r w:rsidR="00493A1E" w:rsidRPr="00783E28">
        <w:rPr>
          <w:bCs/>
          <w:sz w:val="22"/>
          <w:szCs w:val="22"/>
        </w:rPr>
        <w:t xml:space="preserve"> </w:t>
      </w:r>
      <w:r w:rsidRPr="00783E28">
        <w:rPr>
          <w:bCs/>
          <w:sz w:val="22"/>
          <w:szCs w:val="22"/>
        </w:rPr>
        <w:t xml:space="preserve">r. poz. </w:t>
      </w:r>
      <w:r w:rsidR="00BA392F" w:rsidRPr="00783E28">
        <w:rPr>
          <w:bCs/>
          <w:sz w:val="22"/>
          <w:szCs w:val="22"/>
        </w:rPr>
        <w:t>931</w:t>
      </w:r>
      <w:r w:rsidR="00AB3B12" w:rsidRPr="00783E28">
        <w:rPr>
          <w:bCs/>
          <w:sz w:val="22"/>
          <w:szCs w:val="22"/>
        </w:rPr>
        <w:t xml:space="preserve"> ze zm.</w:t>
      </w:r>
      <w:r w:rsidRPr="00783E28">
        <w:rPr>
          <w:bCs/>
          <w:sz w:val="22"/>
          <w:szCs w:val="22"/>
        </w:rPr>
        <w:t>)</w:t>
      </w:r>
      <w:r w:rsidR="00931094" w:rsidRPr="00783E28">
        <w:rPr>
          <w:bCs/>
          <w:sz w:val="22"/>
          <w:szCs w:val="22"/>
        </w:rPr>
        <w:t>,</w:t>
      </w:r>
    </w:p>
    <w:p w14:paraId="72B5E6D1" w14:textId="77777777" w:rsidR="00CE3AE6" w:rsidRPr="00783E28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15D6CF25" w14:textId="4DFAEFC2" w:rsidR="0096455B" w:rsidRPr="00931094" w:rsidRDefault="00CE3AE6" w:rsidP="00931094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783E28">
        <w:rPr>
          <w:b/>
          <w:sz w:val="22"/>
          <w:szCs w:val="22"/>
          <w:u w:val="single"/>
        </w:rPr>
        <w:t>będzie prowadzić</w:t>
      </w:r>
      <w:r w:rsidRPr="00783E28">
        <w:rPr>
          <w:bCs/>
          <w:sz w:val="22"/>
          <w:szCs w:val="22"/>
        </w:rPr>
        <w:t xml:space="preserve"> u Zamawiającego do powstania obowiązku podatkowego zgodnie z ustawą </w:t>
      </w:r>
      <w:r w:rsidR="00493A1E" w:rsidRPr="00783E28">
        <w:rPr>
          <w:bCs/>
          <w:sz w:val="22"/>
          <w:szCs w:val="22"/>
        </w:rPr>
        <w:br/>
      </w:r>
      <w:r w:rsidRPr="00783E28">
        <w:rPr>
          <w:bCs/>
          <w:sz w:val="22"/>
          <w:szCs w:val="22"/>
        </w:rPr>
        <w:t>z dnia 11 marca 2014 r. o podatku od towarów i usług (Dz.U. z 20</w:t>
      </w:r>
      <w:r w:rsidR="001114AD" w:rsidRPr="00783E28">
        <w:rPr>
          <w:bCs/>
          <w:sz w:val="22"/>
          <w:szCs w:val="22"/>
        </w:rPr>
        <w:t>22</w:t>
      </w:r>
      <w:r w:rsidR="00493A1E" w:rsidRPr="00783E28">
        <w:rPr>
          <w:bCs/>
          <w:sz w:val="22"/>
          <w:szCs w:val="22"/>
        </w:rPr>
        <w:t xml:space="preserve"> </w:t>
      </w:r>
      <w:r w:rsidRPr="00783E28">
        <w:rPr>
          <w:bCs/>
          <w:sz w:val="22"/>
          <w:szCs w:val="22"/>
        </w:rPr>
        <w:t xml:space="preserve">r. poz. </w:t>
      </w:r>
      <w:r w:rsidR="001114AD" w:rsidRPr="00783E28">
        <w:rPr>
          <w:bCs/>
          <w:sz w:val="22"/>
          <w:szCs w:val="22"/>
        </w:rPr>
        <w:t>931</w:t>
      </w:r>
      <w:r w:rsidR="00AB3B12" w:rsidRPr="00783E28">
        <w:rPr>
          <w:bCs/>
          <w:sz w:val="22"/>
          <w:szCs w:val="22"/>
        </w:rPr>
        <w:t xml:space="preserve"> ze zm</w:t>
      </w:r>
      <w:r w:rsidR="009B3EF0" w:rsidRPr="00783E28">
        <w:rPr>
          <w:bCs/>
          <w:sz w:val="22"/>
          <w:szCs w:val="22"/>
        </w:rPr>
        <w:t>.</w:t>
      </w:r>
      <w:r w:rsidRPr="00783E28">
        <w:rPr>
          <w:bCs/>
          <w:sz w:val="22"/>
          <w:szCs w:val="22"/>
        </w:rPr>
        <w:t xml:space="preserve">), </w:t>
      </w:r>
      <w:r>
        <w:rPr>
          <w:bCs/>
          <w:sz w:val="22"/>
          <w:szCs w:val="22"/>
        </w:rPr>
        <w:t xml:space="preserve">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3261"/>
      </w:tblGrid>
      <w:tr w:rsidR="00CE3AE6" w:rsidRPr="005844F6" w14:paraId="78AC19B5" w14:textId="77777777" w:rsidTr="00335509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C6C878" w14:textId="77777777" w:rsidR="00CE3AE6" w:rsidRPr="00CE3AE6" w:rsidRDefault="00CE3AE6" w:rsidP="00335509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054AB4" w14:textId="77777777" w:rsidR="00CE3AE6" w:rsidRPr="00CE3AE6" w:rsidRDefault="00CE3AE6" w:rsidP="00335509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0FD48E" w14:textId="77777777" w:rsidR="00CE3AE6" w:rsidRPr="00CE3AE6" w:rsidRDefault="00CE3AE6" w:rsidP="00335509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59FF83" w14:textId="77777777" w:rsidR="00CE3AE6" w:rsidRPr="00CE3AE6" w:rsidRDefault="00CE3AE6" w:rsidP="00335509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38392BD4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1BC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983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E6E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B20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2D37DB4A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3ED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2A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2D6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9B8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D9C8A18" w14:textId="77777777" w:rsidR="00493A1E" w:rsidRDefault="00493A1E" w:rsidP="00493A1E">
      <w:pPr>
        <w:pStyle w:val="Akapitzlist"/>
        <w:widowControl w:val="0"/>
        <w:tabs>
          <w:tab w:val="left" w:pos="0"/>
        </w:tabs>
        <w:suppressAutoHyphens/>
        <w:spacing w:after="200" w:line="276" w:lineRule="auto"/>
        <w:ind w:left="284"/>
        <w:rPr>
          <w:rFonts w:eastAsia="Lucida Sans Unicode"/>
          <w:kern w:val="2"/>
          <w:lang w:eastAsia="zh-CN"/>
        </w:rPr>
      </w:pPr>
    </w:p>
    <w:p w14:paraId="1DCCD18B" w14:textId="1684BFE1" w:rsidR="00493A1E" w:rsidRPr="000140B0" w:rsidRDefault="00493A1E" w:rsidP="008B366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>Niżej wymienione dokumenty składające się na ofertę</w:t>
      </w:r>
      <w:r w:rsidR="00A857E5">
        <w:rPr>
          <w:rFonts w:eastAsia="Lucida Sans Unicode"/>
          <w:kern w:val="2"/>
          <w:lang w:eastAsia="zh-CN"/>
        </w:rPr>
        <w:t xml:space="preserve"> stanowią </w:t>
      </w:r>
      <w:r w:rsidR="00A066DF">
        <w:rPr>
          <w:rFonts w:eastAsia="Lucida Sans Unicode"/>
          <w:kern w:val="2"/>
          <w:lang w:eastAsia="zh-CN"/>
        </w:rPr>
        <w:t xml:space="preserve">tajemnicę przedsiębiorstwa </w:t>
      </w:r>
      <w:r w:rsidR="008B3666">
        <w:rPr>
          <w:rFonts w:eastAsia="Lucida Sans Unicode"/>
          <w:kern w:val="2"/>
          <w:lang w:eastAsia="zh-CN"/>
        </w:rPr>
        <w:br/>
      </w:r>
      <w:r w:rsidR="00A066DF">
        <w:rPr>
          <w:rFonts w:eastAsia="Lucida Sans Unicode"/>
          <w:kern w:val="2"/>
          <w:lang w:eastAsia="zh-CN"/>
        </w:rPr>
        <w:t xml:space="preserve">w rozumieniu przepisów ustawy z dnia 16 kwietnia 1993 r. o zwalczaniu nieuczciwej konkurencji (Dz.U. z </w:t>
      </w:r>
      <w:r w:rsidR="00A066DF" w:rsidRPr="00783E28">
        <w:rPr>
          <w:rFonts w:eastAsia="Lucida Sans Unicode"/>
          <w:kern w:val="2"/>
          <w:lang w:eastAsia="zh-CN"/>
        </w:rPr>
        <w:t>2</w:t>
      </w:r>
      <w:r w:rsidR="003412D2" w:rsidRPr="00783E28">
        <w:rPr>
          <w:rFonts w:eastAsia="Lucida Sans Unicode"/>
          <w:kern w:val="2"/>
          <w:lang w:eastAsia="zh-CN"/>
        </w:rPr>
        <w:t>0</w:t>
      </w:r>
      <w:r w:rsidR="00860ADF" w:rsidRPr="00783E28">
        <w:rPr>
          <w:rFonts w:eastAsia="Lucida Sans Unicode"/>
          <w:kern w:val="2"/>
          <w:lang w:eastAsia="zh-CN"/>
        </w:rPr>
        <w:t>22</w:t>
      </w:r>
      <w:r w:rsidR="00A066DF" w:rsidRPr="00783E28">
        <w:rPr>
          <w:rFonts w:eastAsia="Lucida Sans Unicode"/>
          <w:kern w:val="2"/>
          <w:lang w:eastAsia="zh-CN"/>
        </w:rPr>
        <w:t xml:space="preserve"> r. poz. </w:t>
      </w:r>
      <w:r w:rsidR="003412D2" w:rsidRPr="00783E28">
        <w:rPr>
          <w:rFonts w:eastAsia="Lucida Sans Unicode"/>
          <w:kern w:val="2"/>
          <w:lang w:eastAsia="zh-CN"/>
        </w:rPr>
        <w:t>1</w:t>
      </w:r>
      <w:r w:rsidR="00860ADF" w:rsidRPr="00783E28">
        <w:rPr>
          <w:rFonts w:eastAsia="Lucida Sans Unicode"/>
          <w:kern w:val="2"/>
          <w:lang w:eastAsia="zh-CN"/>
        </w:rPr>
        <w:t>233</w:t>
      </w:r>
      <w:r w:rsidR="003412D2" w:rsidRPr="00783E28">
        <w:rPr>
          <w:rFonts w:eastAsia="Lucida Sans Unicode"/>
          <w:kern w:val="2"/>
          <w:lang w:eastAsia="zh-CN"/>
        </w:rPr>
        <w:t>)</w:t>
      </w:r>
      <w:r w:rsidR="00A066DF" w:rsidRPr="00783E28">
        <w:rPr>
          <w:rFonts w:eastAsia="Lucida Sans Unicode"/>
          <w:kern w:val="2"/>
          <w:lang w:eastAsia="zh-CN"/>
        </w:rPr>
        <w:t xml:space="preserve"> </w:t>
      </w:r>
      <w:r w:rsidR="00A066DF">
        <w:rPr>
          <w:rFonts w:eastAsia="Lucida Sans Unicode"/>
          <w:kern w:val="2"/>
          <w:lang w:eastAsia="zh-CN"/>
        </w:rPr>
        <w:t>i</w:t>
      </w:r>
      <w:r w:rsidRPr="000140B0">
        <w:rPr>
          <w:rFonts w:eastAsia="Lucida Sans Unicode"/>
          <w:kern w:val="2"/>
          <w:lang w:eastAsia="zh-CN"/>
        </w:rPr>
        <w:t xml:space="preserve"> </w:t>
      </w:r>
      <w:r w:rsidRPr="000140B0">
        <w:rPr>
          <w:rFonts w:eastAsia="Lucida Sans Unicode"/>
          <w:b/>
          <w:kern w:val="2"/>
          <w:lang w:eastAsia="zh-CN"/>
        </w:rPr>
        <w:t>nie mogą być</w:t>
      </w:r>
      <w:r w:rsidRPr="000140B0">
        <w:rPr>
          <w:rFonts w:eastAsia="Lucida Sans Unicode"/>
          <w:kern w:val="2"/>
          <w:lang w:eastAsia="zh-CN"/>
        </w:rPr>
        <w:t xml:space="preserve"> ogólnie udostępnione</w:t>
      </w:r>
      <w:r w:rsidR="00931094">
        <w:rPr>
          <w:rFonts w:eastAsia="Lucida Sans Unicode"/>
          <w:kern w:val="2"/>
          <w:lang w:eastAsia="zh-CN"/>
        </w:rPr>
        <w:t>:</w:t>
      </w:r>
    </w:p>
    <w:p w14:paraId="558F8142" w14:textId="5FCE1EC2" w:rsidR="00493A1E" w:rsidRDefault="00A066DF" w:rsidP="00A67B4D">
      <w:pPr>
        <w:tabs>
          <w:tab w:val="left" w:pos="426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1)</w:t>
      </w:r>
      <w:r w:rsidR="00931094">
        <w:rPr>
          <w:rFonts w:eastAsia="Arial"/>
          <w:kern w:val="2"/>
          <w:lang w:eastAsia="zh-CN"/>
        </w:rPr>
        <w:t xml:space="preserve"> </w:t>
      </w:r>
      <w:r>
        <w:rPr>
          <w:rFonts w:eastAsia="Arial"/>
          <w:kern w:val="2"/>
          <w:lang w:eastAsia="zh-CN"/>
        </w:rPr>
        <w:t>…………………………………………………………………………,</w:t>
      </w:r>
    </w:p>
    <w:p w14:paraId="017EEB1F" w14:textId="665FDA92" w:rsidR="00A066DF" w:rsidRPr="000140B0" w:rsidRDefault="00A066DF" w:rsidP="00A67B4D">
      <w:pPr>
        <w:tabs>
          <w:tab w:val="left" w:pos="426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2) ………………………………………………………………………….</w:t>
      </w:r>
    </w:p>
    <w:p w14:paraId="61DA4051" w14:textId="03ED8461" w:rsidR="00E6330F" w:rsidRPr="007D475B" w:rsidRDefault="00E6330F" w:rsidP="00E6330F">
      <w:pPr>
        <w:tabs>
          <w:tab w:val="left" w:pos="885"/>
        </w:tabs>
        <w:suppressAutoHyphens/>
        <w:jc w:val="both"/>
        <w:rPr>
          <w:sz w:val="12"/>
          <w:szCs w:val="12"/>
        </w:rPr>
      </w:pPr>
    </w:p>
    <w:p w14:paraId="6D3E731F" w14:textId="402DDD9A" w:rsidR="00E6330F" w:rsidRPr="00947AD8" w:rsidRDefault="00E6330F" w:rsidP="0058470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</w:pPr>
      <w:r w:rsidRPr="00947AD8">
        <w:t>Składam</w:t>
      </w:r>
      <w:r w:rsidR="0096455B" w:rsidRPr="00947AD8">
        <w:t>/</w:t>
      </w:r>
      <w:r w:rsidRPr="00947AD8">
        <w:t>y ofertę jako Konsorcjum i tym samym, zgodnie z art. 117 ust. 4 ustawy Pzp, oświadczam</w:t>
      </w:r>
      <w:r w:rsidR="0096455B" w:rsidRPr="00947AD8">
        <w:t>/</w:t>
      </w:r>
      <w:r w:rsidRPr="00947AD8">
        <w:t>y, że prace polegające na:</w:t>
      </w:r>
      <w:r w:rsidR="00947AD8">
        <w:t xml:space="preserve"> </w:t>
      </w:r>
      <w:r w:rsidRPr="00947AD8">
        <w:t>………………………………………………………… wykona nw. Wykonawca wspólnie ubiegający się o udzielenie zamówienia:</w:t>
      </w:r>
    </w:p>
    <w:p w14:paraId="7FC6E3F4" w14:textId="4F84CF1D" w:rsidR="00D955F4" w:rsidRPr="004A7A14" w:rsidRDefault="00E6330F" w:rsidP="004A7A14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947AD8">
        <w:rPr>
          <w:sz w:val="22"/>
          <w:szCs w:val="22"/>
        </w:rPr>
        <w:t>……..</w:t>
      </w:r>
      <w:r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50"/>
      </w:tblGrid>
      <w:tr w:rsidR="00AE2ACB" w:rsidRPr="00AE2ACB" w14:paraId="6B220FBD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701E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550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C2B62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550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63603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550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CCD8D4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550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48C9E87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A67B4D">
      <w:pPr>
        <w:pStyle w:val="Akapitzlist"/>
        <w:numPr>
          <w:ilvl w:val="0"/>
          <w:numId w:val="4"/>
        </w:numPr>
        <w:spacing w:before="240" w:line="276" w:lineRule="auto"/>
        <w:ind w:hanging="218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30F27AC" w14:textId="20763E55" w:rsidR="007D475B" w:rsidRPr="008B3666" w:rsidRDefault="008B3666" w:rsidP="00A67B4D">
      <w:pPr>
        <w:pStyle w:val="Akapitzlist"/>
        <w:numPr>
          <w:ilvl w:val="0"/>
          <w:numId w:val="4"/>
        </w:numPr>
        <w:spacing w:before="240" w:line="276" w:lineRule="auto"/>
        <w:ind w:hanging="218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20657421" w14:textId="77777777" w:rsidR="00E75389" w:rsidRDefault="00E75389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64F00E26" w14:textId="07E12FDF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</w:t>
      </w:r>
    </w:p>
    <w:p w14:paraId="3F45CA36" w14:textId="187AA6CD" w:rsidR="0096455B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685BBC04" w14:textId="64F63F46" w:rsidR="0097776D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2A86805A" w14:textId="04F6CCA6" w:rsidR="00277DBE" w:rsidRDefault="00277DBE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0B15A884" w14:textId="06D3CCB3" w:rsidR="00277DBE" w:rsidRPr="005E17EC" w:rsidRDefault="00277DBE" w:rsidP="005E17EC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sectPr w:rsidR="00277DBE" w:rsidRPr="005E17EC" w:rsidSect="00154274">
      <w:headerReference w:type="default" r:id="rId8"/>
      <w:footerReference w:type="default" r:id="rId9"/>
      <w:pgSz w:w="11906" w:h="16838"/>
      <w:pgMar w:top="993" w:right="1133" w:bottom="284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34851" w14:textId="77777777" w:rsidR="00805953" w:rsidRDefault="00805953" w:rsidP="00FF57EE">
      <w:r>
        <w:separator/>
      </w:r>
    </w:p>
  </w:endnote>
  <w:endnote w:type="continuationSeparator" w:id="0">
    <w:p w14:paraId="2A9210D6" w14:textId="77777777" w:rsidR="00805953" w:rsidRDefault="00805953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2030896"/>
      <w:docPartObj>
        <w:docPartGallery w:val="Page Numbers (Bottom of Page)"/>
        <w:docPartUnique/>
      </w:docPartObj>
    </w:sdtPr>
    <w:sdtEndPr/>
    <w:sdtContent>
      <w:p w14:paraId="70F24AB9" w14:textId="6671F278" w:rsidR="00A96900" w:rsidRDefault="00A969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8DE80CF" w14:textId="77777777" w:rsidR="00A96900" w:rsidRDefault="00A96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D1EB2" w14:textId="77777777" w:rsidR="00805953" w:rsidRDefault="00805953" w:rsidP="00FF57EE">
      <w:r>
        <w:separator/>
      </w:r>
    </w:p>
  </w:footnote>
  <w:footnote w:type="continuationSeparator" w:id="0">
    <w:p w14:paraId="2F02AF28" w14:textId="77777777" w:rsidR="00805953" w:rsidRDefault="00805953" w:rsidP="00FF57EE">
      <w:r>
        <w:continuationSeparator/>
      </w:r>
    </w:p>
  </w:footnote>
  <w:footnote w:id="1">
    <w:p w14:paraId="3AA97365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11BCB466" w14:textId="77777777" w:rsidR="009D75A8" w:rsidRPr="005E17EC" w:rsidRDefault="009D75A8" w:rsidP="009D75A8">
      <w:pPr>
        <w:pStyle w:val="Tekstprzypisudolnego"/>
        <w:spacing w:after="60"/>
        <w:ind w:left="142" w:hanging="142"/>
        <w:jc w:val="both"/>
        <w:rPr>
          <w:color w:val="FF0000"/>
        </w:rPr>
      </w:pPr>
      <w:r w:rsidRPr="005E17EC">
        <w:rPr>
          <w:color w:val="FF0000"/>
        </w:rPr>
        <w:t>* niepotrzebne skreślić.</w:t>
      </w:r>
    </w:p>
    <w:p w14:paraId="0F616435" w14:textId="28BB8D84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E30DAA5" w14:textId="72D3E4D6" w:rsidR="00B625CB" w:rsidRPr="00B309F4" w:rsidRDefault="00B625CB" w:rsidP="009D75A8">
      <w:pPr>
        <w:pStyle w:val="Tekstprzypisudolnego"/>
        <w:spacing w:after="40"/>
        <w:ind w:left="142" w:hanging="142"/>
        <w:jc w:val="both"/>
        <w:rPr>
          <w:color w:val="7030A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43C26" w14:textId="1B4FC78C" w:rsidR="007D2D1D" w:rsidRPr="007D2D1D" w:rsidRDefault="007D2D1D" w:rsidP="007D2D1D">
    <w:pPr>
      <w:pStyle w:val="Nagwek"/>
      <w:rPr>
        <w:sz w:val="20"/>
        <w:szCs w:val="20"/>
      </w:rPr>
    </w:pPr>
  </w:p>
  <w:p w14:paraId="145D8AB3" w14:textId="77777777" w:rsidR="00E46987" w:rsidRDefault="00E46987" w:rsidP="007D2D1D">
    <w:pPr>
      <w:pStyle w:val="Nagwek"/>
      <w:rPr>
        <w:color w:val="4472C4" w:themeColor="accent1"/>
        <w:sz w:val="22"/>
        <w:szCs w:val="22"/>
      </w:rPr>
    </w:pPr>
  </w:p>
  <w:p w14:paraId="296D0916" w14:textId="5C7215DB" w:rsidR="00AE2ACB" w:rsidRPr="00272917" w:rsidRDefault="00AE2ACB" w:rsidP="002729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2C56"/>
    <w:multiLevelType w:val="hybridMultilevel"/>
    <w:tmpl w:val="7D34C636"/>
    <w:lvl w:ilvl="0" w:tplc="C116F2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1748"/>
    <w:multiLevelType w:val="hybridMultilevel"/>
    <w:tmpl w:val="B48A85B2"/>
    <w:lvl w:ilvl="0" w:tplc="7690E816">
      <w:start w:val="1"/>
      <w:numFmt w:val="decimal"/>
      <w:lvlText w:val="%1."/>
      <w:lvlJc w:val="left"/>
      <w:pPr>
        <w:ind w:left="131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E6AFA"/>
    <w:multiLevelType w:val="hybridMultilevel"/>
    <w:tmpl w:val="ED08045A"/>
    <w:lvl w:ilvl="0" w:tplc="744C1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84BFE"/>
    <w:multiLevelType w:val="hybridMultilevel"/>
    <w:tmpl w:val="406848CC"/>
    <w:lvl w:ilvl="0" w:tplc="222E988A">
      <w:start w:val="1"/>
      <w:numFmt w:val="decimal"/>
      <w:lvlText w:val="%1."/>
      <w:lvlJc w:val="left"/>
      <w:pPr>
        <w:ind w:left="131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4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559F3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85F88"/>
    <w:multiLevelType w:val="hybridMultilevel"/>
    <w:tmpl w:val="294ED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83BD6"/>
    <w:multiLevelType w:val="hybridMultilevel"/>
    <w:tmpl w:val="76504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C163B"/>
    <w:multiLevelType w:val="hybridMultilevel"/>
    <w:tmpl w:val="7D34C6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B3EB4"/>
    <w:multiLevelType w:val="hybridMultilevel"/>
    <w:tmpl w:val="C82E15F2"/>
    <w:lvl w:ilvl="0" w:tplc="52108728">
      <w:start w:val="1"/>
      <w:numFmt w:val="bullet"/>
      <w:lvlText w:val=""/>
      <w:lvlJc w:val="left"/>
      <w:pPr>
        <w:ind w:left="1316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0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82775"/>
    <w:multiLevelType w:val="hybridMultilevel"/>
    <w:tmpl w:val="63F64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7C86D13"/>
    <w:multiLevelType w:val="hybridMultilevel"/>
    <w:tmpl w:val="7C8C6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02923"/>
    <w:multiLevelType w:val="hybridMultilevel"/>
    <w:tmpl w:val="1F464AFA"/>
    <w:lvl w:ilvl="0" w:tplc="D104106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82F32A3"/>
    <w:multiLevelType w:val="hybridMultilevel"/>
    <w:tmpl w:val="80024B7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26A9E"/>
    <w:multiLevelType w:val="hybridMultilevel"/>
    <w:tmpl w:val="465C9E5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73798374">
    <w:abstractNumId w:val="15"/>
  </w:num>
  <w:num w:numId="2" w16cid:durableId="2019841110">
    <w:abstractNumId w:val="12"/>
  </w:num>
  <w:num w:numId="3" w16cid:durableId="1296719691">
    <w:abstractNumId w:val="14"/>
  </w:num>
  <w:num w:numId="4" w16cid:durableId="97607557">
    <w:abstractNumId w:val="16"/>
  </w:num>
  <w:num w:numId="5" w16cid:durableId="1924026234">
    <w:abstractNumId w:val="10"/>
  </w:num>
  <w:num w:numId="6" w16cid:durableId="187735054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9626409">
    <w:abstractNumId w:val="0"/>
  </w:num>
  <w:num w:numId="8" w16cid:durableId="605886037">
    <w:abstractNumId w:val="5"/>
  </w:num>
  <w:num w:numId="9" w16cid:durableId="1314870408">
    <w:abstractNumId w:val="6"/>
  </w:num>
  <w:num w:numId="10" w16cid:durableId="1067995315">
    <w:abstractNumId w:val="7"/>
  </w:num>
  <w:num w:numId="11" w16cid:durableId="1476028526">
    <w:abstractNumId w:val="2"/>
  </w:num>
  <w:num w:numId="12" w16cid:durableId="2075623276">
    <w:abstractNumId w:val="11"/>
  </w:num>
  <w:num w:numId="13" w16cid:durableId="2134863059">
    <w:abstractNumId w:val="8"/>
  </w:num>
  <w:num w:numId="14" w16cid:durableId="1183324452">
    <w:abstractNumId w:val="3"/>
  </w:num>
  <w:num w:numId="15" w16cid:durableId="102313712">
    <w:abstractNumId w:val="13"/>
  </w:num>
  <w:num w:numId="16" w16cid:durableId="673150134">
    <w:abstractNumId w:val="9"/>
  </w:num>
  <w:num w:numId="17" w16cid:durableId="16927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041F2F"/>
    <w:rsid w:val="000D1E82"/>
    <w:rsid w:val="000F2FFC"/>
    <w:rsid w:val="001063D3"/>
    <w:rsid w:val="001114AD"/>
    <w:rsid w:val="001218E6"/>
    <w:rsid w:val="001331C4"/>
    <w:rsid w:val="00154274"/>
    <w:rsid w:val="00163060"/>
    <w:rsid w:val="00185636"/>
    <w:rsid w:val="001869EF"/>
    <w:rsid w:val="001C34BF"/>
    <w:rsid w:val="001C7D84"/>
    <w:rsid w:val="00205C49"/>
    <w:rsid w:val="002134F2"/>
    <w:rsid w:val="002139FE"/>
    <w:rsid w:val="00217DD6"/>
    <w:rsid w:val="002214DB"/>
    <w:rsid w:val="002606B2"/>
    <w:rsid w:val="00263AB3"/>
    <w:rsid w:val="00267D1F"/>
    <w:rsid w:val="00272917"/>
    <w:rsid w:val="0027688C"/>
    <w:rsid w:val="00277DBE"/>
    <w:rsid w:val="002837ED"/>
    <w:rsid w:val="002C1924"/>
    <w:rsid w:val="002E4A27"/>
    <w:rsid w:val="002E612D"/>
    <w:rsid w:val="00313FD5"/>
    <w:rsid w:val="00316C2B"/>
    <w:rsid w:val="0032793D"/>
    <w:rsid w:val="00335509"/>
    <w:rsid w:val="003412D2"/>
    <w:rsid w:val="003961C1"/>
    <w:rsid w:val="003972E0"/>
    <w:rsid w:val="003B769C"/>
    <w:rsid w:val="003E2118"/>
    <w:rsid w:val="00416884"/>
    <w:rsid w:val="004255B9"/>
    <w:rsid w:val="00493A1E"/>
    <w:rsid w:val="004A7A14"/>
    <w:rsid w:val="004B0785"/>
    <w:rsid w:val="004B7BB5"/>
    <w:rsid w:val="004D47E1"/>
    <w:rsid w:val="004D5A42"/>
    <w:rsid w:val="004F2145"/>
    <w:rsid w:val="004F622A"/>
    <w:rsid w:val="0051001D"/>
    <w:rsid w:val="00525EFF"/>
    <w:rsid w:val="00580D5F"/>
    <w:rsid w:val="005844F6"/>
    <w:rsid w:val="00584709"/>
    <w:rsid w:val="005E17EC"/>
    <w:rsid w:val="005F6F5F"/>
    <w:rsid w:val="00600BD1"/>
    <w:rsid w:val="0061011E"/>
    <w:rsid w:val="00613E55"/>
    <w:rsid w:val="00646F57"/>
    <w:rsid w:val="006B63D6"/>
    <w:rsid w:val="006C641D"/>
    <w:rsid w:val="006D09E0"/>
    <w:rsid w:val="006D120B"/>
    <w:rsid w:val="006F7D33"/>
    <w:rsid w:val="00700054"/>
    <w:rsid w:val="00715748"/>
    <w:rsid w:val="007376AD"/>
    <w:rsid w:val="0077286C"/>
    <w:rsid w:val="00783E28"/>
    <w:rsid w:val="007C6F62"/>
    <w:rsid w:val="007D2D1D"/>
    <w:rsid w:val="007D475B"/>
    <w:rsid w:val="007E1D2E"/>
    <w:rsid w:val="007E331F"/>
    <w:rsid w:val="007F201A"/>
    <w:rsid w:val="007F3E87"/>
    <w:rsid w:val="00804B6D"/>
    <w:rsid w:val="00805953"/>
    <w:rsid w:val="00860ADF"/>
    <w:rsid w:val="008A77E9"/>
    <w:rsid w:val="008B3666"/>
    <w:rsid w:val="0090661A"/>
    <w:rsid w:val="0092506C"/>
    <w:rsid w:val="00931094"/>
    <w:rsid w:val="009312B4"/>
    <w:rsid w:val="00932EAB"/>
    <w:rsid w:val="00933655"/>
    <w:rsid w:val="00947AD8"/>
    <w:rsid w:val="00950D10"/>
    <w:rsid w:val="009545CC"/>
    <w:rsid w:val="0096455B"/>
    <w:rsid w:val="00966968"/>
    <w:rsid w:val="0097776D"/>
    <w:rsid w:val="009777C4"/>
    <w:rsid w:val="00983D1D"/>
    <w:rsid w:val="009852AD"/>
    <w:rsid w:val="009A2FFD"/>
    <w:rsid w:val="009B3EF0"/>
    <w:rsid w:val="009C666E"/>
    <w:rsid w:val="009D75A8"/>
    <w:rsid w:val="00A0281F"/>
    <w:rsid w:val="00A066DF"/>
    <w:rsid w:val="00A44FF4"/>
    <w:rsid w:val="00A50E18"/>
    <w:rsid w:val="00A54ACF"/>
    <w:rsid w:val="00A67B4D"/>
    <w:rsid w:val="00A857E5"/>
    <w:rsid w:val="00A96900"/>
    <w:rsid w:val="00AA39D6"/>
    <w:rsid w:val="00AA71BF"/>
    <w:rsid w:val="00AB3B12"/>
    <w:rsid w:val="00AE04F7"/>
    <w:rsid w:val="00AE2ACB"/>
    <w:rsid w:val="00AF4AC3"/>
    <w:rsid w:val="00B1041F"/>
    <w:rsid w:val="00B15605"/>
    <w:rsid w:val="00B309F4"/>
    <w:rsid w:val="00B47637"/>
    <w:rsid w:val="00B621BE"/>
    <w:rsid w:val="00B625CB"/>
    <w:rsid w:val="00B62A71"/>
    <w:rsid w:val="00B67AAE"/>
    <w:rsid w:val="00B70B61"/>
    <w:rsid w:val="00B866DD"/>
    <w:rsid w:val="00B9086B"/>
    <w:rsid w:val="00BA392F"/>
    <w:rsid w:val="00BC4F99"/>
    <w:rsid w:val="00BD0342"/>
    <w:rsid w:val="00C22F7D"/>
    <w:rsid w:val="00C34F3D"/>
    <w:rsid w:val="00CB4F81"/>
    <w:rsid w:val="00CC3A8D"/>
    <w:rsid w:val="00CC74C0"/>
    <w:rsid w:val="00CE3AE6"/>
    <w:rsid w:val="00D11041"/>
    <w:rsid w:val="00D13D73"/>
    <w:rsid w:val="00D35048"/>
    <w:rsid w:val="00D3681A"/>
    <w:rsid w:val="00D4518B"/>
    <w:rsid w:val="00D554C7"/>
    <w:rsid w:val="00D55591"/>
    <w:rsid w:val="00D63656"/>
    <w:rsid w:val="00D67DFD"/>
    <w:rsid w:val="00D7251F"/>
    <w:rsid w:val="00D7332E"/>
    <w:rsid w:val="00D955F4"/>
    <w:rsid w:val="00DC336F"/>
    <w:rsid w:val="00DD4CD8"/>
    <w:rsid w:val="00E11534"/>
    <w:rsid w:val="00E14A68"/>
    <w:rsid w:val="00E158D1"/>
    <w:rsid w:val="00E1735C"/>
    <w:rsid w:val="00E46987"/>
    <w:rsid w:val="00E60AA2"/>
    <w:rsid w:val="00E6330F"/>
    <w:rsid w:val="00E75389"/>
    <w:rsid w:val="00E7604B"/>
    <w:rsid w:val="00E91D18"/>
    <w:rsid w:val="00E93103"/>
    <w:rsid w:val="00EA1F4B"/>
    <w:rsid w:val="00EA435E"/>
    <w:rsid w:val="00EE4044"/>
    <w:rsid w:val="00F134D5"/>
    <w:rsid w:val="00F22703"/>
    <w:rsid w:val="00F241CB"/>
    <w:rsid w:val="00F31EAC"/>
    <w:rsid w:val="00F626E5"/>
    <w:rsid w:val="00F62F06"/>
    <w:rsid w:val="00F97766"/>
    <w:rsid w:val="00FA741F"/>
    <w:rsid w:val="00FB1346"/>
    <w:rsid w:val="00FB5EE9"/>
    <w:rsid w:val="00FC0BA8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  <w:style w:type="paragraph" w:customStyle="1" w:styleId="Standard">
    <w:name w:val="Standard"/>
    <w:qFormat/>
    <w:rsid w:val="00263AB3"/>
    <w:pPr>
      <w:suppressAutoHyphens/>
      <w:spacing w:after="200" w:line="276" w:lineRule="auto"/>
      <w:textAlignment w:val="baseline"/>
    </w:pPr>
    <w:rPr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839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01262-6307-41AA-8DD8-C81CF5AB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1152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Kamila Cichańska-Wrąbel</cp:lastModifiedBy>
  <cp:revision>2</cp:revision>
  <cp:lastPrinted>2021-07-21T09:38:00Z</cp:lastPrinted>
  <dcterms:created xsi:type="dcterms:W3CDTF">2024-02-14T10:51:00Z</dcterms:created>
  <dcterms:modified xsi:type="dcterms:W3CDTF">2024-02-14T10:51:00Z</dcterms:modified>
</cp:coreProperties>
</file>