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86B1" w14:textId="6489DF5B" w:rsidR="00FB7F50" w:rsidRPr="002245BE" w:rsidRDefault="00407BE9" w:rsidP="003B1D07">
      <w:pPr>
        <w:spacing w:after="240"/>
        <w:jc w:val="right"/>
        <w:rPr>
          <w:sz w:val="22"/>
          <w:szCs w:val="22"/>
        </w:rPr>
      </w:pPr>
      <w:bookmarkStart w:id="0" w:name="_Hlk53520193"/>
      <w:r w:rsidRPr="00407BE9">
        <w:rPr>
          <w:sz w:val="22"/>
          <w:szCs w:val="22"/>
        </w:rPr>
        <w:t>Rawicz</w:t>
      </w:r>
      <w:r w:rsidR="003B1D07">
        <w:rPr>
          <w:sz w:val="22"/>
          <w:szCs w:val="22"/>
        </w:rPr>
        <w:t>, dn. 2</w:t>
      </w:r>
      <w:r w:rsidR="00560B9B">
        <w:rPr>
          <w:sz w:val="22"/>
          <w:szCs w:val="22"/>
        </w:rPr>
        <w:t>3</w:t>
      </w:r>
      <w:r w:rsidR="003B1D07">
        <w:rPr>
          <w:sz w:val="22"/>
          <w:szCs w:val="22"/>
        </w:rPr>
        <w:t xml:space="preserve">.02.2024 r. </w:t>
      </w:r>
    </w:p>
    <w:p w14:paraId="3C1CE754" w14:textId="77777777" w:rsidR="00FB7F50" w:rsidRPr="002245BE" w:rsidRDefault="00407BE9" w:rsidP="00FB7F50">
      <w:pPr>
        <w:spacing w:after="40"/>
        <w:rPr>
          <w:b/>
          <w:bCs/>
          <w:sz w:val="22"/>
          <w:szCs w:val="22"/>
        </w:rPr>
      </w:pPr>
      <w:r w:rsidRPr="00407BE9">
        <w:rPr>
          <w:b/>
          <w:bCs/>
          <w:sz w:val="22"/>
          <w:szCs w:val="22"/>
        </w:rPr>
        <w:t>Powiatowe Centrum Usług Wspólnych w Rawiczu</w:t>
      </w:r>
    </w:p>
    <w:p w14:paraId="3BE34FBE" w14:textId="77777777" w:rsidR="00FB7F50" w:rsidRPr="002245BE" w:rsidRDefault="00407BE9" w:rsidP="00FB7F50">
      <w:pPr>
        <w:rPr>
          <w:sz w:val="22"/>
          <w:szCs w:val="22"/>
        </w:rPr>
      </w:pPr>
      <w:r w:rsidRPr="00407BE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407BE9">
        <w:rPr>
          <w:sz w:val="22"/>
          <w:szCs w:val="22"/>
        </w:rPr>
        <w:t>4</w:t>
      </w:r>
    </w:p>
    <w:p w14:paraId="1A76F7C7" w14:textId="77777777" w:rsidR="00FB7F50" w:rsidRDefault="00407BE9" w:rsidP="00FB7F50">
      <w:pPr>
        <w:rPr>
          <w:sz w:val="22"/>
          <w:szCs w:val="22"/>
        </w:rPr>
      </w:pPr>
      <w:r w:rsidRPr="00407BE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407BE9">
        <w:rPr>
          <w:sz w:val="22"/>
          <w:szCs w:val="22"/>
        </w:rPr>
        <w:t>Rawicz</w:t>
      </w:r>
    </w:p>
    <w:p w14:paraId="03FEED7D" w14:textId="77777777" w:rsidR="003B1D07" w:rsidRDefault="003B1D07" w:rsidP="00FB7F50">
      <w:pPr>
        <w:rPr>
          <w:sz w:val="22"/>
          <w:szCs w:val="22"/>
        </w:rPr>
      </w:pPr>
    </w:p>
    <w:p w14:paraId="1D54B7CE" w14:textId="77777777" w:rsidR="003B1D07" w:rsidRDefault="003B1D07" w:rsidP="00FB7F50">
      <w:pPr>
        <w:rPr>
          <w:sz w:val="22"/>
          <w:szCs w:val="22"/>
        </w:rPr>
      </w:pPr>
    </w:p>
    <w:p w14:paraId="48E145B9" w14:textId="2DD5CB6D" w:rsidR="003B1D07" w:rsidRPr="003B1D07" w:rsidRDefault="003B1D07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PCUW.261.2.4.2024</w:t>
      </w:r>
    </w:p>
    <w:p w14:paraId="1C311ACD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2DDD9C1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407BE9" w:rsidRPr="00607F9B" w14:paraId="747FDDFD" w14:textId="77777777" w:rsidTr="008662F8">
        <w:trPr>
          <w:trHeight w:val="638"/>
        </w:trPr>
        <w:tc>
          <w:tcPr>
            <w:tcW w:w="959" w:type="dxa"/>
            <w:shd w:val="clear" w:color="auto" w:fill="auto"/>
          </w:tcPr>
          <w:p w14:paraId="33F78C31" w14:textId="77777777" w:rsidR="00407BE9" w:rsidRPr="00607F9B" w:rsidRDefault="00407BE9" w:rsidP="008662F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ACA0DCA" w14:textId="0DCB83DA" w:rsidR="00407BE9" w:rsidRPr="00607F9B" w:rsidRDefault="00407BE9" w:rsidP="008662F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407BE9">
              <w:rPr>
                <w:sz w:val="22"/>
                <w:szCs w:val="22"/>
              </w:rPr>
              <w:t>podstawowy</w:t>
            </w:r>
            <w:r w:rsidR="003B1D07">
              <w:rPr>
                <w:sz w:val="22"/>
                <w:szCs w:val="22"/>
              </w:rPr>
              <w:t>m</w:t>
            </w:r>
            <w:r w:rsidRPr="00407BE9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407BE9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3B1D07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407BE9">
              <w:rPr>
                <w:b/>
                <w:bCs/>
                <w:sz w:val="22"/>
                <w:szCs w:val="22"/>
              </w:rPr>
              <w:t>Sukcesywny zakup mieszanki mineralno-asfaltowej na zimno oraz emulsji asfaltowej C65 B3 PU/RC w 2024 roku dla Powiatowego Zarządu Dróg w Rawiczu</w:t>
            </w:r>
            <w:r w:rsidR="003B1D07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68742A6B" w14:textId="5ACABFAE" w:rsidR="008642B3" w:rsidRDefault="00C65E53" w:rsidP="003B1D0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407BE9" w:rsidRPr="00407BE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</w:t>
      </w:r>
      <w:r w:rsidR="003B1D07">
        <w:rPr>
          <w:sz w:val="22"/>
          <w:szCs w:val="22"/>
        </w:rPr>
        <w:t xml:space="preserve"> </w:t>
      </w:r>
      <w:r w:rsidR="00836DAF">
        <w:rPr>
          <w:sz w:val="22"/>
          <w:szCs w:val="22"/>
        </w:rPr>
        <w:t>1 i ust. 2</w:t>
      </w:r>
      <w:r w:rsidRPr="009B2352">
        <w:rPr>
          <w:sz w:val="22"/>
          <w:szCs w:val="22"/>
        </w:rPr>
        <w:t xml:space="preserve"> ustawy z dnia 11 września 2019</w:t>
      </w:r>
      <w:r w:rsidR="003B1D07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3B1D07">
        <w:rPr>
          <w:sz w:val="22"/>
          <w:szCs w:val="22"/>
        </w:rPr>
        <w:br/>
      </w:r>
      <w:r w:rsidR="00407BE9" w:rsidRPr="00407BE9">
        <w:rPr>
          <w:sz w:val="22"/>
          <w:szCs w:val="22"/>
        </w:rPr>
        <w:t>(</w:t>
      </w:r>
      <w:proofErr w:type="spellStart"/>
      <w:r w:rsidR="00407BE9" w:rsidRPr="00407BE9">
        <w:rPr>
          <w:sz w:val="22"/>
          <w:szCs w:val="22"/>
        </w:rPr>
        <w:t>t.j</w:t>
      </w:r>
      <w:proofErr w:type="spellEnd"/>
      <w:r w:rsidR="00407BE9" w:rsidRPr="00407BE9">
        <w:rPr>
          <w:sz w:val="22"/>
          <w:szCs w:val="22"/>
        </w:rPr>
        <w:t>. Dz.U. z 202</w:t>
      </w:r>
      <w:r w:rsidR="003B1D07">
        <w:rPr>
          <w:sz w:val="22"/>
          <w:szCs w:val="22"/>
        </w:rPr>
        <w:t xml:space="preserve">3 </w:t>
      </w:r>
      <w:r w:rsidR="00407BE9" w:rsidRPr="00407BE9">
        <w:rPr>
          <w:sz w:val="22"/>
          <w:szCs w:val="22"/>
        </w:rPr>
        <w:t>r. poz. 1</w:t>
      </w:r>
      <w:r w:rsidR="003B1D07">
        <w:rPr>
          <w:sz w:val="22"/>
          <w:szCs w:val="22"/>
        </w:rPr>
        <w:t>605 ze zm.</w:t>
      </w:r>
      <w:r w:rsidR="00407BE9" w:rsidRPr="00407BE9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3B1D07">
        <w:rPr>
          <w:sz w:val="22"/>
          <w:szCs w:val="22"/>
        </w:rPr>
        <w:t xml:space="preserve"> Wykonawców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07BE9" w14:paraId="334BEE1D" w14:textId="77777777" w:rsidTr="008662F8">
        <w:trPr>
          <w:cantSplit/>
        </w:trPr>
        <w:tc>
          <w:tcPr>
            <w:tcW w:w="9498" w:type="dxa"/>
          </w:tcPr>
          <w:p w14:paraId="4B8C4049" w14:textId="2BCC0DCC" w:rsidR="00407BE9" w:rsidRPr="00D26ED6" w:rsidRDefault="00407BE9" w:rsidP="003B1D0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07BE9">
              <w:rPr>
                <w:b/>
                <w:sz w:val="22"/>
                <w:szCs w:val="22"/>
              </w:rPr>
              <w:t xml:space="preserve">BUDOMEX BIS </w:t>
            </w:r>
            <w:r w:rsidR="003B1D07" w:rsidRPr="00407BE9">
              <w:rPr>
                <w:b/>
                <w:sz w:val="22"/>
                <w:szCs w:val="22"/>
              </w:rPr>
              <w:t xml:space="preserve">Górniak </w:t>
            </w:r>
            <w:r w:rsidR="003B1D07">
              <w:rPr>
                <w:b/>
                <w:sz w:val="22"/>
                <w:szCs w:val="22"/>
              </w:rPr>
              <w:t>i</w:t>
            </w:r>
            <w:r w:rsidR="003B1D07" w:rsidRPr="00407BE9">
              <w:rPr>
                <w:b/>
                <w:sz w:val="22"/>
                <w:szCs w:val="22"/>
              </w:rPr>
              <w:t xml:space="preserve"> Wspólnicy Sp.</w:t>
            </w:r>
            <w:r w:rsidR="003B1D07">
              <w:rPr>
                <w:b/>
                <w:sz w:val="22"/>
                <w:szCs w:val="22"/>
              </w:rPr>
              <w:t xml:space="preserve"> </w:t>
            </w:r>
            <w:r w:rsidR="003B1D07" w:rsidRPr="00407BE9">
              <w:rPr>
                <w:b/>
                <w:sz w:val="22"/>
                <w:szCs w:val="22"/>
              </w:rPr>
              <w:t>Jawna</w:t>
            </w:r>
          </w:p>
          <w:p w14:paraId="5E8AFC32" w14:textId="7AECFDCE" w:rsidR="00407BE9" w:rsidRPr="009F0E5C" w:rsidRDefault="003B1D07" w:rsidP="003B1D07">
            <w:pPr>
              <w:jc w:val="center"/>
              <w:rPr>
                <w:bCs/>
                <w:sz w:val="22"/>
                <w:szCs w:val="22"/>
              </w:rPr>
            </w:pPr>
            <w:r w:rsidRPr="00407BE9">
              <w:rPr>
                <w:bCs/>
                <w:sz w:val="22"/>
                <w:szCs w:val="22"/>
              </w:rPr>
              <w:t>Kamieniec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07BE9">
              <w:rPr>
                <w:bCs/>
                <w:sz w:val="22"/>
                <w:szCs w:val="22"/>
              </w:rPr>
              <w:t>8</w:t>
            </w:r>
          </w:p>
          <w:p w14:paraId="14F9F58A" w14:textId="458629A2" w:rsidR="00407BE9" w:rsidRPr="009F0E5C" w:rsidRDefault="003B1D07" w:rsidP="003B1D07">
            <w:pPr>
              <w:jc w:val="center"/>
              <w:rPr>
                <w:bCs/>
                <w:sz w:val="22"/>
                <w:szCs w:val="22"/>
              </w:rPr>
            </w:pPr>
            <w:r w:rsidRPr="00407BE9">
              <w:rPr>
                <w:bCs/>
                <w:sz w:val="22"/>
                <w:szCs w:val="22"/>
              </w:rPr>
              <w:t>28-230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07BE9">
              <w:rPr>
                <w:bCs/>
                <w:sz w:val="22"/>
                <w:szCs w:val="22"/>
              </w:rPr>
              <w:t>Połaniec</w:t>
            </w:r>
          </w:p>
          <w:p w14:paraId="7512DDEC" w14:textId="70D1D0BA" w:rsidR="003B1D07" w:rsidRDefault="003B1D07" w:rsidP="003B1D0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07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</w:t>
            </w:r>
            <w:r w:rsidR="00407BE9" w:rsidRPr="00211A34">
              <w:rPr>
                <w:sz w:val="22"/>
                <w:szCs w:val="22"/>
              </w:rPr>
              <w:t xml:space="preserve">: </w:t>
            </w:r>
            <w:r w:rsidR="00407BE9" w:rsidRPr="00407BE9">
              <w:rPr>
                <w:sz w:val="22"/>
                <w:szCs w:val="22"/>
              </w:rPr>
              <w:t>Sukcesywny zakup wraz z dostawą mieszanki mineralno-asfaltowej na zimno w 2024 roku dla Powiatowego Zarządu Dróg w Rawiczu</w:t>
            </w:r>
          </w:p>
          <w:p w14:paraId="39791913" w14:textId="2D644663" w:rsidR="00407BE9" w:rsidRPr="00211A34" w:rsidRDefault="00407BE9" w:rsidP="008662F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07BE9">
              <w:rPr>
                <w:b/>
                <w:sz w:val="22"/>
                <w:szCs w:val="22"/>
              </w:rPr>
              <w:t>78</w:t>
            </w:r>
            <w:r w:rsidR="003B1D07">
              <w:rPr>
                <w:b/>
                <w:sz w:val="22"/>
                <w:szCs w:val="22"/>
              </w:rPr>
              <w:t> </w:t>
            </w:r>
            <w:r w:rsidRPr="00407BE9">
              <w:rPr>
                <w:b/>
                <w:sz w:val="22"/>
                <w:szCs w:val="22"/>
              </w:rPr>
              <w:t>351</w:t>
            </w:r>
            <w:r w:rsidR="003B1D07">
              <w:rPr>
                <w:b/>
                <w:sz w:val="22"/>
                <w:szCs w:val="22"/>
              </w:rPr>
              <w:t>,</w:t>
            </w:r>
            <w:r w:rsidRPr="00407BE9">
              <w:rPr>
                <w:b/>
                <w:sz w:val="22"/>
                <w:szCs w:val="22"/>
              </w:rPr>
              <w:t>00 zł</w:t>
            </w:r>
          </w:p>
          <w:p w14:paraId="75C3C710" w14:textId="77777777" w:rsidR="00407BE9" w:rsidRPr="00D26ED6" w:rsidRDefault="00407BE9" w:rsidP="008662F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2B8B6DB" w14:textId="77777777" w:rsidR="00407BE9" w:rsidRPr="003B1D07" w:rsidRDefault="00407BE9" w:rsidP="003B1D07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B1D07">
              <w:rPr>
                <w:i/>
                <w:iCs/>
              </w:rPr>
              <w:t>Oferta ww. Wykonawcy jest najkorzystniejszą ofertą biorącą udział w postępowaniu oraz niepodlegającą odrzuceniu.</w:t>
            </w:r>
          </w:p>
        </w:tc>
      </w:tr>
      <w:tr w:rsidR="00407BE9" w14:paraId="60DA49B6" w14:textId="77777777" w:rsidTr="008662F8">
        <w:trPr>
          <w:cantSplit/>
        </w:trPr>
        <w:tc>
          <w:tcPr>
            <w:tcW w:w="9498" w:type="dxa"/>
          </w:tcPr>
          <w:p w14:paraId="02FAA070" w14:textId="77426806" w:rsidR="00407BE9" w:rsidRPr="00D26ED6" w:rsidRDefault="00407BE9" w:rsidP="003B1D0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407BE9">
              <w:rPr>
                <w:b/>
                <w:sz w:val="22"/>
                <w:szCs w:val="22"/>
              </w:rPr>
              <w:t>SAT S</w:t>
            </w:r>
            <w:r w:rsidR="003B1D07">
              <w:rPr>
                <w:b/>
                <w:sz w:val="22"/>
                <w:szCs w:val="22"/>
              </w:rPr>
              <w:t>p. z o. o.</w:t>
            </w:r>
          </w:p>
          <w:p w14:paraId="63E98A41" w14:textId="4775AF63" w:rsidR="00407BE9" w:rsidRPr="009F0E5C" w:rsidRDefault="003B1D07" w:rsidP="003B1D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407BE9" w:rsidRPr="00407BE9">
              <w:rPr>
                <w:bCs/>
                <w:sz w:val="22"/>
                <w:szCs w:val="22"/>
              </w:rPr>
              <w:t>Opolska</w:t>
            </w:r>
            <w:r w:rsidR="00407BE9" w:rsidRPr="009F0E5C">
              <w:rPr>
                <w:bCs/>
                <w:sz w:val="22"/>
                <w:szCs w:val="22"/>
              </w:rPr>
              <w:t xml:space="preserve"> </w:t>
            </w:r>
            <w:r w:rsidR="00407BE9" w:rsidRPr="00407BE9">
              <w:rPr>
                <w:bCs/>
                <w:sz w:val="22"/>
                <w:szCs w:val="22"/>
              </w:rPr>
              <w:t>9</w:t>
            </w:r>
          </w:p>
          <w:p w14:paraId="1169C7D8" w14:textId="77777777" w:rsidR="00407BE9" w:rsidRPr="009F0E5C" w:rsidRDefault="00407BE9" w:rsidP="003B1D07">
            <w:pPr>
              <w:jc w:val="center"/>
              <w:rPr>
                <w:bCs/>
                <w:sz w:val="22"/>
                <w:szCs w:val="22"/>
              </w:rPr>
            </w:pPr>
            <w:r w:rsidRPr="00407BE9">
              <w:rPr>
                <w:bCs/>
                <w:sz w:val="22"/>
                <w:szCs w:val="22"/>
              </w:rPr>
              <w:t>55-200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407BE9">
              <w:rPr>
                <w:bCs/>
                <w:sz w:val="22"/>
                <w:szCs w:val="22"/>
              </w:rPr>
              <w:t>Oława</w:t>
            </w:r>
          </w:p>
          <w:p w14:paraId="5B4F8633" w14:textId="77777777" w:rsidR="003B1D07" w:rsidRDefault="003B1D07" w:rsidP="003B1D0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07BE9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II: </w:t>
            </w:r>
            <w:r w:rsidR="00407BE9" w:rsidRPr="00407BE9">
              <w:rPr>
                <w:sz w:val="22"/>
                <w:szCs w:val="22"/>
              </w:rPr>
              <w:t>Sukcesywny zakup emulsji asfaltowej C65 B3 PU/RC w 2024 roku dla Powiatowego Zarządu Dróg w Rawiczu</w:t>
            </w:r>
          </w:p>
          <w:p w14:paraId="698FB041" w14:textId="2276EA94" w:rsidR="00407BE9" w:rsidRPr="00211A34" w:rsidRDefault="00407BE9" w:rsidP="008662F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407BE9">
              <w:rPr>
                <w:b/>
                <w:sz w:val="22"/>
                <w:szCs w:val="22"/>
              </w:rPr>
              <w:t>72</w:t>
            </w:r>
            <w:r w:rsidR="003B1D07">
              <w:rPr>
                <w:b/>
                <w:sz w:val="22"/>
                <w:szCs w:val="22"/>
              </w:rPr>
              <w:t> </w:t>
            </w:r>
            <w:r w:rsidRPr="00407BE9">
              <w:rPr>
                <w:b/>
                <w:sz w:val="22"/>
                <w:szCs w:val="22"/>
              </w:rPr>
              <w:t>693</w:t>
            </w:r>
            <w:r w:rsidR="003B1D07">
              <w:rPr>
                <w:b/>
                <w:sz w:val="22"/>
                <w:szCs w:val="22"/>
              </w:rPr>
              <w:t>,</w:t>
            </w:r>
            <w:r w:rsidRPr="00407BE9">
              <w:rPr>
                <w:b/>
                <w:sz w:val="22"/>
                <w:szCs w:val="22"/>
              </w:rPr>
              <w:t>00 zł</w:t>
            </w:r>
          </w:p>
          <w:p w14:paraId="48699E3B" w14:textId="77777777" w:rsidR="00407BE9" w:rsidRPr="00D26ED6" w:rsidRDefault="00407BE9" w:rsidP="008662F8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6E81780" w14:textId="77777777" w:rsidR="00407BE9" w:rsidRPr="003B1D07" w:rsidRDefault="00407BE9" w:rsidP="003B1D07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3B1D07">
              <w:rPr>
                <w:i/>
                <w:iCs/>
              </w:rPr>
              <w:t>Oferta ww. Wykonawcy jest jedyną ofertą biorącą udział w postępowaniu oraz niepodlegającą odrzuceniu.</w:t>
            </w:r>
          </w:p>
        </w:tc>
      </w:tr>
    </w:tbl>
    <w:p w14:paraId="69DE16A4" w14:textId="77777777" w:rsidR="003B1D07" w:rsidRDefault="003B1D07" w:rsidP="003B1D07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0456490" w14:textId="77777777" w:rsidR="003B1D07" w:rsidRDefault="003B1D07" w:rsidP="003B1D07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314ABE82" w14:textId="1009FA90" w:rsidR="003A0AFC" w:rsidRPr="00756CDA" w:rsidRDefault="00915B9E" w:rsidP="003B1D07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2977"/>
        <w:gridCol w:w="1418"/>
      </w:tblGrid>
      <w:tr w:rsidR="00211A34" w:rsidRPr="00834EF4" w14:paraId="1457B6EC" w14:textId="77777777" w:rsidTr="003B1D07">
        <w:tc>
          <w:tcPr>
            <w:tcW w:w="1843" w:type="dxa"/>
            <w:shd w:val="clear" w:color="auto" w:fill="F3F3F3"/>
          </w:tcPr>
          <w:p w14:paraId="1B7B509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260" w:type="dxa"/>
            <w:shd w:val="clear" w:color="auto" w:fill="F3F3F3"/>
          </w:tcPr>
          <w:p w14:paraId="64CEFEF4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shd w:val="clear" w:color="auto" w:fill="F3F3F3"/>
          </w:tcPr>
          <w:p w14:paraId="7417B187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418" w:type="dxa"/>
            <w:shd w:val="clear" w:color="auto" w:fill="F3F3F3"/>
          </w:tcPr>
          <w:p w14:paraId="4C026E8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3B1D07" w:rsidRPr="00834EF4" w14:paraId="51B64C60" w14:textId="77777777" w:rsidTr="003B1D07">
        <w:tc>
          <w:tcPr>
            <w:tcW w:w="1843" w:type="dxa"/>
            <w:vMerge w:val="restart"/>
            <w:shd w:val="clear" w:color="auto" w:fill="auto"/>
            <w:vAlign w:val="center"/>
          </w:tcPr>
          <w:p w14:paraId="041128D8" w14:textId="0DE56138" w:rsidR="003B1D07" w:rsidRPr="00211A34" w:rsidRDefault="003B1D07" w:rsidP="003B1D0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90B66C" w14:textId="34D9DB98" w:rsidR="003B1D07" w:rsidRPr="003B1D07" w:rsidRDefault="003B1D07" w:rsidP="003B1D0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7BE9">
              <w:rPr>
                <w:b/>
                <w:bCs/>
                <w:sz w:val="20"/>
                <w:szCs w:val="20"/>
              </w:rPr>
              <w:t xml:space="preserve">BUDOMEX BIS </w:t>
            </w:r>
            <w:r w:rsidRPr="003B1D07">
              <w:rPr>
                <w:b/>
                <w:bCs/>
                <w:sz w:val="20"/>
                <w:szCs w:val="20"/>
              </w:rPr>
              <w:t xml:space="preserve">Górniak </w:t>
            </w:r>
            <w:r>
              <w:rPr>
                <w:b/>
                <w:bCs/>
                <w:sz w:val="20"/>
                <w:szCs w:val="20"/>
              </w:rPr>
              <w:br/>
              <w:t xml:space="preserve">i </w:t>
            </w:r>
            <w:r w:rsidRPr="003B1D07">
              <w:rPr>
                <w:b/>
                <w:bCs/>
                <w:sz w:val="20"/>
                <w:szCs w:val="20"/>
              </w:rPr>
              <w:t>Wspólnicy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1D07">
              <w:rPr>
                <w:b/>
                <w:bCs/>
                <w:sz w:val="20"/>
                <w:szCs w:val="20"/>
              </w:rPr>
              <w:t>Jawna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B1D07">
              <w:rPr>
                <w:sz w:val="20"/>
                <w:szCs w:val="20"/>
              </w:rPr>
              <w:t>Kamieniec 8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B1D07">
              <w:rPr>
                <w:sz w:val="20"/>
                <w:szCs w:val="20"/>
              </w:rPr>
              <w:t>28-230 Połaniec</w:t>
            </w:r>
          </w:p>
        </w:tc>
        <w:tc>
          <w:tcPr>
            <w:tcW w:w="2977" w:type="dxa"/>
            <w:shd w:val="clear" w:color="auto" w:fill="auto"/>
          </w:tcPr>
          <w:p w14:paraId="3AB3116B" w14:textId="77777777" w:rsidR="003B1D07" w:rsidRPr="00407BE9" w:rsidRDefault="003B1D07" w:rsidP="008662F8">
            <w:pPr>
              <w:spacing w:before="40" w:after="40"/>
              <w:rPr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1 - Cena - 60.00</w:t>
            </w:r>
          </w:p>
          <w:p w14:paraId="02B01AF4" w14:textId="77777777" w:rsidR="003B1D07" w:rsidRPr="00211A34" w:rsidRDefault="003B1D07" w:rsidP="008662F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2 - Czas dostawy do siedziby Jednostki realizującej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6B764" w14:textId="77777777" w:rsidR="003B1D07" w:rsidRPr="00211A34" w:rsidRDefault="003B1D07" w:rsidP="008662F8">
            <w:pPr>
              <w:jc w:val="center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 xml:space="preserve">  100,00</w:t>
            </w:r>
          </w:p>
        </w:tc>
      </w:tr>
      <w:tr w:rsidR="003B1D07" w:rsidRPr="00834EF4" w14:paraId="0656DC2C" w14:textId="77777777" w:rsidTr="003B1D07">
        <w:tc>
          <w:tcPr>
            <w:tcW w:w="1843" w:type="dxa"/>
            <w:vMerge/>
            <w:shd w:val="clear" w:color="auto" w:fill="auto"/>
            <w:vAlign w:val="center"/>
          </w:tcPr>
          <w:p w14:paraId="599CCF92" w14:textId="512F92F2" w:rsidR="003B1D07" w:rsidRPr="00211A34" w:rsidRDefault="003B1D07" w:rsidP="003B1D0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033683" w14:textId="7E3A8733" w:rsidR="003B1D07" w:rsidRPr="003B1D07" w:rsidRDefault="003B1D07" w:rsidP="003B1D0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7BE9">
              <w:rPr>
                <w:b/>
                <w:bCs/>
                <w:sz w:val="20"/>
                <w:szCs w:val="20"/>
              </w:rPr>
              <w:t xml:space="preserve">K2A Transport Sp. </w:t>
            </w:r>
            <w:r>
              <w:rPr>
                <w:b/>
                <w:bCs/>
                <w:sz w:val="20"/>
                <w:szCs w:val="20"/>
              </w:rPr>
              <w:t>z o. o</w:t>
            </w:r>
            <w:r w:rsidRPr="00407BE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Aleja Grunwaldzka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472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80-309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Gdańsk</w:t>
            </w:r>
          </w:p>
        </w:tc>
        <w:tc>
          <w:tcPr>
            <w:tcW w:w="2977" w:type="dxa"/>
            <w:shd w:val="clear" w:color="auto" w:fill="auto"/>
          </w:tcPr>
          <w:p w14:paraId="564F19F4" w14:textId="77777777" w:rsidR="003B1D07" w:rsidRPr="00407BE9" w:rsidRDefault="003B1D07" w:rsidP="008662F8">
            <w:pPr>
              <w:spacing w:before="40" w:after="40"/>
              <w:rPr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1 - Cena - 59.81</w:t>
            </w:r>
          </w:p>
          <w:p w14:paraId="33A381BB" w14:textId="77777777" w:rsidR="003B1D07" w:rsidRPr="00211A34" w:rsidRDefault="003B1D07" w:rsidP="008662F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2 - Czas dostawy do siedziby Jednostki realizującej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49F7A" w14:textId="77777777" w:rsidR="003B1D07" w:rsidRPr="00211A34" w:rsidRDefault="003B1D07" w:rsidP="008662F8">
            <w:pPr>
              <w:jc w:val="center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 xml:space="preserve">  99,81</w:t>
            </w:r>
          </w:p>
        </w:tc>
      </w:tr>
      <w:tr w:rsidR="003B1D07" w:rsidRPr="00834EF4" w14:paraId="72C0C378" w14:textId="77777777" w:rsidTr="003B1D07">
        <w:tc>
          <w:tcPr>
            <w:tcW w:w="1843" w:type="dxa"/>
            <w:vMerge/>
            <w:shd w:val="clear" w:color="auto" w:fill="auto"/>
            <w:vAlign w:val="center"/>
          </w:tcPr>
          <w:p w14:paraId="4D493716" w14:textId="29253551" w:rsidR="003B1D07" w:rsidRPr="00211A34" w:rsidRDefault="003B1D07" w:rsidP="003B1D0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B3EFE4" w14:textId="0540A6C1" w:rsidR="003B1D07" w:rsidRPr="003B1D07" w:rsidRDefault="003B1D07" w:rsidP="003B1D0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7BE9">
              <w:rPr>
                <w:b/>
                <w:bCs/>
                <w:sz w:val="20"/>
                <w:szCs w:val="20"/>
              </w:rPr>
              <w:t xml:space="preserve">TRAKT </w:t>
            </w:r>
            <w:r>
              <w:rPr>
                <w:b/>
                <w:bCs/>
                <w:sz w:val="20"/>
                <w:szCs w:val="20"/>
              </w:rPr>
              <w:t xml:space="preserve">S.A.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Szczukowskie</w:t>
            </w:r>
            <w:r>
              <w:rPr>
                <w:sz w:val="20"/>
                <w:szCs w:val="20"/>
              </w:rPr>
              <w:t xml:space="preserve"> Górki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26-065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Piekoszów</w:t>
            </w:r>
          </w:p>
        </w:tc>
        <w:tc>
          <w:tcPr>
            <w:tcW w:w="2977" w:type="dxa"/>
            <w:shd w:val="clear" w:color="auto" w:fill="auto"/>
          </w:tcPr>
          <w:p w14:paraId="4706DB30" w14:textId="77777777" w:rsidR="003B1D07" w:rsidRPr="00407BE9" w:rsidRDefault="003B1D07" w:rsidP="008662F8">
            <w:pPr>
              <w:spacing w:before="40" w:after="40"/>
              <w:rPr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1 - Cena - 38.22</w:t>
            </w:r>
          </w:p>
          <w:p w14:paraId="6D13A6B6" w14:textId="77777777" w:rsidR="003B1D07" w:rsidRPr="00211A34" w:rsidRDefault="003B1D07" w:rsidP="008662F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2 - Czas dostawy do siedziby Jednostki realizującej - 20.00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F9200" w14:textId="77777777" w:rsidR="003B1D07" w:rsidRPr="00211A34" w:rsidRDefault="003B1D07" w:rsidP="008662F8">
            <w:pPr>
              <w:jc w:val="center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 xml:space="preserve">  58,22</w:t>
            </w:r>
          </w:p>
        </w:tc>
      </w:tr>
      <w:tr w:rsidR="00407BE9" w:rsidRPr="00834EF4" w14:paraId="7EFDDD06" w14:textId="77777777" w:rsidTr="003B1D07">
        <w:tc>
          <w:tcPr>
            <w:tcW w:w="1843" w:type="dxa"/>
            <w:shd w:val="clear" w:color="auto" w:fill="auto"/>
            <w:vAlign w:val="center"/>
          </w:tcPr>
          <w:p w14:paraId="6817B8A5" w14:textId="6A7BD633" w:rsidR="00407BE9" w:rsidRPr="00211A34" w:rsidRDefault="003B1D07" w:rsidP="003B1D0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FB36C1" w14:textId="6D63039C" w:rsidR="00407BE9" w:rsidRPr="003B1D07" w:rsidRDefault="00407BE9" w:rsidP="003B1D0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7BE9">
              <w:rPr>
                <w:b/>
                <w:bCs/>
                <w:sz w:val="20"/>
                <w:szCs w:val="20"/>
              </w:rPr>
              <w:t>SAT S</w:t>
            </w:r>
            <w:r w:rsidR="003B1D07">
              <w:rPr>
                <w:b/>
                <w:bCs/>
                <w:sz w:val="20"/>
                <w:szCs w:val="20"/>
              </w:rPr>
              <w:t>p. z o. o</w:t>
            </w:r>
            <w:r w:rsidRPr="00407BE9">
              <w:rPr>
                <w:b/>
                <w:bCs/>
                <w:sz w:val="20"/>
                <w:szCs w:val="20"/>
              </w:rPr>
              <w:t>.</w:t>
            </w:r>
            <w:r w:rsidR="003B1D07"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Opolska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9</w:t>
            </w:r>
            <w:r w:rsidR="003B1D07">
              <w:rPr>
                <w:b/>
                <w:bCs/>
                <w:sz w:val="20"/>
                <w:szCs w:val="20"/>
              </w:rPr>
              <w:br/>
            </w:r>
            <w:r w:rsidRPr="00407BE9">
              <w:rPr>
                <w:sz w:val="20"/>
                <w:szCs w:val="20"/>
              </w:rPr>
              <w:t>55-200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407BE9">
              <w:rPr>
                <w:sz w:val="20"/>
                <w:szCs w:val="20"/>
              </w:rPr>
              <w:t>Oława</w:t>
            </w:r>
          </w:p>
        </w:tc>
        <w:tc>
          <w:tcPr>
            <w:tcW w:w="2977" w:type="dxa"/>
            <w:shd w:val="clear" w:color="auto" w:fill="auto"/>
          </w:tcPr>
          <w:p w14:paraId="0E703F9E" w14:textId="77777777" w:rsidR="00407BE9" w:rsidRPr="00407BE9" w:rsidRDefault="00407BE9" w:rsidP="008662F8">
            <w:pPr>
              <w:spacing w:before="40" w:after="40"/>
              <w:rPr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1 - Cena - 60.00</w:t>
            </w:r>
          </w:p>
          <w:p w14:paraId="0345380A" w14:textId="77777777" w:rsidR="00407BE9" w:rsidRPr="00211A34" w:rsidRDefault="00407BE9" w:rsidP="008662F8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>2 - Odległość od siedziby Jednostki realizującej  - 40.00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38E7C" w14:textId="77777777" w:rsidR="00407BE9" w:rsidRPr="00211A34" w:rsidRDefault="00407BE9" w:rsidP="008662F8">
            <w:pPr>
              <w:jc w:val="center"/>
              <w:rPr>
                <w:color w:val="000000"/>
                <w:sz w:val="20"/>
                <w:szCs w:val="20"/>
              </w:rPr>
            </w:pPr>
            <w:r w:rsidRPr="00407BE9">
              <w:rPr>
                <w:sz w:val="20"/>
                <w:szCs w:val="20"/>
              </w:rPr>
              <w:t xml:space="preserve">  100,00</w:t>
            </w:r>
          </w:p>
        </w:tc>
      </w:tr>
    </w:tbl>
    <w:p w14:paraId="7D1F11F2" w14:textId="77777777" w:rsidR="003B1D07" w:rsidRDefault="003B1D07" w:rsidP="003B1D07">
      <w:pPr>
        <w:rPr>
          <w:i/>
          <w:sz w:val="22"/>
          <w:szCs w:val="22"/>
        </w:rPr>
      </w:pPr>
    </w:p>
    <w:p w14:paraId="26A48D5F" w14:textId="77777777" w:rsidR="003B1D07" w:rsidRDefault="003B1D07" w:rsidP="003B1D07">
      <w:pPr>
        <w:rPr>
          <w:i/>
          <w:sz w:val="22"/>
          <w:szCs w:val="22"/>
        </w:rPr>
      </w:pPr>
    </w:p>
    <w:p w14:paraId="7528BA10" w14:textId="77777777" w:rsidR="003B1D07" w:rsidRPr="003B1D07" w:rsidRDefault="00407BE9" w:rsidP="003B1D07">
      <w:pPr>
        <w:ind w:left="4248"/>
        <w:jc w:val="center"/>
        <w:rPr>
          <w:sz w:val="18"/>
          <w:szCs w:val="18"/>
        </w:rPr>
      </w:pPr>
      <w:r w:rsidRPr="003B1D07">
        <w:rPr>
          <w:sz w:val="18"/>
          <w:szCs w:val="18"/>
        </w:rPr>
        <w:t xml:space="preserve">Dyrektor </w:t>
      </w:r>
      <w:r w:rsidR="003B1D07" w:rsidRPr="003B1D07">
        <w:rPr>
          <w:sz w:val="18"/>
          <w:szCs w:val="18"/>
        </w:rPr>
        <w:br/>
        <w:t>Powiatowego Centrum Usług</w:t>
      </w:r>
      <w:r w:rsidR="003B1D07" w:rsidRPr="003B1D07">
        <w:rPr>
          <w:sz w:val="18"/>
          <w:szCs w:val="18"/>
        </w:rPr>
        <w:br/>
        <w:t>Wspólnych w Rawiczu</w:t>
      </w:r>
    </w:p>
    <w:p w14:paraId="0AE4FC59" w14:textId="77777777" w:rsidR="003B1D07" w:rsidRPr="003B1D07" w:rsidRDefault="003B1D07" w:rsidP="003B1D07">
      <w:pPr>
        <w:ind w:left="4248"/>
        <w:jc w:val="center"/>
        <w:rPr>
          <w:sz w:val="18"/>
          <w:szCs w:val="18"/>
        </w:rPr>
      </w:pPr>
    </w:p>
    <w:p w14:paraId="025D64A6" w14:textId="187589F4" w:rsidR="00B464D3" w:rsidRPr="003B1D07" w:rsidRDefault="003B1D07" w:rsidP="003B1D07">
      <w:pPr>
        <w:ind w:left="4248"/>
        <w:jc w:val="center"/>
        <w:rPr>
          <w:vertAlign w:val="superscript"/>
        </w:rPr>
      </w:pPr>
      <w:r w:rsidRPr="003B1D07">
        <w:rPr>
          <w:sz w:val="18"/>
          <w:szCs w:val="18"/>
        </w:rPr>
        <w:t xml:space="preserve">(-) </w:t>
      </w:r>
      <w:r w:rsidR="00407BE9" w:rsidRPr="003B1D07">
        <w:rPr>
          <w:sz w:val="18"/>
          <w:szCs w:val="18"/>
        </w:rPr>
        <w:t>Urszula</w:t>
      </w:r>
      <w:r w:rsidR="00B464D3" w:rsidRPr="003B1D07">
        <w:rPr>
          <w:sz w:val="18"/>
          <w:szCs w:val="18"/>
        </w:rPr>
        <w:t xml:space="preserve"> </w:t>
      </w:r>
      <w:r w:rsidR="00407BE9" w:rsidRPr="003B1D07">
        <w:rPr>
          <w:sz w:val="18"/>
          <w:szCs w:val="18"/>
        </w:rPr>
        <w:t>Stefaniak</w:t>
      </w:r>
    </w:p>
    <w:bookmarkEnd w:id="0"/>
    <w:p w14:paraId="53EADC8A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A4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E27A" w14:textId="77777777" w:rsidR="002A4F43" w:rsidRDefault="002A4F43">
      <w:r>
        <w:separator/>
      </w:r>
    </w:p>
  </w:endnote>
  <w:endnote w:type="continuationSeparator" w:id="0">
    <w:p w14:paraId="0D5C7D23" w14:textId="77777777" w:rsidR="002A4F43" w:rsidRDefault="002A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228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586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F2F50B1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537781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853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C88" w14:textId="77777777" w:rsidR="002A4F43" w:rsidRDefault="002A4F43">
      <w:r>
        <w:separator/>
      </w:r>
    </w:p>
  </w:footnote>
  <w:footnote w:type="continuationSeparator" w:id="0">
    <w:p w14:paraId="42E849C6" w14:textId="77777777" w:rsidR="002A4F43" w:rsidRDefault="002A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8E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D0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058E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22DD"/>
    <w:multiLevelType w:val="hybridMultilevel"/>
    <w:tmpl w:val="CBFAEEC0"/>
    <w:lvl w:ilvl="0" w:tplc="EB62C4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1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43"/>
    <w:rsid w:val="00022322"/>
    <w:rsid w:val="00042497"/>
    <w:rsid w:val="000C1E6F"/>
    <w:rsid w:val="000E4E56"/>
    <w:rsid w:val="001A1468"/>
    <w:rsid w:val="001B7815"/>
    <w:rsid w:val="00211A34"/>
    <w:rsid w:val="002A4F43"/>
    <w:rsid w:val="002B1E4F"/>
    <w:rsid w:val="002B6761"/>
    <w:rsid w:val="003445A0"/>
    <w:rsid w:val="003A0AFC"/>
    <w:rsid w:val="003B1D07"/>
    <w:rsid w:val="003D611C"/>
    <w:rsid w:val="00407BE9"/>
    <w:rsid w:val="00431C0B"/>
    <w:rsid w:val="00437CAD"/>
    <w:rsid w:val="004657DA"/>
    <w:rsid w:val="004B2665"/>
    <w:rsid w:val="004C3459"/>
    <w:rsid w:val="004E324A"/>
    <w:rsid w:val="004E7234"/>
    <w:rsid w:val="0054734E"/>
    <w:rsid w:val="00560B9B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62FC7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420A5"/>
  <w15:chartTrackingRefBased/>
  <w15:docId w15:val="{8893C3C9-BF26-490C-9F5A-D216ABF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2024-02-23T09:10:00Z</cp:lastPrinted>
  <dcterms:created xsi:type="dcterms:W3CDTF">2024-02-23T09:10:00Z</dcterms:created>
  <dcterms:modified xsi:type="dcterms:W3CDTF">2024-02-23T09:10:00Z</dcterms:modified>
</cp:coreProperties>
</file>