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E073" w14:textId="69061A41" w:rsidR="007E331F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272917" w:rsidRPr="00272917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1C071D73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</w:t>
      </w:r>
      <w:r w:rsidRPr="004F040C">
        <w:rPr>
          <w:b/>
          <w:bCs/>
        </w:rPr>
        <w:t>PCUW.</w:t>
      </w:r>
      <w:r w:rsidRPr="009649A0">
        <w:rPr>
          <w:b/>
          <w:bCs/>
        </w:rPr>
        <w:t>261.</w:t>
      </w:r>
      <w:r w:rsidR="00AD635F" w:rsidRPr="009649A0">
        <w:rPr>
          <w:b/>
          <w:bCs/>
        </w:rPr>
        <w:t>2</w:t>
      </w:r>
      <w:r w:rsidR="004F040C" w:rsidRPr="009649A0">
        <w:rPr>
          <w:b/>
          <w:bCs/>
        </w:rPr>
        <w:t>.</w:t>
      </w:r>
      <w:r w:rsidR="009649A0" w:rsidRPr="009649A0">
        <w:rPr>
          <w:b/>
          <w:bCs/>
        </w:rPr>
        <w:t>8.2024</w:t>
      </w:r>
    </w:p>
    <w:p w14:paraId="7A908B31" w14:textId="317F0D93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72389571" w14:textId="7FCA1678" w:rsidR="00EF590C" w:rsidRDefault="00EF590C" w:rsidP="00EF590C"/>
    <w:p w14:paraId="06CCF4B4" w14:textId="7FD461A6" w:rsidR="00EF590C" w:rsidRDefault="00EF590C" w:rsidP="00EF590C"/>
    <w:p w14:paraId="11B3095B" w14:textId="77777777" w:rsidR="00EF590C" w:rsidRPr="00EF590C" w:rsidRDefault="00EF590C" w:rsidP="00EF5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5844F6">
        <w:tc>
          <w:tcPr>
            <w:tcW w:w="9104" w:type="dxa"/>
            <w:shd w:val="clear" w:color="auto" w:fill="F2F2F2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1C7A98D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6462D19" w14:textId="6D3CEC60" w:rsidR="00EF590C" w:rsidRDefault="00EF590C" w:rsidP="00EF590C"/>
    <w:p w14:paraId="554505FA" w14:textId="77777777" w:rsidR="00EF590C" w:rsidRPr="00EF590C" w:rsidRDefault="00EF590C" w:rsidP="00EF590C"/>
    <w:p w14:paraId="08DBEB0F" w14:textId="2E379B9C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AD635F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9649A0">
        <w:rPr>
          <w:sz w:val="22"/>
          <w:szCs w:val="22"/>
        </w:rPr>
        <w:t xml:space="preserve">: </w:t>
      </w:r>
    </w:p>
    <w:p w14:paraId="10A29B74" w14:textId="6CFDD87E" w:rsidR="003D65EB" w:rsidRPr="003D65EB" w:rsidRDefault="0019793B" w:rsidP="003D65EB">
      <w:pPr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9793B">
        <w:rPr>
          <w:b/>
        </w:rPr>
        <w:t xml:space="preserve">Sukcesywne dostawy żywności dla Domu Pomocy Społecznej w Pakówce w okresie </w:t>
      </w:r>
      <w:r w:rsidRPr="0019793B">
        <w:rPr>
          <w:b/>
        </w:rPr>
        <w:br/>
        <w:t>od 01.</w:t>
      </w:r>
      <w:r w:rsidR="00112BE4">
        <w:rPr>
          <w:b/>
        </w:rPr>
        <w:t>0</w:t>
      </w:r>
      <w:r w:rsidR="009649A0">
        <w:rPr>
          <w:b/>
        </w:rPr>
        <w:t>4</w:t>
      </w:r>
      <w:r w:rsidRPr="0019793B">
        <w:rPr>
          <w:b/>
        </w:rPr>
        <w:t>.202</w:t>
      </w:r>
      <w:r w:rsidR="00112BE4">
        <w:rPr>
          <w:b/>
        </w:rPr>
        <w:t>4</w:t>
      </w:r>
      <w:r w:rsidRPr="0019793B">
        <w:rPr>
          <w:b/>
        </w:rPr>
        <w:t xml:space="preserve"> r. do 3</w:t>
      </w:r>
      <w:r w:rsidR="009649A0">
        <w:rPr>
          <w:b/>
        </w:rPr>
        <w:t>0</w:t>
      </w:r>
      <w:r w:rsidRPr="0019793B">
        <w:rPr>
          <w:b/>
        </w:rPr>
        <w:t>.</w:t>
      </w:r>
      <w:r w:rsidR="00112BE4">
        <w:rPr>
          <w:b/>
        </w:rPr>
        <w:t>0</w:t>
      </w:r>
      <w:r w:rsidR="009649A0">
        <w:rPr>
          <w:b/>
        </w:rPr>
        <w:t>6</w:t>
      </w:r>
      <w:r w:rsidRPr="0019793B">
        <w:rPr>
          <w:b/>
        </w:rPr>
        <w:t>.202</w:t>
      </w:r>
      <w:r w:rsidR="00112BE4">
        <w:rPr>
          <w:b/>
        </w:rPr>
        <w:t>4</w:t>
      </w:r>
      <w:r w:rsidRPr="0019793B">
        <w:rPr>
          <w:b/>
        </w:rPr>
        <w:t xml:space="preserve"> r. - </w:t>
      </w:r>
      <w:r w:rsidR="009649A0">
        <w:rPr>
          <w:b/>
        </w:rPr>
        <w:t>I</w:t>
      </w:r>
      <w:r w:rsidR="002F301B">
        <w:rPr>
          <w:b/>
        </w:rPr>
        <w:t>I</w:t>
      </w:r>
      <w:r w:rsidRPr="0019793B">
        <w:rPr>
          <w:b/>
        </w:rPr>
        <w:t xml:space="preserve"> kwartał,</w:t>
      </w:r>
    </w:p>
    <w:p w14:paraId="4CF42B6F" w14:textId="563CF649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84A3272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73DCD9C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5A1CFE13" w14:textId="77777777" w:rsidR="002D1900" w:rsidRPr="00634480" w:rsidRDefault="002D1900" w:rsidP="00634480">
      <w:pPr>
        <w:spacing w:after="120" w:line="276" w:lineRule="auto"/>
        <w:jc w:val="both"/>
        <w:rPr>
          <w:sz w:val="22"/>
        </w:rPr>
      </w:pPr>
    </w:p>
    <w:p w14:paraId="72BF4B0E" w14:textId="3C10586C" w:rsidR="004D5A42" w:rsidRPr="002D1900" w:rsidRDefault="004D5A42" w:rsidP="002D19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2D1900">
        <w:rPr>
          <w:b/>
          <w:sz w:val="22"/>
        </w:rPr>
        <w:lastRenderedPageBreak/>
        <w:t>SKŁADAM</w:t>
      </w:r>
      <w:r w:rsidR="00154274" w:rsidRPr="002D1900">
        <w:rPr>
          <w:b/>
          <w:sz w:val="22"/>
        </w:rPr>
        <w:t>/</w:t>
      </w:r>
      <w:r w:rsidRPr="002D1900">
        <w:rPr>
          <w:b/>
          <w:sz w:val="22"/>
        </w:rPr>
        <w:t>Y OFERTĘ</w:t>
      </w:r>
      <w:r w:rsidRPr="002D1900">
        <w:rPr>
          <w:sz w:val="22"/>
        </w:rPr>
        <w:t xml:space="preserve"> na wykonanie </w:t>
      </w:r>
      <w:r w:rsidR="007F3E87" w:rsidRPr="002D1900">
        <w:rPr>
          <w:sz w:val="22"/>
        </w:rPr>
        <w:t>przedmiotu zamówienia zgodnie, z SWZ</w:t>
      </w:r>
      <w:r w:rsidR="00272917" w:rsidRPr="002D1900">
        <w:rPr>
          <w:sz w:val="22"/>
        </w:rPr>
        <w:t xml:space="preserve"> </w:t>
      </w:r>
      <w:r w:rsidR="00D3681A" w:rsidRPr="002D1900">
        <w:rPr>
          <w:sz w:val="22"/>
        </w:rPr>
        <w:t>wraz z załącznikami</w:t>
      </w:r>
      <w:r w:rsidR="007F3E87" w:rsidRPr="002D1900">
        <w:rPr>
          <w:sz w:val="22"/>
        </w:rPr>
        <w:t>, stosując niżej wymienione stawki</w:t>
      </w:r>
      <w:r w:rsidRPr="002D1900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52CA7" w:rsidRPr="007F3E87" w14:paraId="56978DEE" w14:textId="2A81E5E4" w:rsidTr="002D1900">
        <w:tc>
          <w:tcPr>
            <w:tcW w:w="10490" w:type="dxa"/>
            <w:shd w:val="clear" w:color="auto" w:fill="D9D9D9" w:themeFill="background1" w:themeFillShade="D9"/>
          </w:tcPr>
          <w:p w14:paraId="545D31C5" w14:textId="0D00D5E0" w:rsidR="00A52CA7" w:rsidRPr="002D1900" w:rsidRDefault="00A52CA7" w:rsidP="004F1B54">
            <w:pPr>
              <w:spacing w:before="240" w:after="24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</w:t>
            </w:r>
            <w:r w:rsidR="00FA7B60">
              <w:rPr>
                <w:b/>
                <w:bCs/>
                <w:sz w:val="22"/>
                <w:szCs w:val="22"/>
              </w:rPr>
              <w:t xml:space="preserve"> – Artykuły spożywcze</w:t>
            </w:r>
            <w:r w:rsidR="008A6C61">
              <w:rPr>
                <w:b/>
                <w:bCs/>
                <w:sz w:val="22"/>
                <w:szCs w:val="22"/>
              </w:rPr>
              <w:t>*</w:t>
            </w:r>
            <w:r w:rsidR="00AD635F">
              <w:rPr>
                <w:b/>
                <w:bCs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A52CA7" w:rsidRPr="007F3E87" w14:paraId="3F8A6C4A" w14:textId="77777777" w:rsidTr="004F1B54">
        <w:trPr>
          <w:trHeight w:val="1125"/>
        </w:trPr>
        <w:tc>
          <w:tcPr>
            <w:tcW w:w="10490" w:type="dxa"/>
            <w:shd w:val="clear" w:color="auto" w:fill="FFFFFF" w:themeFill="background1"/>
          </w:tcPr>
          <w:p w14:paraId="1FD3CBCB" w14:textId="77777777" w:rsidR="00A52CA7" w:rsidRDefault="00A52CA7" w:rsidP="00A52CA7">
            <w:pPr>
              <w:rPr>
                <w:sz w:val="22"/>
                <w:szCs w:val="22"/>
              </w:rPr>
            </w:pPr>
          </w:p>
          <w:p w14:paraId="1B3DF839" w14:textId="77777777" w:rsidR="00A52CA7" w:rsidRPr="007F3E87" w:rsidRDefault="00A52CA7" w:rsidP="00A52CA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4970A4B0" w14:textId="21A8D545" w:rsidR="00A52CA7" w:rsidRDefault="00A52CA7" w:rsidP="002D190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 w:rsidR="002D1900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16AD114" w14:textId="77777777" w:rsidR="00A52CA7" w:rsidRDefault="00A52CA7" w:rsidP="00A52CA7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213CA76F" w14:textId="0435CF81" w:rsidR="00D65B56" w:rsidRDefault="005B0941" w:rsidP="00D65B5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5B56">
              <w:rPr>
                <w:sz w:val="22"/>
                <w:szCs w:val="22"/>
              </w:rPr>
              <w:t xml:space="preserve">. </w:t>
            </w:r>
            <w:r w:rsidR="00D65B56" w:rsidRPr="00D65B56">
              <w:rPr>
                <w:b/>
                <w:bCs/>
                <w:sz w:val="22"/>
                <w:szCs w:val="22"/>
              </w:rPr>
              <w:t>Dostawa (D)</w:t>
            </w:r>
            <w:r w:rsidR="00D65B56" w:rsidRPr="00D65B56">
              <w:rPr>
                <w:color w:val="FF0000"/>
                <w:sz w:val="22"/>
                <w:szCs w:val="22"/>
              </w:rPr>
              <w:t>**</w:t>
            </w:r>
            <w:r w:rsidR="00D65B56">
              <w:rPr>
                <w:sz w:val="22"/>
                <w:szCs w:val="22"/>
              </w:rPr>
              <w:t xml:space="preserve"> - </w:t>
            </w:r>
            <w:r w:rsidR="00D65B56"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="00D65B56" w:rsidRPr="00D65B56">
              <w:rPr>
                <w:i/>
                <w:iCs/>
                <w:sz w:val="22"/>
                <w:szCs w:val="22"/>
              </w:rPr>
              <w:t>)</w:t>
            </w:r>
            <w:r w:rsidR="00D65B56">
              <w:rPr>
                <w:i/>
                <w:iCs/>
                <w:sz w:val="22"/>
                <w:szCs w:val="22"/>
              </w:rPr>
              <w:t>:</w:t>
            </w:r>
          </w:p>
          <w:p w14:paraId="7943B032" w14:textId="6E7EB2A3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2C1E3FA8" w14:textId="1BEA3686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693C80E4" w14:textId="749E64FB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593EA5C9" w14:textId="6B15328C" w:rsid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raz</w:t>
            </w:r>
            <w:r w:rsidR="00E155BB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w tygodniu</w:t>
            </w:r>
            <w:r w:rsidR="00E155BB">
              <w:rPr>
                <w:sz w:val="22"/>
                <w:szCs w:val="22"/>
              </w:rPr>
              <w:t>,</w:t>
            </w:r>
          </w:p>
          <w:p w14:paraId="34D963CE" w14:textId="7777777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49394358" w14:textId="516BEE0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2C6612A" w14:textId="0B484420" w:rsidR="00D65B56" w:rsidRPr="00E155BB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33B9109A" w14:textId="77777777" w:rsidTr="004F1B54">
        <w:tc>
          <w:tcPr>
            <w:tcW w:w="10490" w:type="dxa"/>
            <w:shd w:val="clear" w:color="auto" w:fill="D9D9D9" w:themeFill="background1" w:themeFillShade="D9"/>
          </w:tcPr>
          <w:p w14:paraId="2ACA7361" w14:textId="54BC37F4" w:rsidR="004F1B54" w:rsidRPr="004F1B54" w:rsidRDefault="004F1B54" w:rsidP="004F1B54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 xml:space="preserve">Część II </w:t>
            </w:r>
            <w:r w:rsidR="008A6C61">
              <w:rPr>
                <w:b/>
                <w:sz w:val="22"/>
                <w:szCs w:val="22"/>
              </w:rPr>
              <w:t>–</w:t>
            </w:r>
            <w:r w:rsidRPr="004F1B54">
              <w:rPr>
                <w:b/>
                <w:sz w:val="22"/>
                <w:szCs w:val="22"/>
              </w:rPr>
              <w:t xml:space="preserve"> Nabiał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4F1B54" w:rsidRPr="007F3E87" w14:paraId="4075BD55" w14:textId="77777777" w:rsidTr="004F1B54">
        <w:tc>
          <w:tcPr>
            <w:tcW w:w="10490" w:type="dxa"/>
            <w:shd w:val="clear" w:color="auto" w:fill="FFFFFF" w:themeFill="background1"/>
          </w:tcPr>
          <w:p w14:paraId="2EF4D6FE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02AC1028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1DF49232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4A993C77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73B189D4" w14:textId="572B70BD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CA7F48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125D4AD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200D0BD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2F8C5355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3565B30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1991000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394FAB91" w14:textId="6F4A2A5E" w:rsidR="00D65B56" w:rsidRPr="00D65B56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0E3452F4" w14:textId="77777777" w:rsidTr="004F1B54">
        <w:tc>
          <w:tcPr>
            <w:tcW w:w="10490" w:type="dxa"/>
            <w:shd w:val="clear" w:color="auto" w:fill="D9D9D9" w:themeFill="background1" w:themeFillShade="D9"/>
          </w:tcPr>
          <w:p w14:paraId="4FC4FB6E" w14:textId="77777777" w:rsidR="005E7DEC" w:rsidRDefault="005E7DEC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21F3DA6C" w14:textId="599AF58D" w:rsidR="004F1B54" w:rsidRDefault="004F1B54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>Część III – Warzywa i owoce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12742ECE" w14:textId="52EE7B0F" w:rsidR="005E7DEC" w:rsidRPr="004F1B54" w:rsidRDefault="005E7DEC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F1B54" w:rsidRPr="007F3E87" w14:paraId="07F6C3C9" w14:textId="77777777" w:rsidTr="004F1B54">
        <w:tc>
          <w:tcPr>
            <w:tcW w:w="10490" w:type="dxa"/>
            <w:shd w:val="clear" w:color="auto" w:fill="FFFFFF" w:themeFill="background1"/>
          </w:tcPr>
          <w:p w14:paraId="7822E533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6ABA33FA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0468E334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46E0EC26" w14:textId="4C270C50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  <w:r w:rsidR="00634480">
              <w:rPr>
                <w:sz w:val="22"/>
                <w:szCs w:val="22"/>
              </w:rPr>
              <w:br/>
            </w:r>
          </w:p>
          <w:p w14:paraId="3DD058BA" w14:textId="1661DBB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712ED8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7C2DF82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0A94DF6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0C4B7552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5E08AC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238D2C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2152FE69" w14:textId="4F5AF3DC" w:rsidR="005E7DEC" w:rsidRPr="00E155BB" w:rsidRDefault="00D65B56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2EB44286" w14:textId="77777777" w:rsidTr="00B91A80">
        <w:trPr>
          <w:trHeight w:val="1256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33F08F3F" w14:textId="54680B84" w:rsidR="00B91A80" w:rsidRPr="004F1B54" w:rsidRDefault="004F1B54" w:rsidP="00B91A80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lastRenderedPageBreak/>
              <w:t>Część IV – Mięso i wędliny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3C21B2E3" w14:textId="77777777" w:rsidTr="009C74BF">
        <w:tc>
          <w:tcPr>
            <w:tcW w:w="10490" w:type="dxa"/>
            <w:shd w:val="clear" w:color="auto" w:fill="FFFFFF" w:themeFill="background1"/>
          </w:tcPr>
          <w:p w14:paraId="4FD09C08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68FAF801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7F0924C9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CD53ED7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3BD86F7C" w14:textId="1AF343F3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61826E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579A15E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4D474DE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4383A075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2BAF7BA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0628672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63653150" w14:textId="38F5F8EA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490B050A" w14:textId="77777777" w:rsidTr="00B0002D">
        <w:trPr>
          <w:trHeight w:val="1227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06C830F6" w14:textId="66A657B2" w:rsidR="009C74BF" w:rsidRPr="009C74BF" w:rsidRDefault="009C74BF" w:rsidP="00B0002D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9C74BF">
              <w:rPr>
                <w:b/>
                <w:sz w:val="22"/>
                <w:szCs w:val="22"/>
              </w:rPr>
              <w:t>Część V – Pieczywo i ciasto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5258FFBC" w14:textId="77777777" w:rsidTr="009C74BF">
        <w:tc>
          <w:tcPr>
            <w:tcW w:w="10490" w:type="dxa"/>
            <w:shd w:val="clear" w:color="auto" w:fill="FFFFFF" w:themeFill="background1"/>
          </w:tcPr>
          <w:p w14:paraId="570A0BB3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376FA546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512440B3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76D2FDCC" w14:textId="76A8FC9B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BA220D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41BE87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</w:t>
            </w:r>
            <w:r w:rsidRPr="00284FFA">
              <w:rPr>
                <w:sz w:val="22"/>
                <w:szCs w:val="22"/>
              </w:rPr>
              <w:t>dostawa 6 razy w tygodniu</w:t>
            </w:r>
            <w:r w:rsidRPr="00284FFA">
              <w:rPr>
                <w:sz w:val="22"/>
                <w:szCs w:val="22"/>
                <w:u w:val="single"/>
              </w:rPr>
              <w:t>,</w:t>
            </w:r>
          </w:p>
          <w:p w14:paraId="7DB219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F733021" w14:textId="744A2BB0" w:rsidR="005B0941" w:rsidRDefault="005B0941" w:rsidP="00346F5F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</w:t>
            </w:r>
            <w:r w:rsidR="003D7A7A">
              <w:rPr>
                <w:sz w:val="22"/>
                <w:szCs w:val="22"/>
              </w:rPr>
              <w:t xml:space="preserve"> i rzadziej</w:t>
            </w:r>
            <w:r w:rsidR="00346F5F">
              <w:rPr>
                <w:sz w:val="22"/>
                <w:szCs w:val="22"/>
              </w:rPr>
              <w:t xml:space="preserve">. </w:t>
            </w:r>
          </w:p>
          <w:p w14:paraId="7A89CA40" w14:textId="46AFF33F" w:rsidR="001A5631" w:rsidRPr="001A5631" w:rsidRDefault="001A5631" w:rsidP="001A5631">
            <w:pPr>
              <w:spacing w:line="276" w:lineRule="auto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(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>Zamawiający za</w:t>
            </w:r>
            <w:r w:rsidR="003C72E9">
              <w:rPr>
                <w:i/>
                <w:iCs/>
                <w:sz w:val="22"/>
                <w:szCs w:val="22"/>
                <w:u w:val="single"/>
              </w:rPr>
              <w:t>leca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>, iż dostawy mają odbywać się 6 razy w ciągu tygodnia (od poniedziałku do soboty</w:t>
            </w:r>
            <w:r>
              <w:rPr>
                <w:i/>
                <w:iCs/>
                <w:sz w:val="22"/>
                <w:szCs w:val="22"/>
                <w:u w:val="single"/>
              </w:rPr>
              <w:t>)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 xml:space="preserve">). </w:t>
            </w:r>
          </w:p>
          <w:p w14:paraId="17FD697C" w14:textId="77777777" w:rsidR="009C74BF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  <w:p w14:paraId="5E17BA70" w14:textId="77777777" w:rsidR="00B91A80" w:rsidRDefault="00B91A80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  <w:p w14:paraId="0559F6ED" w14:textId="77777777" w:rsidR="00B91A80" w:rsidRDefault="00B91A80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  <w:p w14:paraId="69D603B4" w14:textId="58B87F3C" w:rsidR="00B91A80" w:rsidRPr="00E155BB" w:rsidRDefault="00B91A80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9C74BF" w:rsidRPr="007F3E87" w14:paraId="3F6F23ED" w14:textId="77777777" w:rsidTr="007D1E02">
        <w:tc>
          <w:tcPr>
            <w:tcW w:w="10490" w:type="dxa"/>
            <w:shd w:val="clear" w:color="auto" w:fill="D9D9D9" w:themeFill="background1" w:themeFillShade="D9"/>
          </w:tcPr>
          <w:p w14:paraId="0497E3DC" w14:textId="77777777" w:rsidR="00DF68DB" w:rsidRDefault="00DF68DB" w:rsidP="00B91A80">
            <w:pPr>
              <w:spacing w:line="360" w:lineRule="auto"/>
              <w:rPr>
                <w:b/>
              </w:rPr>
            </w:pPr>
          </w:p>
          <w:p w14:paraId="51E8FE62" w14:textId="0182738F" w:rsidR="009C74BF" w:rsidRDefault="009C74BF" w:rsidP="009C74BF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t xml:space="preserve">Część VI </w:t>
            </w:r>
            <w:r w:rsidR="005E7DEC">
              <w:rPr>
                <w:b/>
              </w:rPr>
              <w:t>–</w:t>
            </w:r>
            <w:r w:rsidRPr="009C74BF">
              <w:rPr>
                <w:b/>
              </w:rPr>
              <w:t xml:space="preserve"> Drób</w:t>
            </w:r>
            <w:r w:rsidR="008A6C61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7C5AB8C4" w14:textId="13FC522B" w:rsidR="005E7DEC" w:rsidRPr="009C74BF" w:rsidRDefault="005E7DEC" w:rsidP="009C74BF">
            <w:pPr>
              <w:spacing w:line="360" w:lineRule="auto"/>
              <w:jc w:val="center"/>
              <w:rPr>
                <w:b/>
              </w:rPr>
            </w:pPr>
          </w:p>
        </w:tc>
      </w:tr>
      <w:tr w:rsidR="009C74BF" w:rsidRPr="007F3E87" w14:paraId="40104F90" w14:textId="77777777" w:rsidTr="009C74BF">
        <w:tc>
          <w:tcPr>
            <w:tcW w:w="10490" w:type="dxa"/>
            <w:shd w:val="clear" w:color="auto" w:fill="FFFFFF" w:themeFill="background1"/>
          </w:tcPr>
          <w:p w14:paraId="610A3A8D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607527E2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9880230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4B932581" w14:textId="6C7E3640" w:rsidR="005B0941" w:rsidRPr="00D65B56" w:rsidRDefault="005B0941" w:rsidP="004F48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1296DC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4F325D5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A33061A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27E0230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26D71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81727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43C38D4B" w14:textId="35D74E73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316E6D07" w14:textId="77777777" w:rsidTr="00BC6495">
        <w:tc>
          <w:tcPr>
            <w:tcW w:w="10490" w:type="dxa"/>
            <w:shd w:val="clear" w:color="auto" w:fill="D9D9D9" w:themeFill="background1" w:themeFillShade="D9"/>
          </w:tcPr>
          <w:p w14:paraId="07F4700B" w14:textId="77777777" w:rsidR="008A6C61" w:rsidRDefault="008A6C61" w:rsidP="009C74BF">
            <w:pPr>
              <w:spacing w:line="360" w:lineRule="auto"/>
              <w:jc w:val="center"/>
              <w:rPr>
                <w:b/>
              </w:rPr>
            </w:pPr>
          </w:p>
          <w:p w14:paraId="572CCCDC" w14:textId="5249622B" w:rsidR="009C74BF" w:rsidRDefault="009C74BF" w:rsidP="009C74BF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t xml:space="preserve">VII </w:t>
            </w:r>
            <w:r w:rsidR="008A6C61"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 w:rsidR="0019793B">
              <w:rPr>
                <w:b/>
              </w:rPr>
              <w:t>Jajka</w:t>
            </w:r>
            <w:r w:rsidR="008A6C61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6D38A713" w14:textId="477B104A" w:rsidR="008A6C61" w:rsidRPr="009C74BF" w:rsidRDefault="008A6C61" w:rsidP="009C74BF">
            <w:pPr>
              <w:spacing w:line="360" w:lineRule="auto"/>
              <w:jc w:val="center"/>
              <w:rPr>
                <w:b/>
              </w:rPr>
            </w:pPr>
          </w:p>
        </w:tc>
      </w:tr>
      <w:tr w:rsidR="003A1A05" w:rsidRPr="007F3E87" w14:paraId="372F41F8" w14:textId="77777777" w:rsidTr="003A1A05">
        <w:tc>
          <w:tcPr>
            <w:tcW w:w="10490" w:type="dxa"/>
            <w:shd w:val="clear" w:color="auto" w:fill="FFFFFF" w:themeFill="background1"/>
          </w:tcPr>
          <w:p w14:paraId="0B5D2E79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10CC8824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18F78B1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4815C6D6" w14:textId="5D57F05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D26C916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23FD0EE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3E30CF4A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18D25E4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EF39E2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73062D0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1563F80A" w14:textId="1FE96AF2" w:rsidR="003A1A05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19793B" w:rsidRPr="007F3E87" w14:paraId="3380843A" w14:textId="77777777" w:rsidTr="00AA4201">
        <w:tc>
          <w:tcPr>
            <w:tcW w:w="10490" w:type="dxa"/>
            <w:shd w:val="clear" w:color="auto" w:fill="D9D9D9" w:themeFill="background1" w:themeFillShade="D9"/>
          </w:tcPr>
          <w:p w14:paraId="5531F2D8" w14:textId="77777777" w:rsidR="0019793B" w:rsidRDefault="0019793B" w:rsidP="0019793B">
            <w:pPr>
              <w:spacing w:line="360" w:lineRule="auto"/>
              <w:jc w:val="center"/>
              <w:rPr>
                <w:b/>
              </w:rPr>
            </w:pPr>
          </w:p>
          <w:p w14:paraId="783E21EE" w14:textId="58032CB1" w:rsidR="0019793B" w:rsidRDefault="0019793B" w:rsidP="0019793B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t>VI</w:t>
            </w:r>
            <w:r>
              <w:rPr>
                <w:b/>
              </w:rPr>
              <w:t>I</w:t>
            </w:r>
            <w:r w:rsidRPr="009C74BF">
              <w:rPr>
                <w:b/>
              </w:rPr>
              <w:t xml:space="preserve">I </w:t>
            </w:r>
            <w:r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>
              <w:rPr>
                <w:b/>
              </w:rPr>
              <w:t xml:space="preserve">Ryby* </w:t>
            </w:r>
            <w:r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35770ED3" w14:textId="77777777" w:rsidR="0019793B" w:rsidRDefault="0019793B" w:rsidP="0019793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9793B" w:rsidRPr="007F3E87" w14:paraId="5D058848" w14:textId="77777777" w:rsidTr="003A1A05">
        <w:tc>
          <w:tcPr>
            <w:tcW w:w="10490" w:type="dxa"/>
            <w:shd w:val="clear" w:color="auto" w:fill="FFFFFF" w:themeFill="background1"/>
          </w:tcPr>
          <w:p w14:paraId="4EFA6BF7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780CB779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AE78782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3F464517" w14:textId="0554538E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AC9E95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644C9AEF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lastRenderedPageBreak/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69E0B6BC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6CCF4A6C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67024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75D0218E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14AC8C8" w14:textId="3531C512" w:rsidR="0019793B" w:rsidRDefault="0019793B" w:rsidP="0019793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6ECB78DA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1B3A47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69C8DDAF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</w:t>
      </w:r>
      <w:r w:rsidR="006D2D82">
        <w:rPr>
          <w:sz w:val="22"/>
        </w:rPr>
        <w:t>nam są warunki przedmiotu zamówienia</w:t>
      </w:r>
      <w:r>
        <w:rPr>
          <w:sz w:val="22"/>
        </w:rPr>
        <w:t xml:space="preserve"> oraz posiadam</w:t>
      </w:r>
      <w:r w:rsidR="001B3A47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24D012CA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6455B">
        <w:rPr>
          <w:sz w:val="22"/>
        </w:rPr>
        <w:t xml:space="preserve">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96455B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595EF302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9B3EF0" w:rsidRPr="009B3EF0">
        <w:rPr>
          <w:i/>
          <w:iCs/>
          <w:sz w:val="22"/>
        </w:rPr>
        <w:t>Z</w:t>
      </w:r>
      <w:r w:rsidR="00A857E5" w:rsidRPr="009B3EF0">
        <w:rPr>
          <w:i/>
          <w:iCs/>
          <w:sz w:val="22"/>
        </w:rPr>
        <w:t xml:space="preserve">ałączniku Nr </w:t>
      </w:r>
      <w:r w:rsidR="001B037D">
        <w:rPr>
          <w:i/>
          <w:iCs/>
          <w:sz w:val="22"/>
        </w:rPr>
        <w:t>4</w:t>
      </w:r>
      <w:r w:rsidR="00A857E5">
        <w:rPr>
          <w:sz w:val="22"/>
        </w:rPr>
        <w:t xml:space="preserve"> do </w:t>
      </w:r>
      <w:r w:rsidRPr="0097776D">
        <w:rPr>
          <w:sz w:val="22"/>
        </w:rPr>
        <w:t xml:space="preserve">Specyfikacji Warunków Zamówienia </w:t>
      </w:r>
      <w:r w:rsidR="00A857E5">
        <w:rPr>
          <w:sz w:val="22"/>
        </w:rPr>
        <w:br/>
      </w:r>
      <w:r w:rsidRPr="0097776D">
        <w:rPr>
          <w:sz w:val="22"/>
        </w:rPr>
        <w:t>i zobowiązuj</w:t>
      </w:r>
      <w:r w:rsidR="001B3A47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4D9D1486" w14:textId="2A9D7236" w:rsidR="00932EAB" w:rsidRDefault="00D3681A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oferowana cena brut</w:t>
      </w:r>
      <w:r w:rsidR="006D2D82">
        <w:rPr>
          <w:sz w:val="22"/>
        </w:rPr>
        <w:t>to obejmuje całość przedmiotu zamówienia</w:t>
      </w:r>
      <w:r>
        <w:rPr>
          <w:sz w:val="22"/>
        </w:rPr>
        <w:t xml:space="preserve">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</w:t>
      </w:r>
      <w:r w:rsidR="006D2D82">
        <w:rPr>
          <w:sz w:val="22"/>
        </w:rPr>
        <w:t>ealizacji niniejszego zadania</w:t>
      </w:r>
      <w:r>
        <w:rPr>
          <w:sz w:val="22"/>
        </w:rPr>
        <w:t>,</w:t>
      </w:r>
    </w:p>
    <w:p w14:paraId="75335D54" w14:textId="2886CD90" w:rsidR="001B037D" w:rsidRPr="00932EAB" w:rsidRDefault="001B037D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C316F2">
        <w:rPr>
          <w:rFonts w:eastAsia="NSimSun"/>
          <w:iCs/>
          <w:kern w:val="2"/>
          <w:lang w:val="x-none" w:eastAsia="x-none" w:bidi="hi-IN"/>
        </w:rPr>
        <w:t xml:space="preserve">czynności związane z </w:t>
      </w:r>
      <w:r>
        <w:rPr>
          <w:rFonts w:eastAsia="NSimSun"/>
          <w:iCs/>
          <w:kern w:val="2"/>
          <w:lang w:eastAsia="x-none" w:bidi="hi-IN"/>
        </w:rPr>
        <w:t>przygotowaniem towarów do dostarczenia oraz w zakresie obsługi składanego zamówienia przez Jednostkę realizującą będą</w:t>
      </w:r>
      <w:r w:rsidRPr="00C316F2">
        <w:rPr>
          <w:rFonts w:eastAsia="NSimSun"/>
          <w:iCs/>
          <w:kern w:val="2"/>
          <w:lang w:val="x-none" w:eastAsia="x-none" w:bidi="hi-IN"/>
        </w:rPr>
        <w:t xml:space="preserve"> wykonywane przez osoby zatrudnione przez Wykonawcę</w:t>
      </w:r>
      <w:r w:rsidRPr="00C316F2">
        <w:rPr>
          <w:rFonts w:eastAsia="NSimSun"/>
          <w:iCs/>
          <w:kern w:val="2"/>
          <w:lang w:eastAsia="x-none" w:bidi="hi-IN"/>
        </w:rPr>
        <w:t xml:space="preserve"> </w:t>
      </w:r>
      <w:r w:rsidRPr="00C316F2">
        <w:rPr>
          <w:rFonts w:eastAsia="NSimSun"/>
          <w:iCs/>
          <w:kern w:val="2"/>
          <w:lang w:val="x-none" w:eastAsia="x-none" w:bidi="hi-IN"/>
        </w:rPr>
        <w:t>na podstawie stosunku pracy</w:t>
      </w:r>
      <w:r>
        <w:rPr>
          <w:rFonts w:eastAsia="NSimSun"/>
          <w:iCs/>
          <w:kern w:val="2"/>
          <w:lang w:eastAsia="x-none" w:bidi="hi-IN"/>
        </w:rPr>
        <w:t>,</w:t>
      </w:r>
    </w:p>
    <w:p w14:paraId="21E438E0" w14:textId="2228CB6C" w:rsidR="008E5839" w:rsidRPr="006D2D82" w:rsidRDefault="00FF57EE" w:rsidP="008E5839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</w:t>
      </w:r>
      <w:r w:rsidR="006D2D82">
        <w:rPr>
          <w:sz w:val="22"/>
        </w:rPr>
        <w:t>iu.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0C182681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</w:t>
      </w:r>
      <w:r w:rsidR="00F9060F">
        <w:rPr>
          <w:bCs/>
          <w:sz w:val="22"/>
          <w:szCs w:val="22"/>
        </w:rPr>
        <w:t>0</w:t>
      </w:r>
      <w:r w:rsidRPr="00CE3AE6">
        <w:rPr>
          <w:bCs/>
          <w:sz w:val="22"/>
          <w:szCs w:val="22"/>
        </w:rPr>
        <w:t>4 r. o podatku od towarów i usług (Dz.U. z 20</w:t>
      </w:r>
      <w:r w:rsidR="00CE3AE6">
        <w:rPr>
          <w:bCs/>
          <w:sz w:val="22"/>
          <w:szCs w:val="22"/>
        </w:rPr>
        <w:t>2</w:t>
      </w:r>
      <w:r w:rsidR="009649A0">
        <w:rPr>
          <w:bCs/>
          <w:sz w:val="22"/>
          <w:szCs w:val="22"/>
        </w:rPr>
        <w:t>3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9649A0">
        <w:rPr>
          <w:bCs/>
          <w:sz w:val="22"/>
          <w:szCs w:val="22"/>
        </w:rPr>
        <w:t>1570</w:t>
      </w:r>
      <w:r w:rsidR="00AB3B12">
        <w:rPr>
          <w:bCs/>
          <w:sz w:val="22"/>
          <w:szCs w:val="22"/>
        </w:rPr>
        <w:t xml:space="preserve"> ze zm.</w:t>
      </w:r>
      <w:r w:rsidRPr="00CE3AE6">
        <w:rPr>
          <w:bCs/>
          <w:sz w:val="22"/>
          <w:szCs w:val="22"/>
        </w:rPr>
        <w:t>)</w:t>
      </w:r>
      <w:r w:rsidR="00931094">
        <w:rPr>
          <w:bCs/>
          <w:sz w:val="22"/>
          <w:szCs w:val="22"/>
        </w:rPr>
        <w:t>,</w:t>
      </w:r>
    </w:p>
    <w:p w14:paraId="72B5E6D1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7BA1BA03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</w:t>
      </w:r>
      <w:r w:rsidR="00F9060F">
        <w:rPr>
          <w:bCs/>
          <w:sz w:val="22"/>
          <w:szCs w:val="22"/>
        </w:rPr>
        <w:t>0</w:t>
      </w:r>
      <w:r w:rsidRPr="00CE3AE6">
        <w:rPr>
          <w:bCs/>
          <w:sz w:val="22"/>
          <w:szCs w:val="22"/>
        </w:rPr>
        <w:t>4 r. o podatku od towarów i usług (Dz.U. z 202</w:t>
      </w:r>
      <w:r w:rsidR="009649A0">
        <w:rPr>
          <w:bCs/>
          <w:sz w:val="22"/>
          <w:szCs w:val="22"/>
        </w:rPr>
        <w:t>3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9649A0">
        <w:rPr>
          <w:bCs/>
          <w:sz w:val="22"/>
          <w:szCs w:val="22"/>
        </w:rPr>
        <w:t>1570</w:t>
      </w:r>
      <w:r w:rsidR="00AB3B12">
        <w:rPr>
          <w:bCs/>
          <w:sz w:val="22"/>
          <w:szCs w:val="22"/>
        </w:rPr>
        <w:t xml:space="preserve"> ze zm</w:t>
      </w:r>
      <w:r w:rsidR="009B3EF0">
        <w:rPr>
          <w:bCs/>
          <w:sz w:val="22"/>
          <w:szCs w:val="22"/>
        </w:rPr>
        <w:t>.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lastRenderedPageBreak/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96455B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C6C8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054A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0FD4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59FF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2688CFD7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108AF" w:rsidRPr="00A108AF">
        <w:rPr>
          <w:rFonts w:eastAsia="Lucida Sans Unicode"/>
          <w:kern w:val="2"/>
          <w:lang w:eastAsia="zh-CN"/>
        </w:rPr>
        <w:t xml:space="preserve">2022 r. poz. 1233 </w:t>
      </w:r>
      <w:r w:rsidR="003412D2">
        <w:rPr>
          <w:rFonts w:eastAsia="Lucida Sans Unicode"/>
          <w:kern w:val="2"/>
          <w:lang w:eastAsia="zh-CN"/>
        </w:rPr>
        <w:t>ze zm.)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08C0B30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="006D2D82">
        <w:t>y, że cześć zadania  polegająca</w:t>
      </w:r>
      <w:r w:rsidRPr="00947AD8">
        <w:t xml:space="preserve"> na:</w:t>
      </w:r>
      <w:r w:rsidR="00947AD8">
        <w:t xml:space="preserve"> </w:t>
      </w:r>
      <w:r w:rsidR="006D2D82">
        <w:t>………………………………………………</w:t>
      </w:r>
      <w:r w:rsidRPr="00947AD8">
        <w:t xml:space="preserve"> wykona nw. Wykonawca wspólnie ubiegający się o udzielenie zamówienia:</w:t>
      </w:r>
    </w:p>
    <w:p w14:paraId="0558588C" w14:textId="7176BC78" w:rsidR="00EF590C" w:rsidRPr="006D2D82" w:rsidRDefault="00E6330F" w:rsidP="006D2D82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4F00E26" w14:textId="11102D83" w:rsidR="0097776D" w:rsidRPr="0097776D" w:rsidRDefault="00634480" w:rsidP="002F301B">
      <w:pPr>
        <w:tabs>
          <w:tab w:val="center" w:pos="7655"/>
        </w:tabs>
        <w:spacing w:before="120" w:line="320" w:lineRule="atLeast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/>
      </w:r>
      <w:r w:rsidR="0097776D"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2A86805A" w14:textId="15451A70" w:rsidR="00277DBE" w:rsidRDefault="0096455B" w:rsidP="002F301B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0B15A884" w14:textId="7EE46D7F" w:rsidR="00277DBE" w:rsidRPr="005324FC" w:rsidRDefault="00277DBE" w:rsidP="005324F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324FC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9244" w14:textId="77777777" w:rsidR="002029F8" w:rsidRDefault="002029F8" w:rsidP="00FF57EE">
      <w:r>
        <w:separator/>
      </w:r>
    </w:p>
  </w:endnote>
  <w:endnote w:type="continuationSeparator" w:id="0">
    <w:p w14:paraId="2A2318C9" w14:textId="77777777" w:rsidR="002029F8" w:rsidRDefault="002029F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475716"/>
      <w:docPartObj>
        <w:docPartGallery w:val="Page Numbers (Bottom of Page)"/>
        <w:docPartUnique/>
      </w:docPartObj>
    </w:sdtPr>
    <w:sdtEndPr/>
    <w:sdtContent>
      <w:p w14:paraId="78866016" w14:textId="494C593C" w:rsidR="005B0941" w:rsidRDefault="005B09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F9466" w14:textId="77777777" w:rsidR="005B0941" w:rsidRDefault="005B0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0567" w14:textId="77777777" w:rsidR="002029F8" w:rsidRDefault="002029F8" w:rsidP="00FF57EE">
      <w:r>
        <w:separator/>
      </w:r>
    </w:p>
  </w:footnote>
  <w:footnote w:type="continuationSeparator" w:id="0">
    <w:p w14:paraId="70EF0FCB" w14:textId="77777777" w:rsidR="002029F8" w:rsidRDefault="002029F8" w:rsidP="00FF57EE">
      <w:r>
        <w:continuationSeparator/>
      </w:r>
    </w:p>
  </w:footnote>
  <w:footnote w:id="1">
    <w:p w14:paraId="4C82F4B2" w14:textId="2245ACC9" w:rsidR="004F1B54" w:rsidRPr="00BC4F99" w:rsidRDefault="004F1B54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 zaznaczyć właściwe,</w:t>
      </w:r>
    </w:p>
    <w:p w14:paraId="3AA97365" w14:textId="77777777" w:rsidR="004F1B54" w:rsidRDefault="004F1B54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4E062BEB" w:rsidR="004F1B54" w:rsidRDefault="004F1B54" w:rsidP="009D75A8">
      <w:pPr>
        <w:pStyle w:val="Tekstprzypisudolnego"/>
        <w:spacing w:after="60"/>
        <w:ind w:left="142" w:hanging="142"/>
        <w:jc w:val="both"/>
      </w:pPr>
      <w:r>
        <w:t>* niepotrzebne skreślić,</w:t>
      </w:r>
    </w:p>
    <w:p w14:paraId="5DCFA951" w14:textId="49A89CD6" w:rsidR="004F1B54" w:rsidRDefault="004F1B54" w:rsidP="009D75A8">
      <w:pPr>
        <w:pStyle w:val="Tekstprzypisudolnego"/>
        <w:spacing w:after="60"/>
        <w:ind w:left="142" w:hanging="142"/>
        <w:jc w:val="both"/>
      </w:pPr>
      <w:r>
        <w:t>** zaznaczyć właściwe,</w:t>
      </w:r>
    </w:p>
    <w:p w14:paraId="0F616435" w14:textId="2233A233" w:rsidR="004F1B54" w:rsidRDefault="004F1B54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</w:t>
      </w:r>
      <w:r>
        <w:t>6, str. 1),</w:t>
      </w:r>
    </w:p>
    <w:p w14:paraId="3E30DAA5" w14:textId="1C49AADC" w:rsidR="004F1B54" w:rsidRPr="00B625CB" w:rsidRDefault="004F1B54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F11A" w14:textId="3CB52F34" w:rsidR="004F1B54" w:rsidRDefault="004F1B54">
    <w:pPr>
      <w:pStyle w:val="Nagwek"/>
    </w:pPr>
  </w:p>
  <w:p w14:paraId="0695CD30" w14:textId="77777777" w:rsidR="004F1B54" w:rsidRDefault="004F1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152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F5D4D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3929211">
    <w:abstractNumId w:val="5"/>
  </w:num>
  <w:num w:numId="2" w16cid:durableId="785586078">
    <w:abstractNumId w:val="3"/>
  </w:num>
  <w:num w:numId="3" w16cid:durableId="644431224">
    <w:abstractNumId w:val="4"/>
  </w:num>
  <w:num w:numId="4" w16cid:durableId="802623458">
    <w:abstractNumId w:val="7"/>
  </w:num>
  <w:num w:numId="5" w16cid:durableId="269508449">
    <w:abstractNumId w:val="2"/>
  </w:num>
  <w:num w:numId="6" w16cid:durableId="18771134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622895">
    <w:abstractNumId w:val="0"/>
  </w:num>
  <w:num w:numId="8" w16cid:durableId="373191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066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07208"/>
    <w:rsid w:val="001063D3"/>
    <w:rsid w:val="00112BE4"/>
    <w:rsid w:val="001331C4"/>
    <w:rsid w:val="00150FD8"/>
    <w:rsid w:val="00154274"/>
    <w:rsid w:val="0019793B"/>
    <w:rsid w:val="001A5631"/>
    <w:rsid w:val="001B037D"/>
    <w:rsid w:val="001B3A47"/>
    <w:rsid w:val="001C7D84"/>
    <w:rsid w:val="001E0D46"/>
    <w:rsid w:val="00200865"/>
    <w:rsid w:val="002029F8"/>
    <w:rsid w:val="002134F2"/>
    <w:rsid w:val="00216025"/>
    <w:rsid w:val="002214DB"/>
    <w:rsid w:val="0023149A"/>
    <w:rsid w:val="002606B2"/>
    <w:rsid w:val="00267D1F"/>
    <w:rsid w:val="00272917"/>
    <w:rsid w:val="00277DBE"/>
    <w:rsid w:val="002837ED"/>
    <w:rsid w:val="00284FFA"/>
    <w:rsid w:val="0029200F"/>
    <w:rsid w:val="002927D9"/>
    <w:rsid w:val="002D1900"/>
    <w:rsid w:val="002E612D"/>
    <w:rsid w:val="002F301B"/>
    <w:rsid w:val="00315939"/>
    <w:rsid w:val="003412D2"/>
    <w:rsid w:val="00346F5F"/>
    <w:rsid w:val="00376228"/>
    <w:rsid w:val="00391EC2"/>
    <w:rsid w:val="003961C1"/>
    <w:rsid w:val="003A1A05"/>
    <w:rsid w:val="003B769C"/>
    <w:rsid w:val="003C72E9"/>
    <w:rsid w:val="003D65EB"/>
    <w:rsid w:val="003D7A7A"/>
    <w:rsid w:val="00412E31"/>
    <w:rsid w:val="00416884"/>
    <w:rsid w:val="0043401F"/>
    <w:rsid w:val="00434999"/>
    <w:rsid w:val="00456AD1"/>
    <w:rsid w:val="00493A1E"/>
    <w:rsid w:val="004B0785"/>
    <w:rsid w:val="004D47E1"/>
    <w:rsid w:val="004D5A42"/>
    <w:rsid w:val="004E07B6"/>
    <w:rsid w:val="004E2126"/>
    <w:rsid w:val="004F040C"/>
    <w:rsid w:val="004F1B0C"/>
    <w:rsid w:val="004F1B54"/>
    <w:rsid w:val="004F2145"/>
    <w:rsid w:val="004F48B3"/>
    <w:rsid w:val="00525EFF"/>
    <w:rsid w:val="005324FC"/>
    <w:rsid w:val="005368A8"/>
    <w:rsid w:val="00560716"/>
    <w:rsid w:val="00580D5F"/>
    <w:rsid w:val="005844F6"/>
    <w:rsid w:val="00584709"/>
    <w:rsid w:val="00595081"/>
    <w:rsid w:val="005B0941"/>
    <w:rsid w:val="005E7DEC"/>
    <w:rsid w:val="005F6F5F"/>
    <w:rsid w:val="0061011E"/>
    <w:rsid w:val="00622FC7"/>
    <w:rsid w:val="00634480"/>
    <w:rsid w:val="006352AD"/>
    <w:rsid w:val="006B63D6"/>
    <w:rsid w:val="006C641D"/>
    <w:rsid w:val="006D09E0"/>
    <w:rsid w:val="006D120B"/>
    <w:rsid w:val="006D2D82"/>
    <w:rsid w:val="006F7D33"/>
    <w:rsid w:val="007055DB"/>
    <w:rsid w:val="00744A58"/>
    <w:rsid w:val="007632AE"/>
    <w:rsid w:val="007D475B"/>
    <w:rsid w:val="007E1D2E"/>
    <w:rsid w:val="007E331F"/>
    <w:rsid w:val="007F201A"/>
    <w:rsid w:val="007F3E87"/>
    <w:rsid w:val="00804B6D"/>
    <w:rsid w:val="008A6C61"/>
    <w:rsid w:val="008B3666"/>
    <w:rsid w:val="008E5839"/>
    <w:rsid w:val="009178D3"/>
    <w:rsid w:val="00931094"/>
    <w:rsid w:val="009312B4"/>
    <w:rsid w:val="00932EAB"/>
    <w:rsid w:val="00947AD8"/>
    <w:rsid w:val="00950D10"/>
    <w:rsid w:val="0096455B"/>
    <w:rsid w:val="009649A0"/>
    <w:rsid w:val="00966968"/>
    <w:rsid w:val="009758DA"/>
    <w:rsid w:val="0097776D"/>
    <w:rsid w:val="00983D1D"/>
    <w:rsid w:val="009B3EF0"/>
    <w:rsid w:val="009B746C"/>
    <w:rsid w:val="009C666E"/>
    <w:rsid w:val="009C74BF"/>
    <w:rsid w:val="009D75A8"/>
    <w:rsid w:val="00A066DF"/>
    <w:rsid w:val="00A108AF"/>
    <w:rsid w:val="00A50E18"/>
    <w:rsid w:val="00A52CA7"/>
    <w:rsid w:val="00A857E5"/>
    <w:rsid w:val="00AA01B2"/>
    <w:rsid w:val="00AA39D6"/>
    <w:rsid w:val="00AB3B12"/>
    <w:rsid w:val="00AD635F"/>
    <w:rsid w:val="00AE1948"/>
    <w:rsid w:val="00AE2ACB"/>
    <w:rsid w:val="00AF4AC3"/>
    <w:rsid w:val="00B0002D"/>
    <w:rsid w:val="00B0024D"/>
    <w:rsid w:val="00B1041F"/>
    <w:rsid w:val="00B15605"/>
    <w:rsid w:val="00B308EA"/>
    <w:rsid w:val="00B47637"/>
    <w:rsid w:val="00B625CB"/>
    <w:rsid w:val="00B62A71"/>
    <w:rsid w:val="00B67AAE"/>
    <w:rsid w:val="00B866DD"/>
    <w:rsid w:val="00B9086B"/>
    <w:rsid w:val="00B91A80"/>
    <w:rsid w:val="00BA220D"/>
    <w:rsid w:val="00BC4F99"/>
    <w:rsid w:val="00BD0342"/>
    <w:rsid w:val="00BE3EB5"/>
    <w:rsid w:val="00C22F7D"/>
    <w:rsid w:val="00C94461"/>
    <w:rsid w:val="00CA03F4"/>
    <w:rsid w:val="00CC3A8D"/>
    <w:rsid w:val="00CC74C0"/>
    <w:rsid w:val="00CE3AE6"/>
    <w:rsid w:val="00D13D73"/>
    <w:rsid w:val="00D35048"/>
    <w:rsid w:val="00D3681A"/>
    <w:rsid w:val="00D554C7"/>
    <w:rsid w:val="00D55591"/>
    <w:rsid w:val="00D65B56"/>
    <w:rsid w:val="00D724FC"/>
    <w:rsid w:val="00DA134B"/>
    <w:rsid w:val="00DA2E74"/>
    <w:rsid w:val="00DC336F"/>
    <w:rsid w:val="00DF68DB"/>
    <w:rsid w:val="00E155BB"/>
    <w:rsid w:val="00E1735C"/>
    <w:rsid w:val="00E6330F"/>
    <w:rsid w:val="00E7604B"/>
    <w:rsid w:val="00EA435E"/>
    <w:rsid w:val="00EF590C"/>
    <w:rsid w:val="00F021E1"/>
    <w:rsid w:val="00F134D5"/>
    <w:rsid w:val="00F31EAC"/>
    <w:rsid w:val="00F40D64"/>
    <w:rsid w:val="00F626E5"/>
    <w:rsid w:val="00F9060F"/>
    <w:rsid w:val="00F95275"/>
    <w:rsid w:val="00F97766"/>
    <w:rsid w:val="00FA21B4"/>
    <w:rsid w:val="00FA7B60"/>
    <w:rsid w:val="00FB5AC2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6E3D-720C-431B-AC96-8FBBA3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6</Pages>
  <Words>1418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2024-02-28T08:40:00Z</cp:lastPrinted>
  <dcterms:created xsi:type="dcterms:W3CDTF">2024-02-28T08:41:00Z</dcterms:created>
  <dcterms:modified xsi:type="dcterms:W3CDTF">2024-02-28T08:41:00Z</dcterms:modified>
</cp:coreProperties>
</file>