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17A5D37A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D8455E">
        <w:rPr>
          <w:rFonts w:ascii="Times New Roman" w:eastAsia="Times New Roman" w:hAnsi="Times New Roman"/>
          <w:b/>
          <w:lang w:eastAsia="pl-PL"/>
        </w:rPr>
        <w:t>8.2024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3A30953C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9D4C2C">
        <w:rPr>
          <w:rFonts w:ascii="Times New Roman" w:hAnsi="Times New Roman"/>
        </w:rPr>
        <w:t xml:space="preserve">3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9D4C2C">
        <w:rPr>
          <w:rFonts w:ascii="Times New Roman" w:hAnsi="Times New Roman"/>
        </w:rPr>
        <w:t>605</w:t>
      </w:r>
      <w:r w:rsidR="0079581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19325425" w:rsidR="002B330A" w:rsidRPr="002B330A" w:rsidRDefault="005D2B02" w:rsidP="002B330A">
      <w:pPr>
        <w:jc w:val="center"/>
        <w:rPr>
          <w:rFonts w:ascii="Times New Roman" w:eastAsiaTheme="minorHAnsi" w:hAnsi="Times New Roman"/>
          <w:b/>
          <w:bCs/>
        </w:rPr>
      </w:pP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D8455E" w:rsidRPr="00D8455E">
        <w:rPr>
          <w:rFonts w:ascii="Times New Roman" w:hAnsi="Times New Roman"/>
          <w:b/>
          <w:sz w:val="24"/>
          <w:szCs w:val="24"/>
        </w:rPr>
        <w:t xml:space="preserve">od 01.04.2024 r. do 30.06.2024 r. </w:t>
      </w:r>
      <w:r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D8455E"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D8455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kwartał</w:t>
      </w:r>
    </w:p>
    <w:p w14:paraId="4E6E0CD5" w14:textId="064B36E1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7D828FD9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19A0D216" w:rsidR="00DC652A" w:rsidRPr="001C4699" w:rsidRDefault="00782D0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8143B"/>
    <w:rsid w:val="003E3E7F"/>
    <w:rsid w:val="00416DA7"/>
    <w:rsid w:val="004374F2"/>
    <w:rsid w:val="00460705"/>
    <w:rsid w:val="00485239"/>
    <w:rsid w:val="004B1E5E"/>
    <w:rsid w:val="004B24C7"/>
    <w:rsid w:val="004D70B3"/>
    <w:rsid w:val="004E1E51"/>
    <w:rsid w:val="004E27D7"/>
    <w:rsid w:val="00517A2A"/>
    <w:rsid w:val="0055145C"/>
    <w:rsid w:val="005624D8"/>
    <w:rsid w:val="005B14F2"/>
    <w:rsid w:val="005D2B02"/>
    <w:rsid w:val="00620476"/>
    <w:rsid w:val="00622E6B"/>
    <w:rsid w:val="00657A47"/>
    <w:rsid w:val="006C0685"/>
    <w:rsid w:val="00745A44"/>
    <w:rsid w:val="007666D6"/>
    <w:rsid w:val="00782D09"/>
    <w:rsid w:val="0079581A"/>
    <w:rsid w:val="00797228"/>
    <w:rsid w:val="007D3A50"/>
    <w:rsid w:val="00804065"/>
    <w:rsid w:val="00816E0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D4C2C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8455E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2024-02-28T08:40:00Z</cp:lastPrinted>
  <dcterms:created xsi:type="dcterms:W3CDTF">2024-02-28T08:40:00Z</dcterms:created>
  <dcterms:modified xsi:type="dcterms:W3CDTF">2024-02-28T08:40:00Z</dcterms:modified>
</cp:coreProperties>
</file>