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6461" w14:textId="33A19C66" w:rsidR="00D665F5" w:rsidRPr="00F37FD9" w:rsidRDefault="004A0759" w:rsidP="00F37FD9">
      <w:pPr>
        <w:spacing w:after="240"/>
        <w:jc w:val="right"/>
        <w:rPr>
          <w:sz w:val="24"/>
          <w:szCs w:val="24"/>
        </w:rPr>
      </w:pPr>
      <w:bookmarkStart w:id="0" w:name="_Hlk52197885"/>
      <w:r w:rsidRPr="00F37FD9">
        <w:rPr>
          <w:sz w:val="24"/>
          <w:szCs w:val="24"/>
        </w:rPr>
        <w:t>Rawicz</w:t>
      </w:r>
      <w:r w:rsidR="00F37FD9">
        <w:rPr>
          <w:sz w:val="24"/>
          <w:szCs w:val="24"/>
        </w:rPr>
        <w:t>, dn. 08.03.2024 r.</w:t>
      </w:r>
    </w:p>
    <w:p w14:paraId="70929EDF" w14:textId="77777777" w:rsidR="00D665F5" w:rsidRPr="00F37FD9" w:rsidRDefault="004A0759" w:rsidP="00577BC6">
      <w:pPr>
        <w:spacing w:after="40"/>
        <w:rPr>
          <w:b/>
          <w:bCs/>
          <w:sz w:val="24"/>
          <w:szCs w:val="24"/>
        </w:rPr>
      </w:pPr>
      <w:r w:rsidRPr="00F37FD9">
        <w:rPr>
          <w:b/>
          <w:bCs/>
          <w:sz w:val="24"/>
          <w:szCs w:val="24"/>
        </w:rPr>
        <w:t>Powiatowe Centrum Usług Wspólnych w Rawiczu</w:t>
      </w:r>
    </w:p>
    <w:p w14:paraId="43E5D5B6" w14:textId="77777777" w:rsidR="00D665F5" w:rsidRPr="00F37FD9" w:rsidRDefault="004A0759" w:rsidP="00D665F5">
      <w:pPr>
        <w:rPr>
          <w:sz w:val="24"/>
          <w:szCs w:val="24"/>
        </w:rPr>
      </w:pPr>
      <w:r w:rsidRPr="00F37FD9">
        <w:rPr>
          <w:sz w:val="24"/>
          <w:szCs w:val="24"/>
        </w:rPr>
        <w:t>ul. Mikołaja Kopernika</w:t>
      </w:r>
      <w:r w:rsidR="00D665F5" w:rsidRPr="00F37FD9">
        <w:rPr>
          <w:sz w:val="24"/>
          <w:szCs w:val="24"/>
        </w:rPr>
        <w:t xml:space="preserve"> </w:t>
      </w:r>
      <w:r w:rsidRPr="00F37FD9">
        <w:rPr>
          <w:sz w:val="24"/>
          <w:szCs w:val="24"/>
        </w:rPr>
        <w:t>4</w:t>
      </w:r>
    </w:p>
    <w:p w14:paraId="634474F7" w14:textId="77777777" w:rsidR="00D665F5" w:rsidRPr="00F37FD9" w:rsidRDefault="004A0759" w:rsidP="00D665F5">
      <w:pPr>
        <w:rPr>
          <w:sz w:val="24"/>
          <w:szCs w:val="24"/>
        </w:rPr>
      </w:pPr>
      <w:r w:rsidRPr="00F37FD9">
        <w:rPr>
          <w:sz w:val="24"/>
          <w:szCs w:val="24"/>
        </w:rPr>
        <w:t>63-900</w:t>
      </w:r>
      <w:r w:rsidR="00D665F5" w:rsidRPr="00F37FD9">
        <w:rPr>
          <w:sz w:val="24"/>
          <w:szCs w:val="24"/>
        </w:rPr>
        <w:t xml:space="preserve"> </w:t>
      </w:r>
      <w:r w:rsidRPr="00F37FD9">
        <w:rPr>
          <w:sz w:val="24"/>
          <w:szCs w:val="24"/>
        </w:rPr>
        <w:t>Rawicz</w:t>
      </w:r>
    </w:p>
    <w:p w14:paraId="018007F2" w14:textId="77777777" w:rsidR="00D665F5" w:rsidRPr="00F37FD9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BD8EAE" w14:textId="77777777" w:rsidR="00D665F5" w:rsidRPr="00F37FD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2E1772CB" w14:textId="77777777" w:rsidR="00A80738" w:rsidRPr="00F37FD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37FD9">
        <w:rPr>
          <w:sz w:val="24"/>
          <w:szCs w:val="24"/>
        </w:rPr>
        <w:t>Znak sprawy:</w:t>
      </w:r>
      <w:r w:rsidRPr="00F37FD9">
        <w:rPr>
          <w:b/>
          <w:sz w:val="24"/>
          <w:szCs w:val="24"/>
        </w:rPr>
        <w:t xml:space="preserve"> </w:t>
      </w:r>
      <w:r w:rsidR="004A0759" w:rsidRPr="00F37FD9">
        <w:rPr>
          <w:b/>
          <w:sz w:val="24"/>
          <w:szCs w:val="24"/>
        </w:rPr>
        <w:t>PCUW.261.2.8.2024</w:t>
      </w:r>
      <w:r w:rsidR="00A80738" w:rsidRPr="00F37FD9">
        <w:rPr>
          <w:sz w:val="24"/>
          <w:szCs w:val="24"/>
        </w:rPr>
        <w:tab/>
        <w:t xml:space="preserve"> </w:t>
      </w:r>
    </w:p>
    <w:p w14:paraId="71C784F4" w14:textId="77777777" w:rsidR="00A80738" w:rsidRPr="00F37FD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E447509" w14:textId="77777777" w:rsidR="00A80738" w:rsidRPr="00F37FD9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4A9F6D" w14:textId="77777777" w:rsidR="00A80738" w:rsidRPr="00F37FD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37FD9">
        <w:rPr>
          <w:b/>
          <w:spacing w:val="20"/>
          <w:sz w:val="28"/>
        </w:rPr>
        <w:t>INFORMACJA Z OTWARCIA OFERT</w:t>
      </w:r>
    </w:p>
    <w:p w14:paraId="10D30B8A" w14:textId="77777777" w:rsidR="00A80738" w:rsidRPr="00F37FD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82BE7ED" w14:textId="706A94DE" w:rsidR="00A80738" w:rsidRPr="00F37FD9" w:rsidRDefault="00C659E2" w:rsidP="00F37FD9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F37FD9">
        <w:rPr>
          <w:bCs/>
          <w:sz w:val="24"/>
          <w:szCs w:val="24"/>
        </w:rPr>
        <w:t>Dotycz</w:t>
      </w:r>
      <w:r w:rsidR="00F37FD9">
        <w:rPr>
          <w:bCs/>
          <w:sz w:val="24"/>
          <w:szCs w:val="24"/>
        </w:rPr>
        <w:t>y:</w:t>
      </w:r>
      <w:r w:rsidRPr="00F37FD9">
        <w:rPr>
          <w:bCs/>
          <w:sz w:val="24"/>
          <w:szCs w:val="24"/>
        </w:rPr>
        <w:t xml:space="preserve"> </w:t>
      </w:r>
      <w:r w:rsidR="00F37FD9">
        <w:rPr>
          <w:bCs/>
          <w:sz w:val="24"/>
          <w:szCs w:val="24"/>
        </w:rPr>
        <w:tab/>
      </w:r>
      <w:r w:rsidRPr="00F37FD9">
        <w:rPr>
          <w:sz w:val="24"/>
          <w:szCs w:val="24"/>
        </w:rPr>
        <w:t xml:space="preserve">postępowania o udzielenie zamówienia publicznego prowadzonego w trybie </w:t>
      </w:r>
      <w:r w:rsidR="004A0759" w:rsidRPr="00F37FD9">
        <w:rPr>
          <w:sz w:val="24"/>
          <w:szCs w:val="24"/>
        </w:rPr>
        <w:t>podstawowy</w:t>
      </w:r>
      <w:r w:rsidR="00F37FD9">
        <w:rPr>
          <w:sz w:val="24"/>
          <w:szCs w:val="24"/>
        </w:rPr>
        <w:t>m</w:t>
      </w:r>
      <w:r w:rsidR="004A0759" w:rsidRPr="00F37FD9">
        <w:rPr>
          <w:sz w:val="24"/>
          <w:szCs w:val="24"/>
        </w:rPr>
        <w:t xml:space="preserve"> bez negocjacji - art. 275 pkt 1 ustawy Pzp</w:t>
      </w:r>
      <w:r w:rsidRPr="00F37FD9">
        <w:rPr>
          <w:sz w:val="24"/>
          <w:szCs w:val="24"/>
        </w:rPr>
        <w:t xml:space="preserve"> na</w:t>
      </w:r>
      <w:r w:rsidR="00F37FD9">
        <w:rPr>
          <w:sz w:val="24"/>
          <w:szCs w:val="24"/>
        </w:rPr>
        <w:t xml:space="preserve"> zadanie pn.</w:t>
      </w:r>
      <w:r w:rsidRPr="00F37FD9">
        <w:rPr>
          <w:sz w:val="24"/>
          <w:szCs w:val="24"/>
        </w:rPr>
        <w:t>:</w:t>
      </w:r>
      <w:r w:rsidR="00F37FD9">
        <w:rPr>
          <w:sz w:val="24"/>
          <w:szCs w:val="24"/>
        </w:rPr>
        <w:t xml:space="preserve"> </w:t>
      </w:r>
      <w:r w:rsidR="004A0759" w:rsidRPr="00F37FD9">
        <w:rPr>
          <w:b/>
          <w:sz w:val="24"/>
          <w:szCs w:val="32"/>
        </w:rPr>
        <w:t xml:space="preserve">Sukcesywne dostawy żywności dla Domu Pomocy Społecznej w Pakówce </w:t>
      </w:r>
      <w:r w:rsidR="00F37FD9">
        <w:rPr>
          <w:b/>
          <w:sz w:val="24"/>
          <w:szCs w:val="32"/>
        </w:rPr>
        <w:br/>
      </w:r>
      <w:r w:rsidR="004A0759" w:rsidRPr="00F37FD9">
        <w:rPr>
          <w:b/>
          <w:sz w:val="24"/>
          <w:szCs w:val="32"/>
        </w:rPr>
        <w:t>w okresie od 01.04.2024 r. do 30.06.2024 r. - II kwartał.</w:t>
      </w:r>
    </w:p>
    <w:p w14:paraId="337D1931" w14:textId="77777777" w:rsidR="00F37FD9" w:rsidRDefault="00F37FD9" w:rsidP="00577BC6">
      <w:pPr>
        <w:spacing w:before="120" w:line="276" w:lineRule="auto"/>
        <w:jc w:val="both"/>
        <w:rPr>
          <w:sz w:val="24"/>
          <w:szCs w:val="24"/>
        </w:rPr>
      </w:pPr>
    </w:p>
    <w:p w14:paraId="074828B7" w14:textId="0BC3A4AE" w:rsidR="00F37FD9" w:rsidRDefault="00D665F5" w:rsidP="00F37FD9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F37FD9">
        <w:rPr>
          <w:sz w:val="24"/>
          <w:szCs w:val="24"/>
        </w:rPr>
        <w:t>Zamawiający</w:t>
      </w:r>
      <w:r w:rsidR="00F37FD9">
        <w:rPr>
          <w:sz w:val="24"/>
          <w:szCs w:val="24"/>
        </w:rPr>
        <w:t xml:space="preserve"> – </w:t>
      </w:r>
      <w:r w:rsidR="00F37FD9">
        <w:rPr>
          <w:b/>
          <w:bCs/>
          <w:sz w:val="24"/>
          <w:szCs w:val="24"/>
        </w:rPr>
        <w:t>Powiatowe Centrum Usług Wspólnych w Rawiczu</w:t>
      </w:r>
      <w:r w:rsidRPr="00F37FD9">
        <w:rPr>
          <w:sz w:val="24"/>
          <w:szCs w:val="24"/>
        </w:rPr>
        <w:t xml:space="preserve">, działając </w:t>
      </w:r>
      <w:r w:rsidR="00F37FD9">
        <w:rPr>
          <w:sz w:val="24"/>
          <w:szCs w:val="24"/>
        </w:rPr>
        <w:br/>
      </w:r>
      <w:r w:rsidRPr="00F37FD9">
        <w:rPr>
          <w:sz w:val="24"/>
          <w:szCs w:val="24"/>
        </w:rPr>
        <w:t>na podstawie art. 22</w:t>
      </w:r>
      <w:r w:rsidR="00FC7F5E" w:rsidRPr="00F37FD9">
        <w:rPr>
          <w:sz w:val="24"/>
          <w:szCs w:val="24"/>
        </w:rPr>
        <w:t>2</w:t>
      </w:r>
      <w:r w:rsidRPr="00F37FD9">
        <w:rPr>
          <w:sz w:val="24"/>
          <w:szCs w:val="24"/>
        </w:rPr>
        <w:t xml:space="preserve"> ust. 5 </w:t>
      </w:r>
      <w:r w:rsidRPr="00F37FD9">
        <w:rPr>
          <w:bCs/>
          <w:sz w:val="24"/>
          <w:szCs w:val="24"/>
        </w:rPr>
        <w:t>ustawy z dnia 11 września 2019 r. Prawo zamówień publicznych</w:t>
      </w:r>
      <w:r w:rsidRPr="00F37FD9">
        <w:rPr>
          <w:sz w:val="24"/>
          <w:szCs w:val="24"/>
        </w:rPr>
        <w:t xml:space="preserve"> </w:t>
      </w:r>
      <w:r w:rsidR="004A0759" w:rsidRPr="00F37FD9">
        <w:rPr>
          <w:sz w:val="24"/>
          <w:szCs w:val="24"/>
        </w:rPr>
        <w:t>(t.j. Dz.U. z 202</w:t>
      </w:r>
      <w:r w:rsidR="00F37FD9">
        <w:rPr>
          <w:sz w:val="24"/>
          <w:szCs w:val="24"/>
        </w:rPr>
        <w:t xml:space="preserve">3 </w:t>
      </w:r>
      <w:r w:rsidR="004A0759" w:rsidRPr="00F37FD9">
        <w:rPr>
          <w:sz w:val="24"/>
          <w:szCs w:val="24"/>
        </w:rPr>
        <w:t>r. poz. 1</w:t>
      </w:r>
      <w:r w:rsidR="00F37FD9">
        <w:rPr>
          <w:sz w:val="24"/>
          <w:szCs w:val="24"/>
        </w:rPr>
        <w:t>605 ze zm.</w:t>
      </w:r>
      <w:r w:rsidR="004A0759" w:rsidRPr="00F37FD9">
        <w:rPr>
          <w:sz w:val="24"/>
          <w:szCs w:val="24"/>
        </w:rPr>
        <w:t>)</w:t>
      </w:r>
      <w:r w:rsidR="00490DC0" w:rsidRPr="00F37FD9">
        <w:rPr>
          <w:sz w:val="24"/>
          <w:szCs w:val="24"/>
        </w:rPr>
        <w:t xml:space="preserve"> </w:t>
      </w:r>
      <w:r w:rsidRPr="00F37FD9">
        <w:rPr>
          <w:sz w:val="24"/>
          <w:szCs w:val="24"/>
        </w:rPr>
        <w:t>udostępnia</w:t>
      </w:r>
      <w:r w:rsidR="00F95C33" w:rsidRPr="00F37FD9">
        <w:rPr>
          <w:sz w:val="24"/>
          <w:szCs w:val="24"/>
        </w:rPr>
        <w:t xml:space="preserve"> </w:t>
      </w:r>
      <w:r w:rsidR="004C7E9B" w:rsidRPr="00F37FD9">
        <w:rPr>
          <w:sz w:val="24"/>
          <w:szCs w:val="24"/>
        </w:rPr>
        <w:t>informacj</w:t>
      </w:r>
      <w:r w:rsidR="00577BC6" w:rsidRPr="00F37FD9">
        <w:rPr>
          <w:sz w:val="24"/>
          <w:szCs w:val="24"/>
        </w:rPr>
        <w:t>ę</w:t>
      </w:r>
      <w:r w:rsidR="00035488" w:rsidRPr="00F37FD9">
        <w:rPr>
          <w:sz w:val="24"/>
          <w:szCs w:val="24"/>
        </w:rPr>
        <w:t xml:space="preserve"> z otwarcia ofert</w:t>
      </w:r>
      <w:r w:rsidR="00F37FD9">
        <w:rPr>
          <w:sz w:val="24"/>
          <w:szCs w:val="24"/>
        </w:rPr>
        <w:t xml:space="preserve"> </w:t>
      </w:r>
      <w:r w:rsidRPr="00F37FD9">
        <w:rPr>
          <w:sz w:val="24"/>
          <w:szCs w:val="24"/>
        </w:rPr>
        <w:t>mającego miejsce</w:t>
      </w:r>
      <w:r w:rsidR="00FF4AB1" w:rsidRPr="00F37FD9">
        <w:rPr>
          <w:sz w:val="24"/>
          <w:szCs w:val="24"/>
        </w:rPr>
        <w:t xml:space="preserve"> w dniu </w:t>
      </w:r>
      <w:r w:rsidR="004A0759" w:rsidRPr="00F37FD9">
        <w:rPr>
          <w:sz w:val="24"/>
          <w:szCs w:val="24"/>
        </w:rPr>
        <w:t>08</w:t>
      </w:r>
      <w:r w:rsidR="00F37FD9">
        <w:rPr>
          <w:sz w:val="24"/>
          <w:szCs w:val="24"/>
        </w:rPr>
        <w:t>.</w:t>
      </w:r>
      <w:r w:rsidR="004A0759" w:rsidRPr="00F37FD9">
        <w:rPr>
          <w:sz w:val="24"/>
          <w:szCs w:val="24"/>
        </w:rPr>
        <w:t>03</w:t>
      </w:r>
      <w:r w:rsidR="00F37FD9">
        <w:rPr>
          <w:sz w:val="24"/>
          <w:szCs w:val="24"/>
        </w:rPr>
        <w:t>.</w:t>
      </w:r>
      <w:r w:rsidR="004A0759" w:rsidRPr="00F37FD9">
        <w:rPr>
          <w:sz w:val="24"/>
          <w:szCs w:val="24"/>
        </w:rPr>
        <w:t>2024</w:t>
      </w:r>
      <w:r w:rsidR="00F37FD9">
        <w:rPr>
          <w:sz w:val="24"/>
          <w:szCs w:val="24"/>
        </w:rPr>
        <w:t xml:space="preserve"> r.</w:t>
      </w:r>
      <w:r w:rsidR="00FF4AB1" w:rsidRPr="00F37FD9">
        <w:rPr>
          <w:sz w:val="24"/>
          <w:szCs w:val="24"/>
        </w:rPr>
        <w:t xml:space="preserve"> o godz. </w:t>
      </w:r>
      <w:r w:rsidR="004A0759" w:rsidRPr="00F37FD9">
        <w:rPr>
          <w:sz w:val="24"/>
          <w:szCs w:val="24"/>
        </w:rPr>
        <w:t>08:10</w:t>
      </w:r>
      <w:r w:rsidRPr="00F37FD9">
        <w:rPr>
          <w:sz w:val="24"/>
          <w:szCs w:val="24"/>
        </w:rPr>
        <w:t>,</w:t>
      </w:r>
      <w:r w:rsidR="00F37FD9">
        <w:rPr>
          <w:sz w:val="24"/>
          <w:szCs w:val="24"/>
        </w:rPr>
        <w:t xml:space="preserve"> podczas którego</w:t>
      </w:r>
      <w:r w:rsidRPr="00F37FD9">
        <w:rPr>
          <w:sz w:val="24"/>
          <w:szCs w:val="24"/>
        </w:rPr>
        <w:t xml:space="preserve"> otwarte zostały oferty następujących </w:t>
      </w:r>
      <w:r w:rsidR="00F37FD9">
        <w:rPr>
          <w:sz w:val="24"/>
          <w:szCs w:val="24"/>
        </w:rPr>
        <w:t>W</w:t>
      </w:r>
      <w:r w:rsidRPr="00F37FD9">
        <w:rPr>
          <w:sz w:val="24"/>
          <w:szCs w:val="24"/>
        </w:rPr>
        <w:t>ykonawców:</w:t>
      </w:r>
    </w:p>
    <w:p w14:paraId="4298DF29" w14:textId="77777777" w:rsidR="00F37FD9" w:rsidRPr="00F37FD9" w:rsidRDefault="00F37FD9" w:rsidP="00F37FD9">
      <w:pPr>
        <w:spacing w:before="120"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4394"/>
        <w:gridCol w:w="2835"/>
      </w:tblGrid>
      <w:tr w:rsidR="006B27ED" w:rsidRPr="00F37FD9" w14:paraId="7487E46C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E3E316" w14:textId="77777777" w:rsidR="006B27ED" w:rsidRPr="00F37FD9" w:rsidRDefault="006B27ED" w:rsidP="00F37F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Nr oferty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BAED1" w14:textId="77777777" w:rsidR="006B27ED" w:rsidRPr="00F37FD9" w:rsidRDefault="006B27ED" w:rsidP="00F37F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Nr</w:t>
            </w:r>
            <w:r w:rsidR="00C82837" w:rsidRPr="00F37FD9">
              <w:rPr>
                <w:sz w:val="22"/>
                <w:szCs w:val="22"/>
              </w:rPr>
              <w:t xml:space="preserve"> </w:t>
            </w:r>
            <w:r w:rsidRPr="00F37FD9">
              <w:rPr>
                <w:sz w:val="22"/>
                <w:szCs w:val="22"/>
              </w:rPr>
              <w:t>zadania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BBE4A04" w14:textId="17A794C9" w:rsidR="006B27ED" w:rsidRPr="00F37FD9" w:rsidRDefault="006B27ED" w:rsidP="00F37F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 xml:space="preserve">Nazwa i adres </w:t>
            </w:r>
            <w:r w:rsidR="00F37FD9">
              <w:rPr>
                <w:sz w:val="22"/>
                <w:szCs w:val="22"/>
              </w:rPr>
              <w:t>W</w:t>
            </w:r>
            <w:r w:rsidRPr="00F37FD9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E2A36DF" w14:textId="77777777" w:rsidR="006B27ED" w:rsidRPr="00F37FD9" w:rsidRDefault="006B27ED" w:rsidP="00F37FD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Cena oferty</w:t>
            </w:r>
          </w:p>
        </w:tc>
      </w:tr>
      <w:tr w:rsidR="00F37FD9" w:rsidRPr="00F37FD9" w14:paraId="1FC68195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52F427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6D4BD1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D026DFD" w14:textId="77777777" w:rsidR="00F37FD9" w:rsidRPr="00F37FD9" w:rsidRDefault="00F37FD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21424D51" w14:textId="4997DD8F" w:rsidR="00F37FD9" w:rsidRPr="00F37FD9" w:rsidRDefault="00F37FD9" w:rsidP="00F37FD9">
            <w:pPr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Łaszczyn 25a</w:t>
            </w:r>
          </w:p>
          <w:p w14:paraId="079CDE11" w14:textId="77777777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FFEA26" w14:textId="58E19244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811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72 zł</w:t>
            </w:r>
          </w:p>
        </w:tc>
      </w:tr>
      <w:tr w:rsidR="00F37FD9" w:rsidRPr="00F37FD9" w14:paraId="3726B06A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65F970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1EFC07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B0B0EC5" w14:textId="60B52D91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25E41" w14:textId="4B434360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739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20 zł</w:t>
            </w:r>
          </w:p>
        </w:tc>
      </w:tr>
      <w:tr w:rsidR="00F37FD9" w:rsidRPr="00F37FD9" w14:paraId="1DECFB4E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AB350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CDF7F9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2B10FAC" w14:textId="21A1FEFA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B32DB3" w14:textId="7C3B5339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592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F37FD9" w:rsidRPr="00F37FD9" w14:paraId="188EEC76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71998F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1CBB98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CAA91B9" w14:textId="0AF4A0FB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A52525" w14:textId="3650EDCD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80 zł</w:t>
            </w:r>
          </w:p>
        </w:tc>
      </w:tr>
      <w:tr w:rsidR="004A0759" w:rsidRPr="00F37FD9" w14:paraId="67EDAA4A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E12338C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50630A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F46707" w14:textId="28895455" w:rsidR="004A0759" w:rsidRPr="00F37FD9" w:rsidRDefault="004A075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 xml:space="preserve">REN </w:t>
            </w:r>
            <w:r w:rsidR="00F37FD9">
              <w:rPr>
                <w:b/>
                <w:bCs/>
                <w:sz w:val="22"/>
                <w:szCs w:val="22"/>
              </w:rPr>
              <w:t>S</w:t>
            </w:r>
            <w:r w:rsidRPr="00F37FD9">
              <w:rPr>
                <w:b/>
                <w:bCs/>
                <w:sz w:val="22"/>
                <w:szCs w:val="22"/>
              </w:rPr>
              <w:t>p. z o.o.</w:t>
            </w:r>
          </w:p>
          <w:p w14:paraId="7C213CB3" w14:textId="32836956" w:rsidR="004A0759" w:rsidRPr="00F37FD9" w:rsidRDefault="00CC01B6" w:rsidP="00F3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A0759" w:rsidRPr="00F37FD9">
              <w:rPr>
                <w:sz w:val="22"/>
                <w:szCs w:val="22"/>
              </w:rPr>
              <w:t>Tartaczna 3</w:t>
            </w:r>
          </w:p>
          <w:p w14:paraId="222291F8" w14:textId="77777777" w:rsidR="004A0759" w:rsidRPr="00F37FD9" w:rsidRDefault="004A075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26-600 Radom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46A326" w14:textId="099CF9D8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640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4A0759" w:rsidRPr="00F37FD9" w14:paraId="3767D836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AACFA5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ECC2F5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001EED" w14:textId="1B08B863" w:rsidR="004A0759" w:rsidRPr="00F37FD9" w:rsidRDefault="00F37FD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„</w:t>
            </w:r>
            <w:r w:rsidRPr="00F37FD9">
              <w:rPr>
                <w:b/>
                <w:bCs/>
                <w:sz w:val="22"/>
                <w:szCs w:val="22"/>
              </w:rPr>
              <w:t xml:space="preserve">HURT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37FD9">
              <w:rPr>
                <w:b/>
                <w:bCs/>
                <w:sz w:val="22"/>
                <w:szCs w:val="22"/>
              </w:rPr>
              <w:t xml:space="preserve"> DETAL</w:t>
            </w:r>
            <w:r>
              <w:rPr>
                <w:b/>
                <w:bCs/>
                <w:sz w:val="22"/>
                <w:szCs w:val="22"/>
              </w:rPr>
              <w:t>”</w:t>
            </w:r>
            <w:r w:rsidRPr="00F37FD9">
              <w:rPr>
                <w:b/>
                <w:bCs/>
                <w:sz w:val="22"/>
                <w:szCs w:val="22"/>
              </w:rPr>
              <w:t xml:space="preserve"> Art. Rolno - Spożywcze</w:t>
            </w:r>
            <w:r w:rsidR="00CC01B6" w:rsidRPr="00CC01B6">
              <w:rPr>
                <w:b/>
                <w:bCs/>
                <w:sz w:val="22"/>
                <w:szCs w:val="22"/>
              </w:rPr>
              <w:t xml:space="preserve"> Eugeniusz Mylka</w:t>
            </w:r>
          </w:p>
          <w:p w14:paraId="57AF2F8E" w14:textId="1B5AB18F" w:rsidR="004A0759" w:rsidRPr="00F37FD9" w:rsidRDefault="00F37FD9" w:rsidP="00F3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37FD9">
              <w:rPr>
                <w:sz w:val="22"/>
                <w:szCs w:val="22"/>
              </w:rPr>
              <w:t>Rynek 1a</w:t>
            </w:r>
          </w:p>
          <w:p w14:paraId="76C04308" w14:textId="1A533B17" w:rsidR="004A075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D8920D" w14:textId="5212BE7E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26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260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4A0759" w:rsidRPr="00F37FD9" w14:paraId="2A4A7D6B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5DE6124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416D88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13D0DF" w14:textId="0AD7593A" w:rsidR="004A0759" w:rsidRPr="00F37FD9" w:rsidRDefault="004A075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 xml:space="preserve">P.P.H. Piekarnia-Cukiernia </w:t>
            </w:r>
            <w:r w:rsidR="00F37FD9">
              <w:rPr>
                <w:b/>
                <w:bCs/>
                <w:sz w:val="22"/>
                <w:szCs w:val="22"/>
              </w:rPr>
              <w:t>„</w:t>
            </w:r>
            <w:r w:rsidRPr="00F37FD9">
              <w:rPr>
                <w:b/>
                <w:bCs/>
                <w:sz w:val="22"/>
                <w:szCs w:val="22"/>
              </w:rPr>
              <w:t>HUBCIO</w:t>
            </w:r>
            <w:r w:rsidR="00F37FD9">
              <w:rPr>
                <w:b/>
                <w:bCs/>
                <w:sz w:val="22"/>
                <w:szCs w:val="22"/>
              </w:rPr>
              <w:t xml:space="preserve">” </w:t>
            </w:r>
            <w:r w:rsidRPr="00F37FD9">
              <w:rPr>
                <w:b/>
                <w:bCs/>
                <w:sz w:val="22"/>
                <w:szCs w:val="22"/>
              </w:rPr>
              <w:t>Hubert Sowiński</w:t>
            </w:r>
          </w:p>
          <w:p w14:paraId="4F40EC61" w14:textId="5CA294C6" w:rsidR="004A0759" w:rsidRPr="00F37FD9" w:rsidRDefault="00F37FD9" w:rsidP="00F3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A0759" w:rsidRPr="00F37FD9">
              <w:rPr>
                <w:sz w:val="22"/>
                <w:szCs w:val="22"/>
              </w:rPr>
              <w:t>Bojanowskiego 4</w:t>
            </w:r>
          </w:p>
          <w:p w14:paraId="08B91856" w14:textId="77777777" w:rsidR="004A0759" w:rsidRPr="00F37FD9" w:rsidRDefault="004A075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63-940 Bojanowo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E75F94" w14:textId="11AAC151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25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017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4A0759" w:rsidRPr="00F37FD9" w14:paraId="588C7EA7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BA44BF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EC02D1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34E4F1" w14:textId="77777777" w:rsidR="004A0759" w:rsidRPr="00F37FD9" w:rsidRDefault="004A075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3F3FC34C" w14:textId="093992A9" w:rsidR="004A0759" w:rsidRPr="00F37FD9" w:rsidRDefault="00F37FD9" w:rsidP="00F3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4A0759" w:rsidRPr="00F37FD9">
              <w:rPr>
                <w:sz w:val="22"/>
                <w:szCs w:val="22"/>
              </w:rPr>
              <w:t>Ludowa 122</w:t>
            </w:r>
          </w:p>
          <w:p w14:paraId="0C341AF8" w14:textId="77777777" w:rsidR="004A0759" w:rsidRPr="00F37FD9" w:rsidRDefault="004A075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B6633" w14:textId="1B70C272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21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308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31 zł</w:t>
            </w:r>
          </w:p>
        </w:tc>
      </w:tr>
      <w:tr w:rsidR="004A0759" w:rsidRPr="00F37FD9" w14:paraId="11941631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3BB7D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9C76B0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821455" w14:textId="7FB93413" w:rsidR="004A0759" w:rsidRPr="003B45F5" w:rsidRDefault="004A075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3B45F5">
              <w:rPr>
                <w:b/>
                <w:bCs/>
                <w:sz w:val="22"/>
                <w:szCs w:val="22"/>
              </w:rPr>
              <w:t xml:space="preserve">PPHU </w:t>
            </w:r>
            <w:r w:rsidR="0030463A" w:rsidRPr="003B45F5">
              <w:rPr>
                <w:b/>
                <w:bCs/>
                <w:sz w:val="22"/>
                <w:szCs w:val="22"/>
              </w:rPr>
              <w:t>“</w:t>
            </w:r>
            <w:r w:rsidRPr="003B45F5">
              <w:rPr>
                <w:b/>
                <w:bCs/>
                <w:sz w:val="22"/>
                <w:szCs w:val="22"/>
              </w:rPr>
              <w:t>JOHN</w:t>
            </w:r>
            <w:r w:rsidR="0030463A" w:rsidRPr="003B45F5">
              <w:rPr>
                <w:b/>
                <w:bCs/>
                <w:sz w:val="22"/>
                <w:szCs w:val="22"/>
              </w:rPr>
              <w:t>”</w:t>
            </w:r>
            <w:r w:rsidRPr="003B45F5">
              <w:rPr>
                <w:b/>
                <w:bCs/>
                <w:sz w:val="22"/>
                <w:szCs w:val="22"/>
              </w:rPr>
              <w:t xml:space="preserve"> Paweł John</w:t>
            </w:r>
          </w:p>
          <w:p w14:paraId="4552C4EA" w14:textId="36BA0AAD" w:rsidR="004A0759" w:rsidRPr="003B45F5" w:rsidRDefault="00D17B9B" w:rsidP="00F37FD9">
            <w:pPr>
              <w:jc w:val="center"/>
              <w:rPr>
                <w:sz w:val="22"/>
                <w:szCs w:val="22"/>
              </w:rPr>
            </w:pPr>
            <w:r w:rsidRPr="003B45F5">
              <w:rPr>
                <w:sz w:val="22"/>
                <w:szCs w:val="22"/>
              </w:rPr>
              <w:t xml:space="preserve">Grotniki, </w:t>
            </w:r>
            <w:r w:rsidR="00F37FD9" w:rsidRPr="003B45F5">
              <w:rPr>
                <w:sz w:val="22"/>
                <w:szCs w:val="22"/>
              </w:rPr>
              <w:t>u</w:t>
            </w:r>
            <w:r w:rsidR="0030463A" w:rsidRPr="003B45F5">
              <w:rPr>
                <w:sz w:val="22"/>
                <w:szCs w:val="22"/>
              </w:rPr>
              <w:t>l</w:t>
            </w:r>
            <w:r w:rsidR="00F37FD9" w:rsidRPr="003B45F5">
              <w:rPr>
                <w:sz w:val="22"/>
                <w:szCs w:val="22"/>
              </w:rPr>
              <w:t xml:space="preserve">. </w:t>
            </w:r>
            <w:r w:rsidR="004A0759" w:rsidRPr="003B45F5">
              <w:rPr>
                <w:sz w:val="22"/>
                <w:szCs w:val="22"/>
              </w:rPr>
              <w:t>Źródlana 5</w:t>
            </w:r>
          </w:p>
          <w:p w14:paraId="13591C27" w14:textId="77777777" w:rsidR="004A0759" w:rsidRPr="00F37FD9" w:rsidRDefault="004A075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64-140 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9C128" w14:textId="7CC1282F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45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716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4A0759" w:rsidRPr="00F37FD9" w14:paraId="510AA32A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241689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818392" w14:textId="77777777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A17758" w14:textId="2AF3E41C" w:rsidR="004A0759" w:rsidRPr="00F37FD9" w:rsidRDefault="004A075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 xml:space="preserve">Podolski Wojciech </w:t>
            </w:r>
            <w:r w:rsidR="00F37FD9">
              <w:rPr>
                <w:b/>
                <w:bCs/>
                <w:sz w:val="22"/>
                <w:szCs w:val="22"/>
              </w:rPr>
              <w:t>S</w:t>
            </w:r>
            <w:r w:rsidRPr="00F37FD9">
              <w:rPr>
                <w:b/>
                <w:bCs/>
                <w:sz w:val="22"/>
                <w:szCs w:val="22"/>
              </w:rPr>
              <w:t xml:space="preserve">półka </w:t>
            </w:r>
            <w:r w:rsidR="00F37FD9">
              <w:rPr>
                <w:b/>
                <w:bCs/>
                <w:sz w:val="22"/>
                <w:szCs w:val="22"/>
              </w:rPr>
              <w:t>K</w:t>
            </w:r>
            <w:r w:rsidRPr="00F37FD9">
              <w:rPr>
                <w:b/>
                <w:bCs/>
                <w:sz w:val="22"/>
                <w:szCs w:val="22"/>
              </w:rPr>
              <w:t>omandytowa</w:t>
            </w:r>
          </w:p>
          <w:p w14:paraId="1C6C35D3" w14:textId="5666EE83" w:rsidR="004A0759" w:rsidRPr="00F37FD9" w:rsidRDefault="004A0759" w:rsidP="00F37FD9">
            <w:pPr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Lutomek 18</w:t>
            </w:r>
          </w:p>
          <w:p w14:paraId="7E59A4BC" w14:textId="38763801" w:rsidR="004A0759" w:rsidRPr="00F37FD9" w:rsidRDefault="004A075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 xml:space="preserve">64-410 </w:t>
            </w:r>
            <w:r w:rsidR="003B45F5">
              <w:rPr>
                <w:sz w:val="22"/>
                <w:szCs w:val="22"/>
              </w:rPr>
              <w:t xml:space="preserve">Sieraków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1AC45" w14:textId="794A7AAB" w:rsidR="004A0759" w:rsidRPr="00F37FD9" w:rsidRDefault="004A075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7</w:t>
            </w:r>
            <w:r w:rsidR="00F37FD9"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222</w:t>
            </w:r>
            <w:r w:rsidR="00F37FD9"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tr w:rsidR="00F37FD9" w:rsidRPr="00F37FD9" w14:paraId="377C8E53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2262C5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33D13E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8EF21C5" w14:textId="3537EBE0" w:rsidR="00F37FD9" w:rsidRPr="00F37FD9" w:rsidRDefault="00F37FD9" w:rsidP="00F37FD9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37FD9">
              <w:rPr>
                <w:b/>
                <w:bCs/>
                <w:sz w:val="22"/>
                <w:szCs w:val="22"/>
              </w:rPr>
              <w:t xml:space="preserve">Firma Handlowo-Transportowa </w:t>
            </w:r>
            <w:r>
              <w:rPr>
                <w:b/>
                <w:bCs/>
                <w:sz w:val="22"/>
                <w:szCs w:val="22"/>
              </w:rPr>
              <w:t>„</w:t>
            </w:r>
            <w:r w:rsidRPr="00F37FD9">
              <w:rPr>
                <w:b/>
                <w:bCs/>
                <w:sz w:val="22"/>
                <w:szCs w:val="22"/>
              </w:rPr>
              <w:t>SYLWIA</w:t>
            </w:r>
            <w:r>
              <w:rPr>
                <w:b/>
                <w:bCs/>
                <w:sz w:val="22"/>
                <w:szCs w:val="22"/>
              </w:rPr>
              <w:t>”</w:t>
            </w:r>
            <w:r w:rsidRPr="00F37FD9">
              <w:rPr>
                <w:b/>
                <w:bCs/>
                <w:sz w:val="22"/>
                <w:szCs w:val="22"/>
              </w:rPr>
              <w:t xml:space="preserve"> Sylwia Bystra</w:t>
            </w:r>
          </w:p>
          <w:p w14:paraId="08EF7223" w14:textId="183AB7F4" w:rsidR="00F37FD9" w:rsidRPr="00F37FD9" w:rsidRDefault="00F37FD9" w:rsidP="00F3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37FD9">
              <w:rPr>
                <w:sz w:val="22"/>
                <w:szCs w:val="22"/>
              </w:rPr>
              <w:t>Akacjowa 40</w:t>
            </w:r>
          </w:p>
          <w:p w14:paraId="64FA6E06" w14:textId="1CEFC0EF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59-220 Legnica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BB6B1" w14:textId="5778F621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5</w:t>
            </w:r>
            <w:r w:rsidR="009F671D">
              <w:rPr>
                <w:sz w:val="22"/>
                <w:szCs w:val="22"/>
              </w:rPr>
              <w:t>5</w:t>
            </w:r>
            <w:r w:rsidRPr="00F37FD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50 zł</w:t>
            </w:r>
          </w:p>
        </w:tc>
      </w:tr>
      <w:tr w:rsidR="00F37FD9" w:rsidRPr="00F37FD9" w14:paraId="786249E7" w14:textId="77777777" w:rsidTr="00F37FD9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6CE0E4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FC6365" w14:textId="77777777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25A0777F" w14:textId="1FAFD06D" w:rsidR="00F37FD9" w:rsidRPr="00F37FD9" w:rsidRDefault="00F37FD9" w:rsidP="00F37FD9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14FE08" w14:textId="144464EC" w:rsidR="00F37FD9" w:rsidRPr="00F37FD9" w:rsidRDefault="00F37FD9" w:rsidP="00F37FD9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37F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F37FD9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>,</w:t>
            </w:r>
            <w:r w:rsidRPr="00F37FD9">
              <w:rPr>
                <w:sz w:val="22"/>
                <w:szCs w:val="22"/>
              </w:rPr>
              <w:t>00 zł</w:t>
            </w:r>
          </w:p>
        </w:tc>
      </w:tr>
      <w:bookmarkEnd w:id="0"/>
    </w:tbl>
    <w:p w14:paraId="152AB8BE" w14:textId="56566226" w:rsidR="00C236D3" w:rsidRDefault="00C236D3" w:rsidP="00F37FD9">
      <w:pPr>
        <w:rPr>
          <w:sz w:val="22"/>
          <w:szCs w:val="22"/>
        </w:rPr>
      </w:pPr>
    </w:p>
    <w:p w14:paraId="6479FDC1" w14:textId="77777777" w:rsidR="00F37FD9" w:rsidRDefault="00F37FD9" w:rsidP="00F37FD9">
      <w:pPr>
        <w:rPr>
          <w:sz w:val="22"/>
          <w:szCs w:val="22"/>
        </w:rPr>
      </w:pPr>
    </w:p>
    <w:p w14:paraId="6706A2F4" w14:textId="4FF9D430" w:rsidR="00F37FD9" w:rsidRPr="00F37FD9" w:rsidRDefault="00F37FD9" w:rsidP="00F37FD9">
      <w:pPr>
        <w:ind w:left="4248"/>
        <w:jc w:val="center"/>
        <w:rPr>
          <w:sz w:val="18"/>
          <w:szCs w:val="18"/>
        </w:rPr>
      </w:pPr>
      <w:r w:rsidRPr="00F37FD9">
        <w:rPr>
          <w:sz w:val="18"/>
          <w:szCs w:val="18"/>
        </w:rPr>
        <w:t>Dyrektor</w:t>
      </w:r>
      <w:r w:rsidRPr="00F37FD9">
        <w:rPr>
          <w:sz w:val="18"/>
          <w:szCs w:val="18"/>
        </w:rPr>
        <w:br/>
        <w:t>Powiatowego Centrum Usług</w:t>
      </w:r>
      <w:r w:rsidRPr="00F37FD9">
        <w:rPr>
          <w:sz w:val="18"/>
          <w:szCs w:val="18"/>
        </w:rPr>
        <w:br/>
        <w:t>Wspólnych w Rawiczu</w:t>
      </w:r>
    </w:p>
    <w:p w14:paraId="55565553" w14:textId="77777777" w:rsidR="00F37FD9" w:rsidRPr="00F37FD9" w:rsidRDefault="00F37FD9" w:rsidP="00F37FD9">
      <w:pPr>
        <w:ind w:left="4248"/>
        <w:jc w:val="center"/>
        <w:rPr>
          <w:sz w:val="18"/>
          <w:szCs w:val="18"/>
        </w:rPr>
      </w:pPr>
    </w:p>
    <w:p w14:paraId="5D465DFF" w14:textId="3422E326" w:rsidR="00F37FD9" w:rsidRPr="00F37FD9" w:rsidRDefault="00F37FD9" w:rsidP="00F37FD9">
      <w:pPr>
        <w:ind w:left="4248"/>
        <w:jc w:val="center"/>
        <w:rPr>
          <w:sz w:val="18"/>
          <w:szCs w:val="18"/>
        </w:rPr>
      </w:pPr>
      <w:r w:rsidRPr="00F37FD9">
        <w:rPr>
          <w:sz w:val="18"/>
          <w:szCs w:val="18"/>
        </w:rPr>
        <w:t>(-) Urszula Stefaniak</w:t>
      </w:r>
    </w:p>
    <w:sectPr w:rsidR="00F37FD9" w:rsidRPr="00F37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1C12" w14:textId="77777777" w:rsidR="000415D8" w:rsidRDefault="000415D8">
      <w:r>
        <w:separator/>
      </w:r>
    </w:p>
  </w:endnote>
  <w:endnote w:type="continuationSeparator" w:id="0">
    <w:p w14:paraId="30606BDF" w14:textId="77777777" w:rsidR="000415D8" w:rsidRDefault="0004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2E6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8229D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A396" w14:textId="17A30619" w:rsidR="009F189D" w:rsidRDefault="00485C1E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8CF4F" wp14:editId="6F75DCC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8942476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3D43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7DABB1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282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03BDA1A" w14:textId="77777777" w:rsidR="009F189D" w:rsidRDefault="009F189D">
    <w:pPr>
      <w:pStyle w:val="Stopka"/>
      <w:tabs>
        <w:tab w:val="clear" w:pos="4536"/>
      </w:tabs>
      <w:jc w:val="center"/>
    </w:pPr>
  </w:p>
  <w:p w14:paraId="132AD5F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0F25" w14:textId="77777777" w:rsidR="000415D8" w:rsidRDefault="000415D8">
      <w:r>
        <w:separator/>
      </w:r>
    </w:p>
  </w:footnote>
  <w:footnote w:type="continuationSeparator" w:id="0">
    <w:p w14:paraId="71D1E536" w14:textId="77777777" w:rsidR="000415D8" w:rsidRDefault="0004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65C" w14:textId="77777777" w:rsidR="004A0759" w:rsidRDefault="004A0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51BC" w14:textId="77777777" w:rsidR="004A0759" w:rsidRDefault="004A07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2FF8" w14:textId="77777777" w:rsidR="004A0759" w:rsidRDefault="004A0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8"/>
    <w:rsid w:val="00007727"/>
    <w:rsid w:val="00017720"/>
    <w:rsid w:val="00035488"/>
    <w:rsid w:val="000415D8"/>
    <w:rsid w:val="000D7F25"/>
    <w:rsid w:val="000E00E5"/>
    <w:rsid w:val="00173B20"/>
    <w:rsid w:val="001C69FF"/>
    <w:rsid w:val="0023318D"/>
    <w:rsid w:val="0030463A"/>
    <w:rsid w:val="003B45F5"/>
    <w:rsid w:val="003D72FD"/>
    <w:rsid w:val="00423179"/>
    <w:rsid w:val="00485C1E"/>
    <w:rsid w:val="00490DC0"/>
    <w:rsid w:val="00493F8C"/>
    <w:rsid w:val="004A0759"/>
    <w:rsid w:val="004C7E9B"/>
    <w:rsid w:val="005614F2"/>
    <w:rsid w:val="00577BC6"/>
    <w:rsid w:val="0069085C"/>
    <w:rsid w:val="006B27ED"/>
    <w:rsid w:val="00843263"/>
    <w:rsid w:val="00861E75"/>
    <w:rsid w:val="009D19BD"/>
    <w:rsid w:val="009F189D"/>
    <w:rsid w:val="009F671D"/>
    <w:rsid w:val="00A80738"/>
    <w:rsid w:val="00BB547B"/>
    <w:rsid w:val="00C236D3"/>
    <w:rsid w:val="00C659E2"/>
    <w:rsid w:val="00C82837"/>
    <w:rsid w:val="00CA3D66"/>
    <w:rsid w:val="00CB0802"/>
    <w:rsid w:val="00CC01B6"/>
    <w:rsid w:val="00D17B9B"/>
    <w:rsid w:val="00D665F5"/>
    <w:rsid w:val="00D7128F"/>
    <w:rsid w:val="00EA3476"/>
    <w:rsid w:val="00F16C60"/>
    <w:rsid w:val="00F37FD9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7FA541"/>
  <w15:chartTrackingRefBased/>
  <w15:docId w15:val="{7800CBFB-5BAE-45F2-A1F9-3FFDFFA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2024-03-08T08:58:00Z</dcterms:created>
  <dcterms:modified xsi:type="dcterms:W3CDTF">2024-03-08T08:58:00Z</dcterms:modified>
</cp:coreProperties>
</file>