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8A2" w14:textId="6A2C1222" w:rsidR="00FB7F50" w:rsidRPr="002245BE" w:rsidRDefault="005A5BE9" w:rsidP="006E7A60">
      <w:pPr>
        <w:spacing w:after="240"/>
        <w:jc w:val="right"/>
        <w:rPr>
          <w:sz w:val="22"/>
          <w:szCs w:val="22"/>
        </w:rPr>
      </w:pPr>
      <w:bookmarkStart w:id="0" w:name="_Hlk53520193"/>
      <w:r w:rsidRPr="005A5BE9">
        <w:rPr>
          <w:sz w:val="22"/>
          <w:szCs w:val="22"/>
        </w:rPr>
        <w:t>Rawicz</w:t>
      </w:r>
      <w:r w:rsidR="006E7A60">
        <w:rPr>
          <w:sz w:val="22"/>
          <w:szCs w:val="22"/>
        </w:rPr>
        <w:t xml:space="preserve">, dn. 12.03.2024 r. </w:t>
      </w:r>
    </w:p>
    <w:p w14:paraId="6738026E" w14:textId="77777777" w:rsidR="00FB7F50" w:rsidRPr="002245BE" w:rsidRDefault="005A5BE9" w:rsidP="00FB7F50">
      <w:pPr>
        <w:spacing w:after="40"/>
        <w:rPr>
          <w:b/>
          <w:bCs/>
          <w:sz w:val="22"/>
          <w:szCs w:val="22"/>
        </w:rPr>
      </w:pPr>
      <w:r w:rsidRPr="005A5BE9">
        <w:rPr>
          <w:b/>
          <w:bCs/>
          <w:sz w:val="22"/>
          <w:szCs w:val="22"/>
        </w:rPr>
        <w:t>Powiatowe Centrum Usług Wspólnych w Rawiczu</w:t>
      </w:r>
    </w:p>
    <w:p w14:paraId="6AC21F28" w14:textId="77777777" w:rsidR="00FB7F50" w:rsidRPr="002245BE" w:rsidRDefault="005A5BE9" w:rsidP="00FB7F50">
      <w:pPr>
        <w:rPr>
          <w:sz w:val="22"/>
          <w:szCs w:val="22"/>
        </w:rPr>
      </w:pPr>
      <w:r w:rsidRPr="005A5BE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5A5BE9">
        <w:rPr>
          <w:sz w:val="22"/>
          <w:szCs w:val="22"/>
        </w:rPr>
        <w:t>4</w:t>
      </w:r>
    </w:p>
    <w:p w14:paraId="343242A2" w14:textId="77777777" w:rsidR="00FB7F50" w:rsidRDefault="005A5BE9" w:rsidP="00FB7F50">
      <w:pPr>
        <w:rPr>
          <w:sz w:val="22"/>
          <w:szCs w:val="22"/>
        </w:rPr>
      </w:pPr>
      <w:r w:rsidRPr="005A5BE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5A5BE9">
        <w:rPr>
          <w:sz w:val="22"/>
          <w:szCs w:val="22"/>
        </w:rPr>
        <w:t>Rawicz</w:t>
      </w:r>
    </w:p>
    <w:p w14:paraId="68A761EE" w14:textId="77777777" w:rsidR="006E7A60" w:rsidRDefault="006E7A60" w:rsidP="00FB7F50">
      <w:pPr>
        <w:rPr>
          <w:sz w:val="22"/>
          <w:szCs w:val="22"/>
        </w:rPr>
      </w:pPr>
    </w:p>
    <w:p w14:paraId="5129A12A" w14:textId="3E02AA06" w:rsidR="006E7A60" w:rsidRPr="006E7A60" w:rsidRDefault="006E7A60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PCUW.261.2.8.2024</w:t>
      </w:r>
    </w:p>
    <w:p w14:paraId="440B26B5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AD8B59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5A5BE9" w:rsidRPr="00607F9B" w14:paraId="231A70A6" w14:textId="77777777" w:rsidTr="003E3842">
        <w:trPr>
          <w:trHeight w:val="638"/>
        </w:trPr>
        <w:tc>
          <w:tcPr>
            <w:tcW w:w="959" w:type="dxa"/>
            <w:shd w:val="clear" w:color="auto" w:fill="auto"/>
          </w:tcPr>
          <w:p w14:paraId="66BC02ED" w14:textId="77777777" w:rsidR="005A5BE9" w:rsidRPr="00607F9B" w:rsidRDefault="005A5BE9" w:rsidP="003E384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5C9359B" w14:textId="020B6B53" w:rsidR="005A5BE9" w:rsidRPr="00607F9B" w:rsidRDefault="005A5BE9" w:rsidP="003E384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5A5BE9">
              <w:rPr>
                <w:sz w:val="22"/>
                <w:szCs w:val="22"/>
              </w:rPr>
              <w:t>podstawowy</w:t>
            </w:r>
            <w:r w:rsidR="006E7A60">
              <w:rPr>
                <w:sz w:val="22"/>
                <w:szCs w:val="22"/>
              </w:rPr>
              <w:t>m</w:t>
            </w:r>
            <w:r w:rsidRPr="005A5BE9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5A5BE9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6E7A60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5A5BE9">
              <w:rPr>
                <w:b/>
                <w:bCs/>
                <w:sz w:val="22"/>
                <w:szCs w:val="22"/>
              </w:rPr>
              <w:t xml:space="preserve">Sukcesywne dostawy żywności dla Domu Pomocy Społecznej w Pakówce w okresie od 01.04.2024 r. do 30.06.2024 r. - </w:t>
            </w:r>
            <w:r w:rsidR="006E7A60">
              <w:rPr>
                <w:b/>
                <w:bCs/>
                <w:sz w:val="22"/>
                <w:szCs w:val="22"/>
              </w:rPr>
              <w:br/>
            </w:r>
            <w:r w:rsidRPr="005A5BE9">
              <w:rPr>
                <w:b/>
                <w:bCs/>
                <w:sz w:val="22"/>
                <w:szCs w:val="22"/>
              </w:rPr>
              <w:t>II kwartał.</w:t>
            </w:r>
          </w:p>
        </w:tc>
      </w:tr>
    </w:tbl>
    <w:p w14:paraId="48605504" w14:textId="748957A5" w:rsidR="008642B3" w:rsidRDefault="00C65E53" w:rsidP="006E7A6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A5BE9" w:rsidRPr="005A5BE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6E7A60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6E7A6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6E7A60">
        <w:rPr>
          <w:sz w:val="22"/>
          <w:szCs w:val="22"/>
        </w:rPr>
        <w:br/>
      </w:r>
      <w:r w:rsidR="005A5BE9" w:rsidRPr="005A5BE9">
        <w:rPr>
          <w:sz w:val="22"/>
          <w:szCs w:val="22"/>
        </w:rPr>
        <w:t>(</w:t>
      </w:r>
      <w:proofErr w:type="spellStart"/>
      <w:r w:rsidR="005A5BE9" w:rsidRPr="005A5BE9">
        <w:rPr>
          <w:sz w:val="22"/>
          <w:szCs w:val="22"/>
        </w:rPr>
        <w:t>t.j</w:t>
      </w:r>
      <w:proofErr w:type="spellEnd"/>
      <w:r w:rsidR="005A5BE9" w:rsidRPr="005A5BE9">
        <w:rPr>
          <w:sz w:val="22"/>
          <w:szCs w:val="22"/>
        </w:rPr>
        <w:t>. Dz.U. z 202</w:t>
      </w:r>
      <w:r w:rsidR="006E7A60">
        <w:rPr>
          <w:sz w:val="22"/>
          <w:szCs w:val="22"/>
        </w:rPr>
        <w:t xml:space="preserve">3 </w:t>
      </w:r>
      <w:r w:rsidR="005A5BE9" w:rsidRPr="005A5BE9">
        <w:rPr>
          <w:sz w:val="22"/>
          <w:szCs w:val="22"/>
        </w:rPr>
        <w:t>r. poz. 1</w:t>
      </w:r>
      <w:r w:rsidR="006E7A60">
        <w:rPr>
          <w:sz w:val="22"/>
          <w:szCs w:val="22"/>
        </w:rPr>
        <w:t>605 ze zm.</w:t>
      </w:r>
      <w:r w:rsidR="005A5BE9" w:rsidRPr="005A5BE9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E7A6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A5BE9" w14:paraId="57C77A93" w14:textId="77777777" w:rsidTr="003E3842">
        <w:trPr>
          <w:cantSplit/>
        </w:trPr>
        <w:tc>
          <w:tcPr>
            <w:tcW w:w="9498" w:type="dxa"/>
          </w:tcPr>
          <w:p w14:paraId="32AA4396" w14:textId="77777777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>Paweł Kaczan Zakład Handlu i Usług Kama</w:t>
            </w:r>
          </w:p>
          <w:p w14:paraId="48EF8FC2" w14:textId="4F56F35E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25a</w:t>
            </w:r>
          </w:p>
          <w:p w14:paraId="296ADD25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Rawicz</w:t>
            </w:r>
          </w:p>
          <w:p w14:paraId="25B26E67" w14:textId="55C3388F" w:rsidR="006E7A60" w:rsidRDefault="006E7A60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Artykuły spożywcze</w:t>
            </w:r>
          </w:p>
          <w:p w14:paraId="7611B1A4" w14:textId="48028D9F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35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819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28 zł</w:t>
            </w:r>
          </w:p>
          <w:p w14:paraId="1FD8CA4E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AD5D133" w14:textId="77777777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5A5BE9" w14:paraId="6C64D380" w14:textId="77777777" w:rsidTr="003E3842">
        <w:trPr>
          <w:cantSplit/>
        </w:trPr>
        <w:tc>
          <w:tcPr>
            <w:tcW w:w="9498" w:type="dxa"/>
          </w:tcPr>
          <w:p w14:paraId="1AB64C92" w14:textId="77777777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>Spółdzielnia Mleczarska MLEKOVITA</w:t>
            </w:r>
          </w:p>
          <w:p w14:paraId="5EA4377B" w14:textId="7F34041D" w:rsidR="005A5BE9" w:rsidRPr="009F0E5C" w:rsidRDefault="006E7A60" w:rsidP="006E7A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5A5BE9" w:rsidRPr="005A5BE9">
              <w:rPr>
                <w:bCs/>
                <w:sz w:val="22"/>
                <w:szCs w:val="22"/>
              </w:rPr>
              <w:t>Ludowa</w:t>
            </w:r>
            <w:r w:rsidR="005A5BE9" w:rsidRPr="009F0E5C">
              <w:rPr>
                <w:bCs/>
                <w:sz w:val="22"/>
                <w:szCs w:val="22"/>
              </w:rPr>
              <w:t xml:space="preserve"> </w:t>
            </w:r>
            <w:r w:rsidR="005A5BE9" w:rsidRPr="005A5BE9">
              <w:rPr>
                <w:bCs/>
                <w:sz w:val="22"/>
                <w:szCs w:val="22"/>
              </w:rPr>
              <w:t>122</w:t>
            </w:r>
          </w:p>
          <w:p w14:paraId="5CF15D99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18-200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Wysokie Mazowieckie</w:t>
            </w:r>
          </w:p>
          <w:p w14:paraId="39D2748B" w14:textId="15CF2D1E" w:rsidR="006E7A60" w:rsidRDefault="007024B6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 w:rsidR="006E7A60">
              <w:rPr>
                <w:sz w:val="22"/>
                <w:szCs w:val="22"/>
              </w:rPr>
              <w:t xml:space="preserve"> Część II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Nabiał</w:t>
            </w:r>
          </w:p>
          <w:p w14:paraId="54CE7109" w14:textId="24FFEFAB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21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308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31 z</w:t>
            </w:r>
            <w:r w:rsidR="006E7A60">
              <w:rPr>
                <w:b/>
                <w:sz w:val="22"/>
                <w:szCs w:val="22"/>
              </w:rPr>
              <w:t>ł</w:t>
            </w:r>
          </w:p>
          <w:p w14:paraId="0ED343C9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9DC1D81" w14:textId="43AF2CCD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 xml:space="preserve">Oferta ww. Wykonawcy jest </w:t>
            </w:r>
            <w:r w:rsidR="006E7A60" w:rsidRPr="006E7A60">
              <w:rPr>
                <w:i/>
                <w:iCs/>
              </w:rPr>
              <w:t>najkorzystniejszą</w:t>
            </w:r>
            <w:r w:rsidRPr="006E7A60">
              <w:rPr>
                <w:i/>
                <w:iCs/>
              </w:rPr>
              <w:t xml:space="preserve"> ofertą, niepodlegającą odrzuceniu.</w:t>
            </w:r>
          </w:p>
        </w:tc>
      </w:tr>
      <w:tr w:rsidR="005A5BE9" w14:paraId="501236AF" w14:textId="77777777" w:rsidTr="003E3842">
        <w:trPr>
          <w:cantSplit/>
        </w:trPr>
        <w:tc>
          <w:tcPr>
            <w:tcW w:w="9498" w:type="dxa"/>
          </w:tcPr>
          <w:p w14:paraId="7312B614" w14:textId="74F43320" w:rsidR="005A5BE9" w:rsidRPr="00D26ED6" w:rsidRDefault="006E7A60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5A5BE9">
              <w:rPr>
                <w:b/>
                <w:sz w:val="22"/>
                <w:szCs w:val="22"/>
              </w:rPr>
              <w:t xml:space="preserve">Hurt </w:t>
            </w:r>
            <w:r>
              <w:rPr>
                <w:b/>
                <w:sz w:val="22"/>
                <w:szCs w:val="22"/>
              </w:rPr>
              <w:t>–</w:t>
            </w:r>
            <w:r w:rsidRPr="005A5BE9">
              <w:rPr>
                <w:b/>
                <w:sz w:val="22"/>
                <w:szCs w:val="22"/>
              </w:rPr>
              <w:t xml:space="preserve"> Detal</w:t>
            </w:r>
            <w:r>
              <w:rPr>
                <w:b/>
                <w:sz w:val="22"/>
                <w:szCs w:val="22"/>
              </w:rPr>
              <w:t xml:space="preserve">” </w:t>
            </w:r>
            <w:r w:rsidRPr="005A5BE9">
              <w:rPr>
                <w:b/>
                <w:sz w:val="22"/>
                <w:szCs w:val="22"/>
              </w:rPr>
              <w:t xml:space="preserve">Art. Rolno - Spożywcze Eugeniusz </w:t>
            </w:r>
            <w:proofErr w:type="spellStart"/>
            <w:r w:rsidRPr="005A5BE9">
              <w:rPr>
                <w:b/>
                <w:sz w:val="22"/>
                <w:szCs w:val="22"/>
              </w:rPr>
              <w:t>Mylka</w:t>
            </w:r>
            <w:proofErr w:type="spellEnd"/>
          </w:p>
          <w:p w14:paraId="2FE022B7" w14:textId="2DF862CB" w:rsidR="005A5BE9" w:rsidRPr="009F0E5C" w:rsidRDefault="006E7A60" w:rsidP="006E7A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5A5BE9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1a</w:t>
            </w:r>
          </w:p>
          <w:p w14:paraId="44A08D4A" w14:textId="283F386B" w:rsidR="005A5BE9" w:rsidRPr="009F0E5C" w:rsidRDefault="006E7A60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Bojanowo</w:t>
            </w:r>
          </w:p>
          <w:p w14:paraId="6ED0995C" w14:textId="7D4D5425" w:rsidR="006E7A60" w:rsidRDefault="007024B6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 w:rsidR="006E7A60">
              <w:rPr>
                <w:sz w:val="22"/>
                <w:szCs w:val="22"/>
              </w:rPr>
              <w:t xml:space="preserve"> Część III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Warzywa i owoce</w:t>
            </w:r>
          </w:p>
          <w:p w14:paraId="1B9FE708" w14:textId="1AA20921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26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260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00 zł</w:t>
            </w:r>
          </w:p>
          <w:p w14:paraId="606ED9B3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7A27FEC" w14:textId="3442A8F6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 xml:space="preserve">Oferta ww. Wykonawcy jest </w:t>
            </w:r>
            <w:r w:rsidR="006E7A60" w:rsidRPr="006E7A60">
              <w:rPr>
                <w:i/>
                <w:iCs/>
              </w:rPr>
              <w:t>najkorzystniejszą</w:t>
            </w:r>
            <w:r w:rsidRPr="006E7A60">
              <w:rPr>
                <w:i/>
                <w:iCs/>
              </w:rPr>
              <w:t xml:space="preserve"> ofertą, niepodlegającą odrzuceniu.</w:t>
            </w:r>
          </w:p>
        </w:tc>
      </w:tr>
      <w:tr w:rsidR="005A5BE9" w14:paraId="7A4AC9B6" w14:textId="77777777" w:rsidTr="003E3842">
        <w:trPr>
          <w:cantSplit/>
        </w:trPr>
        <w:tc>
          <w:tcPr>
            <w:tcW w:w="9498" w:type="dxa"/>
          </w:tcPr>
          <w:p w14:paraId="65C8A905" w14:textId="050AA7B8" w:rsidR="005A5BE9" w:rsidRPr="007024B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024B6">
              <w:rPr>
                <w:b/>
                <w:sz w:val="22"/>
                <w:szCs w:val="22"/>
              </w:rPr>
              <w:lastRenderedPageBreak/>
              <w:t xml:space="preserve">PPHU </w:t>
            </w:r>
            <w:r w:rsidR="006E7A60" w:rsidRPr="007024B6">
              <w:rPr>
                <w:b/>
                <w:sz w:val="22"/>
                <w:szCs w:val="22"/>
              </w:rPr>
              <w:t>“</w:t>
            </w:r>
            <w:r w:rsidRPr="007024B6">
              <w:rPr>
                <w:b/>
                <w:sz w:val="22"/>
                <w:szCs w:val="22"/>
              </w:rPr>
              <w:t>JOHN</w:t>
            </w:r>
            <w:r w:rsidR="006E7A60" w:rsidRPr="007024B6">
              <w:rPr>
                <w:b/>
                <w:sz w:val="22"/>
                <w:szCs w:val="22"/>
              </w:rPr>
              <w:t>”</w:t>
            </w:r>
            <w:r w:rsidRPr="007024B6">
              <w:rPr>
                <w:b/>
                <w:sz w:val="22"/>
                <w:szCs w:val="22"/>
              </w:rPr>
              <w:t xml:space="preserve"> Paweł John</w:t>
            </w:r>
          </w:p>
          <w:p w14:paraId="5E090FAA" w14:textId="04338F17" w:rsidR="005A5BE9" w:rsidRPr="007024B6" w:rsidRDefault="006E7A60" w:rsidP="006E7A60">
            <w:pPr>
              <w:jc w:val="center"/>
              <w:rPr>
                <w:bCs/>
                <w:sz w:val="22"/>
                <w:szCs w:val="22"/>
              </w:rPr>
            </w:pPr>
            <w:r w:rsidRPr="007024B6">
              <w:rPr>
                <w:bCs/>
                <w:sz w:val="22"/>
                <w:szCs w:val="22"/>
              </w:rPr>
              <w:t xml:space="preserve">ul. </w:t>
            </w:r>
            <w:r w:rsidR="005A5BE9" w:rsidRPr="007024B6">
              <w:rPr>
                <w:bCs/>
                <w:sz w:val="22"/>
                <w:szCs w:val="22"/>
              </w:rPr>
              <w:t>Źródlana 5</w:t>
            </w:r>
          </w:p>
          <w:p w14:paraId="1CAAC759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Włoszakowice</w:t>
            </w:r>
          </w:p>
          <w:p w14:paraId="7A2CF860" w14:textId="4FCCA9F0" w:rsidR="006E7A60" w:rsidRDefault="007024B6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 w:rsidR="006E7A60">
              <w:rPr>
                <w:sz w:val="22"/>
                <w:szCs w:val="22"/>
              </w:rPr>
              <w:t xml:space="preserve"> Część IV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Mięso i wędliny</w:t>
            </w:r>
          </w:p>
          <w:p w14:paraId="647092E8" w14:textId="79A0302E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45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716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00 zł</w:t>
            </w:r>
          </w:p>
          <w:p w14:paraId="4DC0C69E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7906A4B" w14:textId="77777777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5A5BE9" w14:paraId="695CEE34" w14:textId="77777777" w:rsidTr="003E3842">
        <w:trPr>
          <w:cantSplit/>
        </w:trPr>
        <w:tc>
          <w:tcPr>
            <w:tcW w:w="9498" w:type="dxa"/>
          </w:tcPr>
          <w:p w14:paraId="22293EBC" w14:textId="77777777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>P.P.H. Piekarnia-Cukiernia "HUBCIO" Hubert Sowiński</w:t>
            </w:r>
          </w:p>
          <w:p w14:paraId="23587044" w14:textId="3C0AF936" w:rsidR="005A5BE9" w:rsidRPr="009F0E5C" w:rsidRDefault="006E7A60" w:rsidP="006E7A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5A5BE9" w:rsidRPr="005A5BE9">
              <w:rPr>
                <w:bCs/>
                <w:sz w:val="22"/>
                <w:szCs w:val="22"/>
              </w:rPr>
              <w:t>Bojanowskiego</w:t>
            </w:r>
            <w:r w:rsidR="005A5BE9" w:rsidRPr="009F0E5C">
              <w:rPr>
                <w:bCs/>
                <w:sz w:val="22"/>
                <w:szCs w:val="22"/>
              </w:rPr>
              <w:t xml:space="preserve"> </w:t>
            </w:r>
            <w:r w:rsidR="005A5BE9" w:rsidRPr="005A5BE9">
              <w:rPr>
                <w:bCs/>
                <w:sz w:val="22"/>
                <w:szCs w:val="22"/>
              </w:rPr>
              <w:t>4</w:t>
            </w:r>
          </w:p>
          <w:p w14:paraId="12D79C80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Bojanowo</w:t>
            </w:r>
          </w:p>
          <w:p w14:paraId="7CA0D2E5" w14:textId="1012CB39" w:rsidR="006E7A60" w:rsidRDefault="006E7A60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Pieczywo i ciasto</w:t>
            </w:r>
          </w:p>
          <w:p w14:paraId="0E57C4DC" w14:textId="1165464E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25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017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00 zł</w:t>
            </w:r>
          </w:p>
          <w:p w14:paraId="5827D701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B702C37" w14:textId="77777777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5A5BE9" w14:paraId="53667BB9" w14:textId="77777777" w:rsidTr="003E3842">
        <w:trPr>
          <w:cantSplit/>
        </w:trPr>
        <w:tc>
          <w:tcPr>
            <w:tcW w:w="9498" w:type="dxa"/>
          </w:tcPr>
          <w:p w14:paraId="2D2B31E2" w14:textId="41042C55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 xml:space="preserve">Podolski Wojciech </w:t>
            </w:r>
            <w:r w:rsidR="006E7A60">
              <w:rPr>
                <w:b/>
                <w:sz w:val="22"/>
                <w:szCs w:val="22"/>
              </w:rPr>
              <w:t>S</w:t>
            </w:r>
            <w:r w:rsidRPr="005A5BE9">
              <w:rPr>
                <w:b/>
                <w:sz w:val="22"/>
                <w:szCs w:val="22"/>
              </w:rPr>
              <w:t xml:space="preserve">półka </w:t>
            </w:r>
            <w:r w:rsidR="006E7A60">
              <w:rPr>
                <w:b/>
                <w:sz w:val="22"/>
                <w:szCs w:val="22"/>
              </w:rPr>
              <w:t>K</w:t>
            </w:r>
            <w:r w:rsidRPr="005A5BE9">
              <w:rPr>
                <w:b/>
                <w:sz w:val="22"/>
                <w:szCs w:val="22"/>
              </w:rPr>
              <w:t>omandytowa</w:t>
            </w:r>
          </w:p>
          <w:p w14:paraId="6D2581A4" w14:textId="695A40D6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Lutomek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18</w:t>
            </w:r>
          </w:p>
          <w:p w14:paraId="52EB68EA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64-410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Lutomek</w:t>
            </w:r>
          </w:p>
          <w:p w14:paraId="004F9DA3" w14:textId="4676382B" w:rsidR="006E7A60" w:rsidRDefault="006E7A60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Drób</w:t>
            </w:r>
          </w:p>
          <w:p w14:paraId="15501321" w14:textId="7546DFE5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7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222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00 zł</w:t>
            </w:r>
          </w:p>
          <w:p w14:paraId="3BFA9DFF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8C24A5" w14:textId="77777777" w:rsidR="005A5BE9" w:rsidRPr="006E7A60" w:rsidRDefault="005A5BE9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E7A60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5A5BE9" w14:paraId="165617F5" w14:textId="77777777" w:rsidTr="003E3842">
        <w:trPr>
          <w:cantSplit/>
        </w:trPr>
        <w:tc>
          <w:tcPr>
            <w:tcW w:w="9498" w:type="dxa"/>
          </w:tcPr>
          <w:p w14:paraId="1DA54160" w14:textId="77777777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>Paweł Kaczan Zakład Handlu i Usług Kama</w:t>
            </w:r>
          </w:p>
          <w:p w14:paraId="67C9B931" w14:textId="5825A23A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25a</w:t>
            </w:r>
          </w:p>
          <w:p w14:paraId="40D28B48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Rawicz</w:t>
            </w:r>
          </w:p>
          <w:p w14:paraId="3AEF8BF5" w14:textId="796A9C65" w:rsidR="006E7A60" w:rsidRDefault="006E7A60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Jajka</w:t>
            </w:r>
          </w:p>
          <w:p w14:paraId="7DAA7C2C" w14:textId="3B0851EC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6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592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00 zł</w:t>
            </w:r>
          </w:p>
          <w:p w14:paraId="106A8FF6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3217A1A" w14:textId="62733496" w:rsidR="005A5BE9" w:rsidRPr="006E7A60" w:rsidRDefault="005A5BE9" w:rsidP="003E3842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6E7A60">
              <w:rPr>
                <w:i/>
                <w:iCs/>
              </w:rPr>
              <w:t xml:space="preserve">Oferta ww. Wykonawcy jest </w:t>
            </w:r>
            <w:r w:rsidR="006E7A60" w:rsidRPr="006E7A60">
              <w:rPr>
                <w:i/>
                <w:iCs/>
              </w:rPr>
              <w:t>najkorzystniejszą</w:t>
            </w:r>
            <w:r w:rsidRPr="006E7A60">
              <w:rPr>
                <w:i/>
                <w:iCs/>
              </w:rPr>
              <w:t xml:space="preserve"> ofertą, niepodlegającą odrzuceniu.</w:t>
            </w:r>
          </w:p>
        </w:tc>
      </w:tr>
      <w:tr w:rsidR="005A5BE9" w14:paraId="69810F0B" w14:textId="77777777" w:rsidTr="003E3842">
        <w:trPr>
          <w:cantSplit/>
        </w:trPr>
        <w:tc>
          <w:tcPr>
            <w:tcW w:w="9498" w:type="dxa"/>
          </w:tcPr>
          <w:p w14:paraId="7FE1C3AE" w14:textId="77777777" w:rsidR="005A5BE9" w:rsidRPr="00D26ED6" w:rsidRDefault="005A5BE9" w:rsidP="006E7A6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5A5BE9">
              <w:rPr>
                <w:b/>
                <w:sz w:val="22"/>
                <w:szCs w:val="22"/>
              </w:rPr>
              <w:t>Paweł Kaczan Zakład Handlu i Usług Kama</w:t>
            </w:r>
          </w:p>
          <w:p w14:paraId="131CD476" w14:textId="560B7924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25a</w:t>
            </w:r>
          </w:p>
          <w:p w14:paraId="540F7C39" w14:textId="77777777" w:rsidR="005A5BE9" w:rsidRPr="009F0E5C" w:rsidRDefault="005A5BE9" w:rsidP="006E7A60">
            <w:pPr>
              <w:jc w:val="center"/>
              <w:rPr>
                <w:bCs/>
                <w:sz w:val="22"/>
                <w:szCs w:val="22"/>
              </w:rPr>
            </w:pPr>
            <w:r w:rsidRPr="005A5BE9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A5BE9">
              <w:rPr>
                <w:bCs/>
                <w:sz w:val="22"/>
                <w:szCs w:val="22"/>
              </w:rPr>
              <w:t>Rawicz</w:t>
            </w:r>
          </w:p>
          <w:p w14:paraId="5E927E1F" w14:textId="0EFA7A87" w:rsidR="006E7A60" w:rsidRDefault="007024B6" w:rsidP="006E7A6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A5BE9" w:rsidRPr="00D26ED6">
              <w:rPr>
                <w:sz w:val="22"/>
                <w:szCs w:val="22"/>
              </w:rPr>
              <w:t>a</w:t>
            </w:r>
            <w:r w:rsidR="006E7A60">
              <w:rPr>
                <w:sz w:val="22"/>
                <w:szCs w:val="22"/>
              </w:rPr>
              <w:t xml:space="preserve"> Część VIII</w:t>
            </w:r>
            <w:r w:rsidR="005A5BE9" w:rsidRPr="00211A34">
              <w:rPr>
                <w:sz w:val="22"/>
                <w:szCs w:val="22"/>
              </w:rPr>
              <w:t xml:space="preserve">: </w:t>
            </w:r>
            <w:r w:rsidR="005A5BE9" w:rsidRPr="005A5BE9">
              <w:rPr>
                <w:sz w:val="22"/>
                <w:szCs w:val="22"/>
              </w:rPr>
              <w:t>Ryby</w:t>
            </w:r>
          </w:p>
          <w:p w14:paraId="1073A80B" w14:textId="3A3B46AA" w:rsidR="005A5BE9" w:rsidRPr="00211A34" w:rsidRDefault="005A5BE9" w:rsidP="003E38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024B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A5BE9">
              <w:rPr>
                <w:b/>
                <w:sz w:val="22"/>
                <w:szCs w:val="22"/>
              </w:rPr>
              <w:t>7</w:t>
            </w:r>
            <w:r w:rsidR="006E7A60">
              <w:rPr>
                <w:b/>
                <w:sz w:val="22"/>
                <w:szCs w:val="22"/>
              </w:rPr>
              <w:t> </w:t>
            </w:r>
            <w:r w:rsidRPr="005A5BE9">
              <w:rPr>
                <w:b/>
                <w:sz w:val="22"/>
                <w:szCs w:val="22"/>
              </w:rPr>
              <w:t>326</w:t>
            </w:r>
            <w:r w:rsidR="006E7A60">
              <w:rPr>
                <w:b/>
                <w:sz w:val="22"/>
                <w:szCs w:val="22"/>
              </w:rPr>
              <w:t>,</w:t>
            </w:r>
            <w:r w:rsidRPr="005A5BE9">
              <w:rPr>
                <w:b/>
                <w:sz w:val="22"/>
                <w:szCs w:val="22"/>
              </w:rPr>
              <w:t>80 z</w:t>
            </w:r>
            <w:r w:rsidR="006E7A60">
              <w:rPr>
                <w:b/>
                <w:sz w:val="22"/>
                <w:szCs w:val="22"/>
              </w:rPr>
              <w:t>ł</w:t>
            </w:r>
          </w:p>
          <w:p w14:paraId="4002769A" w14:textId="77777777" w:rsidR="005A5BE9" w:rsidRPr="00D26ED6" w:rsidRDefault="005A5BE9" w:rsidP="003E38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98CCC29" w14:textId="6B7C981C" w:rsidR="005A5BE9" w:rsidRPr="005A5BE9" w:rsidRDefault="006E7A60" w:rsidP="006E7A6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  <w:r w:rsidRPr="006E7A60">
              <w:rPr>
                <w:i/>
                <w:iCs/>
              </w:rPr>
              <w:t>Oferta ww. Wykonawcy jest jedyną ofertą biorącą udział w postępowaniu, niepodlegającą odrzuceniu</w:t>
            </w:r>
            <w:r>
              <w:rPr>
                <w:i/>
                <w:iCs/>
              </w:rPr>
              <w:t>.</w:t>
            </w:r>
          </w:p>
        </w:tc>
      </w:tr>
    </w:tbl>
    <w:p w14:paraId="517BA827" w14:textId="77777777" w:rsidR="006E7A60" w:rsidRDefault="006E7A60" w:rsidP="006E7A6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0208A328" w14:textId="77777777" w:rsidR="006E7A60" w:rsidRDefault="006E7A60" w:rsidP="006E7A6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4A43A75A" w14:textId="77777777" w:rsidR="006E7A60" w:rsidRDefault="006E7A60" w:rsidP="006E7A6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72B0425" w14:textId="1D7FF8E2" w:rsidR="003A0AFC" w:rsidRPr="00756CDA" w:rsidRDefault="00915B9E" w:rsidP="006E7A6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2268"/>
        <w:gridCol w:w="1560"/>
      </w:tblGrid>
      <w:tr w:rsidR="00211A34" w:rsidRPr="00834EF4" w14:paraId="122E4CAA" w14:textId="77777777" w:rsidTr="006E7A60">
        <w:tc>
          <w:tcPr>
            <w:tcW w:w="1843" w:type="dxa"/>
            <w:shd w:val="clear" w:color="auto" w:fill="F3F3F3"/>
            <w:vAlign w:val="center"/>
          </w:tcPr>
          <w:p w14:paraId="684ACF8A" w14:textId="77777777" w:rsidR="00211A34" w:rsidRPr="00211A34" w:rsidRDefault="00211A34" w:rsidP="006E7A6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827" w:type="dxa"/>
            <w:shd w:val="clear" w:color="auto" w:fill="F3F3F3"/>
            <w:vAlign w:val="center"/>
          </w:tcPr>
          <w:p w14:paraId="1908C1A5" w14:textId="1B644AC7" w:rsidR="00211A34" w:rsidRPr="00211A34" w:rsidRDefault="00211A34" w:rsidP="006E7A6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6E7A60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7FF9889E" w14:textId="77777777" w:rsidR="00211A34" w:rsidRPr="00211A34" w:rsidRDefault="00211A34" w:rsidP="006E7A6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22FAFFA6" w14:textId="77777777" w:rsidR="00211A34" w:rsidRPr="00211A34" w:rsidRDefault="00211A34" w:rsidP="006E7A6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A5BE9" w:rsidRPr="00834EF4" w14:paraId="68D2152B" w14:textId="77777777" w:rsidTr="006E7A60">
        <w:tc>
          <w:tcPr>
            <w:tcW w:w="1843" w:type="dxa"/>
            <w:shd w:val="clear" w:color="auto" w:fill="auto"/>
            <w:vAlign w:val="center"/>
          </w:tcPr>
          <w:p w14:paraId="153FC291" w14:textId="363417E3" w:rsidR="005A5BE9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A5BE9" w:rsidRPr="00211A34">
              <w:rPr>
                <w:sz w:val="20"/>
                <w:szCs w:val="20"/>
              </w:rPr>
              <w:t xml:space="preserve"> - </w:t>
            </w:r>
            <w:r w:rsidR="005A5BE9" w:rsidRPr="005A5BE9">
              <w:rPr>
                <w:sz w:val="20"/>
                <w:szCs w:val="20"/>
              </w:rPr>
              <w:t>Artykuły spożywcze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8F27BA" w14:textId="6381536F" w:rsidR="005A5BE9" w:rsidRPr="006E7A60" w:rsidRDefault="005A5BE9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25a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3DCD8" w14:textId="77777777" w:rsidR="005A5BE9" w:rsidRPr="005A5BE9" w:rsidRDefault="005A5BE9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386C0EE1" w14:textId="77777777" w:rsidR="005A5BE9" w:rsidRPr="00211A34" w:rsidRDefault="005A5BE9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3A15C" w14:textId="311BC929" w:rsidR="005A5BE9" w:rsidRPr="00211A34" w:rsidRDefault="005A5BE9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100,00</w:t>
            </w:r>
          </w:p>
        </w:tc>
      </w:tr>
      <w:tr w:rsidR="006E7A60" w:rsidRPr="00834EF4" w14:paraId="63FFBC7B" w14:textId="77777777" w:rsidTr="006E7A60">
        <w:tc>
          <w:tcPr>
            <w:tcW w:w="1843" w:type="dxa"/>
            <w:vMerge w:val="restart"/>
            <w:shd w:val="clear" w:color="auto" w:fill="auto"/>
            <w:vAlign w:val="center"/>
          </w:tcPr>
          <w:p w14:paraId="5E830F26" w14:textId="6290B3D2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A5BE9">
              <w:rPr>
                <w:sz w:val="20"/>
                <w:szCs w:val="20"/>
              </w:rPr>
              <w:t>Nabiał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BF17C9" w14:textId="753E9A95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Spółdzielnia Mleczarska MLEKOVITA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Wysokie Mazowieckie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058E1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215E87EE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18748" w14:textId="1200EA43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92,00</w:t>
            </w:r>
          </w:p>
        </w:tc>
      </w:tr>
      <w:tr w:rsidR="006E7A60" w:rsidRPr="00834EF4" w14:paraId="66778E67" w14:textId="77777777" w:rsidTr="006E7A60">
        <w:tc>
          <w:tcPr>
            <w:tcW w:w="1843" w:type="dxa"/>
            <w:vMerge/>
            <w:shd w:val="clear" w:color="auto" w:fill="auto"/>
            <w:vAlign w:val="center"/>
          </w:tcPr>
          <w:p w14:paraId="64EEA707" w14:textId="3A0611D8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F2344E" w14:textId="58C25A47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Paweł Kaczan Zakład Handlu i Usług Kama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25a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D463D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- 49.67</w:t>
            </w:r>
          </w:p>
          <w:p w14:paraId="570C6AF3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FCF7C" w14:textId="4827C0F0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89,67</w:t>
            </w:r>
          </w:p>
        </w:tc>
      </w:tr>
      <w:tr w:rsidR="006E7A60" w:rsidRPr="00834EF4" w14:paraId="5670B8C0" w14:textId="77777777" w:rsidTr="006E7A60">
        <w:tc>
          <w:tcPr>
            <w:tcW w:w="1843" w:type="dxa"/>
            <w:vMerge w:val="restart"/>
            <w:shd w:val="clear" w:color="auto" w:fill="auto"/>
            <w:vAlign w:val="center"/>
          </w:tcPr>
          <w:p w14:paraId="139EF4C4" w14:textId="1C38C4F8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A5BE9">
              <w:rPr>
                <w:sz w:val="20"/>
                <w:szCs w:val="20"/>
              </w:rPr>
              <w:t xml:space="preserve">Warzywa </w:t>
            </w:r>
            <w:r>
              <w:rPr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i owoce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944851" w14:textId="0FDC947A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5A5BE9">
              <w:rPr>
                <w:b/>
                <w:bCs/>
                <w:sz w:val="20"/>
                <w:szCs w:val="20"/>
              </w:rPr>
              <w:t xml:space="preserve">Hurt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5A5BE9">
              <w:rPr>
                <w:b/>
                <w:bCs/>
                <w:sz w:val="20"/>
                <w:szCs w:val="20"/>
              </w:rPr>
              <w:t xml:space="preserve"> Detal</w:t>
            </w:r>
            <w:r>
              <w:rPr>
                <w:b/>
                <w:bCs/>
                <w:sz w:val="20"/>
                <w:szCs w:val="20"/>
              </w:rPr>
              <w:t xml:space="preserve">” </w:t>
            </w:r>
            <w:r w:rsidRPr="005A5BE9">
              <w:rPr>
                <w:b/>
                <w:bCs/>
                <w:sz w:val="20"/>
                <w:szCs w:val="20"/>
              </w:rPr>
              <w:t xml:space="preserve">Art. Rolno - Spożywcze Eugeniusz </w:t>
            </w:r>
            <w:proofErr w:type="spellStart"/>
            <w:r w:rsidRPr="005A5BE9">
              <w:rPr>
                <w:b/>
                <w:bCs/>
                <w:sz w:val="20"/>
                <w:szCs w:val="20"/>
              </w:rPr>
              <w:t>Mylka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1a</w:t>
            </w:r>
          </w:p>
          <w:p w14:paraId="24A71216" w14:textId="2B34A73D" w:rsidR="006E7A60" w:rsidRPr="00211A34" w:rsidRDefault="006E7A60" w:rsidP="006E7A6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D947C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5EE61F41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49E205" w14:textId="3821A4A9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100,00</w:t>
            </w:r>
          </w:p>
        </w:tc>
      </w:tr>
      <w:tr w:rsidR="006E7A60" w:rsidRPr="00834EF4" w14:paraId="28968B56" w14:textId="77777777" w:rsidTr="006E7A60">
        <w:tc>
          <w:tcPr>
            <w:tcW w:w="1843" w:type="dxa"/>
            <w:vMerge/>
            <w:shd w:val="clear" w:color="auto" w:fill="auto"/>
            <w:vAlign w:val="center"/>
          </w:tcPr>
          <w:p w14:paraId="3D6C7CE9" w14:textId="571B17E4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58C7F2" w14:textId="1EB762B8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Firma Handlowo-Transportowa "SYLWIA" Sylwia Bystra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Legnica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B6D2D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- 59.32</w:t>
            </w:r>
          </w:p>
          <w:p w14:paraId="16981E28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9B0F5" w14:textId="7DB6A954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99,32</w:t>
            </w:r>
          </w:p>
        </w:tc>
      </w:tr>
      <w:tr w:rsidR="005A5BE9" w:rsidRPr="00834EF4" w14:paraId="375097D6" w14:textId="77777777" w:rsidTr="006E7A60">
        <w:tc>
          <w:tcPr>
            <w:tcW w:w="1843" w:type="dxa"/>
            <w:shd w:val="clear" w:color="auto" w:fill="auto"/>
            <w:vAlign w:val="center"/>
          </w:tcPr>
          <w:p w14:paraId="326C1E09" w14:textId="48E91DDC" w:rsidR="005A5BE9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5A5BE9" w:rsidRPr="00211A34">
              <w:rPr>
                <w:sz w:val="20"/>
                <w:szCs w:val="20"/>
              </w:rPr>
              <w:t xml:space="preserve"> - </w:t>
            </w:r>
            <w:r w:rsidR="005A5BE9" w:rsidRPr="005A5BE9">
              <w:rPr>
                <w:sz w:val="20"/>
                <w:szCs w:val="20"/>
              </w:rPr>
              <w:t xml:space="preserve">Mięso </w:t>
            </w:r>
            <w:r>
              <w:rPr>
                <w:sz w:val="20"/>
                <w:szCs w:val="20"/>
              </w:rPr>
              <w:br/>
            </w:r>
            <w:r w:rsidR="005A5BE9" w:rsidRPr="005A5BE9">
              <w:rPr>
                <w:sz w:val="20"/>
                <w:szCs w:val="20"/>
              </w:rPr>
              <w:t>i wędliny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002EB4" w14:textId="0BEAE091" w:rsidR="005A5BE9" w:rsidRPr="006E7A60" w:rsidRDefault="005A5BE9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024B6">
              <w:rPr>
                <w:b/>
                <w:bCs/>
                <w:sz w:val="20"/>
                <w:szCs w:val="20"/>
                <w:lang w:val="en-US"/>
              </w:rPr>
              <w:t>PPHU JOHN</w:t>
            </w:r>
            <w:r w:rsidR="006E7A60" w:rsidRPr="007024B6">
              <w:rPr>
                <w:b/>
                <w:bCs/>
                <w:sz w:val="20"/>
                <w:szCs w:val="20"/>
                <w:lang w:val="en-US"/>
              </w:rPr>
              <w:t xml:space="preserve">” </w:t>
            </w:r>
            <w:r w:rsidRPr="007024B6">
              <w:rPr>
                <w:b/>
                <w:bCs/>
                <w:sz w:val="20"/>
                <w:szCs w:val="20"/>
                <w:lang w:val="en-US"/>
              </w:rPr>
              <w:t>Paweł John</w:t>
            </w:r>
            <w:r w:rsidR="006E7A60" w:rsidRPr="007024B6">
              <w:rPr>
                <w:b/>
                <w:bCs/>
                <w:sz w:val="20"/>
                <w:szCs w:val="20"/>
                <w:lang w:val="en-US"/>
              </w:rPr>
              <w:br/>
            </w:r>
            <w:r w:rsidR="006E7A60" w:rsidRPr="007024B6">
              <w:rPr>
                <w:sz w:val="20"/>
                <w:szCs w:val="20"/>
                <w:lang w:val="en-US"/>
              </w:rPr>
              <w:t xml:space="preserve">ul. </w:t>
            </w:r>
            <w:r w:rsidRPr="006E7A60">
              <w:rPr>
                <w:sz w:val="20"/>
                <w:szCs w:val="20"/>
              </w:rPr>
              <w:t>Źródlana 5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Włoszakowice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C73DF" w14:textId="77777777" w:rsidR="005A5BE9" w:rsidRPr="005A5BE9" w:rsidRDefault="005A5BE9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4AC632F7" w14:textId="77777777" w:rsidR="005A5BE9" w:rsidRPr="00211A34" w:rsidRDefault="005A5BE9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9DF86F" w14:textId="638AF5B9" w:rsidR="005A5BE9" w:rsidRPr="00211A34" w:rsidRDefault="005A5BE9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100,00</w:t>
            </w:r>
          </w:p>
        </w:tc>
      </w:tr>
      <w:tr w:rsidR="005A5BE9" w:rsidRPr="00834EF4" w14:paraId="77231EAC" w14:textId="77777777" w:rsidTr="006E7A60">
        <w:tc>
          <w:tcPr>
            <w:tcW w:w="1843" w:type="dxa"/>
            <w:shd w:val="clear" w:color="auto" w:fill="auto"/>
            <w:vAlign w:val="center"/>
          </w:tcPr>
          <w:p w14:paraId="29DDBA98" w14:textId="322B4A81" w:rsidR="005A5BE9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A5BE9" w:rsidRPr="00211A34">
              <w:rPr>
                <w:sz w:val="20"/>
                <w:szCs w:val="20"/>
              </w:rPr>
              <w:t xml:space="preserve"> - </w:t>
            </w:r>
            <w:r w:rsidR="005A5BE9" w:rsidRPr="005A5BE9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br/>
            </w:r>
            <w:r w:rsidR="005A5BE9" w:rsidRPr="005A5BE9">
              <w:rPr>
                <w:sz w:val="20"/>
                <w:szCs w:val="20"/>
              </w:rPr>
              <w:t>i ciasto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C36412" w14:textId="3E44FD7A" w:rsidR="005A5BE9" w:rsidRPr="006E7A60" w:rsidRDefault="005A5BE9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P.P.H. Piekarnia-Cukiernia "HUBCIO" Hubert Sowiński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="006E7A60"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Bojanowskiego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4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2C64D" w14:textId="77777777" w:rsidR="005A5BE9" w:rsidRPr="005A5BE9" w:rsidRDefault="005A5BE9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0BDE67EB" w14:textId="77777777" w:rsidR="005A5BE9" w:rsidRPr="00211A34" w:rsidRDefault="005A5BE9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5643B" w14:textId="65019DEF" w:rsidR="005A5BE9" w:rsidRPr="00211A34" w:rsidRDefault="005A5BE9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100,00</w:t>
            </w:r>
          </w:p>
        </w:tc>
      </w:tr>
      <w:tr w:rsidR="005A5BE9" w:rsidRPr="00834EF4" w14:paraId="0B128CEA" w14:textId="77777777" w:rsidTr="006E7A60">
        <w:tc>
          <w:tcPr>
            <w:tcW w:w="1843" w:type="dxa"/>
            <w:shd w:val="clear" w:color="auto" w:fill="auto"/>
            <w:vAlign w:val="center"/>
          </w:tcPr>
          <w:p w14:paraId="195C946A" w14:textId="5CFCB06C" w:rsidR="005A5BE9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</w:t>
            </w:r>
            <w:r w:rsidR="005A5BE9" w:rsidRPr="00211A34">
              <w:rPr>
                <w:sz w:val="20"/>
                <w:szCs w:val="20"/>
              </w:rPr>
              <w:t xml:space="preserve">- </w:t>
            </w:r>
            <w:r w:rsidR="005A5BE9" w:rsidRPr="005A5BE9">
              <w:rPr>
                <w:sz w:val="20"/>
                <w:szCs w:val="20"/>
              </w:rPr>
              <w:t>Drób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7033C" w14:textId="3FB4A870" w:rsidR="005A5BE9" w:rsidRPr="006E7A60" w:rsidRDefault="005A5BE9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 xml:space="preserve">Podolski Wojciech </w:t>
            </w:r>
            <w:r w:rsidR="006E7A60">
              <w:rPr>
                <w:b/>
                <w:bCs/>
                <w:sz w:val="20"/>
                <w:szCs w:val="20"/>
              </w:rPr>
              <w:t>S</w:t>
            </w:r>
            <w:r w:rsidRPr="005A5BE9">
              <w:rPr>
                <w:b/>
                <w:bCs/>
                <w:sz w:val="20"/>
                <w:szCs w:val="20"/>
              </w:rPr>
              <w:t xml:space="preserve">półka </w:t>
            </w:r>
            <w:r w:rsidR="006E7A60">
              <w:rPr>
                <w:b/>
                <w:bCs/>
                <w:sz w:val="20"/>
                <w:szCs w:val="20"/>
              </w:rPr>
              <w:t>K</w:t>
            </w:r>
            <w:r w:rsidRPr="005A5BE9">
              <w:rPr>
                <w:b/>
                <w:bCs/>
                <w:sz w:val="20"/>
                <w:szCs w:val="20"/>
              </w:rPr>
              <w:t>omandytowa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18</w:t>
            </w:r>
            <w:r w:rsidR="006E7A60"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Lutomek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3D709" w14:textId="77777777" w:rsidR="005A5BE9" w:rsidRPr="005A5BE9" w:rsidRDefault="005A5BE9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5BCD3D9F" w14:textId="77777777" w:rsidR="005A5BE9" w:rsidRPr="00211A34" w:rsidRDefault="005A5BE9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1F64B" w14:textId="0A14D0F7" w:rsidR="005A5BE9" w:rsidRPr="00211A34" w:rsidRDefault="005A5BE9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92,00</w:t>
            </w:r>
          </w:p>
        </w:tc>
      </w:tr>
      <w:tr w:rsidR="006E7A60" w:rsidRPr="00834EF4" w14:paraId="6B2CEF42" w14:textId="77777777" w:rsidTr="006E7A60">
        <w:tc>
          <w:tcPr>
            <w:tcW w:w="1843" w:type="dxa"/>
            <w:vMerge w:val="restart"/>
            <w:shd w:val="clear" w:color="auto" w:fill="auto"/>
            <w:vAlign w:val="center"/>
          </w:tcPr>
          <w:p w14:paraId="61B4B59D" w14:textId="22D582D1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A5BE9">
              <w:rPr>
                <w:sz w:val="20"/>
                <w:szCs w:val="20"/>
              </w:rPr>
              <w:t>Jajka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599748" w14:textId="63DD4D38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Paweł Kaczan Zakład Handlu i Usług Kama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25a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D55DC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36A3B54F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F701D" w14:textId="5BA13FDD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100,00</w:t>
            </w:r>
          </w:p>
        </w:tc>
      </w:tr>
      <w:tr w:rsidR="006E7A60" w:rsidRPr="00834EF4" w14:paraId="460B6ABA" w14:textId="77777777" w:rsidTr="006E7A60">
        <w:tc>
          <w:tcPr>
            <w:tcW w:w="1843" w:type="dxa"/>
            <w:vMerge/>
            <w:shd w:val="clear" w:color="auto" w:fill="auto"/>
            <w:vAlign w:val="center"/>
          </w:tcPr>
          <w:p w14:paraId="35E3B84E" w14:textId="3E1B648F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AB4678" w14:textId="386F7B6D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Firma Handlowo-Transportowa "SYLWIA" Sylwia Bystra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Legnica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B5BEE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- 48.61</w:t>
            </w:r>
          </w:p>
          <w:p w14:paraId="52C2C0DB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6D7418" w14:textId="541BDA99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88,61</w:t>
            </w:r>
          </w:p>
        </w:tc>
      </w:tr>
      <w:tr w:rsidR="006E7A60" w:rsidRPr="00834EF4" w14:paraId="3ECAFCA1" w14:textId="77777777" w:rsidTr="006E7A60">
        <w:tc>
          <w:tcPr>
            <w:tcW w:w="1843" w:type="dxa"/>
            <w:vMerge w:val="restart"/>
            <w:shd w:val="clear" w:color="auto" w:fill="auto"/>
            <w:vAlign w:val="center"/>
          </w:tcPr>
          <w:p w14:paraId="3F0A2947" w14:textId="2BF1233C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A5BE9">
              <w:rPr>
                <w:sz w:val="20"/>
                <w:szCs w:val="20"/>
              </w:rPr>
              <w:t>Ryby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809DC7" w14:textId="29C3DCAE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>Paweł Kaczan Zakład Handlu i Usług Kama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25a</w:t>
            </w:r>
          </w:p>
          <w:p w14:paraId="55319B95" w14:textId="77777777" w:rsidR="006E7A60" w:rsidRPr="00211A34" w:rsidRDefault="006E7A60" w:rsidP="006E7A6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A771F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- 54.38</w:t>
            </w:r>
          </w:p>
          <w:p w14:paraId="5728D1DA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7801F" w14:textId="4B9E0D34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94,38</w:t>
            </w:r>
          </w:p>
        </w:tc>
      </w:tr>
      <w:tr w:rsidR="006E7A60" w:rsidRPr="00834EF4" w14:paraId="65038472" w14:textId="77777777" w:rsidTr="006E7A60">
        <w:tc>
          <w:tcPr>
            <w:tcW w:w="1843" w:type="dxa"/>
            <w:vMerge/>
            <w:shd w:val="clear" w:color="auto" w:fill="auto"/>
            <w:vAlign w:val="center"/>
          </w:tcPr>
          <w:p w14:paraId="0C4A7E63" w14:textId="5CE18F16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3645C0" w14:textId="7878B393" w:rsidR="006E7A60" w:rsidRPr="006E7A60" w:rsidRDefault="006E7A60" w:rsidP="006E7A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A5BE9">
              <w:rPr>
                <w:b/>
                <w:bCs/>
                <w:sz w:val="20"/>
                <w:szCs w:val="20"/>
              </w:rPr>
              <w:t xml:space="preserve">REN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A5BE9">
              <w:rPr>
                <w:b/>
                <w:bCs/>
                <w:sz w:val="20"/>
                <w:szCs w:val="20"/>
              </w:rPr>
              <w:t>p. z o.o.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5A5BE9">
              <w:rPr>
                <w:sz w:val="20"/>
                <w:szCs w:val="20"/>
              </w:rPr>
              <w:t>Tartaczna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A5BE9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A5BE9">
              <w:rPr>
                <w:sz w:val="20"/>
                <w:szCs w:val="20"/>
              </w:rPr>
              <w:t>Radom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E982A" w14:textId="77777777" w:rsidR="006E7A60" w:rsidRPr="005A5BE9" w:rsidRDefault="006E7A60" w:rsidP="006E7A6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1 - Cena - 60.00</w:t>
            </w:r>
          </w:p>
          <w:p w14:paraId="1FC04CB1" w14:textId="77777777" w:rsidR="006E7A60" w:rsidRPr="00211A34" w:rsidRDefault="006E7A60" w:rsidP="006E7A6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2 - Dostawy - 16.00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AD614" w14:textId="096D53C5" w:rsidR="006E7A60" w:rsidRPr="00211A34" w:rsidRDefault="006E7A60" w:rsidP="006E7A60">
            <w:pPr>
              <w:jc w:val="center"/>
              <w:rPr>
                <w:color w:val="000000"/>
                <w:sz w:val="20"/>
                <w:szCs w:val="20"/>
              </w:rPr>
            </w:pPr>
            <w:r w:rsidRPr="005A5BE9">
              <w:rPr>
                <w:sz w:val="20"/>
                <w:szCs w:val="20"/>
              </w:rPr>
              <w:t>76,00</w:t>
            </w:r>
          </w:p>
        </w:tc>
      </w:tr>
    </w:tbl>
    <w:bookmarkEnd w:id="0"/>
    <w:p w14:paraId="312AE7CE" w14:textId="0E24C643" w:rsidR="006E7A60" w:rsidRPr="006E7A60" w:rsidRDefault="006E7A60" w:rsidP="006E7A60">
      <w:pPr>
        <w:tabs>
          <w:tab w:val="left" w:pos="8820"/>
        </w:tabs>
        <w:spacing w:before="360" w:after="120"/>
        <w:ind w:left="5664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Dyrektor</w:t>
      </w:r>
      <w:r>
        <w:rPr>
          <w:iCs/>
          <w:sz w:val="18"/>
          <w:szCs w:val="18"/>
        </w:rPr>
        <w:br/>
        <w:t>Powiatowego Centrum Usług</w:t>
      </w:r>
      <w:r>
        <w:rPr>
          <w:iCs/>
          <w:sz w:val="18"/>
          <w:szCs w:val="18"/>
        </w:rPr>
        <w:br/>
        <w:t>Wspólnych w Rawiczu</w:t>
      </w:r>
      <w:r>
        <w:rPr>
          <w:iCs/>
          <w:sz w:val="18"/>
          <w:szCs w:val="18"/>
        </w:rPr>
        <w:br/>
      </w:r>
      <w:r>
        <w:rPr>
          <w:iCs/>
          <w:sz w:val="18"/>
          <w:szCs w:val="18"/>
        </w:rPr>
        <w:br/>
        <w:t>(-) Urszula Stefaniak</w:t>
      </w:r>
    </w:p>
    <w:sectPr w:rsidR="006E7A60" w:rsidRPr="006E7A60" w:rsidSect="00662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16D1" w14:textId="77777777" w:rsidR="00662BD0" w:rsidRDefault="00662BD0">
      <w:r>
        <w:separator/>
      </w:r>
    </w:p>
  </w:endnote>
  <w:endnote w:type="continuationSeparator" w:id="0">
    <w:p w14:paraId="237B46AC" w14:textId="77777777" w:rsidR="00662BD0" w:rsidRDefault="006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835C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5D25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22946C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48D47AF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67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6B06" w14:textId="77777777" w:rsidR="00662BD0" w:rsidRDefault="00662BD0">
      <w:r>
        <w:separator/>
      </w:r>
    </w:p>
  </w:footnote>
  <w:footnote w:type="continuationSeparator" w:id="0">
    <w:p w14:paraId="53FAB713" w14:textId="77777777" w:rsidR="00662BD0" w:rsidRDefault="0066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8670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44E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A93F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C37"/>
    <w:multiLevelType w:val="hybridMultilevel"/>
    <w:tmpl w:val="0100D6DA"/>
    <w:lvl w:ilvl="0" w:tplc="70F03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D0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A5BE9"/>
    <w:rsid w:val="005E5BFF"/>
    <w:rsid w:val="00607F9B"/>
    <w:rsid w:val="00644DCB"/>
    <w:rsid w:val="00657C1E"/>
    <w:rsid w:val="00662BD0"/>
    <w:rsid w:val="006E3089"/>
    <w:rsid w:val="006E7A60"/>
    <w:rsid w:val="007024B6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F5028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0253"/>
  <w15:chartTrackingRefBased/>
  <w15:docId w15:val="{828F1390-1988-4C80-A3EB-56FC66E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2024-03-12T11:39:00Z</cp:lastPrinted>
  <dcterms:created xsi:type="dcterms:W3CDTF">2024-03-12T11:39:00Z</dcterms:created>
  <dcterms:modified xsi:type="dcterms:W3CDTF">2024-03-12T11:39:00Z</dcterms:modified>
</cp:coreProperties>
</file>