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EE39" w14:textId="7FA11CF9" w:rsidR="00FB7F50" w:rsidRPr="002245BE" w:rsidRDefault="007B2092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7B2092">
        <w:rPr>
          <w:sz w:val="22"/>
          <w:szCs w:val="22"/>
        </w:rPr>
        <w:t>Rawicz</w:t>
      </w:r>
      <w:r w:rsidR="00FA1FAF">
        <w:rPr>
          <w:sz w:val="22"/>
          <w:szCs w:val="22"/>
        </w:rPr>
        <w:t>, dn. 13.03.2024 r.</w:t>
      </w:r>
    </w:p>
    <w:p w14:paraId="6A9DCE2E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2FBB3DF" w14:textId="77777777" w:rsidR="00FB7F50" w:rsidRPr="002245BE" w:rsidRDefault="007B2092" w:rsidP="00FB7F50">
      <w:pPr>
        <w:spacing w:after="40"/>
        <w:rPr>
          <w:b/>
          <w:bCs/>
          <w:sz w:val="22"/>
          <w:szCs w:val="22"/>
        </w:rPr>
      </w:pPr>
      <w:r w:rsidRPr="007B2092">
        <w:rPr>
          <w:b/>
          <w:bCs/>
          <w:sz w:val="22"/>
          <w:szCs w:val="22"/>
        </w:rPr>
        <w:t>Powiatowe Centrum Usług Wspólnych w Rawiczu</w:t>
      </w:r>
    </w:p>
    <w:p w14:paraId="4D3040D6" w14:textId="77777777" w:rsidR="00FB7F50" w:rsidRPr="002245BE" w:rsidRDefault="007B2092" w:rsidP="00FB7F50">
      <w:pPr>
        <w:rPr>
          <w:sz w:val="22"/>
          <w:szCs w:val="22"/>
        </w:rPr>
      </w:pPr>
      <w:r w:rsidRPr="007B2092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7B2092">
        <w:rPr>
          <w:sz w:val="22"/>
          <w:szCs w:val="22"/>
        </w:rPr>
        <w:t>4</w:t>
      </w:r>
    </w:p>
    <w:p w14:paraId="4F342EE1" w14:textId="77777777" w:rsidR="00FB7F50" w:rsidRDefault="007B2092" w:rsidP="00FB7F50">
      <w:pPr>
        <w:rPr>
          <w:sz w:val="22"/>
          <w:szCs w:val="22"/>
        </w:rPr>
      </w:pPr>
      <w:r w:rsidRPr="007B2092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7B2092">
        <w:rPr>
          <w:sz w:val="22"/>
          <w:szCs w:val="22"/>
        </w:rPr>
        <w:t>Rawicz</w:t>
      </w:r>
    </w:p>
    <w:p w14:paraId="061A09BF" w14:textId="77777777" w:rsidR="00FA1FAF" w:rsidRDefault="00FA1FAF" w:rsidP="00FB7F50">
      <w:pPr>
        <w:rPr>
          <w:sz w:val="22"/>
          <w:szCs w:val="22"/>
        </w:rPr>
      </w:pPr>
    </w:p>
    <w:p w14:paraId="5544CD06" w14:textId="6CCFB298" w:rsidR="00FA1FAF" w:rsidRPr="00FA1FAF" w:rsidRDefault="00FA1FAF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PCUW.261.2.9.2024</w:t>
      </w:r>
    </w:p>
    <w:p w14:paraId="1D2B466F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039DA95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7B2092" w:rsidRPr="00607F9B" w14:paraId="00DC7440" w14:textId="77777777" w:rsidTr="00AC7D97">
        <w:trPr>
          <w:trHeight w:val="638"/>
        </w:trPr>
        <w:tc>
          <w:tcPr>
            <w:tcW w:w="959" w:type="dxa"/>
            <w:shd w:val="clear" w:color="auto" w:fill="auto"/>
          </w:tcPr>
          <w:p w14:paraId="668339D4" w14:textId="77777777" w:rsidR="007B2092" w:rsidRPr="00607F9B" w:rsidRDefault="007B2092" w:rsidP="00AC7D9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34E6097" w14:textId="56C84AB1" w:rsidR="007B2092" w:rsidRPr="00607F9B" w:rsidRDefault="007B2092" w:rsidP="00AC7D9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7B2092">
              <w:rPr>
                <w:sz w:val="22"/>
                <w:szCs w:val="22"/>
              </w:rPr>
              <w:t xml:space="preserve"> podstawowy</w:t>
            </w:r>
            <w:r w:rsidR="00FA1FAF">
              <w:rPr>
                <w:sz w:val="22"/>
                <w:szCs w:val="22"/>
              </w:rPr>
              <w:t>m</w:t>
            </w:r>
            <w:r w:rsidRPr="007B2092">
              <w:rPr>
                <w:sz w:val="22"/>
                <w:szCs w:val="22"/>
              </w:rPr>
              <w:t xml:space="preserve"> bez negocjacji - art. 275 pkt</w:t>
            </w:r>
            <w:r w:rsidR="00FA1FAF">
              <w:rPr>
                <w:sz w:val="22"/>
                <w:szCs w:val="22"/>
              </w:rPr>
              <w:t xml:space="preserve"> </w:t>
            </w:r>
            <w:r w:rsidRPr="007B2092">
              <w:rPr>
                <w:sz w:val="22"/>
                <w:szCs w:val="22"/>
              </w:rPr>
              <w:t xml:space="preserve">1 ustawy </w:t>
            </w:r>
            <w:proofErr w:type="spellStart"/>
            <w:r w:rsidRPr="007B2092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FA1FAF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7B2092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w Łaszczynie w okresie </w:t>
            </w:r>
            <w:r w:rsidR="00FA1FAF">
              <w:rPr>
                <w:b/>
                <w:bCs/>
                <w:sz w:val="22"/>
                <w:szCs w:val="22"/>
              </w:rPr>
              <w:br/>
            </w:r>
            <w:r w:rsidRPr="007B2092">
              <w:rPr>
                <w:b/>
                <w:bCs/>
                <w:sz w:val="22"/>
                <w:szCs w:val="22"/>
              </w:rPr>
              <w:t>od 01.04.2024 r. do 30.06.2024 r. - II kwartał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464643D" w14:textId="490FEF4C" w:rsidR="008642B3" w:rsidRDefault="00C65E53" w:rsidP="00FA1FAF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7B2092" w:rsidRPr="007B2092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FA1FAF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FA1FAF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FA1FAF">
        <w:rPr>
          <w:sz w:val="22"/>
          <w:szCs w:val="22"/>
        </w:rPr>
        <w:br/>
      </w:r>
      <w:r w:rsidR="007B2092" w:rsidRPr="007B2092">
        <w:rPr>
          <w:sz w:val="22"/>
          <w:szCs w:val="22"/>
        </w:rPr>
        <w:t>(</w:t>
      </w:r>
      <w:proofErr w:type="spellStart"/>
      <w:r w:rsidR="007B2092" w:rsidRPr="007B2092">
        <w:rPr>
          <w:sz w:val="22"/>
          <w:szCs w:val="22"/>
        </w:rPr>
        <w:t>t.j</w:t>
      </w:r>
      <w:proofErr w:type="spellEnd"/>
      <w:r w:rsidR="007B2092" w:rsidRPr="007B2092">
        <w:rPr>
          <w:sz w:val="22"/>
          <w:szCs w:val="22"/>
        </w:rPr>
        <w:t>. Dz.U. z 202</w:t>
      </w:r>
      <w:r w:rsidR="00FA1FAF">
        <w:rPr>
          <w:sz w:val="22"/>
          <w:szCs w:val="22"/>
        </w:rPr>
        <w:t xml:space="preserve">3 </w:t>
      </w:r>
      <w:r w:rsidR="007B2092" w:rsidRPr="007B2092">
        <w:rPr>
          <w:sz w:val="22"/>
          <w:szCs w:val="22"/>
        </w:rPr>
        <w:t>r. poz. 1</w:t>
      </w:r>
      <w:r w:rsidR="00FA1FAF">
        <w:rPr>
          <w:sz w:val="22"/>
          <w:szCs w:val="22"/>
        </w:rPr>
        <w:t>605 ze zm.</w:t>
      </w:r>
      <w:r w:rsidR="007B2092" w:rsidRPr="007B2092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A1FAF">
        <w:rPr>
          <w:sz w:val="22"/>
          <w:szCs w:val="22"/>
        </w:rPr>
        <w:t xml:space="preserve"> Wykonawc</w:t>
      </w:r>
      <w:r w:rsidR="00CF63E6">
        <w:rPr>
          <w:sz w:val="22"/>
          <w:szCs w:val="22"/>
        </w:rPr>
        <w:t>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B2092" w14:paraId="31A204DE" w14:textId="77777777" w:rsidTr="00AC7D97">
        <w:trPr>
          <w:cantSplit/>
        </w:trPr>
        <w:tc>
          <w:tcPr>
            <w:tcW w:w="9498" w:type="dxa"/>
          </w:tcPr>
          <w:p w14:paraId="3A66395A" w14:textId="77777777" w:rsidR="007B2092" w:rsidRPr="00D26ED6" w:rsidRDefault="007B2092" w:rsidP="00FA1FAF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B2092">
              <w:rPr>
                <w:b/>
                <w:sz w:val="22"/>
                <w:szCs w:val="22"/>
              </w:rPr>
              <w:t>Paweł Kaczan Zakład Handlu i Usług Kama</w:t>
            </w:r>
          </w:p>
          <w:p w14:paraId="7EB2F1B8" w14:textId="1B1D5A40" w:rsidR="007B2092" w:rsidRPr="009F0E5C" w:rsidRDefault="007B2092" w:rsidP="00FA1FAF">
            <w:pPr>
              <w:jc w:val="center"/>
              <w:rPr>
                <w:bCs/>
                <w:sz w:val="22"/>
                <w:szCs w:val="22"/>
              </w:rPr>
            </w:pPr>
            <w:r w:rsidRPr="007B2092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B2092">
              <w:rPr>
                <w:bCs/>
                <w:sz w:val="22"/>
                <w:szCs w:val="22"/>
              </w:rPr>
              <w:t>25a</w:t>
            </w:r>
          </w:p>
          <w:p w14:paraId="31F01508" w14:textId="77777777" w:rsidR="007B2092" w:rsidRPr="009F0E5C" w:rsidRDefault="007B2092" w:rsidP="00FA1FAF">
            <w:pPr>
              <w:jc w:val="center"/>
              <w:rPr>
                <w:bCs/>
                <w:sz w:val="22"/>
                <w:szCs w:val="22"/>
              </w:rPr>
            </w:pPr>
            <w:r w:rsidRPr="007B2092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B2092">
              <w:rPr>
                <w:bCs/>
                <w:sz w:val="22"/>
                <w:szCs w:val="22"/>
              </w:rPr>
              <w:t>Rawicz</w:t>
            </w:r>
          </w:p>
          <w:p w14:paraId="7DEE7D85" w14:textId="501C003F" w:rsidR="00FA1FAF" w:rsidRDefault="00FA1FAF" w:rsidP="00FA1FAF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B209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</w:t>
            </w:r>
            <w:r w:rsidR="007B2092" w:rsidRPr="00211A34">
              <w:rPr>
                <w:sz w:val="22"/>
                <w:szCs w:val="22"/>
              </w:rPr>
              <w:t xml:space="preserve">: </w:t>
            </w:r>
            <w:r w:rsidR="007B2092" w:rsidRPr="007B2092">
              <w:rPr>
                <w:sz w:val="22"/>
                <w:szCs w:val="22"/>
              </w:rPr>
              <w:t>Artykuły spożywcze</w:t>
            </w:r>
          </w:p>
          <w:p w14:paraId="258BC45F" w14:textId="7E8FE936" w:rsidR="007B2092" w:rsidRPr="00211A34" w:rsidRDefault="007B2092" w:rsidP="00AC7D9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3538A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B2092">
              <w:rPr>
                <w:b/>
                <w:sz w:val="22"/>
                <w:szCs w:val="22"/>
              </w:rPr>
              <w:t>12</w:t>
            </w:r>
            <w:r w:rsidR="00FA1FAF">
              <w:rPr>
                <w:b/>
                <w:sz w:val="22"/>
                <w:szCs w:val="22"/>
              </w:rPr>
              <w:t> </w:t>
            </w:r>
            <w:r w:rsidRPr="007B2092">
              <w:rPr>
                <w:b/>
                <w:sz w:val="22"/>
                <w:szCs w:val="22"/>
              </w:rPr>
              <w:t>180</w:t>
            </w:r>
            <w:r w:rsidR="00FA1FAF">
              <w:rPr>
                <w:b/>
                <w:sz w:val="22"/>
                <w:szCs w:val="22"/>
              </w:rPr>
              <w:t>,</w:t>
            </w:r>
            <w:r w:rsidRPr="007B2092">
              <w:rPr>
                <w:b/>
                <w:sz w:val="22"/>
                <w:szCs w:val="22"/>
              </w:rPr>
              <w:t>74 zł</w:t>
            </w:r>
          </w:p>
          <w:p w14:paraId="7DF92E06" w14:textId="77777777" w:rsidR="007B2092" w:rsidRPr="00D26ED6" w:rsidRDefault="007B2092" w:rsidP="00AC7D9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B67A140" w14:textId="77777777" w:rsidR="007B2092" w:rsidRPr="00FA1FAF" w:rsidRDefault="007B2092" w:rsidP="00FA1FA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A1FAF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  <w:tr w:rsidR="007B2092" w14:paraId="4314CB6E" w14:textId="77777777" w:rsidTr="00AC7D97">
        <w:trPr>
          <w:cantSplit/>
        </w:trPr>
        <w:tc>
          <w:tcPr>
            <w:tcW w:w="9498" w:type="dxa"/>
          </w:tcPr>
          <w:p w14:paraId="2FA192B7" w14:textId="77777777" w:rsidR="007B2092" w:rsidRPr="00D26ED6" w:rsidRDefault="007B2092" w:rsidP="00FA1FAF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B2092">
              <w:rPr>
                <w:b/>
                <w:sz w:val="22"/>
                <w:szCs w:val="22"/>
              </w:rPr>
              <w:t>Spółdzielnia Mleczarska MLEKOVITA</w:t>
            </w:r>
          </w:p>
          <w:p w14:paraId="648636B1" w14:textId="28DBF47B" w:rsidR="007B2092" w:rsidRPr="009F0E5C" w:rsidRDefault="00FA1FAF" w:rsidP="00FA1F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7B2092" w:rsidRPr="007B2092">
              <w:rPr>
                <w:bCs/>
                <w:sz w:val="22"/>
                <w:szCs w:val="22"/>
              </w:rPr>
              <w:t>Ludowa</w:t>
            </w:r>
            <w:r w:rsidR="007B2092" w:rsidRPr="009F0E5C">
              <w:rPr>
                <w:bCs/>
                <w:sz w:val="22"/>
                <w:szCs w:val="22"/>
              </w:rPr>
              <w:t xml:space="preserve"> </w:t>
            </w:r>
            <w:r w:rsidR="007B2092" w:rsidRPr="007B2092">
              <w:rPr>
                <w:bCs/>
                <w:sz w:val="22"/>
                <w:szCs w:val="22"/>
              </w:rPr>
              <w:t>122</w:t>
            </w:r>
          </w:p>
          <w:p w14:paraId="0BED17B2" w14:textId="77777777" w:rsidR="007B2092" w:rsidRPr="009F0E5C" w:rsidRDefault="007B2092" w:rsidP="00FA1FAF">
            <w:pPr>
              <w:jc w:val="center"/>
              <w:rPr>
                <w:bCs/>
                <w:sz w:val="22"/>
                <w:szCs w:val="22"/>
              </w:rPr>
            </w:pPr>
            <w:r w:rsidRPr="007B2092">
              <w:rPr>
                <w:bCs/>
                <w:sz w:val="22"/>
                <w:szCs w:val="22"/>
              </w:rPr>
              <w:t>18-200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B2092">
              <w:rPr>
                <w:bCs/>
                <w:sz w:val="22"/>
                <w:szCs w:val="22"/>
              </w:rPr>
              <w:t>Wysokie Mazowieckie</w:t>
            </w:r>
          </w:p>
          <w:p w14:paraId="674495E8" w14:textId="11424EFC" w:rsidR="00FA1FAF" w:rsidRDefault="0003538A" w:rsidP="00FA1FAF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B2092" w:rsidRPr="00D26ED6">
              <w:rPr>
                <w:sz w:val="22"/>
                <w:szCs w:val="22"/>
              </w:rPr>
              <w:t>a</w:t>
            </w:r>
            <w:r w:rsidR="00FA1FAF">
              <w:rPr>
                <w:sz w:val="22"/>
                <w:szCs w:val="22"/>
              </w:rPr>
              <w:t xml:space="preserve"> Część II</w:t>
            </w:r>
            <w:r w:rsidR="007B2092" w:rsidRPr="00211A34">
              <w:rPr>
                <w:sz w:val="22"/>
                <w:szCs w:val="22"/>
              </w:rPr>
              <w:t xml:space="preserve">: </w:t>
            </w:r>
            <w:r w:rsidR="007B2092" w:rsidRPr="007B2092">
              <w:rPr>
                <w:sz w:val="22"/>
                <w:szCs w:val="22"/>
              </w:rPr>
              <w:t>Nabiał</w:t>
            </w:r>
          </w:p>
          <w:p w14:paraId="5F2FB7DB" w14:textId="71F2BA92" w:rsidR="007B2092" w:rsidRPr="00211A34" w:rsidRDefault="007B2092" w:rsidP="00AC7D9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3538A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B2092">
              <w:rPr>
                <w:b/>
                <w:sz w:val="22"/>
                <w:szCs w:val="22"/>
              </w:rPr>
              <w:t>5</w:t>
            </w:r>
            <w:r w:rsidR="00FA1FAF">
              <w:rPr>
                <w:b/>
                <w:sz w:val="22"/>
                <w:szCs w:val="22"/>
              </w:rPr>
              <w:t> </w:t>
            </w:r>
            <w:r w:rsidRPr="007B2092">
              <w:rPr>
                <w:b/>
                <w:sz w:val="22"/>
                <w:szCs w:val="22"/>
              </w:rPr>
              <w:t>958</w:t>
            </w:r>
            <w:r w:rsidR="00FA1FAF">
              <w:rPr>
                <w:b/>
                <w:sz w:val="22"/>
                <w:szCs w:val="22"/>
              </w:rPr>
              <w:t>,</w:t>
            </w:r>
            <w:r w:rsidRPr="007B2092">
              <w:rPr>
                <w:b/>
                <w:sz w:val="22"/>
                <w:szCs w:val="22"/>
              </w:rPr>
              <w:t>74 zł</w:t>
            </w:r>
          </w:p>
          <w:p w14:paraId="44AD2772" w14:textId="77777777" w:rsidR="007B2092" w:rsidRPr="00D26ED6" w:rsidRDefault="007B2092" w:rsidP="00AC7D9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1CF26EB" w14:textId="77777777" w:rsidR="007B2092" w:rsidRPr="00FA1FAF" w:rsidRDefault="007B2092" w:rsidP="00FA1FA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A1FAF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  <w:tr w:rsidR="007B2092" w14:paraId="3E79BAC2" w14:textId="77777777" w:rsidTr="00AC7D97">
        <w:trPr>
          <w:cantSplit/>
        </w:trPr>
        <w:tc>
          <w:tcPr>
            <w:tcW w:w="9498" w:type="dxa"/>
          </w:tcPr>
          <w:p w14:paraId="0FCD0E6F" w14:textId="77777777" w:rsidR="007B2092" w:rsidRPr="00D26ED6" w:rsidRDefault="007B2092" w:rsidP="00FA1FAF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B2092">
              <w:rPr>
                <w:b/>
                <w:sz w:val="22"/>
                <w:szCs w:val="22"/>
              </w:rPr>
              <w:lastRenderedPageBreak/>
              <w:t>Paweł Kaczan Zakład Handlu i Usług Kama</w:t>
            </w:r>
          </w:p>
          <w:p w14:paraId="48AF7923" w14:textId="068BB4DA" w:rsidR="007B2092" w:rsidRPr="009F0E5C" w:rsidRDefault="007B2092" w:rsidP="00FA1FAF">
            <w:pPr>
              <w:jc w:val="center"/>
              <w:rPr>
                <w:bCs/>
                <w:sz w:val="22"/>
                <w:szCs w:val="22"/>
              </w:rPr>
            </w:pPr>
            <w:r w:rsidRPr="007B2092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B2092">
              <w:rPr>
                <w:bCs/>
                <w:sz w:val="22"/>
                <w:szCs w:val="22"/>
              </w:rPr>
              <w:t>25a</w:t>
            </w:r>
          </w:p>
          <w:p w14:paraId="0EC71221" w14:textId="77777777" w:rsidR="007B2092" w:rsidRPr="009F0E5C" w:rsidRDefault="007B2092" w:rsidP="00FA1FAF">
            <w:pPr>
              <w:jc w:val="center"/>
              <w:rPr>
                <w:bCs/>
                <w:sz w:val="22"/>
                <w:szCs w:val="22"/>
              </w:rPr>
            </w:pPr>
            <w:r w:rsidRPr="007B2092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B2092">
              <w:rPr>
                <w:bCs/>
                <w:sz w:val="22"/>
                <w:szCs w:val="22"/>
              </w:rPr>
              <w:t>Rawicz</w:t>
            </w:r>
          </w:p>
          <w:p w14:paraId="2906E6F2" w14:textId="38A5C9B7" w:rsidR="00FA1FAF" w:rsidRDefault="00FA1FAF" w:rsidP="00FA1FAF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B209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VII</w:t>
            </w:r>
            <w:r w:rsidR="007B2092" w:rsidRPr="00211A34">
              <w:rPr>
                <w:sz w:val="22"/>
                <w:szCs w:val="22"/>
              </w:rPr>
              <w:t xml:space="preserve">: </w:t>
            </w:r>
            <w:r w:rsidR="007B2092" w:rsidRPr="007B2092">
              <w:rPr>
                <w:sz w:val="22"/>
                <w:szCs w:val="22"/>
              </w:rPr>
              <w:t>Ryby</w:t>
            </w:r>
          </w:p>
          <w:p w14:paraId="0ED942B3" w14:textId="37DCDF62" w:rsidR="007B2092" w:rsidRPr="00211A34" w:rsidRDefault="007B2092" w:rsidP="00AC7D9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3538A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B2092">
              <w:rPr>
                <w:b/>
                <w:sz w:val="22"/>
                <w:szCs w:val="22"/>
              </w:rPr>
              <w:t>384</w:t>
            </w:r>
            <w:r w:rsidR="00FA1FAF">
              <w:rPr>
                <w:b/>
                <w:sz w:val="22"/>
                <w:szCs w:val="22"/>
              </w:rPr>
              <w:t>,</w:t>
            </w:r>
            <w:r w:rsidRPr="007B2092">
              <w:rPr>
                <w:b/>
                <w:sz w:val="22"/>
                <w:szCs w:val="22"/>
              </w:rPr>
              <w:t>00 zł</w:t>
            </w:r>
          </w:p>
          <w:p w14:paraId="3FE08BBE" w14:textId="77777777" w:rsidR="007B2092" w:rsidRPr="00D26ED6" w:rsidRDefault="007B2092" w:rsidP="00AC7D9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45DD323" w14:textId="77777777" w:rsidR="007B2092" w:rsidRPr="00FA1FAF" w:rsidRDefault="007B2092" w:rsidP="00FA1FA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FA1FAF">
              <w:rPr>
                <w:i/>
                <w:iCs/>
              </w:rPr>
              <w:t>Oferta ww. Wykonawcy jest jedyną ofertą biorącą udział w postępowaniu, niepodlegającą odrzuceniu.</w:t>
            </w:r>
          </w:p>
        </w:tc>
      </w:tr>
    </w:tbl>
    <w:p w14:paraId="5EFE8488" w14:textId="5E73B397" w:rsidR="003A0AFC" w:rsidRPr="00756CDA" w:rsidRDefault="00915B9E" w:rsidP="00FA1FAF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934"/>
        <w:gridCol w:w="2977"/>
        <w:gridCol w:w="1418"/>
      </w:tblGrid>
      <w:tr w:rsidR="00211A34" w:rsidRPr="00834EF4" w14:paraId="18F01361" w14:textId="77777777" w:rsidTr="00FA1FAF">
        <w:tc>
          <w:tcPr>
            <w:tcW w:w="2169" w:type="dxa"/>
            <w:shd w:val="clear" w:color="auto" w:fill="F3F3F3"/>
          </w:tcPr>
          <w:p w14:paraId="652F505D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934" w:type="dxa"/>
            <w:shd w:val="clear" w:color="auto" w:fill="F3F3F3"/>
          </w:tcPr>
          <w:p w14:paraId="632ADC65" w14:textId="44E293FE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FA1FAF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7" w:type="dxa"/>
            <w:shd w:val="clear" w:color="auto" w:fill="F3F3F3"/>
          </w:tcPr>
          <w:p w14:paraId="7E55FC02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418" w:type="dxa"/>
            <w:shd w:val="clear" w:color="auto" w:fill="F3F3F3"/>
          </w:tcPr>
          <w:p w14:paraId="43B1D974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7B2092" w:rsidRPr="00834EF4" w14:paraId="2753F405" w14:textId="77777777" w:rsidTr="00FA1FAF">
        <w:tc>
          <w:tcPr>
            <w:tcW w:w="2169" w:type="dxa"/>
            <w:shd w:val="clear" w:color="auto" w:fill="auto"/>
          </w:tcPr>
          <w:p w14:paraId="4D243AB7" w14:textId="7B1A425E" w:rsidR="007B2092" w:rsidRPr="00211A34" w:rsidRDefault="00FA1FAF" w:rsidP="00FA1FA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B2092" w:rsidRPr="00211A34">
              <w:rPr>
                <w:sz w:val="20"/>
                <w:szCs w:val="20"/>
              </w:rPr>
              <w:t xml:space="preserve"> - </w:t>
            </w:r>
            <w:r w:rsidR="007B2092" w:rsidRPr="007B2092">
              <w:rPr>
                <w:sz w:val="20"/>
                <w:szCs w:val="20"/>
              </w:rPr>
              <w:t>Artykuły spożywcze</w:t>
            </w:r>
          </w:p>
        </w:tc>
        <w:tc>
          <w:tcPr>
            <w:tcW w:w="2934" w:type="dxa"/>
            <w:shd w:val="clear" w:color="auto" w:fill="auto"/>
          </w:tcPr>
          <w:p w14:paraId="0C22146E" w14:textId="4354608C" w:rsidR="007B2092" w:rsidRPr="00FA1FAF" w:rsidRDefault="007B2092" w:rsidP="00FA1FA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B2092">
              <w:rPr>
                <w:b/>
                <w:bCs/>
                <w:sz w:val="20"/>
                <w:szCs w:val="20"/>
              </w:rPr>
              <w:t xml:space="preserve">Paweł Kaczan Zakład Handlu 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Pr="007B2092">
              <w:rPr>
                <w:b/>
                <w:bCs/>
                <w:sz w:val="20"/>
                <w:szCs w:val="20"/>
              </w:rPr>
              <w:t>i Usług Kama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Pr="007B2092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B2092">
              <w:rPr>
                <w:sz w:val="20"/>
                <w:szCs w:val="20"/>
              </w:rPr>
              <w:t>25a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Pr="007B209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B2092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12767561" w14:textId="77777777" w:rsidR="007B2092" w:rsidRPr="007B2092" w:rsidRDefault="007B2092" w:rsidP="00FA1F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1 - Cena - 60.00</w:t>
            </w:r>
          </w:p>
          <w:p w14:paraId="6581C203" w14:textId="77777777" w:rsidR="007B2092" w:rsidRPr="00211A34" w:rsidRDefault="007B2092" w:rsidP="00FA1FA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CD3BE" w14:textId="2AD3DAF0" w:rsidR="007B2092" w:rsidRPr="00211A34" w:rsidRDefault="007B2092" w:rsidP="00FA1FAF">
            <w:pPr>
              <w:jc w:val="center"/>
              <w:rPr>
                <w:color w:val="000000"/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100,00</w:t>
            </w:r>
          </w:p>
        </w:tc>
      </w:tr>
      <w:tr w:rsidR="007B2092" w:rsidRPr="00834EF4" w14:paraId="77A5589D" w14:textId="77777777" w:rsidTr="00FA1FAF">
        <w:tc>
          <w:tcPr>
            <w:tcW w:w="2169" w:type="dxa"/>
            <w:shd w:val="clear" w:color="auto" w:fill="auto"/>
          </w:tcPr>
          <w:p w14:paraId="5AC52F0B" w14:textId="2B2B68AE" w:rsidR="007B2092" w:rsidRPr="00211A34" w:rsidRDefault="00FA1FAF" w:rsidP="00FA1FA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7B2092" w:rsidRPr="00211A34">
              <w:rPr>
                <w:sz w:val="20"/>
                <w:szCs w:val="20"/>
              </w:rPr>
              <w:t xml:space="preserve"> - </w:t>
            </w:r>
            <w:r w:rsidR="007B2092" w:rsidRPr="007B2092">
              <w:rPr>
                <w:sz w:val="20"/>
                <w:szCs w:val="20"/>
              </w:rPr>
              <w:t>Nabiał</w:t>
            </w:r>
          </w:p>
        </w:tc>
        <w:tc>
          <w:tcPr>
            <w:tcW w:w="2934" w:type="dxa"/>
            <w:shd w:val="clear" w:color="auto" w:fill="auto"/>
          </w:tcPr>
          <w:p w14:paraId="62899857" w14:textId="30066A32" w:rsidR="007B2092" w:rsidRPr="00FA1FAF" w:rsidRDefault="007B2092" w:rsidP="00FA1FA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B2092">
              <w:rPr>
                <w:b/>
                <w:bCs/>
                <w:sz w:val="20"/>
                <w:szCs w:val="20"/>
              </w:rPr>
              <w:t>Spółdzielnia Mleczarska MLEKOVITA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="00FA1FAF" w:rsidRPr="00FA1FAF">
              <w:rPr>
                <w:sz w:val="20"/>
                <w:szCs w:val="20"/>
              </w:rPr>
              <w:t xml:space="preserve">ul. </w:t>
            </w:r>
            <w:r w:rsidRPr="00FA1FAF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B2092">
              <w:rPr>
                <w:sz w:val="20"/>
                <w:szCs w:val="20"/>
              </w:rPr>
              <w:t>122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Pr="007B2092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B2092">
              <w:rPr>
                <w:sz w:val="20"/>
                <w:szCs w:val="20"/>
              </w:rPr>
              <w:t>Wysokie Mazowieckie</w:t>
            </w:r>
          </w:p>
        </w:tc>
        <w:tc>
          <w:tcPr>
            <w:tcW w:w="2977" w:type="dxa"/>
            <w:shd w:val="clear" w:color="auto" w:fill="auto"/>
          </w:tcPr>
          <w:p w14:paraId="53A62FE7" w14:textId="77777777" w:rsidR="007B2092" w:rsidRPr="007B2092" w:rsidRDefault="007B2092" w:rsidP="00FA1F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1 - Cena - 60.00</w:t>
            </w:r>
          </w:p>
          <w:p w14:paraId="298889C9" w14:textId="77777777" w:rsidR="007B2092" w:rsidRPr="00211A34" w:rsidRDefault="007B2092" w:rsidP="00FA1FA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2 - Dostawy - 32.00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AA7D4" w14:textId="1C82EFC6" w:rsidR="007B2092" w:rsidRPr="00211A34" w:rsidRDefault="007B2092" w:rsidP="00FA1FAF">
            <w:pPr>
              <w:jc w:val="center"/>
              <w:rPr>
                <w:color w:val="000000"/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92,00</w:t>
            </w:r>
          </w:p>
        </w:tc>
      </w:tr>
      <w:tr w:rsidR="007B2092" w:rsidRPr="00834EF4" w14:paraId="134FE5B0" w14:textId="77777777" w:rsidTr="00FA1FAF">
        <w:tc>
          <w:tcPr>
            <w:tcW w:w="2169" w:type="dxa"/>
            <w:shd w:val="clear" w:color="auto" w:fill="auto"/>
          </w:tcPr>
          <w:p w14:paraId="1D456EC1" w14:textId="232057C5" w:rsidR="007B2092" w:rsidRPr="00211A34" w:rsidRDefault="00FA1FAF" w:rsidP="00FA1FA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7B2092" w:rsidRPr="00211A34">
              <w:rPr>
                <w:sz w:val="20"/>
                <w:szCs w:val="20"/>
              </w:rPr>
              <w:t xml:space="preserve"> - </w:t>
            </w:r>
            <w:r w:rsidR="007B2092" w:rsidRPr="007B2092">
              <w:rPr>
                <w:sz w:val="20"/>
                <w:szCs w:val="20"/>
              </w:rPr>
              <w:t>Ryby</w:t>
            </w:r>
          </w:p>
        </w:tc>
        <w:tc>
          <w:tcPr>
            <w:tcW w:w="2934" w:type="dxa"/>
            <w:shd w:val="clear" w:color="auto" w:fill="auto"/>
          </w:tcPr>
          <w:p w14:paraId="07E8DD14" w14:textId="6B36F0DF" w:rsidR="007B2092" w:rsidRPr="00FA1FAF" w:rsidRDefault="007B2092" w:rsidP="00FA1FA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B2092">
              <w:rPr>
                <w:b/>
                <w:bCs/>
                <w:sz w:val="20"/>
                <w:szCs w:val="20"/>
              </w:rPr>
              <w:t xml:space="preserve">Paweł Kaczan Zakład Handlu 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Pr="007B2092">
              <w:rPr>
                <w:b/>
                <w:bCs/>
                <w:sz w:val="20"/>
                <w:szCs w:val="20"/>
              </w:rPr>
              <w:t>i Usług Kama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Pr="007B2092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B2092">
              <w:rPr>
                <w:sz w:val="20"/>
                <w:szCs w:val="20"/>
              </w:rPr>
              <w:t>25a</w:t>
            </w:r>
            <w:r w:rsidR="00FA1FAF">
              <w:rPr>
                <w:b/>
                <w:bCs/>
                <w:sz w:val="20"/>
                <w:szCs w:val="20"/>
              </w:rPr>
              <w:br/>
            </w:r>
            <w:r w:rsidRPr="007B209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B2092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0B75F59A" w14:textId="77777777" w:rsidR="007B2092" w:rsidRPr="007B2092" w:rsidRDefault="007B2092" w:rsidP="00FA1F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1 - Cena - 60.00</w:t>
            </w:r>
          </w:p>
          <w:p w14:paraId="475BC44D" w14:textId="77777777" w:rsidR="007B2092" w:rsidRPr="00211A34" w:rsidRDefault="007B2092" w:rsidP="00FA1FAF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69005" w14:textId="66353673" w:rsidR="007B2092" w:rsidRPr="00211A34" w:rsidRDefault="007B2092" w:rsidP="00FA1FAF">
            <w:pPr>
              <w:jc w:val="center"/>
              <w:rPr>
                <w:color w:val="000000"/>
                <w:sz w:val="20"/>
                <w:szCs w:val="20"/>
              </w:rPr>
            </w:pPr>
            <w:r w:rsidRPr="007B2092">
              <w:rPr>
                <w:sz w:val="20"/>
                <w:szCs w:val="20"/>
              </w:rPr>
              <w:t>100,00</w:t>
            </w:r>
          </w:p>
        </w:tc>
      </w:tr>
    </w:tbl>
    <w:bookmarkEnd w:id="0"/>
    <w:p w14:paraId="04177FBD" w14:textId="591A9762" w:rsidR="00FA1FAF" w:rsidRPr="00FA1FAF" w:rsidRDefault="00FA1FAF" w:rsidP="00FA1FAF">
      <w:pPr>
        <w:tabs>
          <w:tab w:val="left" w:pos="8820"/>
        </w:tabs>
        <w:spacing w:before="360" w:after="120"/>
        <w:ind w:left="4956"/>
        <w:jc w:val="center"/>
        <w:rPr>
          <w:iCs/>
          <w:sz w:val="18"/>
          <w:szCs w:val="18"/>
        </w:rPr>
      </w:pPr>
      <w:r w:rsidRPr="00FA1FAF">
        <w:rPr>
          <w:iCs/>
          <w:sz w:val="18"/>
          <w:szCs w:val="18"/>
        </w:rPr>
        <w:t>Dyrektor</w:t>
      </w:r>
      <w:r w:rsidRPr="00FA1FAF">
        <w:rPr>
          <w:iCs/>
          <w:sz w:val="18"/>
          <w:szCs w:val="18"/>
        </w:rPr>
        <w:br/>
        <w:t>Powiatowego Centrum Usług</w:t>
      </w:r>
      <w:r w:rsidRPr="00FA1FAF">
        <w:rPr>
          <w:iCs/>
          <w:sz w:val="18"/>
          <w:szCs w:val="18"/>
        </w:rPr>
        <w:br/>
        <w:t>Wspólnych w Rawiczu</w:t>
      </w:r>
      <w:r w:rsidRPr="00FA1FAF">
        <w:rPr>
          <w:iCs/>
          <w:sz w:val="18"/>
          <w:szCs w:val="18"/>
        </w:rPr>
        <w:br/>
      </w:r>
      <w:r w:rsidRPr="00FA1FAF">
        <w:rPr>
          <w:iCs/>
          <w:sz w:val="18"/>
          <w:szCs w:val="18"/>
        </w:rPr>
        <w:br/>
        <w:t>(-) Urszula Stefaniak</w:t>
      </w:r>
    </w:p>
    <w:sectPr w:rsidR="00FA1FAF" w:rsidRPr="00FA1FAF" w:rsidSect="00A74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F4CB" w14:textId="77777777" w:rsidR="00A740FC" w:rsidRDefault="00A740FC">
      <w:r>
        <w:separator/>
      </w:r>
    </w:p>
  </w:endnote>
  <w:endnote w:type="continuationSeparator" w:id="0">
    <w:p w14:paraId="59E1C6A2" w14:textId="77777777" w:rsidR="00A740FC" w:rsidRDefault="00A7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E95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351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89D5103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639979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8D27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E72E" w14:textId="77777777" w:rsidR="00A740FC" w:rsidRDefault="00A740FC">
      <w:r>
        <w:separator/>
      </w:r>
    </w:p>
  </w:footnote>
  <w:footnote w:type="continuationSeparator" w:id="0">
    <w:p w14:paraId="0882ADFF" w14:textId="77777777" w:rsidR="00A740FC" w:rsidRDefault="00A7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F9D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FA7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CCD0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7421"/>
    <w:multiLevelType w:val="hybridMultilevel"/>
    <w:tmpl w:val="4D26FB14"/>
    <w:lvl w:ilvl="0" w:tplc="923469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9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FC"/>
    <w:rsid w:val="000047A3"/>
    <w:rsid w:val="00022322"/>
    <w:rsid w:val="0003538A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B2092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740FC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63E6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A1FAF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E21F7"/>
  <w15:chartTrackingRefBased/>
  <w15:docId w15:val="{B01DC709-190F-4F37-B773-7467F987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2024-03-13T07:07:00Z</cp:lastPrinted>
  <dcterms:created xsi:type="dcterms:W3CDTF">2024-03-13T07:07:00Z</dcterms:created>
  <dcterms:modified xsi:type="dcterms:W3CDTF">2024-03-13T07:07:00Z</dcterms:modified>
</cp:coreProperties>
</file>