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E073" w14:textId="00D88394" w:rsidR="007E331F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272917" w:rsidRPr="00272917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698C8C81" w14:textId="77777777" w:rsidR="001E571A" w:rsidRDefault="001E571A" w:rsidP="00272917"/>
    <w:p w14:paraId="2A2A2D45" w14:textId="2D300A2B" w:rsidR="00272917" w:rsidRPr="00800936" w:rsidRDefault="00272917" w:rsidP="00272917">
      <w:pPr>
        <w:rPr>
          <w:b/>
          <w:bCs/>
          <w:color w:val="FF0000"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</w:t>
      </w:r>
      <w:r w:rsidRPr="00570607">
        <w:rPr>
          <w:b/>
          <w:bCs/>
        </w:rPr>
        <w:t>PCUW.261.</w:t>
      </w:r>
      <w:r w:rsidR="004441BE" w:rsidRPr="00570607">
        <w:rPr>
          <w:b/>
          <w:bCs/>
        </w:rPr>
        <w:t>2</w:t>
      </w:r>
      <w:r w:rsidRPr="00570607">
        <w:rPr>
          <w:b/>
          <w:bCs/>
        </w:rPr>
        <w:t>.</w:t>
      </w:r>
      <w:r w:rsidR="00AE758A">
        <w:rPr>
          <w:b/>
          <w:bCs/>
        </w:rPr>
        <w:t>5.2024</w:t>
      </w:r>
    </w:p>
    <w:p w14:paraId="66F46986" w14:textId="498131B7" w:rsidR="007859F5" w:rsidRDefault="007859F5" w:rsidP="007859F5"/>
    <w:p w14:paraId="7C5D12DE" w14:textId="77777777" w:rsidR="007859F5" w:rsidRPr="007859F5" w:rsidRDefault="007859F5" w:rsidP="007859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694A55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20B3C6EA" w14:textId="77777777" w:rsidR="007859F5" w:rsidRDefault="007859F5" w:rsidP="007859F5"/>
    <w:p w14:paraId="792790DC" w14:textId="77777777" w:rsidR="00694A55" w:rsidRPr="007859F5" w:rsidRDefault="00694A55" w:rsidP="007859F5"/>
    <w:p w14:paraId="4F2B0398" w14:textId="73E7F95A" w:rsidR="007859F5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="00FC354F">
        <w:rPr>
          <w:sz w:val="22"/>
          <w:szCs w:val="22"/>
        </w:rPr>
        <w:t xml:space="preserve"> </w:t>
      </w:r>
      <w:r w:rsidR="00AE758A">
        <w:rPr>
          <w:sz w:val="22"/>
          <w:szCs w:val="22"/>
        </w:rPr>
        <w:t>bez negocjacji</w:t>
      </w:r>
      <w:r w:rsidR="00FC354F">
        <w:rPr>
          <w:sz w:val="22"/>
          <w:szCs w:val="22"/>
        </w:rPr>
        <w:t xml:space="preserve">, zgodnie z art. 275 pkt </w:t>
      </w:r>
      <w:r w:rsidR="00AE758A">
        <w:rPr>
          <w:sz w:val="22"/>
          <w:szCs w:val="22"/>
        </w:rPr>
        <w:t>1</w:t>
      </w:r>
      <w:r w:rsidR="00FC354F">
        <w:rPr>
          <w:sz w:val="22"/>
          <w:szCs w:val="22"/>
        </w:rPr>
        <w:t xml:space="preserve"> ustawy Pzp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4441BE">
        <w:rPr>
          <w:sz w:val="22"/>
          <w:szCs w:val="22"/>
        </w:rPr>
        <w:t>:</w:t>
      </w:r>
    </w:p>
    <w:p w14:paraId="094BC2F0" w14:textId="7B8832F9" w:rsidR="00694A55" w:rsidRPr="00AE758A" w:rsidRDefault="00AE758A" w:rsidP="001E571A">
      <w:pPr>
        <w:jc w:val="center"/>
        <w:rPr>
          <w:b/>
          <w:bCs/>
        </w:rPr>
      </w:pPr>
      <w:r w:rsidRPr="00AE758A">
        <w:rPr>
          <w:b/>
          <w:bCs/>
        </w:rPr>
        <w:t xml:space="preserve">Indywidualna terapia logopedyczna w ramach realizacji projektu </w:t>
      </w:r>
      <w:r w:rsidRPr="00AE758A">
        <w:rPr>
          <w:b/>
          <w:bCs/>
          <w:i/>
          <w:iCs/>
        </w:rPr>
        <w:t>„Wsparcie deinstytucjonalizacji pieczy zastępczej w podregionie leszczyńskim”</w:t>
      </w:r>
      <w:r w:rsidRPr="00AE758A">
        <w:rPr>
          <w:b/>
          <w:bCs/>
        </w:rPr>
        <w:t>, w ramach programu Regionalnego Fundusze Europejskie dla Wielkopolski na lata 2021 – 2027</w:t>
      </w:r>
    </w:p>
    <w:p w14:paraId="2CA30C7E" w14:textId="77777777" w:rsidR="00694A55" w:rsidRDefault="00694A55" w:rsidP="001E571A">
      <w:pPr>
        <w:jc w:val="center"/>
        <w:rPr>
          <w:b/>
        </w:rPr>
      </w:pPr>
    </w:p>
    <w:p w14:paraId="35097F01" w14:textId="77777777" w:rsidR="00DE12B1" w:rsidRPr="00694A55" w:rsidRDefault="00DE12B1" w:rsidP="001E571A">
      <w:pPr>
        <w:jc w:val="center"/>
        <w:rPr>
          <w:b/>
        </w:rPr>
      </w:pPr>
    </w:p>
    <w:p w14:paraId="4CF42B6F" w14:textId="19EBB7CB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67EE689A" w14:textId="435D6FE1" w:rsidR="007859F5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402FCB37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493CCB5" w14:textId="3520F96C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D0D6A84" w14:textId="16BC3255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7F64DE7" w14:textId="4F176A03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0A5F1E72" w14:textId="77777777" w:rsidR="00694A55" w:rsidRDefault="00694A55" w:rsidP="00AA39D6">
      <w:pPr>
        <w:spacing w:line="276" w:lineRule="auto"/>
        <w:jc w:val="both"/>
        <w:rPr>
          <w:sz w:val="16"/>
          <w:szCs w:val="16"/>
        </w:rPr>
      </w:pPr>
    </w:p>
    <w:p w14:paraId="504ADFC9" w14:textId="77777777" w:rsidR="007859F5" w:rsidRPr="00AF4AC3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72BF4B0E" w14:textId="256C773E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 xml:space="preserve">, </w:t>
      </w:r>
      <w:r w:rsidR="001E571A">
        <w:rPr>
          <w:sz w:val="22"/>
        </w:rPr>
        <w:t>za kwotę</w:t>
      </w:r>
      <w:r w:rsidRPr="0097776D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7859F5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7DC0992C" w:rsidR="00E6330F" w:rsidRPr="0035275A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35275A">
              <w:rPr>
                <w:b/>
              </w:rPr>
              <w:t>Cena oferty</w:t>
            </w:r>
            <w:r w:rsidR="00BD0342" w:rsidRPr="0035275A">
              <w:rPr>
                <w:b/>
              </w:rPr>
              <w:t xml:space="preserve">, </w:t>
            </w:r>
            <w:r w:rsidR="00AE758A" w:rsidRPr="0035275A">
              <w:rPr>
                <w:b/>
              </w:rPr>
              <w:t>doświadczenie Wykonawcy/osoby wyznaczonej do realizacji zadania</w:t>
            </w:r>
          </w:p>
        </w:tc>
      </w:tr>
      <w:tr w:rsidR="00E6330F" w:rsidRPr="007F3E87" w14:paraId="56978DEE" w14:textId="77777777" w:rsidTr="00694A55">
        <w:trPr>
          <w:trHeight w:val="4800"/>
        </w:trPr>
        <w:tc>
          <w:tcPr>
            <w:tcW w:w="9356" w:type="dxa"/>
            <w:shd w:val="clear" w:color="auto" w:fill="auto"/>
          </w:tcPr>
          <w:p w14:paraId="1F573285" w14:textId="77777777" w:rsidR="00800936" w:rsidRPr="0035275A" w:rsidRDefault="00E6330F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5275A">
              <w:rPr>
                <w:b/>
                <w:bCs/>
                <w:sz w:val="22"/>
                <w:szCs w:val="22"/>
              </w:rPr>
              <w:t>Cena (C)</w:t>
            </w:r>
            <w:r w:rsidRPr="0035275A">
              <w:rPr>
                <w:sz w:val="22"/>
                <w:szCs w:val="22"/>
              </w:rPr>
              <w:t xml:space="preserve"> za wykonanie zdania wynosi</w:t>
            </w:r>
            <w:r w:rsidR="00800936" w:rsidRPr="0035275A">
              <w:rPr>
                <w:sz w:val="22"/>
                <w:szCs w:val="22"/>
              </w:rPr>
              <w:t>:</w:t>
            </w:r>
          </w:p>
          <w:p w14:paraId="4D32771E" w14:textId="29BAC4AF" w:rsidR="00E6330F" w:rsidRPr="0035275A" w:rsidRDefault="00AE758A" w:rsidP="00170E38">
            <w:pPr>
              <w:spacing w:line="360" w:lineRule="auto"/>
              <w:ind w:left="720"/>
              <w:jc w:val="both"/>
              <w:rPr>
                <w:sz w:val="22"/>
                <w:szCs w:val="22"/>
              </w:rPr>
            </w:pPr>
            <w:r w:rsidRPr="0035275A">
              <w:rPr>
                <w:sz w:val="22"/>
                <w:szCs w:val="22"/>
              </w:rPr>
              <w:t xml:space="preserve">cena za 1 h </w:t>
            </w:r>
            <w:r w:rsidR="00E6330F" w:rsidRPr="0035275A">
              <w:rPr>
                <w:sz w:val="22"/>
                <w:szCs w:val="22"/>
              </w:rPr>
              <w:t xml:space="preserve"> ..................... zł </w:t>
            </w:r>
            <w:r w:rsidR="00800936" w:rsidRPr="0035275A">
              <w:rPr>
                <w:sz w:val="22"/>
                <w:szCs w:val="22"/>
              </w:rPr>
              <w:t xml:space="preserve">x </w:t>
            </w:r>
            <w:r w:rsidR="00B16857" w:rsidRPr="0035275A">
              <w:rPr>
                <w:sz w:val="22"/>
                <w:szCs w:val="22"/>
              </w:rPr>
              <w:t>15</w:t>
            </w:r>
            <w:r w:rsidRPr="0035275A">
              <w:rPr>
                <w:sz w:val="22"/>
                <w:szCs w:val="22"/>
              </w:rPr>
              <w:t xml:space="preserve"> h</w:t>
            </w:r>
            <w:r w:rsidR="00800936" w:rsidRPr="0035275A">
              <w:rPr>
                <w:sz w:val="22"/>
                <w:szCs w:val="22"/>
              </w:rPr>
              <w:t xml:space="preserve"> x </w:t>
            </w:r>
            <w:r w:rsidR="00B16857" w:rsidRPr="0035275A">
              <w:rPr>
                <w:sz w:val="22"/>
                <w:szCs w:val="22"/>
              </w:rPr>
              <w:t>7</w:t>
            </w:r>
            <w:r w:rsidRPr="0035275A">
              <w:rPr>
                <w:sz w:val="22"/>
                <w:szCs w:val="22"/>
              </w:rPr>
              <w:t xml:space="preserve"> dzieci</w:t>
            </w:r>
            <w:r w:rsidR="00800936" w:rsidRPr="0035275A">
              <w:rPr>
                <w:sz w:val="22"/>
                <w:szCs w:val="22"/>
              </w:rPr>
              <w:t xml:space="preserve"> = ……………….. zł netto</w:t>
            </w:r>
          </w:p>
          <w:p w14:paraId="57BDA399" w14:textId="3C3D6CB3" w:rsidR="00E6330F" w:rsidRPr="0035275A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5275A">
              <w:rPr>
                <w:sz w:val="22"/>
                <w:szCs w:val="22"/>
              </w:rPr>
              <w:t xml:space="preserve">             </w:t>
            </w:r>
            <w:r w:rsidR="00E6330F" w:rsidRPr="0035275A">
              <w:rPr>
                <w:sz w:val="22"/>
                <w:szCs w:val="22"/>
              </w:rPr>
              <w:t xml:space="preserve">(słownie: </w:t>
            </w:r>
            <w:r w:rsidR="00BE52F0" w:rsidRPr="0035275A">
              <w:rPr>
                <w:sz w:val="22"/>
                <w:szCs w:val="22"/>
              </w:rPr>
              <w:t xml:space="preserve">............................................................................................................................... </w:t>
            </w:r>
            <w:r w:rsidR="00E6330F" w:rsidRPr="0035275A">
              <w:rPr>
                <w:sz w:val="22"/>
                <w:szCs w:val="22"/>
              </w:rPr>
              <w:t>zł),</w:t>
            </w:r>
          </w:p>
          <w:p w14:paraId="213A12CE" w14:textId="653061AC" w:rsidR="00E6330F" w:rsidRPr="0035275A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35275A">
              <w:rPr>
                <w:sz w:val="22"/>
                <w:szCs w:val="22"/>
              </w:rPr>
              <w:t xml:space="preserve"> </w:t>
            </w:r>
            <w:r w:rsidR="00BD0342" w:rsidRPr="0035275A">
              <w:rPr>
                <w:sz w:val="22"/>
                <w:szCs w:val="22"/>
              </w:rPr>
              <w:t xml:space="preserve">            </w:t>
            </w:r>
            <w:r w:rsidRPr="0035275A">
              <w:rPr>
                <w:sz w:val="22"/>
                <w:szCs w:val="22"/>
              </w:rPr>
              <w:t>natomiast wraz z należnym podatkiem VAT w wysokości .....</w:t>
            </w:r>
            <w:r w:rsidR="00AE758A" w:rsidRPr="0035275A">
              <w:rPr>
                <w:sz w:val="22"/>
                <w:szCs w:val="22"/>
              </w:rPr>
              <w:t>..</w:t>
            </w:r>
            <w:r w:rsidRPr="0035275A">
              <w:rPr>
                <w:sz w:val="22"/>
                <w:szCs w:val="22"/>
              </w:rPr>
              <w:t>.%,</w:t>
            </w:r>
          </w:p>
          <w:p w14:paraId="222A8C79" w14:textId="2EBEE8EA" w:rsidR="00E6330F" w:rsidRPr="0035275A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 w:rsidRPr="0035275A">
              <w:rPr>
                <w:sz w:val="22"/>
                <w:szCs w:val="22"/>
              </w:rPr>
              <w:t xml:space="preserve">             </w:t>
            </w:r>
            <w:r w:rsidR="00E6330F" w:rsidRPr="0035275A">
              <w:rPr>
                <w:sz w:val="22"/>
                <w:szCs w:val="22"/>
              </w:rPr>
              <w:t>wynosi kwotę brutto</w:t>
            </w:r>
            <w:r w:rsidR="00BE52F0" w:rsidRPr="0035275A">
              <w:rPr>
                <w:sz w:val="22"/>
                <w:szCs w:val="22"/>
              </w:rPr>
              <w:t>:</w:t>
            </w:r>
            <w:r w:rsidR="00E6330F" w:rsidRPr="0035275A">
              <w:rPr>
                <w:sz w:val="22"/>
                <w:szCs w:val="22"/>
              </w:rPr>
              <w:t xml:space="preserve"> </w:t>
            </w:r>
            <w:r w:rsidR="00BE52F0" w:rsidRPr="0035275A">
              <w:rPr>
                <w:sz w:val="22"/>
                <w:szCs w:val="22"/>
              </w:rPr>
              <w:t>...............................................................</w:t>
            </w:r>
            <w:r w:rsidR="00E6330F" w:rsidRPr="0035275A">
              <w:rPr>
                <w:sz w:val="22"/>
                <w:szCs w:val="22"/>
              </w:rPr>
              <w:t xml:space="preserve">zł </w:t>
            </w:r>
          </w:p>
          <w:p w14:paraId="615D5FA0" w14:textId="5585629A" w:rsidR="00E6330F" w:rsidRPr="0035275A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 w:rsidRPr="0035275A">
              <w:rPr>
                <w:sz w:val="22"/>
                <w:szCs w:val="22"/>
              </w:rPr>
              <w:t xml:space="preserve">            </w:t>
            </w:r>
            <w:r w:rsidR="00E6330F" w:rsidRPr="0035275A">
              <w:rPr>
                <w:sz w:val="22"/>
                <w:szCs w:val="22"/>
              </w:rPr>
              <w:t>(słownie: ...........</w:t>
            </w:r>
            <w:r w:rsidR="00BE52F0" w:rsidRPr="0035275A">
              <w:rPr>
                <w:sz w:val="22"/>
                <w:szCs w:val="22"/>
              </w:rPr>
              <w:t>.........................................................</w:t>
            </w:r>
            <w:r w:rsidR="00E6330F" w:rsidRPr="0035275A">
              <w:rPr>
                <w:sz w:val="22"/>
                <w:szCs w:val="22"/>
              </w:rPr>
              <w:t>...........</w:t>
            </w:r>
            <w:r w:rsidR="00170E38" w:rsidRPr="0035275A">
              <w:rPr>
                <w:sz w:val="22"/>
                <w:szCs w:val="22"/>
              </w:rPr>
              <w:t>...................................</w:t>
            </w:r>
            <w:r w:rsidR="00E6330F" w:rsidRPr="0035275A">
              <w:rPr>
                <w:sz w:val="22"/>
                <w:szCs w:val="22"/>
              </w:rPr>
              <w:t>............. zł)</w:t>
            </w:r>
            <w:r w:rsidR="00170E38" w:rsidRPr="0035275A">
              <w:rPr>
                <w:sz w:val="22"/>
                <w:szCs w:val="22"/>
              </w:rPr>
              <w:t xml:space="preserve">. </w:t>
            </w:r>
          </w:p>
          <w:p w14:paraId="1CFCFB74" w14:textId="099D4FAE" w:rsidR="004D690E" w:rsidRPr="0035275A" w:rsidRDefault="00AE758A" w:rsidP="00170E38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 w:rsidRPr="0035275A">
              <w:rPr>
                <w:b/>
                <w:bCs/>
                <w:sz w:val="22"/>
                <w:szCs w:val="22"/>
              </w:rPr>
              <w:t>Doświadczenie Wykonawcy/osoby wyznaczonej do realizacji zadania</w:t>
            </w:r>
            <w:r w:rsidR="004D690E" w:rsidRPr="0035275A">
              <w:rPr>
                <w:sz w:val="22"/>
                <w:szCs w:val="22"/>
              </w:rPr>
              <w:t xml:space="preserve">*: </w:t>
            </w:r>
          </w:p>
          <w:p w14:paraId="62651311" w14:textId="63B71B63" w:rsidR="00ED4C5F" w:rsidRPr="0035275A" w:rsidRDefault="00614349" w:rsidP="00ED4C5F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35275A">
              <w:rPr>
                <w:sz w:val="22"/>
                <w:szCs w:val="22"/>
              </w:rPr>
              <w:t xml:space="preserve">od 0 </w:t>
            </w:r>
            <w:r w:rsidR="00BE52F0" w:rsidRPr="0035275A">
              <w:rPr>
                <w:sz w:val="22"/>
                <w:szCs w:val="22"/>
              </w:rPr>
              <w:t xml:space="preserve">do </w:t>
            </w:r>
            <w:r w:rsidRPr="0035275A">
              <w:rPr>
                <w:sz w:val="22"/>
                <w:szCs w:val="22"/>
              </w:rPr>
              <w:t>24 miesięcy</w:t>
            </w:r>
          </w:p>
          <w:p w14:paraId="0D382C1A" w14:textId="7703B156" w:rsidR="00ED4C5F" w:rsidRPr="0035275A" w:rsidRDefault="00BE52F0" w:rsidP="00ED4C5F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35275A">
              <w:rPr>
                <w:sz w:val="22"/>
                <w:szCs w:val="22"/>
              </w:rPr>
              <w:t xml:space="preserve">od </w:t>
            </w:r>
            <w:r w:rsidR="00614349" w:rsidRPr="0035275A">
              <w:rPr>
                <w:sz w:val="22"/>
                <w:szCs w:val="22"/>
              </w:rPr>
              <w:t>25 do 72 miesięcy</w:t>
            </w:r>
          </w:p>
          <w:p w14:paraId="3FDDF014" w14:textId="333744D9" w:rsidR="00570607" w:rsidRPr="0035275A" w:rsidRDefault="00BE52F0" w:rsidP="00ED4C5F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35275A">
              <w:rPr>
                <w:sz w:val="22"/>
                <w:szCs w:val="22"/>
              </w:rPr>
              <w:t xml:space="preserve">od </w:t>
            </w:r>
            <w:r w:rsidR="00614349" w:rsidRPr="0035275A">
              <w:rPr>
                <w:sz w:val="22"/>
                <w:szCs w:val="22"/>
              </w:rPr>
              <w:t>73 do 120 miesięcy</w:t>
            </w:r>
          </w:p>
          <w:p w14:paraId="0EC9875C" w14:textId="74AD0A7C" w:rsidR="00BE05C9" w:rsidRPr="0035275A" w:rsidRDefault="00614349" w:rsidP="00ED4C5F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35275A">
              <w:rPr>
                <w:sz w:val="22"/>
                <w:szCs w:val="22"/>
              </w:rPr>
              <w:t xml:space="preserve">od 121 do 168 miesięcy </w:t>
            </w:r>
          </w:p>
          <w:p w14:paraId="0E491D7D" w14:textId="78C3FA5E" w:rsidR="00614349" w:rsidRPr="0035275A" w:rsidRDefault="00614349" w:rsidP="00ED4C5F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35275A">
              <w:rPr>
                <w:sz w:val="22"/>
                <w:szCs w:val="22"/>
              </w:rPr>
              <w:t xml:space="preserve">169 miesięcy i więcej  </w:t>
            </w:r>
          </w:p>
          <w:p w14:paraId="4BF023BB" w14:textId="777E1D32" w:rsidR="00570607" w:rsidRPr="0035275A" w:rsidRDefault="00570607" w:rsidP="00473904">
            <w:pPr>
              <w:spacing w:after="240"/>
              <w:jc w:val="both"/>
              <w:rPr>
                <w:i/>
                <w:iCs/>
                <w:sz w:val="16"/>
                <w:szCs w:val="16"/>
              </w:rPr>
            </w:pPr>
            <w:r w:rsidRPr="0035275A">
              <w:rPr>
                <w:i/>
                <w:iCs/>
                <w:sz w:val="18"/>
                <w:szCs w:val="18"/>
              </w:rPr>
              <w:t xml:space="preserve">*należy zaznaczyć </w:t>
            </w:r>
            <w:r w:rsidR="00ED4C5F" w:rsidRPr="0035275A">
              <w:rPr>
                <w:i/>
                <w:iCs/>
                <w:sz w:val="18"/>
                <w:szCs w:val="18"/>
              </w:rPr>
              <w:t>jedną</w:t>
            </w:r>
            <w:r w:rsidRPr="0035275A">
              <w:rPr>
                <w:i/>
                <w:iCs/>
                <w:sz w:val="18"/>
                <w:szCs w:val="18"/>
              </w:rPr>
              <w:t xml:space="preserve"> z powyższych </w:t>
            </w:r>
            <w:r w:rsidR="00ED4C5F" w:rsidRPr="0035275A">
              <w:rPr>
                <w:i/>
                <w:iCs/>
                <w:sz w:val="18"/>
                <w:szCs w:val="18"/>
              </w:rPr>
              <w:t xml:space="preserve">opcji </w:t>
            </w:r>
            <w:r w:rsidRPr="0035275A">
              <w:rPr>
                <w:i/>
                <w:iCs/>
                <w:sz w:val="18"/>
                <w:szCs w:val="18"/>
              </w:rPr>
              <w:t xml:space="preserve">wstawiając znak </w:t>
            </w:r>
            <w:r w:rsidRPr="0035275A">
              <w:rPr>
                <w:b/>
                <w:bCs/>
                <w:i/>
                <w:iCs/>
                <w:sz w:val="18"/>
                <w:szCs w:val="18"/>
              </w:rPr>
              <w:t>X</w:t>
            </w:r>
            <w:r w:rsidRPr="0035275A">
              <w:rPr>
                <w:i/>
                <w:iCs/>
                <w:sz w:val="18"/>
                <w:szCs w:val="18"/>
              </w:rPr>
              <w:t xml:space="preserve">, w przypadku jeżeli Wykonawca nie wskaże w </w:t>
            </w:r>
            <w:r w:rsidR="008044C3" w:rsidRPr="0035275A">
              <w:rPr>
                <w:i/>
                <w:iCs/>
                <w:sz w:val="18"/>
                <w:szCs w:val="18"/>
              </w:rPr>
              <w:t>F</w:t>
            </w:r>
            <w:r w:rsidRPr="0035275A">
              <w:rPr>
                <w:i/>
                <w:iCs/>
                <w:sz w:val="18"/>
                <w:szCs w:val="18"/>
              </w:rPr>
              <w:t xml:space="preserve">ormularzu </w:t>
            </w:r>
            <w:r w:rsidR="008044C3" w:rsidRPr="0035275A">
              <w:rPr>
                <w:i/>
                <w:iCs/>
                <w:sz w:val="18"/>
                <w:szCs w:val="18"/>
              </w:rPr>
              <w:t>O</w:t>
            </w:r>
            <w:r w:rsidRPr="0035275A">
              <w:rPr>
                <w:i/>
                <w:iCs/>
                <w:sz w:val="18"/>
                <w:szCs w:val="18"/>
              </w:rPr>
              <w:t>fert</w:t>
            </w:r>
            <w:r w:rsidR="008044C3" w:rsidRPr="0035275A">
              <w:rPr>
                <w:i/>
                <w:iCs/>
                <w:sz w:val="18"/>
                <w:szCs w:val="18"/>
              </w:rPr>
              <w:t>y</w:t>
            </w:r>
            <w:r w:rsidRPr="0035275A">
              <w:rPr>
                <w:i/>
                <w:iCs/>
                <w:sz w:val="18"/>
                <w:szCs w:val="18"/>
              </w:rPr>
              <w:t xml:space="preserve"> </w:t>
            </w:r>
            <w:r w:rsidR="00473904" w:rsidRPr="0035275A">
              <w:rPr>
                <w:i/>
                <w:iCs/>
                <w:sz w:val="18"/>
                <w:szCs w:val="18"/>
              </w:rPr>
              <w:t>doświadczenia Wykonawcy/</w:t>
            </w:r>
            <w:r w:rsidR="00473904" w:rsidRPr="0035275A">
              <w:t xml:space="preserve"> </w:t>
            </w:r>
            <w:r w:rsidR="00473904" w:rsidRPr="0035275A">
              <w:rPr>
                <w:i/>
                <w:iCs/>
                <w:sz w:val="18"/>
                <w:szCs w:val="18"/>
              </w:rPr>
              <w:t>osoby wyznaczonej do realizacji zadania</w:t>
            </w:r>
            <w:r w:rsidRPr="0035275A">
              <w:rPr>
                <w:i/>
                <w:iCs/>
                <w:sz w:val="18"/>
                <w:szCs w:val="18"/>
              </w:rPr>
              <w:t xml:space="preserve">, Zamawiający dla celów oceny ofert przyjmie </w:t>
            </w:r>
            <w:r w:rsidR="00473904" w:rsidRPr="0035275A">
              <w:rPr>
                <w:i/>
                <w:iCs/>
                <w:sz w:val="18"/>
                <w:szCs w:val="18"/>
              </w:rPr>
              <w:t xml:space="preserve">doświadczenie do </w:t>
            </w:r>
            <w:r w:rsidR="00F32897" w:rsidRPr="0035275A">
              <w:rPr>
                <w:i/>
                <w:iCs/>
                <w:sz w:val="18"/>
                <w:szCs w:val="18"/>
              </w:rPr>
              <w:t>2</w:t>
            </w:r>
            <w:r w:rsidR="00473904" w:rsidRPr="0035275A">
              <w:rPr>
                <w:i/>
                <w:iCs/>
                <w:sz w:val="18"/>
                <w:szCs w:val="18"/>
              </w:rPr>
              <w:t xml:space="preserve"> lat </w:t>
            </w:r>
            <w:r w:rsidRPr="0035275A">
              <w:rPr>
                <w:i/>
                <w:iCs/>
                <w:sz w:val="18"/>
                <w:szCs w:val="18"/>
              </w:rPr>
              <w:t>przyznając Wykonawcy w tym kryterium 0 punktów.</w:t>
            </w: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412DDE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4D690E">
        <w:rPr>
          <w:sz w:val="22"/>
        </w:rPr>
        <w:t xml:space="preserve"> i uznaję/</w:t>
      </w:r>
      <w:r w:rsidR="00FF57EE" w:rsidRPr="0097776D">
        <w:rPr>
          <w:sz w:val="22"/>
        </w:rPr>
        <w:t>my się za związan</w:t>
      </w:r>
      <w:r w:rsidR="004D690E">
        <w:rPr>
          <w:sz w:val="22"/>
        </w:rPr>
        <w:t>ego/</w:t>
      </w:r>
      <w:proofErr w:type="spellStart"/>
      <w:r w:rsidR="00FF57EE" w:rsidRPr="0097776D">
        <w:rPr>
          <w:sz w:val="22"/>
        </w:rPr>
        <w:t>ych</w:t>
      </w:r>
      <w:proofErr w:type="spellEnd"/>
      <w:r w:rsidR="00FF57EE" w:rsidRPr="0097776D">
        <w:rPr>
          <w:sz w:val="22"/>
        </w:rPr>
        <w:t xml:space="preserve">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37B0084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4D690E">
        <w:rPr>
          <w:sz w:val="22"/>
        </w:rPr>
        <w:t>/my</w:t>
      </w:r>
      <w:r>
        <w:rPr>
          <w:sz w:val="22"/>
        </w:rPr>
        <w:t xml:space="preserve"> wszystkie niezbędne informacje </w:t>
      </w:r>
      <w:r w:rsidR="00BE52F0">
        <w:rPr>
          <w:sz w:val="22"/>
        </w:rPr>
        <w:br/>
      </w:r>
      <w:r>
        <w:rPr>
          <w:sz w:val="22"/>
        </w:rPr>
        <w:t>do przygotowania oferty,</w:t>
      </w:r>
    </w:p>
    <w:p w14:paraId="0B39504F" w14:textId="3578CE7A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</w:t>
      </w:r>
      <w:r w:rsidR="004D690E">
        <w:rPr>
          <w:sz w:val="22"/>
        </w:rPr>
        <w:t>ego/</w:t>
      </w:r>
      <w:proofErr w:type="spellStart"/>
      <w:r w:rsidRPr="0097776D">
        <w:rPr>
          <w:sz w:val="22"/>
        </w:rPr>
        <w:t>ych</w:t>
      </w:r>
      <w:proofErr w:type="spellEnd"/>
      <w:r w:rsidRPr="0097776D">
        <w:rPr>
          <w:sz w:val="22"/>
        </w:rPr>
        <w:t xml:space="preserve"> niniejszą ofertą na czas wskazany w Specyfikacji Warunków Zamówienia;</w:t>
      </w:r>
    </w:p>
    <w:p w14:paraId="30CA948E" w14:textId="07822304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6455B">
        <w:rPr>
          <w:sz w:val="22"/>
        </w:rPr>
        <w:t xml:space="preserve"> </w:t>
      </w:r>
      <w:r>
        <w:rPr>
          <w:sz w:val="22"/>
        </w:rPr>
        <w:t xml:space="preserve">nie </w:t>
      </w:r>
      <w:r w:rsidRPr="00E903ED">
        <w:rPr>
          <w:sz w:val="22"/>
        </w:rPr>
        <w:t>zamierzam</w:t>
      </w:r>
      <w:r w:rsidR="0096455B" w:rsidRPr="00E903ED">
        <w:rPr>
          <w:sz w:val="22"/>
        </w:rPr>
        <w:t>/</w:t>
      </w:r>
      <w:r w:rsidRPr="00E903ED">
        <w:rPr>
          <w:sz w:val="22"/>
        </w:rPr>
        <w:t>y</w:t>
      </w:r>
      <w:r w:rsidR="0096455B" w:rsidRPr="00E903ED">
        <w:rPr>
          <w:sz w:val="22"/>
        </w:rPr>
        <w:t>*</w:t>
      </w:r>
      <w:r w:rsidR="004D690E" w:rsidRPr="00E903ED">
        <w:rPr>
          <w:sz w:val="22"/>
        </w:rPr>
        <w:t>*</w:t>
      </w:r>
      <w:r w:rsidRPr="00E903ED">
        <w:rPr>
          <w:sz w:val="22"/>
        </w:rPr>
        <w:t xml:space="preserve"> powierzyć </w:t>
      </w:r>
      <w:r w:rsidRPr="00DE55E6">
        <w:rPr>
          <w:sz w:val="22"/>
        </w:rPr>
        <w:t>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214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2861"/>
      </w:tblGrid>
      <w:tr w:rsidR="00BC4F99" w:rsidRPr="001661BD" w14:paraId="732D5B0E" w14:textId="77777777" w:rsidTr="00BE52F0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BE52F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BE52F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2731EA8A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9B3EF0" w:rsidRPr="004D4606">
        <w:rPr>
          <w:i/>
          <w:iCs/>
          <w:sz w:val="22"/>
        </w:rPr>
        <w:t>Z</w:t>
      </w:r>
      <w:r w:rsidR="00A857E5" w:rsidRPr="004D4606">
        <w:rPr>
          <w:i/>
          <w:iCs/>
          <w:sz w:val="22"/>
        </w:rPr>
        <w:t xml:space="preserve">ałączniku Nr </w:t>
      </w:r>
      <w:r w:rsidR="003173B0" w:rsidRPr="004D4606">
        <w:rPr>
          <w:i/>
          <w:iCs/>
          <w:sz w:val="22"/>
        </w:rPr>
        <w:t>6</w:t>
      </w:r>
      <w:r w:rsidR="00A857E5" w:rsidRPr="004D4606">
        <w:rPr>
          <w:i/>
          <w:iCs/>
          <w:sz w:val="22"/>
        </w:rPr>
        <w:t xml:space="preserve"> do</w:t>
      </w:r>
      <w:r w:rsidR="00A857E5" w:rsidRPr="00BE52F0">
        <w:rPr>
          <w:i/>
          <w:iCs/>
          <w:sz w:val="22"/>
        </w:rPr>
        <w:t xml:space="preserve"> </w:t>
      </w:r>
      <w:r w:rsidRPr="00BE52F0">
        <w:rPr>
          <w:i/>
          <w:iCs/>
          <w:sz w:val="22"/>
        </w:rPr>
        <w:t>Specyfikacji Warunków Zamówienia</w:t>
      </w:r>
      <w:r w:rsidRPr="0097776D">
        <w:rPr>
          <w:sz w:val="22"/>
        </w:rPr>
        <w:t xml:space="preserve"> </w:t>
      </w:r>
      <w:r w:rsidR="00A857E5">
        <w:rPr>
          <w:sz w:val="22"/>
        </w:rPr>
        <w:br/>
      </w:r>
      <w:r w:rsidR="004D690E">
        <w:rPr>
          <w:sz w:val="22"/>
        </w:rPr>
        <w:t>i zobowiązuję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6A6AA905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</w:t>
      </w:r>
      <w:r w:rsidR="00CA2382">
        <w:rPr>
          <w:sz w:val="22"/>
        </w:rPr>
        <w:t xml:space="preserve">zamówienia określonego </w:t>
      </w:r>
      <w:r>
        <w:rPr>
          <w:sz w:val="22"/>
        </w:rPr>
        <w:t>w Specyfikacji Warunków Zamówienia wraz z załącznikami. Przy ustalaniu ceny uwzględniono wszystkie koszty mogące wystąpić w trakcie realizacji niniejszego zamówienia,</w:t>
      </w:r>
    </w:p>
    <w:p w14:paraId="6F7AE0E1" w14:textId="3A818A1D" w:rsidR="006F7D33" w:rsidRPr="00E903ED" w:rsidRDefault="00FF57EE" w:rsidP="007859F5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ED4C5F">
        <w:rPr>
          <w:sz w:val="22"/>
          <w:szCs w:val="22"/>
        </w:rPr>
        <w:lastRenderedPageBreak/>
        <w:t>wypełni</w:t>
      </w:r>
      <w:r w:rsidR="0096455B" w:rsidRPr="00ED4C5F">
        <w:rPr>
          <w:sz w:val="22"/>
          <w:szCs w:val="22"/>
        </w:rPr>
        <w:t>łem/</w:t>
      </w:r>
      <w:r w:rsidRPr="00ED4C5F">
        <w:rPr>
          <w:sz w:val="22"/>
          <w:szCs w:val="22"/>
        </w:rPr>
        <w:t>liśmy obowiązki informacyjne przewidziane w art. 13 lub art. 14 RODO</w:t>
      </w:r>
      <w:r w:rsidRPr="00ED4C5F">
        <w:rPr>
          <w:rStyle w:val="Odwoanieprzypisudolnego"/>
          <w:sz w:val="22"/>
          <w:szCs w:val="22"/>
        </w:rPr>
        <w:footnoteReference w:id="2"/>
      </w:r>
      <w:r w:rsidRPr="00ED4C5F">
        <w:rPr>
          <w:sz w:val="22"/>
          <w:szCs w:val="22"/>
        </w:rPr>
        <w:t xml:space="preserve">  wobec osób fizycznych, od których dane osobowe bezpośrednio lub pośrednio pozyska</w:t>
      </w:r>
      <w:r w:rsidR="0096455B" w:rsidRPr="00ED4C5F">
        <w:rPr>
          <w:sz w:val="22"/>
          <w:szCs w:val="22"/>
        </w:rPr>
        <w:t>łem/</w:t>
      </w:r>
      <w:r w:rsidRPr="00ED4C5F">
        <w:rPr>
          <w:sz w:val="22"/>
          <w:szCs w:val="22"/>
        </w:rPr>
        <w:t xml:space="preserve">liśmy w celu ubiegania się o udzielenie zamówienia </w:t>
      </w:r>
      <w:r w:rsidRPr="00E903ED">
        <w:rPr>
          <w:sz w:val="22"/>
          <w:szCs w:val="22"/>
        </w:rPr>
        <w:t>publicznego w niniejszym postępowaniu</w:t>
      </w:r>
      <w:r w:rsidR="003173B0" w:rsidRPr="00E903ED">
        <w:rPr>
          <w:sz w:val="22"/>
          <w:szCs w:val="22"/>
        </w:rPr>
        <w:t>,</w:t>
      </w:r>
    </w:p>
    <w:p w14:paraId="2DBE6B23" w14:textId="77777777" w:rsidR="00525EFF" w:rsidRPr="00633B8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22"/>
          <w:szCs w:val="22"/>
        </w:rPr>
      </w:pPr>
    </w:p>
    <w:p w14:paraId="7D20E378" w14:textId="6C37F230" w:rsidR="00CE3AE6" w:rsidRPr="00ED4C5F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ED4C5F">
        <w:rPr>
          <w:b/>
          <w:sz w:val="22"/>
          <w:szCs w:val="22"/>
        </w:rPr>
        <w:t>OŚWIADCZAM</w:t>
      </w:r>
      <w:r w:rsidR="0096455B" w:rsidRPr="00ED4C5F">
        <w:rPr>
          <w:b/>
          <w:sz w:val="22"/>
          <w:szCs w:val="22"/>
        </w:rPr>
        <w:t>/</w:t>
      </w:r>
      <w:r w:rsidRPr="00ED4C5F">
        <w:rPr>
          <w:b/>
          <w:sz w:val="22"/>
          <w:szCs w:val="22"/>
        </w:rPr>
        <w:t>Y</w:t>
      </w:r>
      <w:r w:rsidRPr="00ED4C5F">
        <w:rPr>
          <w:bCs/>
          <w:sz w:val="22"/>
          <w:szCs w:val="22"/>
        </w:rPr>
        <w:t xml:space="preserve">, że wybór naszej </w:t>
      </w:r>
      <w:r w:rsidRPr="00BF0964">
        <w:rPr>
          <w:bCs/>
          <w:sz w:val="22"/>
          <w:szCs w:val="22"/>
        </w:rPr>
        <w:t>oferty</w:t>
      </w:r>
      <w:r w:rsidR="00AF4AC3" w:rsidRPr="00633B8F">
        <w:rPr>
          <w:bCs/>
          <w:sz w:val="22"/>
          <w:szCs w:val="22"/>
        </w:rPr>
        <w:t>*</w:t>
      </w:r>
      <w:r w:rsidR="002A3D9F" w:rsidRPr="00633B8F">
        <w:rPr>
          <w:bCs/>
          <w:sz w:val="22"/>
          <w:szCs w:val="22"/>
        </w:rPr>
        <w:t>*</w:t>
      </w:r>
      <w:r w:rsidRPr="00BF0964">
        <w:rPr>
          <w:bCs/>
          <w:sz w:val="22"/>
          <w:szCs w:val="22"/>
        </w:rPr>
        <w:t>:</w:t>
      </w:r>
    </w:p>
    <w:p w14:paraId="72B5E6D1" w14:textId="0E1767A6" w:rsidR="00CE3AE6" w:rsidRPr="00BF0964" w:rsidRDefault="00267D1F" w:rsidP="00633B8F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bCs/>
          <w:sz w:val="22"/>
          <w:szCs w:val="22"/>
        </w:rPr>
      </w:pPr>
      <w:r w:rsidRPr="00ED4C5F">
        <w:rPr>
          <w:b/>
          <w:sz w:val="22"/>
          <w:szCs w:val="22"/>
          <w:u w:val="single"/>
        </w:rPr>
        <w:t>nie będzie</w:t>
      </w:r>
      <w:r w:rsidRPr="00ED4C5F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 w:rsidRPr="00ED4C5F">
        <w:rPr>
          <w:bCs/>
          <w:sz w:val="22"/>
          <w:szCs w:val="22"/>
        </w:rPr>
        <w:br/>
      </w:r>
      <w:r w:rsidRPr="00ED4C5F">
        <w:rPr>
          <w:bCs/>
          <w:sz w:val="22"/>
          <w:szCs w:val="22"/>
        </w:rPr>
        <w:t>z dnia 11 marca 20</w:t>
      </w:r>
      <w:r w:rsidR="00CB2E42">
        <w:rPr>
          <w:bCs/>
          <w:sz w:val="22"/>
          <w:szCs w:val="22"/>
        </w:rPr>
        <w:t>0</w:t>
      </w:r>
      <w:r w:rsidRPr="00ED4C5F">
        <w:rPr>
          <w:bCs/>
          <w:sz w:val="22"/>
          <w:szCs w:val="22"/>
        </w:rPr>
        <w:t>4 r. o podatku od towarów i usług (Dz.U. z 20</w:t>
      </w:r>
      <w:r w:rsidR="00E903ED">
        <w:rPr>
          <w:bCs/>
          <w:sz w:val="22"/>
          <w:szCs w:val="22"/>
        </w:rPr>
        <w:t>2</w:t>
      </w:r>
      <w:r w:rsidR="00CB2E42">
        <w:rPr>
          <w:bCs/>
          <w:sz w:val="22"/>
          <w:szCs w:val="22"/>
        </w:rPr>
        <w:t>3</w:t>
      </w:r>
      <w:r w:rsidR="00493A1E" w:rsidRPr="00ED4C5F">
        <w:rPr>
          <w:bCs/>
          <w:sz w:val="22"/>
          <w:szCs w:val="22"/>
        </w:rPr>
        <w:t xml:space="preserve"> </w:t>
      </w:r>
      <w:r w:rsidRPr="00ED4C5F">
        <w:rPr>
          <w:bCs/>
          <w:sz w:val="22"/>
          <w:szCs w:val="22"/>
        </w:rPr>
        <w:t xml:space="preserve">r. poz. </w:t>
      </w:r>
      <w:r w:rsidR="00CB2E42">
        <w:rPr>
          <w:bCs/>
          <w:sz w:val="22"/>
          <w:szCs w:val="22"/>
        </w:rPr>
        <w:t>1570</w:t>
      </w:r>
      <w:r w:rsidR="00E903ED">
        <w:rPr>
          <w:bCs/>
          <w:sz w:val="22"/>
          <w:szCs w:val="22"/>
        </w:rPr>
        <w:t xml:space="preserve"> </w:t>
      </w:r>
      <w:r w:rsidR="00AB3B12" w:rsidRPr="00ED4C5F">
        <w:rPr>
          <w:bCs/>
          <w:sz w:val="22"/>
          <w:szCs w:val="22"/>
        </w:rPr>
        <w:t>ze zm.</w:t>
      </w:r>
      <w:r w:rsidRPr="00ED4C5F">
        <w:rPr>
          <w:bCs/>
          <w:sz w:val="22"/>
          <w:szCs w:val="22"/>
        </w:rPr>
        <w:t>)</w:t>
      </w:r>
      <w:r w:rsidR="00931094" w:rsidRPr="00ED4C5F">
        <w:rPr>
          <w:bCs/>
          <w:sz w:val="22"/>
          <w:szCs w:val="22"/>
        </w:rPr>
        <w:t>,</w:t>
      </w:r>
    </w:p>
    <w:p w14:paraId="1723DF42" w14:textId="2F2F36BE" w:rsidR="00633B8F" w:rsidRPr="00633B8F" w:rsidRDefault="00CE3AE6" w:rsidP="00633B8F">
      <w:pPr>
        <w:pStyle w:val="Akapitzlist"/>
        <w:numPr>
          <w:ilvl w:val="0"/>
          <w:numId w:val="12"/>
        </w:numPr>
        <w:spacing w:line="276" w:lineRule="auto"/>
        <w:jc w:val="both"/>
        <w:rPr>
          <w:bCs/>
          <w:sz w:val="22"/>
          <w:szCs w:val="22"/>
        </w:rPr>
      </w:pPr>
      <w:r w:rsidRPr="00ED4C5F">
        <w:rPr>
          <w:b/>
          <w:sz w:val="22"/>
          <w:szCs w:val="22"/>
          <w:u w:val="single"/>
        </w:rPr>
        <w:t>będzie prowadzić</w:t>
      </w:r>
      <w:r w:rsidRPr="00ED4C5F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ED4C5F">
        <w:rPr>
          <w:bCs/>
          <w:sz w:val="22"/>
          <w:szCs w:val="22"/>
        </w:rPr>
        <w:br/>
      </w:r>
      <w:r w:rsidRPr="00ED4C5F">
        <w:rPr>
          <w:bCs/>
          <w:sz w:val="22"/>
          <w:szCs w:val="22"/>
        </w:rPr>
        <w:t>z dnia 11 marca 20</w:t>
      </w:r>
      <w:r w:rsidR="00CB2E42">
        <w:rPr>
          <w:bCs/>
          <w:sz w:val="22"/>
          <w:szCs w:val="22"/>
        </w:rPr>
        <w:t>04</w:t>
      </w:r>
      <w:r w:rsidRPr="00ED4C5F">
        <w:rPr>
          <w:bCs/>
          <w:sz w:val="22"/>
          <w:szCs w:val="22"/>
        </w:rPr>
        <w:t xml:space="preserve"> r. o podatku od towarów i usług (Dz.U. z 202</w:t>
      </w:r>
      <w:r w:rsidR="00CB2E42">
        <w:rPr>
          <w:bCs/>
          <w:sz w:val="22"/>
          <w:szCs w:val="22"/>
        </w:rPr>
        <w:t xml:space="preserve">3 </w:t>
      </w:r>
      <w:r w:rsidRPr="00ED4C5F">
        <w:rPr>
          <w:bCs/>
          <w:sz w:val="22"/>
          <w:szCs w:val="22"/>
        </w:rPr>
        <w:t>r. poz.</w:t>
      </w:r>
      <w:r w:rsidR="00CB2E42">
        <w:rPr>
          <w:bCs/>
          <w:sz w:val="22"/>
          <w:szCs w:val="22"/>
        </w:rPr>
        <w:t>1570</w:t>
      </w:r>
      <w:r w:rsidR="00AB3B12" w:rsidRPr="00ED4C5F">
        <w:rPr>
          <w:bCs/>
          <w:sz w:val="22"/>
          <w:szCs w:val="22"/>
        </w:rPr>
        <w:t xml:space="preserve"> ze zm</w:t>
      </w:r>
      <w:r w:rsidR="009B3EF0" w:rsidRPr="00ED4C5F">
        <w:rPr>
          <w:bCs/>
          <w:sz w:val="22"/>
          <w:szCs w:val="22"/>
        </w:rPr>
        <w:t>.</w:t>
      </w:r>
      <w:r w:rsidRPr="00ED4C5F">
        <w:rPr>
          <w:bCs/>
          <w:sz w:val="22"/>
          <w:szCs w:val="22"/>
        </w:rPr>
        <w:t xml:space="preserve">), </w:t>
      </w:r>
      <w:r w:rsidR="00BF0964" w:rsidRPr="00BF0964">
        <w:rPr>
          <w:bCs/>
          <w:sz w:val="22"/>
          <w:szCs w:val="22"/>
        </w:rPr>
        <w:t xml:space="preserve"> </w:t>
      </w:r>
      <w:r w:rsidR="00BF0964">
        <w:rPr>
          <w:bCs/>
          <w:sz w:val="22"/>
          <w:szCs w:val="22"/>
        </w:rPr>
        <w:t xml:space="preserve">w </w:t>
      </w:r>
      <w:r w:rsidR="00BF0964" w:rsidRPr="00BF0964">
        <w:rPr>
          <w:bCs/>
          <w:sz w:val="22"/>
          <w:szCs w:val="22"/>
        </w:rPr>
        <w:t>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zastosowanie: ………………………………………………………………………….……………</w:t>
      </w:r>
    </w:p>
    <w:p w14:paraId="1DCCD18B" w14:textId="05918C88" w:rsidR="00493A1E" w:rsidRPr="00ED4C5F" w:rsidRDefault="00493A1E" w:rsidP="00633B8F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zh-CN"/>
        </w:rPr>
      </w:pPr>
      <w:r w:rsidRPr="00ED4C5F">
        <w:rPr>
          <w:rFonts w:eastAsia="Lucida Sans Unicode"/>
          <w:kern w:val="2"/>
          <w:sz w:val="22"/>
          <w:szCs w:val="22"/>
          <w:lang w:eastAsia="zh-CN"/>
        </w:rPr>
        <w:t>Niżej wymienione dokumenty składające się na ofertę</w:t>
      </w:r>
      <w:r w:rsidR="00A857E5" w:rsidRPr="00ED4C5F">
        <w:rPr>
          <w:rFonts w:eastAsia="Lucida Sans Unicode"/>
          <w:kern w:val="2"/>
          <w:sz w:val="22"/>
          <w:szCs w:val="22"/>
          <w:lang w:eastAsia="zh-CN"/>
        </w:rPr>
        <w:t xml:space="preserve"> stanowią </w:t>
      </w:r>
      <w:r w:rsidR="00A066DF" w:rsidRPr="00ED4C5F">
        <w:rPr>
          <w:rFonts w:eastAsia="Lucida Sans Unicode"/>
          <w:kern w:val="2"/>
          <w:sz w:val="22"/>
          <w:szCs w:val="22"/>
          <w:lang w:eastAsia="zh-CN"/>
        </w:rPr>
        <w:t xml:space="preserve">tajemnicę przedsiębiorstwa </w:t>
      </w:r>
      <w:r w:rsidR="008B3666" w:rsidRPr="00ED4C5F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ED4C5F">
        <w:rPr>
          <w:rFonts w:eastAsia="Lucida Sans Unicode"/>
          <w:kern w:val="2"/>
          <w:sz w:val="22"/>
          <w:szCs w:val="22"/>
          <w:lang w:eastAsia="zh-CN"/>
        </w:rPr>
        <w:t xml:space="preserve">w rozumieniu przepisów ustawy z dnia 16 kwietnia 1993 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r. o zwalczaniu nieuczciwej konkurencji </w:t>
      </w:r>
      <w:r w:rsidR="00ED4C5F" w:rsidRPr="00AE758A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>(Dz.U. z 2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02</w:t>
      </w:r>
      <w:r w:rsidR="00E903ED" w:rsidRPr="00AE758A">
        <w:rPr>
          <w:rFonts w:eastAsia="Lucida Sans Unicode"/>
          <w:kern w:val="2"/>
          <w:sz w:val="22"/>
          <w:szCs w:val="22"/>
          <w:lang w:eastAsia="zh-CN"/>
        </w:rPr>
        <w:t>2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 r. poz. 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1</w:t>
      </w:r>
      <w:r w:rsidR="00E903ED" w:rsidRPr="00AE758A">
        <w:rPr>
          <w:rFonts w:eastAsia="Lucida Sans Unicode"/>
          <w:kern w:val="2"/>
          <w:sz w:val="22"/>
          <w:szCs w:val="22"/>
          <w:lang w:eastAsia="zh-CN"/>
        </w:rPr>
        <w:t>233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)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 i</w:t>
      </w:r>
      <w:r w:rsidRPr="00AE758A">
        <w:rPr>
          <w:rFonts w:eastAsia="Lucida Sans Unicode"/>
          <w:kern w:val="2"/>
          <w:sz w:val="22"/>
          <w:szCs w:val="22"/>
          <w:lang w:eastAsia="zh-CN"/>
        </w:rPr>
        <w:t xml:space="preserve"> </w:t>
      </w:r>
      <w:r w:rsidRPr="00AE758A">
        <w:rPr>
          <w:rFonts w:eastAsia="Lucida Sans Unicode"/>
          <w:b/>
          <w:kern w:val="2"/>
          <w:sz w:val="22"/>
          <w:szCs w:val="22"/>
          <w:lang w:eastAsia="zh-CN"/>
        </w:rPr>
        <w:t>nie mogą być</w:t>
      </w:r>
      <w:r w:rsidRPr="00AE758A">
        <w:rPr>
          <w:rFonts w:eastAsia="Lucida Sans Unicode"/>
          <w:kern w:val="2"/>
          <w:sz w:val="22"/>
          <w:szCs w:val="22"/>
          <w:lang w:eastAsia="zh-CN"/>
        </w:rPr>
        <w:t xml:space="preserve"> ogólnie udostępnione</w:t>
      </w:r>
      <w:r w:rsidR="00BD26D3" w:rsidRPr="00AE758A">
        <w:rPr>
          <w:rFonts w:eastAsia="Lucida Sans Unicode"/>
          <w:kern w:val="2"/>
          <w:sz w:val="22"/>
          <w:szCs w:val="22"/>
          <w:lang w:eastAsia="zh-CN"/>
        </w:rPr>
        <w:t>**</w:t>
      </w:r>
      <w:r w:rsidR="00931094" w:rsidRPr="00AE758A">
        <w:rPr>
          <w:rFonts w:eastAsia="Lucida Sans Unicode"/>
          <w:kern w:val="2"/>
          <w:sz w:val="22"/>
          <w:szCs w:val="2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61DA4051" w14:textId="4153EF70" w:rsidR="00E6330F" w:rsidRPr="00633B8F" w:rsidRDefault="00A066DF" w:rsidP="00633B8F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D3E731F" w14:textId="7BAF3C06" w:rsidR="00E6330F" w:rsidRPr="00ED4C5F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ED4C5F">
        <w:rPr>
          <w:sz w:val="22"/>
          <w:szCs w:val="22"/>
        </w:rPr>
        <w:t>Składam</w:t>
      </w:r>
      <w:r w:rsidR="0096455B" w:rsidRPr="00ED4C5F">
        <w:rPr>
          <w:sz w:val="22"/>
          <w:szCs w:val="22"/>
        </w:rPr>
        <w:t>/</w:t>
      </w:r>
      <w:r w:rsidRPr="00ED4C5F">
        <w:rPr>
          <w:sz w:val="22"/>
          <w:szCs w:val="22"/>
        </w:rPr>
        <w:t xml:space="preserve">y ofertę jako Konsorcjum i tym samym, zgodnie z art. 117 ust. 4 ustawy Pzp, </w:t>
      </w:r>
      <w:r w:rsidR="00ED4C5F">
        <w:rPr>
          <w:sz w:val="22"/>
          <w:szCs w:val="22"/>
        </w:rPr>
        <w:br/>
      </w:r>
      <w:r w:rsidRPr="00ED4C5F">
        <w:rPr>
          <w:sz w:val="22"/>
          <w:szCs w:val="22"/>
        </w:rPr>
        <w:t>oświadczam</w:t>
      </w:r>
      <w:r w:rsidR="0096455B" w:rsidRPr="00ED4C5F">
        <w:rPr>
          <w:sz w:val="22"/>
          <w:szCs w:val="22"/>
        </w:rPr>
        <w:t>/</w:t>
      </w:r>
      <w:r w:rsidRPr="00ED4C5F">
        <w:rPr>
          <w:sz w:val="22"/>
          <w:szCs w:val="22"/>
        </w:rPr>
        <w:t>y, że prace polegające na:</w:t>
      </w:r>
      <w:r w:rsidR="00947AD8" w:rsidRPr="00ED4C5F">
        <w:rPr>
          <w:sz w:val="22"/>
          <w:szCs w:val="22"/>
        </w:rPr>
        <w:t xml:space="preserve"> </w:t>
      </w:r>
      <w:r w:rsidRPr="00ED4C5F">
        <w:rPr>
          <w:sz w:val="22"/>
          <w:szCs w:val="22"/>
        </w:rPr>
        <w:t>…………………………………………</w:t>
      </w:r>
      <w:r w:rsidR="00ED4C5F">
        <w:rPr>
          <w:sz w:val="22"/>
          <w:szCs w:val="22"/>
        </w:rPr>
        <w:t>…..</w:t>
      </w:r>
      <w:r w:rsidRPr="00ED4C5F">
        <w:rPr>
          <w:sz w:val="22"/>
          <w:szCs w:val="22"/>
        </w:rPr>
        <w:t>……………… wykona nw. Wykonawca wspólnie ubiegający się o udzielenie zamówienia</w:t>
      </w:r>
      <w:r w:rsidR="00BD26D3" w:rsidRPr="00ED4C5F">
        <w:rPr>
          <w:sz w:val="22"/>
          <w:szCs w:val="22"/>
        </w:rPr>
        <w:t>**</w:t>
      </w:r>
      <w:r w:rsidRPr="00ED4C5F">
        <w:rPr>
          <w:sz w:val="22"/>
          <w:szCs w:val="22"/>
        </w:rPr>
        <w:t>:</w:t>
      </w:r>
    </w:p>
    <w:p w14:paraId="2E5A8D5C" w14:textId="73718038" w:rsidR="0061011E" w:rsidRPr="00ED4C5F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 w:rsidRPr="00ED4C5F">
        <w:rPr>
          <w:sz w:val="22"/>
          <w:szCs w:val="22"/>
        </w:rPr>
        <w:t>……………………………………………………………………………………………………</w:t>
      </w:r>
      <w:r w:rsidR="00947AD8" w:rsidRPr="00ED4C5F">
        <w:rPr>
          <w:sz w:val="22"/>
          <w:szCs w:val="22"/>
        </w:rPr>
        <w:t>……..</w:t>
      </w:r>
      <w:r w:rsidRPr="00ED4C5F"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5C81C3C7" w14:textId="77777777" w:rsidR="00FF2B59" w:rsidRDefault="00FF2B59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</w:p>
    <w:p w14:paraId="64F00E26" w14:textId="1630783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3040BC77" w:rsidR="0096455B" w:rsidRPr="00ED4C5F" w:rsidRDefault="0096455B" w:rsidP="00ED4C5F">
      <w:pPr>
        <w:tabs>
          <w:tab w:val="center" w:pos="7655"/>
        </w:tabs>
        <w:ind w:left="5245"/>
        <w:jc w:val="center"/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        </w:t>
      </w:r>
      <w:r w:rsidR="00ED4C5F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 </w:t>
      </w:r>
      <w:r w:rsidR="0097776D" w:rsidRPr="00ED4C5F">
        <w:rPr>
          <w:i/>
          <w:sz w:val="16"/>
          <w:szCs w:val="16"/>
        </w:rPr>
        <w:t xml:space="preserve">(podpis osoby uprawnionej do składania </w:t>
      </w:r>
    </w:p>
    <w:p w14:paraId="4C0B8750" w14:textId="72BFAC85" w:rsidR="00ED4C5F" w:rsidRPr="00633B8F" w:rsidRDefault="0096455B" w:rsidP="00633B8F">
      <w:pPr>
        <w:tabs>
          <w:tab w:val="center" w:pos="7655"/>
        </w:tabs>
        <w:ind w:left="5245"/>
        <w:jc w:val="center"/>
        <w:rPr>
          <w:i/>
          <w:sz w:val="16"/>
          <w:szCs w:val="16"/>
        </w:rPr>
      </w:pPr>
      <w:r w:rsidRPr="00ED4C5F">
        <w:rPr>
          <w:i/>
          <w:sz w:val="16"/>
          <w:szCs w:val="16"/>
        </w:rPr>
        <w:t xml:space="preserve">                 </w:t>
      </w:r>
      <w:r w:rsidR="00ED4C5F">
        <w:rPr>
          <w:i/>
          <w:sz w:val="16"/>
          <w:szCs w:val="16"/>
        </w:rPr>
        <w:t xml:space="preserve">       </w:t>
      </w:r>
      <w:r w:rsidRPr="00ED4C5F">
        <w:rPr>
          <w:i/>
          <w:sz w:val="16"/>
          <w:szCs w:val="16"/>
        </w:rPr>
        <w:t>oświadczeń woli</w:t>
      </w:r>
      <w:r w:rsidR="0097776D" w:rsidRPr="00ED4C5F">
        <w:rPr>
          <w:i/>
          <w:sz w:val="16"/>
          <w:szCs w:val="16"/>
        </w:rPr>
        <w:t xml:space="preserve"> w imieniu Wykonawcy)</w:t>
      </w:r>
    </w:p>
    <w:p w14:paraId="0B15A884" w14:textId="3E4A5743" w:rsidR="00277DBE" w:rsidRPr="0097776D" w:rsidRDefault="00277DBE" w:rsidP="00633B8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2"/>
          <w:szCs w:val="22"/>
        </w:rPr>
      </w:pPr>
      <w:r w:rsidRPr="00ED4C5F">
        <w:rPr>
          <w:b/>
          <w:bCs/>
          <w:color w:val="000000"/>
          <w:sz w:val="16"/>
          <w:szCs w:val="16"/>
        </w:rPr>
        <w:t>UWAGA:</w:t>
      </w:r>
      <w:r w:rsidRPr="00ED4C5F">
        <w:rPr>
          <w:sz w:val="16"/>
          <w:szCs w:val="16"/>
        </w:rPr>
        <w:t xml:space="preserve"> </w:t>
      </w:r>
      <w:r w:rsidR="003412D2" w:rsidRPr="00ED4C5F">
        <w:rPr>
          <w:bCs/>
          <w:color w:val="000000"/>
          <w:sz w:val="16"/>
          <w:szCs w:val="16"/>
        </w:rPr>
        <w:t>Formularz ofertowy</w:t>
      </w:r>
      <w:r w:rsidRPr="00ED4C5F">
        <w:rPr>
          <w:bCs/>
          <w:color w:val="000000"/>
          <w:sz w:val="16"/>
          <w:szCs w:val="16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97776D" w:rsidSect="008044C3">
      <w:headerReference w:type="default" r:id="rId8"/>
      <w:footerReference w:type="default" r:id="rId9"/>
      <w:pgSz w:w="11906" w:h="16838"/>
      <w:pgMar w:top="993" w:right="1133" w:bottom="851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9EFB" w14:textId="77777777" w:rsidR="00A225D0" w:rsidRDefault="00A225D0" w:rsidP="00FF57EE">
      <w:r>
        <w:separator/>
      </w:r>
    </w:p>
  </w:endnote>
  <w:endnote w:type="continuationSeparator" w:id="0">
    <w:p w14:paraId="60F07F2F" w14:textId="77777777" w:rsidR="00A225D0" w:rsidRDefault="00A225D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3CB4" w14:textId="7BBFD8FF" w:rsidR="00AE758A" w:rsidRDefault="00AE758A">
    <w:pPr>
      <w:pStyle w:val="Stopka"/>
    </w:pPr>
    <w:r>
      <w:rPr>
        <w:noProof/>
      </w:rPr>
      <w:drawing>
        <wp:inline distT="0" distB="0" distL="0" distR="0" wp14:anchorId="09F49943" wp14:editId="3D2F97D9">
          <wp:extent cx="6030595" cy="579755"/>
          <wp:effectExtent l="0" t="0" r="0" b="0"/>
          <wp:docPr id="994516085" name="Obraz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516085" name="Obraz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5797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F9E42" w14:textId="77777777" w:rsidR="00A225D0" w:rsidRDefault="00A225D0" w:rsidP="00FF57EE">
      <w:r>
        <w:separator/>
      </w:r>
    </w:p>
  </w:footnote>
  <w:footnote w:type="continuationSeparator" w:id="0">
    <w:p w14:paraId="6454C0BB" w14:textId="77777777" w:rsidR="00A225D0" w:rsidRDefault="00A225D0" w:rsidP="00FF57EE">
      <w:r>
        <w:continuationSeparator/>
      </w:r>
    </w:p>
  </w:footnote>
  <w:footnote w:id="1"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4CEF123" w14:textId="36D824EA" w:rsidR="004D690E" w:rsidRDefault="004D690E" w:rsidP="004D690E">
      <w:pPr>
        <w:pStyle w:val="Tekstprzypisudolnego"/>
        <w:spacing w:after="60"/>
        <w:jc w:val="both"/>
      </w:pPr>
      <w:r>
        <w:t>*zaznaczyć właściwe,</w:t>
      </w:r>
    </w:p>
    <w:p w14:paraId="11BCB466" w14:textId="00205E51" w:rsidR="009D75A8" w:rsidRPr="00E903ED" w:rsidRDefault="009D75A8" w:rsidP="009D75A8">
      <w:pPr>
        <w:pStyle w:val="Tekstprzypisudolnego"/>
        <w:spacing w:after="60"/>
        <w:ind w:left="142" w:hanging="142"/>
        <w:jc w:val="both"/>
      </w:pPr>
      <w:r w:rsidRPr="00E903ED">
        <w:t>*</w:t>
      </w:r>
      <w:r w:rsidR="004D690E" w:rsidRPr="00E903ED">
        <w:t>*</w:t>
      </w:r>
      <w:r w:rsidRPr="00E903ED">
        <w:t xml:space="preserve"> niepotrzebne skreślić.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589B3DE" w:rsidR="00B625CB" w:rsidRPr="00B625CB" w:rsidRDefault="00B625CB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9CC0" w14:textId="3B766B37" w:rsidR="00AE758A" w:rsidRDefault="00AE758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4FF99B" wp14:editId="6455E2E4">
          <wp:simplePos x="0" y="0"/>
          <wp:positionH relativeFrom="column">
            <wp:posOffset>1066165</wp:posOffset>
          </wp:positionH>
          <wp:positionV relativeFrom="paragraph">
            <wp:posOffset>-43180</wp:posOffset>
          </wp:positionV>
          <wp:extent cx="3703320" cy="720090"/>
          <wp:effectExtent l="0" t="0" r="0" b="0"/>
          <wp:wrapSquare wrapText="bothSides"/>
          <wp:docPr id="664776400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776400" name="Obraz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>
                  <a:xfrm>
                    <a:off x="0" y="0"/>
                    <a:ext cx="3703320" cy="7200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44C8500" w14:textId="4DA12E34" w:rsidR="00AE758A" w:rsidRDefault="00AE758A">
    <w:pPr>
      <w:pStyle w:val="Nagwek"/>
    </w:pPr>
  </w:p>
  <w:p w14:paraId="74E85546" w14:textId="77777777" w:rsidR="00AE758A" w:rsidRDefault="00AE758A">
    <w:pPr>
      <w:pStyle w:val="Nagwek"/>
    </w:pPr>
  </w:p>
  <w:p w14:paraId="16FC3F83" w14:textId="77777777" w:rsidR="00AE758A" w:rsidRDefault="00AE75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27600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A64124">
      <w:numFmt w:val="bullet"/>
      <w:lvlText w:val="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32488"/>
    <w:multiLevelType w:val="hybridMultilevel"/>
    <w:tmpl w:val="912A61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447F"/>
    <w:multiLevelType w:val="hybridMultilevel"/>
    <w:tmpl w:val="92705AA2"/>
    <w:lvl w:ilvl="0" w:tplc="176865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05554"/>
    <w:multiLevelType w:val="hybridMultilevel"/>
    <w:tmpl w:val="815ABB14"/>
    <w:lvl w:ilvl="0" w:tplc="3296109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D3A64124">
      <w:numFmt w:val="bullet"/>
      <w:lvlText w:val=""/>
      <w:lvlJc w:val="left"/>
      <w:pPr>
        <w:ind w:left="1636" w:hanging="360"/>
      </w:pPr>
      <w:rPr>
        <w:rFonts w:ascii="Symbol" w:eastAsia="Times New Roman" w:hAnsi="Symbol" w:cs="Times New Roman"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6B2D9E"/>
    <w:multiLevelType w:val="hybridMultilevel"/>
    <w:tmpl w:val="EE06E0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833BF"/>
    <w:multiLevelType w:val="hybridMultilevel"/>
    <w:tmpl w:val="B8C856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89668576">
    <w:abstractNumId w:val="9"/>
  </w:num>
  <w:num w:numId="2" w16cid:durableId="1913078128">
    <w:abstractNumId w:val="7"/>
  </w:num>
  <w:num w:numId="3" w16cid:durableId="1031421137">
    <w:abstractNumId w:val="8"/>
  </w:num>
  <w:num w:numId="4" w16cid:durableId="1383559952">
    <w:abstractNumId w:val="11"/>
  </w:num>
  <w:num w:numId="5" w16cid:durableId="1267350063">
    <w:abstractNumId w:val="6"/>
  </w:num>
  <w:num w:numId="6" w16cid:durableId="179910275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7393263">
    <w:abstractNumId w:val="0"/>
  </w:num>
  <w:num w:numId="8" w16cid:durableId="2144887482">
    <w:abstractNumId w:val="1"/>
  </w:num>
  <w:num w:numId="9" w16cid:durableId="1082722167">
    <w:abstractNumId w:val="2"/>
  </w:num>
  <w:num w:numId="10" w16cid:durableId="1999071855">
    <w:abstractNumId w:val="5"/>
  </w:num>
  <w:num w:numId="11" w16cid:durableId="129639057">
    <w:abstractNumId w:val="4"/>
  </w:num>
  <w:num w:numId="12" w16cid:durableId="926810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1063D3"/>
    <w:rsid w:val="001331C4"/>
    <w:rsid w:val="00154274"/>
    <w:rsid w:val="00170E38"/>
    <w:rsid w:val="001C7D84"/>
    <w:rsid w:val="001E571A"/>
    <w:rsid w:val="002134F2"/>
    <w:rsid w:val="002214DB"/>
    <w:rsid w:val="002568D7"/>
    <w:rsid w:val="002606B2"/>
    <w:rsid w:val="00267D1F"/>
    <w:rsid w:val="00272917"/>
    <w:rsid w:val="00277DBE"/>
    <w:rsid w:val="002837ED"/>
    <w:rsid w:val="0029200F"/>
    <w:rsid w:val="002A3D9F"/>
    <w:rsid w:val="002E612D"/>
    <w:rsid w:val="00315939"/>
    <w:rsid w:val="003173B0"/>
    <w:rsid w:val="003412D2"/>
    <w:rsid w:val="0035275A"/>
    <w:rsid w:val="003961C1"/>
    <w:rsid w:val="003B769C"/>
    <w:rsid w:val="003D65EB"/>
    <w:rsid w:val="00416884"/>
    <w:rsid w:val="00434999"/>
    <w:rsid w:val="004441BE"/>
    <w:rsid w:val="00473904"/>
    <w:rsid w:val="00481E92"/>
    <w:rsid w:val="00493A1E"/>
    <w:rsid w:val="004B0785"/>
    <w:rsid w:val="004D4606"/>
    <w:rsid w:val="004D47E1"/>
    <w:rsid w:val="004D5A42"/>
    <w:rsid w:val="004D690E"/>
    <w:rsid w:val="004E07B6"/>
    <w:rsid w:val="004E2126"/>
    <w:rsid w:val="004F1B0C"/>
    <w:rsid w:val="004F2145"/>
    <w:rsid w:val="00525EFF"/>
    <w:rsid w:val="00560716"/>
    <w:rsid w:val="00570607"/>
    <w:rsid w:val="00577659"/>
    <w:rsid w:val="00580D5F"/>
    <w:rsid w:val="005844F6"/>
    <w:rsid w:val="00584709"/>
    <w:rsid w:val="005F6F5F"/>
    <w:rsid w:val="0061011E"/>
    <w:rsid w:val="00610B1E"/>
    <w:rsid w:val="00614349"/>
    <w:rsid w:val="00623B44"/>
    <w:rsid w:val="00633B8F"/>
    <w:rsid w:val="00694A55"/>
    <w:rsid w:val="006B63D6"/>
    <w:rsid w:val="006C641D"/>
    <w:rsid w:val="006D09E0"/>
    <w:rsid w:val="006D120B"/>
    <w:rsid w:val="006F7D33"/>
    <w:rsid w:val="007055DB"/>
    <w:rsid w:val="00723DED"/>
    <w:rsid w:val="00744A58"/>
    <w:rsid w:val="00746C3E"/>
    <w:rsid w:val="007859F5"/>
    <w:rsid w:val="007D475B"/>
    <w:rsid w:val="007E1D2E"/>
    <w:rsid w:val="007E331F"/>
    <w:rsid w:val="007F201A"/>
    <w:rsid w:val="007F3E87"/>
    <w:rsid w:val="00800936"/>
    <w:rsid w:val="008044C3"/>
    <w:rsid w:val="00804B6D"/>
    <w:rsid w:val="00840AD2"/>
    <w:rsid w:val="008B3666"/>
    <w:rsid w:val="008C2EE0"/>
    <w:rsid w:val="00931094"/>
    <w:rsid w:val="009312B4"/>
    <w:rsid w:val="00932EAB"/>
    <w:rsid w:val="00947AD8"/>
    <w:rsid w:val="00950D10"/>
    <w:rsid w:val="0096455B"/>
    <w:rsid w:val="00966968"/>
    <w:rsid w:val="0097776D"/>
    <w:rsid w:val="00983D1D"/>
    <w:rsid w:val="009B3EF0"/>
    <w:rsid w:val="009C666E"/>
    <w:rsid w:val="009C79E7"/>
    <w:rsid w:val="009D75A8"/>
    <w:rsid w:val="00A066DF"/>
    <w:rsid w:val="00A225D0"/>
    <w:rsid w:val="00A50E18"/>
    <w:rsid w:val="00A857E5"/>
    <w:rsid w:val="00AA39D6"/>
    <w:rsid w:val="00AB3B12"/>
    <w:rsid w:val="00AE1948"/>
    <w:rsid w:val="00AE2ACB"/>
    <w:rsid w:val="00AE758A"/>
    <w:rsid w:val="00AF4AC3"/>
    <w:rsid w:val="00B1041F"/>
    <w:rsid w:val="00B15605"/>
    <w:rsid w:val="00B16857"/>
    <w:rsid w:val="00B47637"/>
    <w:rsid w:val="00B572A8"/>
    <w:rsid w:val="00B625CB"/>
    <w:rsid w:val="00B62A71"/>
    <w:rsid w:val="00B67AAE"/>
    <w:rsid w:val="00B866DD"/>
    <w:rsid w:val="00B9086B"/>
    <w:rsid w:val="00BC4F99"/>
    <w:rsid w:val="00BD0342"/>
    <w:rsid w:val="00BD26D3"/>
    <w:rsid w:val="00BE05C9"/>
    <w:rsid w:val="00BE52F0"/>
    <w:rsid w:val="00BF0964"/>
    <w:rsid w:val="00BF6CC6"/>
    <w:rsid w:val="00C22F7D"/>
    <w:rsid w:val="00C94B6C"/>
    <w:rsid w:val="00CA2382"/>
    <w:rsid w:val="00CB2E42"/>
    <w:rsid w:val="00CC3A8D"/>
    <w:rsid w:val="00CC74C0"/>
    <w:rsid w:val="00CE3AE6"/>
    <w:rsid w:val="00CF6B93"/>
    <w:rsid w:val="00D13D73"/>
    <w:rsid w:val="00D35048"/>
    <w:rsid w:val="00D3681A"/>
    <w:rsid w:val="00D554C7"/>
    <w:rsid w:val="00D55591"/>
    <w:rsid w:val="00D724FC"/>
    <w:rsid w:val="00DC336F"/>
    <w:rsid w:val="00DE12B1"/>
    <w:rsid w:val="00E1735C"/>
    <w:rsid w:val="00E17F3B"/>
    <w:rsid w:val="00E6330F"/>
    <w:rsid w:val="00E7604B"/>
    <w:rsid w:val="00E903ED"/>
    <w:rsid w:val="00E97152"/>
    <w:rsid w:val="00EA26BA"/>
    <w:rsid w:val="00EA435E"/>
    <w:rsid w:val="00ED3FE3"/>
    <w:rsid w:val="00ED4C5F"/>
    <w:rsid w:val="00F134D5"/>
    <w:rsid w:val="00F31EAC"/>
    <w:rsid w:val="00F32897"/>
    <w:rsid w:val="00F626E5"/>
    <w:rsid w:val="00F97766"/>
    <w:rsid w:val="00FC354F"/>
    <w:rsid w:val="00FF076B"/>
    <w:rsid w:val="00FF2B59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rsid w:val="008009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EC2F-B1E9-41D5-A49A-E18DB98E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2024-03-12T13:35:00Z</cp:lastPrinted>
  <dcterms:created xsi:type="dcterms:W3CDTF">2024-03-12T13:36:00Z</dcterms:created>
  <dcterms:modified xsi:type="dcterms:W3CDTF">2024-03-12T13:36:00Z</dcterms:modified>
</cp:coreProperties>
</file>