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0FB7" w14:textId="77777777" w:rsidR="00D733E0" w:rsidRDefault="00D733E0" w:rsidP="00FB7F50">
      <w:pPr>
        <w:spacing w:after="240"/>
        <w:jc w:val="right"/>
        <w:rPr>
          <w:sz w:val="22"/>
          <w:szCs w:val="22"/>
        </w:rPr>
      </w:pPr>
      <w:bookmarkStart w:id="0" w:name="_Hlk53520193"/>
    </w:p>
    <w:p w14:paraId="008B69ED" w14:textId="5741F053" w:rsidR="00FB7F50" w:rsidRPr="002245BE" w:rsidRDefault="00DF2F94" w:rsidP="00D733E0">
      <w:pPr>
        <w:spacing w:after="240"/>
        <w:jc w:val="right"/>
        <w:rPr>
          <w:sz w:val="22"/>
          <w:szCs w:val="22"/>
        </w:rPr>
      </w:pPr>
      <w:r w:rsidRPr="00DF2F94">
        <w:rPr>
          <w:sz w:val="22"/>
          <w:szCs w:val="22"/>
        </w:rPr>
        <w:t>Rawicz</w:t>
      </w:r>
      <w:r w:rsidR="00D733E0">
        <w:rPr>
          <w:sz w:val="22"/>
          <w:szCs w:val="22"/>
        </w:rPr>
        <w:t>, dn</w:t>
      </w:r>
      <w:r w:rsidR="00D733E0" w:rsidRPr="008E3A42">
        <w:rPr>
          <w:sz w:val="22"/>
          <w:szCs w:val="22"/>
        </w:rPr>
        <w:t>. 0</w:t>
      </w:r>
      <w:r w:rsidR="008E3A42" w:rsidRPr="008E3A42">
        <w:rPr>
          <w:sz w:val="22"/>
          <w:szCs w:val="22"/>
        </w:rPr>
        <w:t>8</w:t>
      </w:r>
      <w:r w:rsidR="00D733E0" w:rsidRPr="008E3A42">
        <w:rPr>
          <w:sz w:val="22"/>
          <w:szCs w:val="22"/>
        </w:rPr>
        <w:t>.04.2024</w:t>
      </w:r>
      <w:r w:rsidR="00D733E0">
        <w:rPr>
          <w:sz w:val="22"/>
          <w:szCs w:val="22"/>
        </w:rPr>
        <w:t xml:space="preserve"> r.</w:t>
      </w:r>
    </w:p>
    <w:p w14:paraId="7F6B51B5" w14:textId="77777777" w:rsidR="00FB7F50" w:rsidRPr="002245BE" w:rsidRDefault="00DF2F94" w:rsidP="00FB7F50">
      <w:pPr>
        <w:spacing w:after="40"/>
        <w:rPr>
          <w:b/>
          <w:bCs/>
          <w:sz w:val="22"/>
          <w:szCs w:val="22"/>
        </w:rPr>
      </w:pPr>
      <w:r w:rsidRPr="00DF2F94">
        <w:rPr>
          <w:b/>
          <w:bCs/>
          <w:sz w:val="22"/>
          <w:szCs w:val="22"/>
        </w:rPr>
        <w:t>Powiatowe Centrum Usług Wspólnych w Rawiczu</w:t>
      </w:r>
    </w:p>
    <w:p w14:paraId="532A77D4" w14:textId="77777777" w:rsidR="00FB7F50" w:rsidRPr="002245BE" w:rsidRDefault="00DF2F94" w:rsidP="00FB7F50">
      <w:pPr>
        <w:rPr>
          <w:sz w:val="22"/>
          <w:szCs w:val="22"/>
        </w:rPr>
      </w:pPr>
      <w:r w:rsidRPr="00DF2F94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DF2F94">
        <w:rPr>
          <w:sz w:val="22"/>
          <w:szCs w:val="22"/>
        </w:rPr>
        <w:t>4</w:t>
      </w:r>
    </w:p>
    <w:p w14:paraId="1F43D4C3" w14:textId="77777777" w:rsidR="00FB7F50" w:rsidRDefault="00DF2F94" w:rsidP="00FB7F50">
      <w:pPr>
        <w:rPr>
          <w:sz w:val="22"/>
          <w:szCs w:val="22"/>
        </w:rPr>
      </w:pPr>
      <w:r w:rsidRPr="00DF2F94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DF2F94">
        <w:rPr>
          <w:sz w:val="22"/>
          <w:szCs w:val="22"/>
        </w:rPr>
        <w:t>Rawicz</w:t>
      </w:r>
    </w:p>
    <w:p w14:paraId="2EF47188" w14:textId="77777777" w:rsidR="00D733E0" w:rsidRDefault="00D733E0" w:rsidP="00FB7F50">
      <w:pPr>
        <w:rPr>
          <w:sz w:val="22"/>
          <w:szCs w:val="22"/>
        </w:rPr>
      </w:pPr>
    </w:p>
    <w:p w14:paraId="0927ABDB" w14:textId="0BCEB62D" w:rsidR="00D733E0" w:rsidRPr="00D733E0" w:rsidRDefault="00D733E0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PCUW.261.2.5.2024</w:t>
      </w:r>
    </w:p>
    <w:p w14:paraId="67EF4716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1871266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DF2F94" w:rsidRPr="00607F9B" w14:paraId="5326FBDF" w14:textId="77777777" w:rsidTr="007405B2">
        <w:trPr>
          <w:trHeight w:val="638"/>
        </w:trPr>
        <w:tc>
          <w:tcPr>
            <w:tcW w:w="959" w:type="dxa"/>
            <w:shd w:val="clear" w:color="auto" w:fill="auto"/>
          </w:tcPr>
          <w:p w14:paraId="15D9BE94" w14:textId="77777777" w:rsidR="00DF2F94" w:rsidRPr="00607F9B" w:rsidRDefault="00DF2F94" w:rsidP="007405B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D710057" w14:textId="3C937635" w:rsidR="00DF2F94" w:rsidRPr="00607F9B" w:rsidRDefault="00DF2F94" w:rsidP="007405B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DF2F94">
              <w:rPr>
                <w:sz w:val="22"/>
                <w:szCs w:val="22"/>
              </w:rPr>
              <w:t xml:space="preserve"> podstawowy</w:t>
            </w:r>
            <w:r w:rsidR="00D733E0">
              <w:rPr>
                <w:sz w:val="22"/>
                <w:szCs w:val="22"/>
              </w:rPr>
              <w:t>m</w:t>
            </w:r>
            <w:r w:rsidRPr="00DF2F94">
              <w:rPr>
                <w:sz w:val="22"/>
                <w:szCs w:val="22"/>
              </w:rPr>
              <w:t xml:space="preserve"> </w:t>
            </w:r>
            <w:r w:rsidR="00D733E0">
              <w:rPr>
                <w:sz w:val="22"/>
                <w:szCs w:val="22"/>
              </w:rPr>
              <w:br/>
            </w:r>
            <w:r w:rsidRPr="00DF2F94">
              <w:rPr>
                <w:sz w:val="22"/>
                <w:szCs w:val="22"/>
              </w:rPr>
              <w:t>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D733E0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DF2F94">
              <w:rPr>
                <w:b/>
                <w:bCs/>
                <w:sz w:val="22"/>
                <w:szCs w:val="22"/>
              </w:rPr>
              <w:t xml:space="preserve">Indywidualna terapia logopedyczna </w:t>
            </w:r>
            <w:r w:rsidR="00D733E0">
              <w:rPr>
                <w:b/>
                <w:bCs/>
                <w:sz w:val="22"/>
                <w:szCs w:val="22"/>
              </w:rPr>
              <w:br/>
            </w:r>
            <w:r w:rsidRPr="00DF2F94">
              <w:rPr>
                <w:b/>
                <w:bCs/>
                <w:sz w:val="22"/>
                <w:szCs w:val="22"/>
              </w:rPr>
              <w:t xml:space="preserve">w ramach realizacji projektu „Wsparcie deinstytucjonalizacji pieczy zastępczej w podregionie leszczyńskim”, w ramach programu Regionalnego Fundusze Europejskie dla Wielkopolski </w:t>
            </w:r>
            <w:r w:rsidR="00D733E0">
              <w:rPr>
                <w:b/>
                <w:bCs/>
                <w:sz w:val="22"/>
                <w:szCs w:val="22"/>
              </w:rPr>
              <w:br/>
            </w:r>
            <w:r w:rsidRPr="00DF2F94">
              <w:rPr>
                <w:b/>
                <w:bCs/>
                <w:sz w:val="22"/>
                <w:szCs w:val="22"/>
              </w:rPr>
              <w:t>na lata 2021 – 2027.</w:t>
            </w:r>
          </w:p>
        </w:tc>
      </w:tr>
    </w:tbl>
    <w:p w14:paraId="199973EE" w14:textId="19ED24BE" w:rsidR="008642B3" w:rsidRDefault="00C65E53" w:rsidP="00D733E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DF2F94" w:rsidRPr="00DF2F94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D733E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F2F94" w:rsidRPr="00DF2F94">
        <w:rPr>
          <w:sz w:val="22"/>
          <w:szCs w:val="22"/>
        </w:rPr>
        <w:t>(t.j. Dz.U. z 202</w:t>
      </w:r>
      <w:r w:rsidR="00D733E0">
        <w:rPr>
          <w:sz w:val="22"/>
          <w:szCs w:val="22"/>
        </w:rPr>
        <w:t xml:space="preserve">3 </w:t>
      </w:r>
      <w:r w:rsidR="00DF2F94" w:rsidRPr="00DF2F94">
        <w:rPr>
          <w:sz w:val="22"/>
          <w:szCs w:val="22"/>
        </w:rPr>
        <w:t xml:space="preserve">r. </w:t>
      </w:r>
      <w:r w:rsidR="00D733E0">
        <w:rPr>
          <w:sz w:val="22"/>
          <w:szCs w:val="22"/>
        </w:rPr>
        <w:br/>
      </w:r>
      <w:r w:rsidR="00DF2F94" w:rsidRPr="00DF2F94">
        <w:rPr>
          <w:sz w:val="22"/>
          <w:szCs w:val="22"/>
        </w:rPr>
        <w:t>poz. 1</w:t>
      </w:r>
      <w:r w:rsidR="00D733E0">
        <w:rPr>
          <w:sz w:val="22"/>
          <w:szCs w:val="22"/>
        </w:rPr>
        <w:t>605 zez zm.</w:t>
      </w:r>
      <w:r w:rsidR="00DF2F94" w:rsidRPr="00DF2F94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733E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F2F94" w14:paraId="46737653" w14:textId="77777777" w:rsidTr="007405B2">
        <w:trPr>
          <w:cantSplit/>
        </w:trPr>
        <w:tc>
          <w:tcPr>
            <w:tcW w:w="10150" w:type="dxa"/>
          </w:tcPr>
          <w:p w14:paraId="70A91F0F" w14:textId="798F4B10" w:rsidR="00DF2F94" w:rsidRPr="00D733E0" w:rsidRDefault="00D733E0" w:rsidP="00D733E0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D733E0">
              <w:rPr>
                <w:b/>
                <w:sz w:val="22"/>
                <w:szCs w:val="22"/>
              </w:rPr>
              <w:t>Veritum – Centrum Szkoleniowe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ul. </w:t>
            </w:r>
            <w:r w:rsidR="00DF2F94" w:rsidRPr="00DF2F94">
              <w:rPr>
                <w:bCs/>
                <w:sz w:val="22"/>
                <w:szCs w:val="22"/>
              </w:rPr>
              <w:t>Sienkiewicza</w:t>
            </w:r>
            <w:r w:rsidR="00DF2F94" w:rsidRPr="009F0E5C">
              <w:rPr>
                <w:bCs/>
                <w:sz w:val="22"/>
                <w:szCs w:val="22"/>
              </w:rPr>
              <w:t xml:space="preserve"> </w:t>
            </w:r>
            <w:r w:rsidR="00DF2F94" w:rsidRPr="00DF2F94">
              <w:rPr>
                <w:bCs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br/>
            </w:r>
            <w:r w:rsidR="00DF2F94" w:rsidRPr="00DF2F94">
              <w:rPr>
                <w:bCs/>
                <w:sz w:val="22"/>
                <w:szCs w:val="22"/>
              </w:rPr>
              <w:t>15-002</w:t>
            </w:r>
            <w:r w:rsidR="00DF2F94" w:rsidRPr="009F0E5C">
              <w:rPr>
                <w:bCs/>
                <w:sz w:val="22"/>
                <w:szCs w:val="22"/>
              </w:rPr>
              <w:t xml:space="preserve"> </w:t>
            </w:r>
            <w:r w:rsidR="00DF2F94" w:rsidRPr="00DF2F94">
              <w:rPr>
                <w:bCs/>
                <w:sz w:val="22"/>
                <w:szCs w:val="22"/>
              </w:rPr>
              <w:t>Białystok</w:t>
            </w:r>
          </w:p>
          <w:p w14:paraId="71B36EE0" w14:textId="4BCAFC24" w:rsidR="00D733E0" w:rsidRDefault="00D733E0" w:rsidP="00D733E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F2F94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DF2F94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F2F94" w:rsidRPr="00DF2F94">
              <w:rPr>
                <w:sz w:val="22"/>
                <w:szCs w:val="22"/>
              </w:rPr>
              <w:t xml:space="preserve">Indywidualna terapia logopedyczna w ramach realizacji projektu „Wsparcie deinstytucjonalizacji pieczy zastępczej w podregionie leszczyńskim”, w ramach programu Regionalnego Fundusze Europejskie </w:t>
            </w:r>
            <w:r>
              <w:rPr>
                <w:sz w:val="22"/>
                <w:szCs w:val="22"/>
              </w:rPr>
              <w:br/>
            </w:r>
            <w:r w:rsidR="00DF2F94" w:rsidRPr="00DF2F94">
              <w:rPr>
                <w:sz w:val="22"/>
                <w:szCs w:val="22"/>
              </w:rPr>
              <w:t>dla Wielkopolski na lata 2021 – 2027</w:t>
            </w:r>
          </w:p>
          <w:p w14:paraId="221290BC" w14:textId="00FA9BE5" w:rsidR="00DF2F94" w:rsidRPr="00D26ED6" w:rsidRDefault="00DF2F94" w:rsidP="00D733E0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DF2F94">
              <w:rPr>
                <w:b/>
                <w:sz w:val="22"/>
                <w:szCs w:val="22"/>
              </w:rPr>
              <w:t>13</w:t>
            </w:r>
            <w:r w:rsidR="00D733E0">
              <w:rPr>
                <w:b/>
                <w:sz w:val="22"/>
                <w:szCs w:val="22"/>
              </w:rPr>
              <w:t> </w:t>
            </w:r>
            <w:r w:rsidRPr="00DF2F94">
              <w:rPr>
                <w:b/>
                <w:sz w:val="22"/>
                <w:szCs w:val="22"/>
              </w:rPr>
              <w:t>545</w:t>
            </w:r>
            <w:r w:rsidR="00D733E0">
              <w:rPr>
                <w:b/>
                <w:sz w:val="22"/>
                <w:szCs w:val="22"/>
              </w:rPr>
              <w:t>,</w:t>
            </w:r>
            <w:r w:rsidRPr="00DF2F94">
              <w:rPr>
                <w:b/>
                <w:sz w:val="22"/>
                <w:szCs w:val="22"/>
              </w:rPr>
              <w:t>00 zł</w:t>
            </w:r>
          </w:p>
          <w:p w14:paraId="3D4738B1" w14:textId="77777777" w:rsidR="00DF2F94" w:rsidRPr="00D26ED6" w:rsidRDefault="00DF2F94" w:rsidP="007405B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056A136" w14:textId="77777777" w:rsidR="00DF2F94" w:rsidRPr="00D733E0" w:rsidRDefault="00DF2F94" w:rsidP="00D733E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D733E0">
              <w:rPr>
                <w:i/>
                <w:iCs/>
              </w:rPr>
              <w:t>Oferta ww. Wykonawcy jest ofertą najkorzystniejszą, spełniającą warunki udziału w postępowaniu oraz nie podlegającą odrzuceniu.</w:t>
            </w:r>
          </w:p>
        </w:tc>
      </w:tr>
    </w:tbl>
    <w:p w14:paraId="568F2298" w14:textId="5E120BEF" w:rsidR="003A0AFC" w:rsidRPr="00756CDA" w:rsidRDefault="00915B9E" w:rsidP="00D733E0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60"/>
        <w:gridCol w:w="3118"/>
        <w:gridCol w:w="1418"/>
      </w:tblGrid>
      <w:tr w:rsidR="00D733E0" w:rsidRPr="008567C7" w14:paraId="0FB5500A" w14:textId="77777777" w:rsidTr="00D733E0">
        <w:trPr>
          <w:trHeight w:val="51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2F1642" w14:textId="77777777" w:rsidR="00D733E0" w:rsidRPr="008567C7" w:rsidRDefault="00D733E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75B12D" w14:textId="366B143A" w:rsidR="00D733E0" w:rsidRPr="008567C7" w:rsidRDefault="00D733E0" w:rsidP="00D733E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F1AE4F6" w14:textId="77777777" w:rsidR="00D733E0" w:rsidRPr="008567C7" w:rsidRDefault="00D733E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CE947F" w14:textId="77777777" w:rsidR="00D733E0" w:rsidRPr="008567C7" w:rsidRDefault="00D733E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Doświadczenie Wykonawcy/ osoby wyznaczonej do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A29EDD" w14:textId="77777777" w:rsidR="00D733E0" w:rsidRPr="008567C7" w:rsidRDefault="00D733E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D733E0" w:rsidRPr="008567C7" w14:paraId="7A5BE5CE" w14:textId="77777777" w:rsidTr="00D733E0">
        <w:tc>
          <w:tcPr>
            <w:tcW w:w="709" w:type="dxa"/>
            <w:vAlign w:val="center"/>
          </w:tcPr>
          <w:p w14:paraId="39CC5B9C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7E962C1A" w14:textId="2FA70298" w:rsidR="00D733E0" w:rsidRPr="008567C7" w:rsidRDefault="00D733E0" w:rsidP="00D733E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3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Veritum – Centrum Szkoleniowe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733E0">
              <w:rPr>
                <w:rFonts w:ascii="Times New Roman" w:hAnsi="Times New Roman" w:cs="Times New Roman"/>
                <w:bCs/>
                <w:sz w:val="18"/>
                <w:szCs w:val="18"/>
              </w:rPr>
              <w:t>ul. Sienkiewicza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  <w:p w14:paraId="6226DD73" w14:textId="77777777" w:rsidR="00D733E0" w:rsidRPr="001B7815" w:rsidRDefault="00D733E0" w:rsidP="00D733E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15-002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Białystok</w:t>
            </w:r>
          </w:p>
        </w:tc>
        <w:tc>
          <w:tcPr>
            <w:tcW w:w="1560" w:type="dxa"/>
            <w:vAlign w:val="center"/>
          </w:tcPr>
          <w:p w14:paraId="080A764C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3118" w:type="dxa"/>
            <w:vAlign w:val="center"/>
          </w:tcPr>
          <w:p w14:paraId="1468FC35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10,00</w:t>
            </w:r>
          </w:p>
        </w:tc>
        <w:tc>
          <w:tcPr>
            <w:tcW w:w="1418" w:type="dxa"/>
            <w:vAlign w:val="center"/>
          </w:tcPr>
          <w:p w14:paraId="5F69D6A2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70,00</w:t>
            </w:r>
          </w:p>
        </w:tc>
      </w:tr>
      <w:tr w:rsidR="00D733E0" w:rsidRPr="008567C7" w14:paraId="371B18C8" w14:textId="77777777" w:rsidTr="00D733E0">
        <w:tc>
          <w:tcPr>
            <w:tcW w:w="709" w:type="dxa"/>
            <w:vAlign w:val="center"/>
          </w:tcPr>
          <w:p w14:paraId="328C11B0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428F5E89" w14:textId="77777777" w:rsidR="00D733E0" w:rsidRPr="002B6761" w:rsidRDefault="00D733E0" w:rsidP="00D733E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b/>
                <w:sz w:val="18"/>
                <w:szCs w:val="18"/>
              </w:rPr>
              <w:t>Gabinet neurologopedyczny Ilona Kubiak</w:t>
            </w:r>
          </w:p>
          <w:p w14:paraId="112A8032" w14:textId="4E3AC3BC" w:rsidR="00D733E0" w:rsidRPr="008567C7" w:rsidRDefault="00AC7C38" w:rsidP="00D733E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D733E0"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Królowej Jadwigi</w:t>
            </w:r>
            <w:r w:rsidR="00D733E0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33E0"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D733E0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33E0"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/3</w:t>
            </w:r>
          </w:p>
          <w:p w14:paraId="2684AA26" w14:textId="77777777" w:rsidR="00D733E0" w:rsidRPr="001B7815" w:rsidRDefault="00D733E0" w:rsidP="00D733E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560" w:type="dxa"/>
            <w:vAlign w:val="center"/>
          </w:tcPr>
          <w:p w14:paraId="4A803F2F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25,80</w:t>
            </w:r>
          </w:p>
        </w:tc>
        <w:tc>
          <w:tcPr>
            <w:tcW w:w="3118" w:type="dxa"/>
            <w:vAlign w:val="center"/>
          </w:tcPr>
          <w:p w14:paraId="3504BD93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418" w:type="dxa"/>
            <w:vAlign w:val="center"/>
          </w:tcPr>
          <w:p w14:paraId="3984CF8D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65,80</w:t>
            </w:r>
          </w:p>
        </w:tc>
      </w:tr>
      <w:tr w:rsidR="00D733E0" w:rsidRPr="008567C7" w14:paraId="679FCBCD" w14:textId="77777777" w:rsidTr="00D733E0">
        <w:tc>
          <w:tcPr>
            <w:tcW w:w="709" w:type="dxa"/>
            <w:vAlign w:val="center"/>
          </w:tcPr>
          <w:p w14:paraId="25929237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14:paraId="03000E7E" w14:textId="770BC6DB" w:rsidR="00D733E0" w:rsidRPr="002B6761" w:rsidRDefault="00D733E0" w:rsidP="00D733E0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3E0">
              <w:rPr>
                <w:rFonts w:ascii="Times New Roman" w:hAnsi="Times New Roman" w:cs="Times New Roman"/>
                <w:b/>
                <w:sz w:val="18"/>
                <w:szCs w:val="18"/>
              </w:rPr>
              <w:t>Niepubliczna Placówka Wychowania Pozaszkolnego LINGUE Organ Prowadzący: Ce Lingua Sp. z o.o.</w:t>
            </w:r>
          </w:p>
          <w:p w14:paraId="3438A854" w14:textId="3F9DEB93" w:rsidR="00D733E0" w:rsidRPr="008567C7" w:rsidRDefault="00D733E0" w:rsidP="00D733E0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Młyńska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</w:p>
          <w:p w14:paraId="7C9E6CF7" w14:textId="77777777" w:rsidR="00D733E0" w:rsidRPr="001B7815" w:rsidRDefault="00D733E0" w:rsidP="00D733E0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31-469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2F94">
              <w:rPr>
                <w:rFonts w:ascii="Times New Roman" w:hAnsi="Times New Roman" w:cs="Times New Roman"/>
                <w:bCs/>
                <w:sz w:val="18"/>
                <w:szCs w:val="18"/>
              </w:rPr>
              <w:t>Kraków</w:t>
            </w:r>
          </w:p>
        </w:tc>
        <w:tc>
          <w:tcPr>
            <w:tcW w:w="1560" w:type="dxa"/>
            <w:vAlign w:val="center"/>
          </w:tcPr>
          <w:p w14:paraId="64C73764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48,38</w:t>
            </w:r>
          </w:p>
        </w:tc>
        <w:tc>
          <w:tcPr>
            <w:tcW w:w="3118" w:type="dxa"/>
            <w:vAlign w:val="center"/>
          </w:tcPr>
          <w:p w14:paraId="49A4D450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10,00</w:t>
            </w:r>
          </w:p>
        </w:tc>
        <w:tc>
          <w:tcPr>
            <w:tcW w:w="1418" w:type="dxa"/>
            <w:vAlign w:val="center"/>
          </w:tcPr>
          <w:p w14:paraId="0B8E27F6" w14:textId="77777777" w:rsidR="00D733E0" w:rsidRPr="008567C7" w:rsidRDefault="00D733E0" w:rsidP="007405B2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F94">
              <w:rPr>
                <w:rFonts w:ascii="Times New Roman" w:hAnsi="Times New Roman" w:cs="Times New Roman"/>
                <w:sz w:val="18"/>
                <w:szCs w:val="18"/>
              </w:rPr>
              <w:t xml:space="preserve">  58,38</w:t>
            </w:r>
          </w:p>
        </w:tc>
      </w:tr>
    </w:tbl>
    <w:p w14:paraId="785A6397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43EBA4FC" w14:textId="6BD62033" w:rsidR="00D733E0" w:rsidRPr="00D733E0" w:rsidRDefault="00DF2F94" w:rsidP="00D733E0">
      <w:pPr>
        <w:ind w:left="4956"/>
        <w:jc w:val="center"/>
        <w:rPr>
          <w:sz w:val="18"/>
          <w:szCs w:val="18"/>
        </w:rPr>
      </w:pPr>
      <w:r w:rsidRPr="00D733E0">
        <w:rPr>
          <w:sz w:val="18"/>
          <w:szCs w:val="18"/>
        </w:rPr>
        <w:t>Dyrektor</w:t>
      </w:r>
    </w:p>
    <w:p w14:paraId="0B7BC046" w14:textId="77777777" w:rsidR="00D733E0" w:rsidRPr="00D733E0" w:rsidRDefault="00D733E0" w:rsidP="00D733E0">
      <w:pPr>
        <w:ind w:left="4956"/>
        <w:jc w:val="center"/>
        <w:rPr>
          <w:sz w:val="18"/>
          <w:szCs w:val="18"/>
        </w:rPr>
      </w:pPr>
      <w:r w:rsidRPr="00D733E0">
        <w:rPr>
          <w:sz w:val="18"/>
          <w:szCs w:val="18"/>
        </w:rPr>
        <w:t>Powiatowego Centrum Usług</w:t>
      </w:r>
      <w:r w:rsidRPr="00D733E0">
        <w:rPr>
          <w:sz w:val="18"/>
          <w:szCs w:val="18"/>
        </w:rPr>
        <w:br/>
        <w:t>Wspólnych w Rawiczu</w:t>
      </w:r>
    </w:p>
    <w:p w14:paraId="05E7B779" w14:textId="77777777" w:rsidR="00D733E0" w:rsidRPr="00D733E0" w:rsidRDefault="00D733E0" w:rsidP="00D733E0">
      <w:pPr>
        <w:ind w:left="4956"/>
        <w:jc w:val="center"/>
        <w:rPr>
          <w:sz w:val="18"/>
          <w:szCs w:val="18"/>
        </w:rPr>
      </w:pPr>
    </w:p>
    <w:p w14:paraId="38A1FAD4" w14:textId="3741A14F" w:rsidR="008642B3" w:rsidRPr="00D733E0" w:rsidRDefault="00D733E0" w:rsidP="00D733E0">
      <w:pPr>
        <w:ind w:left="4956"/>
        <w:jc w:val="center"/>
      </w:pPr>
      <w:r w:rsidRPr="00D733E0">
        <w:rPr>
          <w:sz w:val="18"/>
          <w:szCs w:val="18"/>
        </w:rPr>
        <w:t xml:space="preserve">(-) </w:t>
      </w:r>
      <w:r w:rsidR="00DF2F94" w:rsidRPr="00D733E0">
        <w:rPr>
          <w:sz w:val="18"/>
          <w:szCs w:val="18"/>
        </w:rPr>
        <w:t>Urszula</w:t>
      </w:r>
      <w:r w:rsidR="00B464D3" w:rsidRPr="00D733E0">
        <w:rPr>
          <w:sz w:val="18"/>
          <w:szCs w:val="18"/>
        </w:rPr>
        <w:t xml:space="preserve"> </w:t>
      </w:r>
      <w:bookmarkEnd w:id="0"/>
      <w:r w:rsidR="00DF2F94" w:rsidRPr="00D733E0">
        <w:rPr>
          <w:sz w:val="18"/>
          <w:szCs w:val="18"/>
        </w:rPr>
        <w:t>Stefaniak</w:t>
      </w:r>
    </w:p>
    <w:sectPr w:rsidR="008642B3" w:rsidRPr="00D733E0" w:rsidSect="00610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11EB" w14:textId="77777777" w:rsidR="00610BB1" w:rsidRDefault="00610BB1">
      <w:r>
        <w:separator/>
      </w:r>
    </w:p>
  </w:endnote>
  <w:endnote w:type="continuationSeparator" w:id="0">
    <w:p w14:paraId="1C4CB182" w14:textId="77777777" w:rsidR="00610BB1" w:rsidRDefault="0061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1948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1B64" w14:textId="326330C2" w:rsidR="000C1E6F" w:rsidRDefault="005F4673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8D8791" wp14:editId="178DB4F1">
          <wp:simplePos x="0" y="0"/>
          <wp:positionH relativeFrom="column">
            <wp:posOffset>95250</wp:posOffset>
          </wp:positionH>
          <wp:positionV relativeFrom="paragraph">
            <wp:posOffset>-468630</wp:posOffset>
          </wp:positionV>
          <wp:extent cx="6267450" cy="603885"/>
          <wp:effectExtent l="0" t="0" r="0" b="0"/>
          <wp:wrapSquare wrapText="bothSides"/>
          <wp:docPr id="2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3C7EF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789F849" w14:textId="45D37508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B66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775D" w14:textId="77777777" w:rsidR="00610BB1" w:rsidRDefault="00610BB1">
      <w:r>
        <w:separator/>
      </w:r>
    </w:p>
  </w:footnote>
  <w:footnote w:type="continuationSeparator" w:id="0">
    <w:p w14:paraId="2612C051" w14:textId="77777777" w:rsidR="00610BB1" w:rsidRDefault="0061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3AD7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64E5" w14:textId="11224AD2" w:rsidR="006E3089" w:rsidRDefault="005F46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F2913" wp14:editId="00387662">
          <wp:simplePos x="0" y="0"/>
          <wp:positionH relativeFrom="column">
            <wp:posOffset>1390650</wp:posOffset>
          </wp:positionH>
          <wp:positionV relativeFrom="paragraph">
            <wp:posOffset>-409575</wp:posOffset>
          </wp:positionV>
          <wp:extent cx="3705225" cy="723900"/>
          <wp:effectExtent l="0" t="0" r="0" b="0"/>
          <wp:wrapSquare wrapText="bothSides"/>
          <wp:docPr id="1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6B8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0A28"/>
    <w:multiLevelType w:val="hybridMultilevel"/>
    <w:tmpl w:val="AADAE83C"/>
    <w:lvl w:ilvl="0" w:tplc="E6B2FD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3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B1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5F4673"/>
    <w:rsid w:val="00607F9B"/>
    <w:rsid w:val="00610BB1"/>
    <w:rsid w:val="00644DCB"/>
    <w:rsid w:val="00657C1E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3A42"/>
    <w:rsid w:val="008E5102"/>
    <w:rsid w:val="00915B9E"/>
    <w:rsid w:val="00952256"/>
    <w:rsid w:val="0097748A"/>
    <w:rsid w:val="009F0E5C"/>
    <w:rsid w:val="00A029B8"/>
    <w:rsid w:val="00A17CDB"/>
    <w:rsid w:val="00AA02AC"/>
    <w:rsid w:val="00AC7C38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733E0"/>
    <w:rsid w:val="00D8427E"/>
    <w:rsid w:val="00DF2F94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87F7D99"/>
  <w15:chartTrackingRefBased/>
  <w15:docId w15:val="{0C28C240-8DEC-4186-A829-9257A9D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2024-04-08T09:53:00Z</cp:lastPrinted>
  <dcterms:created xsi:type="dcterms:W3CDTF">2024-04-08T09:54:00Z</dcterms:created>
  <dcterms:modified xsi:type="dcterms:W3CDTF">2024-04-08T09:54:00Z</dcterms:modified>
</cp:coreProperties>
</file>