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638D4116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9D242D">
        <w:rPr>
          <w:b/>
          <w:bCs/>
          <w:sz w:val="24"/>
          <w:szCs w:val="24"/>
        </w:rPr>
        <w:t>.2</w:t>
      </w:r>
      <w:r w:rsidR="005F2BE0" w:rsidRPr="009D242D">
        <w:rPr>
          <w:b/>
          <w:bCs/>
          <w:sz w:val="24"/>
          <w:szCs w:val="24"/>
        </w:rPr>
        <w:t>61</w:t>
      </w:r>
      <w:r w:rsidR="00722019" w:rsidRPr="0077202C">
        <w:rPr>
          <w:b/>
          <w:bCs/>
          <w:sz w:val="24"/>
          <w:szCs w:val="24"/>
        </w:rPr>
        <w:t>.</w:t>
      </w:r>
      <w:r w:rsidR="00F46CE2" w:rsidRPr="0077202C">
        <w:rPr>
          <w:b/>
          <w:bCs/>
          <w:sz w:val="24"/>
          <w:szCs w:val="24"/>
        </w:rPr>
        <w:t>2.</w:t>
      </w:r>
      <w:r w:rsidR="0077202C" w:rsidRPr="0077202C">
        <w:rPr>
          <w:b/>
          <w:bCs/>
          <w:sz w:val="24"/>
          <w:szCs w:val="24"/>
        </w:rPr>
        <w:t>1</w:t>
      </w:r>
      <w:r w:rsidR="003B0E17">
        <w:rPr>
          <w:b/>
          <w:bCs/>
          <w:sz w:val="24"/>
          <w:szCs w:val="24"/>
        </w:rPr>
        <w:t>0</w:t>
      </w:r>
      <w:r w:rsidR="0077202C">
        <w:rPr>
          <w:b/>
          <w:bCs/>
          <w:sz w:val="24"/>
          <w:szCs w:val="24"/>
        </w:rPr>
        <w:t>.2024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E0AE7CA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046DC4">
        <w:rPr>
          <w:bCs/>
          <w:sz w:val="24"/>
          <w:szCs w:val="24"/>
        </w:rPr>
        <w:t xml:space="preserve">podstawowym </w:t>
      </w:r>
      <w:r w:rsidR="00DA1CFE">
        <w:rPr>
          <w:bCs/>
          <w:sz w:val="24"/>
          <w:szCs w:val="24"/>
        </w:rPr>
        <w:t>bez</w:t>
      </w:r>
      <w:r w:rsidR="00562F39" w:rsidRPr="00046DC4">
        <w:rPr>
          <w:bCs/>
          <w:sz w:val="24"/>
          <w:szCs w:val="24"/>
        </w:rPr>
        <w:t xml:space="preserve"> negocjacji, na podstawie art. 275 pkt </w:t>
      </w:r>
      <w:r w:rsidR="00DA1CFE">
        <w:rPr>
          <w:bCs/>
          <w:sz w:val="24"/>
          <w:szCs w:val="24"/>
        </w:rPr>
        <w:t>1</w:t>
      </w:r>
      <w:r w:rsidR="00562F39" w:rsidRPr="00046DC4">
        <w:rPr>
          <w:bCs/>
          <w:sz w:val="24"/>
          <w:szCs w:val="24"/>
        </w:rPr>
        <w:t xml:space="preserve"> ustawy Prawo zamówień publicznych </w:t>
      </w:r>
      <w:r w:rsidR="00762577">
        <w:rPr>
          <w:bCs/>
          <w:sz w:val="24"/>
          <w:szCs w:val="24"/>
        </w:rPr>
        <w:br/>
      </w:r>
      <w:r w:rsidR="00562F39" w:rsidRPr="00046DC4">
        <w:rPr>
          <w:bCs/>
          <w:sz w:val="24"/>
          <w:szCs w:val="24"/>
        </w:rPr>
        <w:t>(</w:t>
      </w:r>
      <w:r w:rsidR="00762577" w:rsidRPr="00046DC4">
        <w:rPr>
          <w:bCs/>
          <w:sz w:val="24"/>
          <w:szCs w:val="24"/>
        </w:rPr>
        <w:t>tj.</w:t>
      </w:r>
      <w:r w:rsidR="00562F39" w:rsidRPr="00046DC4">
        <w:rPr>
          <w:bCs/>
          <w:sz w:val="24"/>
          <w:szCs w:val="24"/>
        </w:rPr>
        <w:t xml:space="preserve">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762577">
        <w:rPr>
          <w:bCs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21955B51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DA1CFE">
        <w:rPr>
          <w:b/>
          <w:sz w:val="32"/>
          <w:szCs w:val="32"/>
        </w:rPr>
        <w:t xml:space="preserve"> </w:t>
      </w:r>
      <w:r w:rsidR="00DA1CFE" w:rsidRPr="00DA1CFE">
        <w:rPr>
          <w:b/>
          <w:sz w:val="24"/>
          <w:szCs w:val="24"/>
        </w:rPr>
        <w:t xml:space="preserve"> „Przebudowa i modernizacja dróg powiatowych na terenie Powiatu Rawickiego </w:t>
      </w:r>
      <w:r w:rsidR="00E322A3">
        <w:rPr>
          <w:b/>
          <w:sz w:val="24"/>
          <w:szCs w:val="24"/>
        </w:rPr>
        <w:br/>
      </w:r>
      <w:r w:rsidR="00DA1CFE" w:rsidRPr="00DA1CFE">
        <w:rPr>
          <w:b/>
          <w:sz w:val="24"/>
          <w:szCs w:val="24"/>
        </w:rPr>
        <w:t>wraz z nadzorem inwestorskim”</w:t>
      </w:r>
      <w:r w:rsidR="00E64E50" w:rsidRPr="00046DC4">
        <w:rPr>
          <w:b/>
          <w:sz w:val="24"/>
          <w:szCs w:val="24"/>
        </w:rPr>
        <w:t xml:space="preserve"> </w:t>
      </w:r>
      <w:r w:rsidR="003B0E17">
        <w:rPr>
          <w:b/>
          <w:sz w:val="24"/>
          <w:szCs w:val="24"/>
        </w:rPr>
        <w:br/>
      </w:r>
      <w:r w:rsidR="00C315F5" w:rsidRPr="00E322A3">
        <w:rPr>
          <w:bCs/>
          <w:sz w:val="24"/>
          <w:szCs w:val="24"/>
        </w:rPr>
        <w:t xml:space="preserve">- </w:t>
      </w:r>
      <w:r w:rsidRPr="00E322A3">
        <w:rPr>
          <w:bCs/>
          <w:sz w:val="24"/>
          <w:szCs w:val="24"/>
        </w:rPr>
        <w:t xml:space="preserve">Część </w:t>
      </w:r>
      <w:r w:rsidR="00C315F5" w:rsidRPr="00E322A3">
        <w:rPr>
          <w:bCs/>
          <w:sz w:val="24"/>
          <w:szCs w:val="24"/>
        </w:rPr>
        <w:t>…..</w:t>
      </w:r>
      <w:r w:rsidR="00C315F5" w:rsidRPr="00E322A3">
        <w:rPr>
          <w:bCs/>
          <w:color w:val="FF0000"/>
          <w:sz w:val="24"/>
          <w:szCs w:val="24"/>
        </w:rPr>
        <w:t>*</w:t>
      </w:r>
      <w:r w:rsidR="00BB2AA6" w:rsidRPr="00E322A3">
        <w:rPr>
          <w:bCs/>
          <w:sz w:val="24"/>
          <w:szCs w:val="24"/>
        </w:rPr>
        <w:t xml:space="preserve"> zamówienia</w:t>
      </w:r>
      <w:r w:rsidR="00F46CE2" w:rsidRPr="00E322A3">
        <w:rPr>
          <w:bCs/>
          <w:sz w:val="24"/>
          <w:szCs w:val="24"/>
        </w:rPr>
        <w:t>,</w:t>
      </w:r>
    </w:p>
    <w:p w14:paraId="60BAB88F" w14:textId="494C56FF" w:rsidR="00F46CE2" w:rsidRPr="00E322A3" w:rsidRDefault="00480229" w:rsidP="00480229">
      <w:pPr>
        <w:ind w:left="-426"/>
        <w:rPr>
          <w:i/>
          <w:color w:val="FF0000"/>
          <w:sz w:val="18"/>
          <w:szCs w:val="18"/>
        </w:rPr>
      </w:pPr>
      <w:r w:rsidRPr="00E322A3">
        <w:rPr>
          <w:color w:val="FF0000"/>
          <w:sz w:val="18"/>
          <w:szCs w:val="18"/>
        </w:rPr>
        <w:t>*</w:t>
      </w:r>
      <w:r w:rsidR="003B0E17" w:rsidRPr="00E322A3">
        <w:rPr>
          <w:i/>
          <w:color w:val="FF0000"/>
          <w:sz w:val="18"/>
          <w:szCs w:val="18"/>
        </w:rPr>
        <w:t>wpisać właściwe</w:t>
      </w:r>
      <w:r w:rsidR="00E62A7F" w:rsidRPr="00E322A3">
        <w:rPr>
          <w:i/>
          <w:color w:val="FF0000"/>
          <w:sz w:val="18"/>
          <w:szCs w:val="18"/>
        </w:rPr>
        <w:t xml:space="preserve"> I i/lub II</w:t>
      </w:r>
    </w:p>
    <w:p w14:paraId="64CB5D52" w14:textId="77777777" w:rsidR="00480229" w:rsidRDefault="00480229" w:rsidP="00480229">
      <w:pPr>
        <w:ind w:left="-426"/>
        <w:rPr>
          <w:sz w:val="18"/>
          <w:szCs w:val="18"/>
        </w:rPr>
      </w:pPr>
    </w:p>
    <w:p w14:paraId="59ED3B7A" w14:textId="77777777" w:rsidR="00762577" w:rsidRPr="00480229" w:rsidRDefault="00762577" w:rsidP="00480229">
      <w:pPr>
        <w:ind w:left="-426"/>
        <w:rPr>
          <w:sz w:val="18"/>
          <w:szCs w:val="18"/>
        </w:rPr>
      </w:pPr>
    </w:p>
    <w:p w14:paraId="5F9BB533" w14:textId="192D74AC" w:rsidR="007A3092" w:rsidRPr="007F68E5" w:rsidRDefault="00A85506" w:rsidP="003B0E17">
      <w:pPr>
        <w:spacing w:after="24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tbl>
      <w:tblPr>
        <w:tblW w:w="106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693"/>
        <w:gridCol w:w="2835"/>
        <w:gridCol w:w="1782"/>
        <w:gridCol w:w="2480"/>
      </w:tblGrid>
      <w:tr w:rsidR="007F4B8C" w:rsidRPr="007F68E5" w14:paraId="2AB31558" w14:textId="77777777" w:rsidTr="007F4B8C">
        <w:trPr>
          <w:trHeight w:val="74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855D44" w14:textId="271580C0" w:rsidR="007F4B8C" w:rsidRPr="007F4B8C" w:rsidRDefault="007F4B8C" w:rsidP="007F4B8C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F4B8C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833E51" w14:textId="57374600" w:rsidR="007F4B8C" w:rsidRPr="007F4B8C" w:rsidRDefault="007F4B8C" w:rsidP="00BF1787">
            <w:pPr>
              <w:snapToGrid w:val="0"/>
              <w:jc w:val="center"/>
              <w:rPr>
                <w:sz w:val="22"/>
                <w:szCs w:val="22"/>
              </w:rPr>
            </w:pPr>
            <w:r w:rsidRPr="007F4B8C">
              <w:rPr>
                <w:sz w:val="22"/>
                <w:szCs w:val="22"/>
                <w:lang w:eastAsia="ar-SA"/>
              </w:rPr>
              <w:t xml:space="preserve">Nazwa Zamawiającego </w:t>
            </w:r>
            <w:r w:rsidRPr="007F4B8C">
              <w:rPr>
                <w:sz w:val="22"/>
                <w:szCs w:val="22"/>
                <w:lang w:eastAsia="ar-SA"/>
              </w:rPr>
              <w:br/>
              <w:t>oraz adres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FA8CA2" w14:textId="77777777" w:rsidR="007F4B8C" w:rsidRPr="007F4B8C" w:rsidRDefault="007F4B8C" w:rsidP="00BF1787">
            <w:pPr>
              <w:snapToGrid w:val="0"/>
              <w:jc w:val="center"/>
              <w:rPr>
                <w:sz w:val="22"/>
                <w:szCs w:val="22"/>
              </w:rPr>
            </w:pPr>
            <w:r w:rsidRPr="007F4B8C">
              <w:rPr>
                <w:sz w:val="22"/>
                <w:szCs w:val="22"/>
                <w:lang w:eastAsia="ar-SA"/>
              </w:rPr>
              <w:t xml:space="preserve">Opis przedmiotu zamówienia </w:t>
            </w:r>
          </w:p>
        </w:tc>
        <w:tc>
          <w:tcPr>
            <w:tcW w:w="17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F4B8C" w:rsidRPr="007F4B8C" w:rsidRDefault="007F4B8C" w:rsidP="00BF1787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F4B8C">
              <w:rPr>
                <w:sz w:val="22"/>
                <w:szCs w:val="22"/>
                <w:lang w:eastAsia="ar-SA"/>
              </w:rPr>
              <w:t xml:space="preserve">Wartość zadania </w:t>
            </w:r>
          </w:p>
          <w:p w14:paraId="158C859A" w14:textId="77777777" w:rsidR="007F4B8C" w:rsidRPr="007F4B8C" w:rsidRDefault="007F4B8C" w:rsidP="00BF1787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4B8C">
              <w:rPr>
                <w:sz w:val="22"/>
                <w:szCs w:val="22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F4B8C" w:rsidRPr="007F4B8C" w:rsidRDefault="007F4B8C" w:rsidP="00BF1787">
            <w:pPr>
              <w:snapToGrid w:val="0"/>
              <w:jc w:val="center"/>
              <w:rPr>
                <w:sz w:val="22"/>
                <w:szCs w:val="22"/>
              </w:rPr>
            </w:pPr>
            <w:r w:rsidRPr="007F4B8C">
              <w:rPr>
                <w:sz w:val="22"/>
                <w:szCs w:val="22"/>
                <w:lang w:eastAsia="ar-SA"/>
              </w:rPr>
              <w:t>Data (okres realizacji)      i miejsce wykonywania zamówienia</w:t>
            </w:r>
          </w:p>
        </w:tc>
      </w:tr>
      <w:tr w:rsidR="007F4B8C" w:rsidRPr="007F68E5" w14:paraId="087DEC3C" w14:textId="77777777" w:rsidTr="007F4B8C">
        <w:trPr>
          <w:trHeight w:val="765"/>
          <w:jc w:val="center"/>
        </w:trPr>
        <w:tc>
          <w:tcPr>
            <w:tcW w:w="843" w:type="dxa"/>
            <w:vAlign w:val="center"/>
          </w:tcPr>
          <w:p w14:paraId="1196FC6A" w14:textId="3570624E" w:rsidR="007F4B8C" w:rsidRPr="007F68E5" w:rsidRDefault="007F4B8C" w:rsidP="007F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3468E90" w14:textId="5D57EFCA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7E9A1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5A2A8B9F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  <w:p w14:paraId="2D3B2D34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  <w:p w14:paraId="5241E095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</w:tr>
      <w:tr w:rsidR="007F4B8C" w:rsidRPr="007F68E5" w14:paraId="3854EFA9" w14:textId="77777777" w:rsidTr="007F4B8C">
        <w:trPr>
          <w:trHeight w:val="765"/>
          <w:jc w:val="center"/>
        </w:trPr>
        <w:tc>
          <w:tcPr>
            <w:tcW w:w="843" w:type="dxa"/>
            <w:vAlign w:val="center"/>
          </w:tcPr>
          <w:p w14:paraId="011C11C3" w14:textId="337823A7" w:rsidR="007F4B8C" w:rsidRPr="007F68E5" w:rsidRDefault="007F4B8C" w:rsidP="007F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1DC6960" w14:textId="685E34CA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C36ED3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677F8485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3A6EF367" w14:textId="77777777" w:rsidR="00762577" w:rsidRDefault="00762577" w:rsidP="007806D9">
      <w:pPr>
        <w:rPr>
          <w:sz w:val="24"/>
          <w:szCs w:val="24"/>
          <w:vertAlign w:val="superscript"/>
        </w:rPr>
      </w:pPr>
    </w:p>
    <w:p w14:paraId="75B14DB2" w14:textId="560A1CFD" w:rsidR="007806D9" w:rsidRPr="00762577" w:rsidRDefault="007806D9" w:rsidP="0076257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62577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04A4A" w14:textId="2A139396" w:rsidR="00DA1CF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DA1CFE">
      <w:rPr>
        <w:color w:val="4472C4" w:themeColor="accent1"/>
        <w:sz w:val="22"/>
        <w:szCs w:val="22"/>
      </w:rPr>
      <w:t>–</w:t>
    </w:r>
  </w:p>
  <w:p w14:paraId="4521B297" w14:textId="664ADA6C" w:rsidR="008A7E1D" w:rsidRPr="00D33B74" w:rsidRDefault="00DA1CF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567BF"/>
    <w:rsid w:val="001A2824"/>
    <w:rsid w:val="001B02A0"/>
    <w:rsid w:val="001B5729"/>
    <w:rsid w:val="001D49D0"/>
    <w:rsid w:val="001F5503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B0E17"/>
    <w:rsid w:val="003C4CE9"/>
    <w:rsid w:val="003C5C86"/>
    <w:rsid w:val="003D633B"/>
    <w:rsid w:val="003F65EA"/>
    <w:rsid w:val="00425DD9"/>
    <w:rsid w:val="00480229"/>
    <w:rsid w:val="004907F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4945"/>
    <w:rsid w:val="006A6725"/>
    <w:rsid w:val="006C4FA9"/>
    <w:rsid w:val="007029E8"/>
    <w:rsid w:val="007066B5"/>
    <w:rsid w:val="00712EE9"/>
    <w:rsid w:val="00722019"/>
    <w:rsid w:val="00736D5B"/>
    <w:rsid w:val="0075587E"/>
    <w:rsid w:val="00762577"/>
    <w:rsid w:val="0077202C"/>
    <w:rsid w:val="007806D9"/>
    <w:rsid w:val="00792635"/>
    <w:rsid w:val="00795DC3"/>
    <w:rsid w:val="007A3092"/>
    <w:rsid w:val="007C2696"/>
    <w:rsid w:val="007E5533"/>
    <w:rsid w:val="007F4B8C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D242D"/>
    <w:rsid w:val="009E5E40"/>
    <w:rsid w:val="009F70B1"/>
    <w:rsid w:val="00A1456C"/>
    <w:rsid w:val="00A43C8C"/>
    <w:rsid w:val="00A85506"/>
    <w:rsid w:val="00B826DA"/>
    <w:rsid w:val="00BB2AA6"/>
    <w:rsid w:val="00BC40A8"/>
    <w:rsid w:val="00C315F5"/>
    <w:rsid w:val="00C348AF"/>
    <w:rsid w:val="00C359FD"/>
    <w:rsid w:val="00C55004"/>
    <w:rsid w:val="00C944CD"/>
    <w:rsid w:val="00CC1EEE"/>
    <w:rsid w:val="00D33B74"/>
    <w:rsid w:val="00D522DA"/>
    <w:rsid w:val="00DA1CFE"/>
    <w:rsid w:val="00DC023A"/>
    <w:rsid w:val="00DD2795"/>
    <w:rsid w:val="00E22F4F"/>
    <w:rsid w:val="00E2692C"/>
    <w:rsid w:val="00E322A3"/>
    <w:rsid w:val="00E571ED"/>
    <w:rsid w:val="00E626D8"/>
    <w:rsid w:val="00E62A7F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2024-03-19T08:17:00Z</cp:lastPrinted>
  <dcterms:created xsi:type="dcterms:W3CDTF">2024-03-19T08:17:00Z</dcterms:created>
  <dcterms:modified xsi:type="dcterms:W3CDTF">2024-03-19T08:17:00Z</dcterms:modified>
</cp:coreProperties>
</file>