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F2E7" w14:textId="33C3B848" w:rsidR="00FB7F50" w:rsidRDefault="00754543" w:rsidP="00455789">
      <w:pPr>
        <w:spacing w:after="240"/>
        <w:jc w:val="right"/>
        <w:rPr>
          <w:sz w:val="22"/>
          <w:szCs w:val="22"/>
        </w:rPr>
      </w:pPr>
      <w:bookmarkStart w:id="0" w:name="_Hlk53520193"/>
      <w:r w:rsidRPr="00754543">
        <w:rPr>
          <w:sz w:val="22"/>
          <w:szCs w:val="22"/>
        </w:rPr>
        <w:t>Rawicz</w:t>
      </w:r>
      <w:r w:rsidR="00455789">
        <w:rPr>
          <w:sz w:val="22"/>
          <w:szCs w:val="22"/>
        </w:rPr>
        <w:t>, dn. 24.04.2024 r.</w:t>
      </w:r>
    </w:p>
    <w:p w14:paraId="350B6DBF" w14:textId="77777777" w:rsidR="00FB7F50" w:rsidRPr="002245BE" w:rsidRDefault="00754543" w:rsidP="00FB7F50">
      <w:pPr>
        <w:spacing w:after="40"/>
        <w:rPr>
          <w:b/>
          <w:bCs/>
          <w:sz w:val="22"/>
          <w:szCs w:val="22"/>
        </w:rPr>
      </w:pPr>
      <w:r w:rsidRPr="00754543">
        <w:rPr>
          <w:b/>
          <w:bCs/>
          <w:sz w:val="22"/>
          <w:szCs w:val="22"/>
        </w:rPr>
        <w:t>Powiatowe Centrum Usług Wspólnych w Rawiczu</w:t>
      </w:r>
    </w:p>
    <w:p w14:paraId="127E0C76" w14:textId="77777777" w:rsidR="00FB7F50" w:rsidRPr="002245BE" w:rsidRDefault="00754543" w:rsidP="00FB7F50">
      <w:pPr>
        <w:rPr>
          <w:sz w:val="22"/>
          <w:szCs w:val="22"/>
        </w:rPr>
      </w:pPr>
      <w:r w:rsidRPr="00754543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754543">
        <w:rPr>
          <w:sz w:val="22"/>
          <w:szCs w:val="22"/>
        </w:rPr>
        <w:t>4</w:t>
      </w:r>
    </w:p>
    <w:p w14:paraId="647A5005" w14:textId="0F49E21E" w:rsidR="00455789" w:rsidRDefault="00754543" w:rsidP="00FB7F50">
      <w:pPr>
        <w:rPr>
          <w:sz w:val="22"/>
          <w:szCs w:val="22"/>
        </w:rPr>
      </w:pPr>
      <w:r w:rsidRPr="00754543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754543">
        <w:rPr>
          <w:sz w:val="22"/>
          <w:szCs w:val="22"/>
        </w:rPr>
        <w:t>Rawicz</w:t>
      </w:r>
    </w:p>
    <w:p w14:paraId="31E03029" w14:textId="77777777" w:rsidR="00455789" w:rsidRDefault="00455789" w:rsidP="00FB7F50">
      <w:pPr>
        <w:rPr>
          <w:sz w:val="22"/>
          <w:szCs w:val="22"/>
        </w:rPr>
      </w:pPr>
    </w:p>
    <w:p w14:paraId="55A31B2B" w14:textId="12D2B02C" w:rsidR="00455789" w:rsidRDefault="00455789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PCUW.261.2.12.2024</w:t>
      </w:r>
    </w:p>
    <w:p w14:paraId="48D5A395" w14:textId="77777777" w:rsidR="00F97A21" w:rsidRPr="00455789" w:rsidRDefault="00F97A21" w:rsidP="00FB7F50">
      <w:pPr>
        <w:rPr>
          <w:b/>
          <w:bCs/>
          <w:sz w:val="22"/>
          <w:szCs w:val="22"/>
        </w:rPr>
      </w:pPr>
    </w:p>
    <w:p w14:paraId="4875BEB6" w14:textId="0EDCC56F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8222CD9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754543" w:rsidRPr="00607F9B" w14:paraId="00DB340C" w14:textId="77777777" w:rsidTr="00005B6A">
        <w:trPr>
          <w:trHeight w:val="638"/>
        </w:trPr>
        <w:tc>
          <w:tcPr>
            <w:tcW w:w="959" w:type="dxa"/>
            <w:shd w:val="clear" w:color="auto" w:fill="auto"/>
          </w:tcPr>
          <w:p w14:paraId="021F6DC8" w14:textId="77777777" w:rsidR="00754543" w:rsidRPr="00607F9B" w:rsidRDefault="00754543" w:rsidP="00005B6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AC3492F" w14:textId="02B88250" w:rsidR="00754543" w:rsidRPr="00607F9B" w:rsidRDefault="00754543" w:rsidP="00F97A2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754543">
              <w:rPr>
                <w:sz w:val="22"/>
                <w:szCs w:val="22"/>
              </w:rPr>
              <w:t>podstawowy</w:t>
            </w:r>
            <w:r w:rsidR="00455789">
              <w:rPr>
                <w:sz w:val="22"/>
                <w:szCs w:val="22"/>
              </w:rPr>
              <w:t>m</w:t>
            </w:r>
            <w:r w:rsidRPr="00754543">
              <w:rPr>
                <w:sz w:val="22"/>
                <w:szCs w:val="22"/>
              </w:rPr>
              <w:t xml:space="preserve"> 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455789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754543">
              <w:rPr>
                <w:b/>
                <w:bCs/>
                <w:sz w:val="22"/>
                <w:szCs w:val="22"/>
              </w:rPr>
              <w:t>Przebudowa drogi powiatowej nr 5490P Pakosław - Białykał, odcinek Sowy - Białykał.</w:t>
            </w:r>
          </w:p>
        </w:tc>
      </w:tr>
    </w:tbl>
    <w:p w14:paraId="3C58ABB9" w14:textId="5EFEFBC9" w:rsidR="00455789" w:rsidRPr="00455789" w:rsidRDefault="00C65E53" w:rsidP="0045578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754543" w:rsidRPr="00754543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455789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754543" w:rsidRPr="00754543">
        <w:rPr>
          <w:sz w:val="22"/>
          <w:szCs w:val="22"/>
        </w:rPr>
        <w:t>(</w:t>
      </w:r>
      <w:proofErr w:type="spellStart"/>
      <w:r w:rsidR="00754543" w:rsidRPr="00754543">
        <w:rPr>
          <w:sz w:val="22"/>
          <w:szCs w:val="22"/>
        </w:rPr>
        <w:t>t.j</w:t>
      </w:r>
      <w:proofErr w:type="spellEnd"/>
      <w:r w:rsidR="00754543" w:rsidRPr="00754543">
        <w:rPr>
          <w:sz w:val="22"/>
          <w:szCs w:val="22"/>
        </w:rPr>
        <w:t>. Dz.U. z 202</w:t>
      </w:r>
      <w:r w:rsidR="00455789">
        <w:rPr>
          <w:sz w:val="22"/>
          <w:szCs w:val="22"/>
        </w:rPr>
        <w:t xml:space="preserve">3 </w:t>
      </w:r>
      <w:r w:rsidR="00754543" w:rsidRPr="00754543">
        <w:rPr>
          <w:sz w:val="22"/>
          <w:szCs w:val="22"/>
        </w:rPr>
        <w:t>r. poz. 1</w:t>
      </w:r>
      <w:r w:rsidR="00455789">
        <w:rPr>
          <w:sz w:val="22"/>
          <w:szCs w:val="22"/>
        </w:rPr>
        <w:t>605 ze zm.</w:t>
      </w:r>
      <w:r w:rsidR="00754543" w:rsidRPr="00754543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455789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54543" w14:paraId="2E98D921" w14:textId="77777777" w:rsidTr="00F97A21">
        <w:trPr>
          <w:cantSplit/>
          <w:trHeight w:val="3311"/>
        </w:trPr>
        <w:tc>
          <w:tcPr>
            <w:tcW w:w="10150" w:type="dxa"/>
          </w:tcPr>
          <w:p w14:paraId="62912C87" w14:textId="77777777" w:rsidR="00754543" w:rsidRPr="00D26ED6" w:rsidRDefault="00754543" w:rsidP="00455789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754543">
              <w:rPr>
                <w:b/>
                <w:sz w:val="22"/>
                <w:szCs w:val="22"/>
              </w:rPr>
              <w:t>Marek Żurek- Zakład Usług Ogólnobudowlanych ,,MAŻUR,,</w:t>
            </w:r>
          </w:p>
          <w:p w14:paraId="76661620" w14:textId="356EE674" w:rsidR="00754543" w:rsidRPr="009F0E5C" w:rsidRDefault="00455789" w:rsidP="004557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754543" w:rsidRPr="00754543">
              <w:rPr>
                <w:bCs/>
                <w:sz w:val="22"/>
                <w:szCs w:val="22"/>
              </w:rPr>
              <w:t>Gajowa</w:t>
            </w:r>
            <w:r w:rsidR="00754543" w:rsidRPr="009F0E5C">
              <w:rPr>
                <w:bCs/>
                <w:sz w:val="22"/>
                <w:szCs w:val="22"/>
              </w:rPr>
              <w:t xml:space="preserve"> </w:t>
            </w:r>
            <w:r w:rsidR="00754543" w:rsidRPr="00754543">
              <w:rPr>
                <w:bCs/>
                <w:sz w:val="22"/>
                <w:szCs w:val="22"/>
              </w:rPr>
              <w:t>1</w:t>
            </w:r>
          </w:p>
          <w:p w14:paraId="456BB6B8" w14:textId="77777777" w:rsidR="00754543" w:rsidRPr="009F0E5C" w:rsidRDefault="00754543" w:rsidP="00455789">
            <w:pPr>
              <w:jc w:val="center"/>
              <w:rPr>
                <w:bCs/>
                <w:sz w:val="22"/>
                <w:szCs w:val="22"/>
              </w:rPr>
            </w:pPr>
            <w:r w:rsidRPr="00754543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54543">
              <w:rPr>
                <w:bCs/>
                <w:sz w:val="22"/>
                <w:szCs w:val="22"/>
              </w:rPr>
              <w:t>Rawicz</w:t>
            </w:r>
          </w:p>
          <w:p w14:paraId="38A0D030" w14:textId="77777777" w:rsidR="00F97A21" w:rsidRDefault="00F97A21" w:rsidP="0045578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19CFA346" w14:textId="47F5B801" w:rsidR="00455789" w:rsidRDefault="00455789" w:rsidP="0045578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54543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pn.: </w:t>
            </w:r>
            <w:r w:rsidR="00754543" w:rsidRPr="00754543">
              <w:rPr>
                <w:sz w:val="22"/>
                <w:szCs w:val="22"/>
              </w:rPr>
              <w:t>Przebudowa drogi powiatowej nr 5490P Pakosław - Białykał, odcinek Sowy - Białykał</w:t>
            </w:r>
          </w:p>
          <w:p w14:paraId="30E46351" w14:textId="77777777" w:rsidR="00455789" w:rsidRDefault="00455789" w:rsidP="00455789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4C800E35" w14:textId="0C5F8267" w:rsidR="00754543" w:rsidRPr="00D26ED6" w:rsidRDefault="00754543" w:rsidP="00455789">
            <w:pPr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F97A21">
              <w:rPr>
                <w:sz w:val="22"/>
                <w:szCs w:val="22"/>
              </w:rPr>
              <w:t>:</w:t>
            </w:r>
            <w:r w:rsidRPr="00D26ED6">
              <w:rPr>
                <w:sz w:val="22"/>
                <w:szCs w:val="22"/>
              </w:rPr>
              <w:t xml:space="preserve"> </w:t>
            </w:r>
            <w:r w:rsidRPr="00754543">
              <w:rPr>
                <w:b/>
                <w:sz w:val="22"/>
                <w:szCs w:val="22"/>
              </w:rPr>
              <w:t>3 680</w:t>
            </w:r>
            <w:r w:rsidR="00455789">
              <w:rPr>
                <w:b/>
                <w:sz w:val="22"/>
                <w:szCs w:val="22"/>
              </w:rPr>
              <w:t> </w:t>
            </w:r>
            <w:r w:rsidRPr="00754543">
              <w:rPr>
                <w:b/>
                <w:sz w:val="22"/>
                <w:szCs w:val="22"/>
              </w:rPr>
              <w:t>841</w:t>
            </w:r>
            <w:r w:rsidR="00455789">
              <w:rPr>
                <w:b/>
                <w:sz w:val="22"/>
                <w:szCs w:val="22"/>
              </w:rPr>
              <w:t>,</w:t>
            </w:r>
            <w:r w:rsidRPr="00754543">
              <w:rPr>
                <w:b/>
                <w:sz w:val="22"/>
                <w:szCs w:val="22"/>
              </w:rPr>
              <w:t>43 zł</w:t>
            </w:r>
          </w:p>
          <w:p w14:paraId="67ADE909" w14:textId="77777777" w:rsidR="00754543" w:rsidRPr="00D26ED6" w:rsidRDefault="00754543" w:rsidP="00005B6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5D1D9AF" w14:textId="6BC3F7A3" w:rsidR="00754543" w:rsidRPr="00455789" w:rsidRDefault="00754543" w:rsidP="00455789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F97A21">
              <w:rPr>
                <w:i/>
                <w:iCs/>
                <w:sz w:val="22"/>
                <w:szCs w:val="22"/>
              </w:rPr>
              <w:t xml:space="preserve">Oferta ww. </w:t>
            </w:r>
            <w:r w:rsidR="00455789" w:rsidRPr="00F97A21">
              <w:rPr>
                <w:i/>
                <w:iCs/>
                <w:sz w:val="22"/>
                <w:szCs w:val="22"/>
              </w:rPr>
              <w:t>Wykonawcy</w:t>
            </w:r>
            <w:r w:rsidRPr="00F97A21">
              <w:rPr>
                <w:i/>
                <w:iCs/>
                <w:sz w:val="22"/>
                <w:szCs w:val="22"/>
              </w:rPr>
              <w:t xml:space="preserve"> jest ofertą najkorzystniejszą spełniającą warunków udziału w postępowaniu </w:t>
            </w:r>
            <w:r w:rsidR="00F97A21">
              <w:rPr>
                <w:i/>
                <w:iCs/>
                <w:sz w:val="22"/>
                <w:szCs w:val="22"/>
              </w:rPr>
              <w:br/>
            </w:r>
            <w:r w:rsidRPr="00F97A21">
              <w:rPr>
                <w:i/>
                <w:iCs/>
                <w:sz w:val="22"/>
                <w:szCs w:val="22"/>
              </w:rPr>
              <w:t>oraz niepodlegającą odrzuceniu</w:t>
            </w:r>
            <w:r w:rsidRPr="00455789">
              <w:rPr>
                <w:i/>
                <w:iCs/>
              </w:rPr>
              <w:t>.</w:t>
            </w:r>
          </w:p>
        </w:tc>
      </w:tr>
    </w:tbl>
    <w:p w14:paraId="38CE9690" w14:textId="7E7A1DD6" w:rsidR="003A0AFC" w:rsidRPr="00756CDA" w:rsidRDefault="00915B9E" w:rsidP="00455789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8"/>
        <w:gridCol w:w="1417"/>
        <w:gridCol w:w="1701"/>
        <w:gridCol w:w="1418"/>
      </w:tblGrid>
      <w:tr w:rsidR="00455789" w:rsidRPr="00455789" w14:paraId="62159343" w14:textId="77777777" w:rsidTr="00455789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872E867" w14:textId="77777777" w:rsidR="00455789" w:rsidRPr="00455789" w:rsidRDefault="00455789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bookmarkStart w:id="1" w:name="_Hlk53517864"/>
            <w:r w:rsidRPr="00455789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B4AAC4F" w14:textId="53A9CA53" w:rsidR="00455789" w:rsidRPr="00455789" w:rsidRDefault="00455789" w:rsidP="00455789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 xml:space="preserve">Nazwa i adres </w:t>
            </w:r>
            <w:r>
              <w:rPr>
                <w:rFonts w:ascii="Times New Roman" w:hAnsi="Times New Roman" w:cs="Times New Roman"/>
              </w:rPr>
              <w:t>W</w:t>
            </w:r>
            <w:r w:rsidRPr="00455789">
              <w:rPr>
                <w:rFonts w:ascii="Times New Roman" w:hAnsi="Times New Roman" w:cs="Times New Roman"/>
              </w:rPr>
              <w:t>ykonawcy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AC113F7" w14:textId="77777777" w:rsidR="00455789" w:rsidRPr="00455789" w:rsidRDefault="00455789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455789">
              <w:rPr>
                <w:rFonts w:ascii="Times New Roman" w:hAnsi="Times New Roman" w:cs="Times New Roman"/>
                <w:bCs/>
              </w:rPr>
              <w:t>Cena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27A638" w14:textId="77777777" w:rsidR="00455789" w:rsidRPr="00455789" w:rsidRDefault="00455789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455789">
              <w:rPr>
                <w:rFonts w:ascii="Times New Roman" w:hAnsi="Times New Roman" w:cs="Times New Roman"/>
                <w:bCs/>
              </w:rPr>
              <w:t>Gwarancja i rękojmia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489F57" w14:textId="77777777" w:rsidR="00455789" w:rsidRPr="00455789" w:rsidRDefault="00455789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>Łączna liczba punktów</w:t>
            </w:r>
          </w:p>
        </w:tc>
      </w:tr>
      <w:bookmarkEnd w:id="1"/>
      <w:tr w:rsidR="00455789" w:rsidRPr="00455789" w14:paraId="02960540" w14:textId="77777777" w:rsidTr="00F97A21">
        <w:trPr>
          <w:trHeight w:val="107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0BF5631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vAlign w:val="center"/>
          </w:tcPr>
          <w:p w14:paraId="775A825E" w14:textId="77777777" w:rsidR="00455789" w:rsidRPr="00455789" w:rsidRDefault="00455789" w:rsidP="00F97A2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55789">
              <w:rPr>
                <w:rFonts w:ascii="Times New Roman" w:hAnsi="Times New Roman" w:cs="Times New Roman"/>
                <w:b/>
              </w:rPr>
              <w:t>Marek Żurek- Zakład Usług Ogólnobudowlanych ,,MAŻUR,,</w:t>
            </w:r>
          </w:p>
          <w:p w14:paraId="664857FE" w14:textId="11AC2128" w:rsidR="00455789" w:rsidRPr="00455789" w:rsidRDefault="00455789" w:rsidP="00F97A2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455789">
              <w:rPr>
                <w:rFonts w:ascii="Times New Roman" w:hAnsi="Times New Roman" w:cs="Times New Roman"/>
                <w:bCs/>
              </w:rPr>
              <w:t>Gajowa 1</w:t>
            </w:r>
          </w:p>
          <w:p w14:paraId="00649141" w14:textId="77777777" w:rsidR="00455789" w:rsidRPr="00455789" w:rsidRDefault="00455789" w:rsidP="00F97A2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455789">
              <w:rPr>
                <w:rFonts w:ascii="Times New Roman" w:hAnsi="Times New Roman" w:cs="Times New Roman"/>
                <w:bCs/>
              </w:rPr>
              <w:t>63-900 Rawicz</w:t>
            </w:r>
          </w:p>
        </w:tc>
        <w:tc>
          <w:tcPr>
            <w:tcW w:w="1417" w:type="dxa"/>
            <w:vAlign w:val="center"/>
          </w:tcPr>
          <w:p w14:paraId="2D252642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 xml:space="preserve">  60,00</w:t>
            </w:r>
          </w:p>
        </w:tc>
        <w:tc>
          <w:tcPr>
            <w:tcW w:w="1701" w:type="dxa"/>
            <w:vAlign w:val="center"/>
          </w:tcPr>
          <w:p w14:paraId="05397BF0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418" w:type="dxa"/>
            <w:vAlign w:val="center"/>
          </w:tcPr>
          <w:p w14:paraId="1350172E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 xml:space="preserve">  100,00</w:t>
            </w:r>
          </w:p>
        </w:tc>
      </w:tr>
      <w:tr w:rsidR="00455789" w:rsidRPr="00455789" w14:paraId="1E572DE4" w14:textId="77777777" w:rsidTr="00F97A21">
        <w:trPr>
          <w:trHeight w:val="98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05421F2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6A71583" w14:textId="31C1B67D" w:rsidR="00455789" w:rsidRPr="00455789" w:rsidRDefault="00455789" w:rsidP="00F97A2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55789">
              <w:rPr>
                <w:rFonts w:ascii="Times New Roman" w:hAnsi="Times New Roman" w:cs="Times New Roman"/>
                <w:b/>
              </w:rPr>
              <w:t>STRABAG Sp. z o.o.</w:t>
            </w:r>
          </w:p>
          <w:p w14:paraId="12F10FD8" w14:textId="6BE37E92" w:rsidR="00455789" w:rsidRPr="00455789" w:rsidRDefault="00455789" w:rsidP="00F97A2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455789">
              <w:rPr>
                <w:rFonts w:ascii="Times New Roman" w:hAnsi="Times New Roman" w:cs="Times New Roman"/>
                <w:bCs/>
              </w:rPr>
              <w:t>Parzniewska 10</w:t>
            </w:r>
          </w:p>
          <w:p w14:paraId="44F98F5C" w14:textId="77777777" w:rsidR="00455789" w:rsidRPr="00455789" w:rsidRDefault="00455789" w:rsidP="00F97A2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455789">
              <w:rPr>
                <w:rFonts w:ascii="Times New Roman" w:hAnsi="Times New Roman" w:cs="Times New Roman"/>
                <w:bCs/>
              </w:rPr>
              <w:t>05-800 Pruszków</w:t>
            </w:r>
          </w:p>
        </w:tc>
        <w:tc>
          <w:tcPr>
            <w:tcW w:w="1417" w:type="dxa"/>
            <w:vAlign w:val="center"/>
          </w:tcPr>
          <w:p w14:paraId="34FD979C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 xml:space="preserve">  59,90</w:t>
            </w:r>
          </w:p>
        </w:tc>
        <w:tc>
          <w:tcPr>
            <w:tcW w:w="1701" w:type="dxa"/>
            <w:vAlign w:val="center"/>
          </w:tcPr>
          <w:p w14:paraId="7FAE17AE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418" w:type="dxa"/>
            <w:vAlign w:val="center"/>
          </w:tcPr>
          <w:p w14:paraId="023DF7C7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 xml:space="preserve">  99,90</w:t>
            </w:r>
          </w:p>
        </w:tc>
      </w:tr>
      <w:tr w:rsidR="00455789" w:rsidRPr="00455789" w14:paraId="55BBF326" w14:textId="77777777" w:rsidTr="00F97A21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8837D5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vAlign w:val="center"/>
          </w:tcPr>
          <w:p w14:paraId="31D2B31B" w14:textId="117B86CD" w:rsidR="00455789" w:rsidRPr="00455789" w:rsidRDefault="00455789" w:rsidP="00F97A2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55789">
              <w:rPr>
                <w:rFonts w:ascii="Times New Roman" w:hAnsi="Times New Roman" w:cs="Times New Roman"/>
                <w:b/>
              </w:rPr>
              <w:t xml:space="preserve">Przedsiębiorstwo Drogowe </w:t>
            </w:r>
            <w:proofErr w:type="spellStart"/>
            <w:r w:rsidRPr="00455789">
              <w:rPr>
                <w:rFonts w:ascii="Times New Roman" w:hAnsi="Times New Roman" w:cs="Times New Roman"/>
                <w:b/>
              </w:rPr>
              <w:t>Drogbud</w:t>
            </w:r>
            <w:proofErr w:type="spellEnd"/>
            <w:r w:rsidRPr="0045578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55789">
              <w:rPr>
                <w:rFonts w:ascii="Times New Roman" w:hAnsi="Times New Roman" w:cs="Times New Roman"/>
                <w:b/>
              </w:rPr>
              <w:t>Gostyń Sp. z o.o.</w:t>
            </w:r>
          </w:p>
          <w:p w14:paraId="7B2DECA5" w14:textId="4CB0D6E8" w:rsidR="00455789" w:rsidRPr="00455789" w:rsidRDefault="00455789" w:rsidP="00F97A2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 w:rsidRPr="00455789">
              <w:rPr>
                <w:rFonts w:ascii="Times New Roman" w:hAnsi="Times New Roman" w:cs="Times New Roman"/>
                <w:bCs/>
              </w:rPr>
              <w:t>Grabonóg 69b</w:t>
            </w:r>
          </w:p>
          <w:p w14:paraId="2BDC6DFA" w14:textId="77777777" w:rsidR="00455789" w:rsidRPr="00455789" w:rsidRDefault="00455789" w:rsidP="00F97A2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455789">
              <w:rPr>
                <w:rFonts w:ascii="Times New Roman" w:hAnsi="Times New Roman" w:cs="Times New Roman"/>
                <w:bCs/>
              </w:rPr>
              <w:t>63-800 Gostyń</w:t>
            </w:r>
          </w:p>
        </w:tc>
        <w:tc>
          <w:tcPr>
            <w:tcW w:w="1417" w:type="dxa"/>
            <w:vAlign w:val="center"/>
          </w:tcPr>
          <w:p w14:paraId="4273E95C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 xml:space="preserve">  58,31</w:t>
            </w:r>
          </w:p>
        </w:tc>
        <w:tc>
          <w:tcPr>
            <w:tcW w:w="1701" w:type="dxa"/>
            <w:vAlign w:val="center"/>
          </w:tcPr>
          <w:p w14:paraId="73CC4A95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418" w:type="dxa"/>
            <w:vAlign w:val="center"/>
          </w:tcPr>
          <w:p w14:paraId="6D0AE339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 xml:space="preserve">  98,31</w:t>
            </w:r>
          </w:p>
        </w:tc>
      </w:tr>
      <w:tr w:rsidR="00455789" w:rsidRPr="00455789" w14:paraId="78B87977" w14:textId="77777777" w:rsidTr="0045578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66BD2F2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678" w:type="dxa"/>
            <w:vAlign w:val="center"/>
          </w:tcPr>
          <w:p w14:paraId="11885519" w14:textId="77777777" w:rsidR="00455789" w:rsidRPr="00455789" w:rsidRDefault="00455789" w:rsidP="0045578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55789">
              <w:rPr>
                <w:rFonts w:ascii="Times New Roman" w:hAnsi="Times New Roman" w:cs="Times New Roman"/>
                <w:b/>
              </w:rPr>
              <w:t>NODO Sp. z o. o.</w:t>
            </w:r>
          </w:p>
          <w:p w14:paraId="363568FD" w14:textId="6B0518AD" w:rsidR="00455789" w:rsidRPr="00455789" w:rsidRDefault="00455789" w:rsidP="00455789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455789">
              <w:rPr>
                <w:rFonts w:ascii="Times New Roman" w:hAnsi="Times New Roman" w:cs="Times New Roman"/>
                <w:bCs/>
              </w:rPr>
              <w:t>Gronowska 46</w:t>
            </w:r>
          </w:p>
          <w:p w14:paraId="3A0981A2" w14:textId="77777777" w:rsidR="00455789" w:rsidRPr="00455789" w:rsidRDefault="00455789" w:rsidP="00455789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455789">
              <w:rPr>
                <w:rFonts w:ascii="Times New Roman" w:hAnsi="Times New Roman" w:cs="Times New Roman"/>
                <w:bCs/>
              </w:rPr>
              <w:t>64-100 Leszno</w:t>
            </w:r>
          </w:p>
        </w:tc>
        <w:tc>
          <w:tcPr>
            <w:tcW w:w="1417" w:type="dxa"/>
            <w:vAlign w:val="center"/>
          </w:tcPr>
          <w:p w14:paraId="19BF07E2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14:paraId="509E2F62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1418" w:type="dxa"/>
            <w:vAlign w:val="center"/>
          </w:tcPr>
          <w:p w14:paraId="1994B38A" w14:textId="77777777" w:rsidR="00455789" w:rsidRPr="00455789" w:rsidRDefault="00455789" w:rsidP="00005B6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455789">
              <w:rPr>
                <w:rFonts w:ascii="Times New Roman" w:hAnsi="Times New Roman" w:cs="Times New Roman"/>
              </w:rPr>
              <w:t xml:space="preserve">  0,00</w:t>
            </w:r>
          </w:p>
        </w:tc>
      </w:tr>
    </w:tbl>
    <w:p w14:paraId="5818BD3F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4820ECD5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p w14:paraId="62FA91C6" w14:textId="77777777" w:rsidR="00455789" w:rsidRPr="00455789" w:rsidRDefault="00754543" w:rsidP="00455789">
      <w:pPr>
        <w:ind w:left="4956"/>
        <w:jc w:val="center"/>
        <w:rPr>
          <w:sz w:val="18"/>
          <w:szCs w:val="18"/>
        </w:rPr>
      </w:pPr>
      <w:r w:rsidRPr="00455789">
        <w:rPr>
          <w:sz w:val="18"/>
          <w:szCs w:val="18"/>
        </w:rPr>
        <w:t xml:space="preserve">Dyrektor </w:t>
      </w:r>
      <w:r w:rsidR="00455789" w:rsidRPr="00455789">
        <w:rPr>
          <w:sz w:val="18"/>
          <w:szCs w:val="18"/>
        </w:rPr>
        <w:br/>
        <w:t>Powiatowego Centrum Usług</w:t>
      </w:r>
      <w:r w:rsidR="00455789" w:rsidRPr="00455789">
        <w:rPr>
          <w:sz w:val="18"/>
          <w:szCs w:val="18"/>
        </w:rPr>
        <w:br/>
        <w:t>Wspólnych w Rawiczu</w:t>
      </w:r>
    </w:p>
    <w:p w14:paraId="2F485D07" w14:textId="77777777" w:rsidR="00455789" w:rsidRPr="00455789" w:rsidRDefault="00455789" w:rsidP="00455789">
      <w:pPr>
        <w:ind w:left="4956"/>
        <w:jc w:val="center"/>
        <w:rPr>
          <w:sz w:val="18"/>
          <w:szCs w:val="18"/>
        </w:rPr>
      </w:pPr>
    </w:p>
    <w:p w14:paraId="681C7B94" w14:textId="73FDCF42" w:rsidR="008642B3" w:rsidRPr="00455789" w:rsidRDefault="00455789" w:rsidP="00455789">
      <w:pPr>
        <w:ind w:left="4956"/>
        <w:jc w:val="center"/>
      </w:pPr>
      <w:r w:rsidRPr="00455789">
        <w:rPr>
          <w:sz w:val="18"/>
          <w:szCs w:val="18"/>
        </w:rPr>
        <w:t xml:space="preserve">(-) </w:t>
      </w:r>
      <w:r w:rsidR="00754543" w:rsidRPr="00455789">
        <w:rPr>
          <w:sz w:val="18"/>
          <w:szCs w:val="18"/>
        </w:rPr>
        <w:t>Urszula</w:t>
      </w:r>
      <w:r w:rsidR="00B464D3" w:rsidRPr="00455789">
        <w:rPr>
          <w:sz w:val="18"/>
          <w:szCs w:val="18"/>
        </w:rPr>
        <w:t xml:space="preserve"> </w:t>
      </w:r>
      <w:bookmarkEnd w:id="0"/>
      <w:r w:rsidR="00754543" w:rsidRPr="00455789">
        <w:rPr>
          <w:sz w:val="18"/>
          <w:szCs w:val="18"/>
        </w:rPr>
        <w:t>Stefaniak</w:t>
      </w:r>
    </w:p>
    <w:sectPr w:rsidR="008642B3" w:rsidRPr="00455789" w:rsidSect="00F94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CCBB0" w14:textId="77777777" w:rsidR="00F94181" w:rsidRDefault="00F94181">
      <w:r>
        <w:separator/>
      </w:r>
    </w:p>
  </w:endnote>
  <w:endnote w:type="continuationSeparator" w:id="0">
    <w:p w14:paraId="6CD6D8EE" w14:textId="77777777" w:rsidR="00F94181" w:rsidRDefault="00F9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6732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F1BB6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4B06DC60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61411EBF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491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AA7F6" w14:textId="77777777" w:rsidR="00F94181" w:rsidRDefault="00F94181">
      <w:r>
        <w:separator/>
      </w:r>
    </w:p>
  </w:footnote>
  <w:footnote w:type="continuationSeparator" w:id="0">
    <w:p w14:paraId="0A913486" w14:textId="77777777" w:rsidR="00F94181" w:rsidRDefault="00F9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6224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84816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9C19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C468D"/>
    <w:multiLevelType w:val="hybridMultilevel"/>
    <w:tmpl w:val="65DC3886"/>
    <w:lvl w:ilvl="0" w:tplc="21644C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8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81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55789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4543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C6AA6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4181"/>
    <w:rsid w:val="00F960D7"/>
    <w:rsid w:val="00F97A21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DE5B6"/>
  <w15:chartTrackingRefBased/>
  <w15:docId w15:val="{CFD907CE-8F19-49DA-BE2A-83527E25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2024-04-24T11:12:00Z</cp:lastPrinted>
  <dcterms:created xsi:type="dcterms:W3CDTF">2024-04-24T11:12:00Z</dcterms:created>
  <dcterms:modified xsi:type="dcterms:W3CDTF">2024-04-24T11:12:00Z</dcterms:modified>
</cp:coreProperties>
</file>