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2CEC8A70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.1</w:t>
      </w:r>
      <w:r w:rsidR="00802FA0">
        <w:rPr>
          <w:rFonts w:ascii="Times New Roman" w:eastAsia="Times New Roman" w:hAnsi="Times New Roman"/>
          <w:b/>
          <w:lang w:eastAsia="pl-PL"/>
        </w:rPr>
        <w:t>3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7CF9FAA1" w14:textId="0D6ACC38" w:rsidR="00B51A44" w:rsidRPr="00B23C86" w:rsidRDefault="00802FA0" w:rsidP="00B23C86">
      <w:pPr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Dostawa koparko-ładowarki.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lastRenderedPageBreak/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679C1"/>
    <w:rsid w:val="006C0685"/>
    <w:rsid w:val="006E392A"/>
    <w:rsid w:val="00745A44"/>
    <w:rsid w:val="007666D6"/>
    <w:rsid w:val="007D39CC"/>
    <w:rsid w:val="007D3A50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F7375"/>
    <w:rsid w:val="00B23C86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B36F7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2024-03-27T06:00:00Z</cp:lastPrinted>
  <dcterms:created xsi:type="dcterms:W3CDTF">2024-04-02T11:16:00Z</dcterms:created>
  <dcterms:modified xsi:type="dcterms:W3CDTF">2024-04-02T11:16:00Z</dcterms:modified>
</cp:coreProperties>
</file>