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4009" w14:textId="273E3CEB" w:rsidR="00FB7F50" w:rsidRPr="002245BE" w:rsidRDefault="003D683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3D683A">
        <w:rPr>
          <w:sz w:val="22"/>
          <w:szCs w:val="22"/>
        </w:rPr>
        <w:t>Rawicz</w:t>
      </w:r>
      <w:r w:rsidR="00A95D85">
        <w:rPr>
          <w:sz w:val="22"/>
          <w:szCs w:val="22"/>
        </w:rPr>
        <w:t xml:space="preserve">, dn. </w:t>
      </w:r>
      <w:r w:rsidR="002A27FA">
        <w:rPr>
          <w:sz w:val="22"/>
          <w:szCs w:val="22"/>
        </w:rPr>
        <w:t>29</w:t>
      </w:r>
      <w:r w:rsidR="00A95D85">
        <w:rPr>
          <w:sz w:val="22"/>
          <w:szCs w:val="22"/>
        </w:rPr>
        <w:t xml:space="preserve">.04.2024 r. </w:t>
      </w:r>
    </w:p>
    <w:p w14:paraId="04824841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51A94D2" w14:textId="77777777" w:rsidR="00FB7F50" w:rsidRPr="002245BE" w:rsidRDefault="003D683A" w:rsidP="00FB7F50">
      <w:pPr>
        <w:spacing w:after="40"/>
        <w:rPr>
          <w:b/>
          <w:bCs/>
          <w:sz w:val="22"/>
          <w:szCs w:val="22"/>
        </w:rPr>
      </w:pPr>
      <w:r w:rsidRPr="003D683A">
        <w:rPr>
          <w:b/>
          <w:bCs/>
          <w:sz w:val="22"/>
          <w:szCs w:val="22"/>
        </w:rPr>
        <w:t>Powiatowe Centrum Usług Wspólnych w Rawiczu</w:t>
      </w:r>
    </w:p>
    <w:p w14:paraId="37CC0066" w14:textId="77777777" w:rsidR="00FB7F50" w:rsidRPr="002245BE" w:rsidRDefault="003D683A" w:rsidP="00FB7F50">
      <w:pPr>
        <w:rPr>
          <w:sz w:val="22"/>
          <w:szCs w:val="22"/>
        </w:rPr>
      </w:pPr>
      <w:r w:rsidRPr="003D683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3D683A">
        <w:rPr>
          <w:sz w:val="22"/>
          <w:szCs w:val="22"/>
        </w:rPr>
        <w:t>4</w:t>
      </w:r>
    </w:p>
    <w:p w14:paraId="2838272B" w14:textId="77777777" w:rsidR="00FB7F50" w:rsidRDefault="003D683A" w:rsidP="00FB7F50">
      <w:pPr>
        <w:rPr>
          <w:sz w:val="22"/>
          <w:szCs w:val="22"/>
        </w:rPr>
      </w:pPr>
      <w:r w:rsidRPr="003D683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3D683A">
        <w:rPr>
          <w:sz w:val="22"/>
          <w:szCs w:val="22"/>
        </w:rPr>
        <w:t>Rawicz</w:t>
      </w:r>
    </w:p>
    <w:p w14:paraId="50E769B9" w14:textId="77777777" w:rsidR="00A95D85" w:rsidRDefault="00A95D85" w:rsidP="00FB7F50">
      <w:pPr>
        <w:rPr>
          <w:sz w:val="22"/>
          <w:szCs w:val="22"/>
        </w:rPr>
      </w:pPr>
    </w:p>
    <w:p w14:paraId="3663D88C" w14:textId="4403050B" w:rsidR="00A95D85" w:rsidRPr="00A95D85" w:rsidRDefault="00A95D85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PCUW.261.2.13.2024</w:t>
      </w:r>
    </w:p>
    <w:p w14:paraId="3545ADA2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D22E2C3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3D683A" w:rsidRPr="00607F9B" w14:paraId="52998603" w14:textId="77777777" w:rsidTr="00AC0827">
        <w:trPr>
          <w:trHeight w:val="638"/>
        </w:trPr>
        <w:tc>
          <w:tcPr>
            <w:tcW w:w="959" w:type="dxa"/>
            <w:shd w:val="clear" w:color="auto" w:fill="auto"/>
          </w:tcPr>
          <w:p w14:paraId="4E62348C" w14:textId="77777777" w:rsidR="003D683A" w:rsidRPr="00607F9B" w:rsidRDefault="003D683A" w:rsidP="00AC08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886B34E" w14:textId="0EEA01B5" w:rsidR="003D683A" w:rsidRPr="00607F9B" w:rsidRDefault="003D683A" w:rsidP="00AC082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3D683A">
              <w:rPr>
                <w:sz w:val="22"/>
                <w:szCs w:val="22"/>
              </w:rPr>
              <w:t xml:space="preserve"> podstawowy</w:t>
            </w:r>
            <w:r w:rsidR="00A95D85">
              <w:rPr>
                <w:sz w:val="22"/>
                <w:szCs w:val="22"/>
              </w:rPr>
              <w:t>m</w:t>
            </w:r>
            <w:r w:rsidRPr="003D683A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3D683A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A95D85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A95D85">
              <w:rPr>
                <w:b/>
                <w:sz w:val="22"/>
                <w:szCs w:val="22"/>
              </w:rPr>
              <w:t>„</w:t>
            </w:r>
            <w:r w:rsidRPr="003D683A">
              <w:rPr>
                <w:b/>
                <w:bCs/>
                <w:sz w:val="22"/>
                <w:szCs w:val="22"/>
              </w:rPr>
              <w:t>Dostawa koparko-ładowarki</w:t>
            </w:r>
            <w:r w:rsidR="00A95D85">
              <w:rPr>
                <w:b/>
                <w:bCs/>
                <w:sz w:val="22"/>
                <w:szCs w:val="22"/>
              </w:rPr>
              <w:t>”.</w:t>
            </w:r>
          </w:p>
        </w:tc>
      </w:tr>
    </w:tbl>
    <w:p w14:paraId="66B6F049" w14:textId="3F3827C5" w:rsidR="008642B3" w:rsidRDefault="00C65E53" w:rsidP="00A95D8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3D683A" w:rsidRPr="003D683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>ust. 1 pkt</w:t>
      </w:r>
      <w:r w:rsidR="00A95D85">
        <w:rPr>
          <w:sz w:val="22"/>
          <w:szCs w:val="22"/>
        </w:rPr>
        <w:t xml:space="preserve"> </w:t>
      </w:r>
      <w:r w:rsidR="00A17CDB">
        <w:rPr>
          <w:sz w:val="22"/>
          <w:szCs w:val="22"/>
        </w:rPr>
        <w:t xml:space="preserve">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A95D85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D683A" w:rsidRPr="003D683A">
        <w:rPr>
          <w:sz w:val="22"/>
          <w:szCs w:val="22"/>
        </w:rPr>
        <w:t>(</w:t>
      </w:r>
      <w:proofErr w:type="spellStart"/>
      <w:r w:rsidR="003D683A" w:rsidRPr="003D683A">
        <w:rPr>
          <w:sz w:val="22"/>
          <w:szCs w:val="22"/>
        </w:rPr>
        <w:t>t.j</w:t>
      </w:r>
      <w:proofErr w:type="spellEnd"/>
      <w:r w:rsidR="003D683A" w:rsidRPr="003D683A">
        <w:rPr>
          <w:sz w:val="22"/>
          <w:szCs w:val="22"/>
        </w:rPr>
        <w:t>. Dz.U. z 202</w:t>
      </w:r>
      <w:r w:rsidR="00A95D85">
        <w:rPr>
          <w:sz w:val="22"/>
          <w:szCs w:val="22"/>
        </w:rPr>
        <w:t xml:space="preserve">3 </w:t>
      </w:r>
      <w:r w:rsidR="003D683A" w:rsidRPr="003D683A">
        <w:rPr>
          <w:sz w:val="22"/>
          <w:szCs w:val="22"/>
        </w:rPr>
        <w:t>r. poz. 1</w:t>
      </w:r>
      <w:r w:rsidR="00A95D85">
        <w:rPr>
          <w:sz w:val="22"/>
          <w:szCs w:val="22"/>
        </w:rPr>
        <w:t>605 ze zm.</w:t>
      </w:r>
      <w:r w:rsidR="003D683A" w:rsidRPr="003D683A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A95D85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D683A" w14:paraId="795A3D03" w14:textId="77777777" w:rsidTr="00AC0827">
        <w:trPr>
          <w:cantSplit/>
        </w:trPr>
        <w:tc>
          <w:tcPr>
            <w:tcW w:w="10150" w:type="dxa"/>
          </w:tcPr>
          <w:p w14:paraId="719F9574" w14:textId="39C2656D" w:rsidR="003D683A" w:rsidRPr="00A95D85" w:rsidRDefault="003D683A" w:rsidP="00A95D85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3D683A">
              <w:rPr>
                <w:b/>
                <w:sz w:val="22"/>
                <w:szCs w:val="22"/>
              </w:rPr>
              <w:t>Interhandler</w:t>
            </w:r>
            <w:proofErr w:type="spellEnd"/>
            <w:r w:rsidRPr="003D683A">
              <w:rPr>
                <w:b/>
                <w:sz w:val="22"/>
                <w:szCs w:val="22"/>
              </w:rPr>
              <w:t xml:space="preserve"> Sp. z o.o.</w:t>
            </w:r>
            <w:r w:rsidR="00A95D85">
              <w:rPr>
                <w:b/>
                <w:sz w:val="22"/>
                <w:szCs w:val="22"/>
              </w:rPr>
              <w:br/>
            </w:r>
            <w:r w:rsidR="00A95D85">
              <w:rPr>
                <w:bCs/>
                <w:sz w:val="22"/>
                <w:szCs w:val="22"/>
              </w:rPr>
              <w:t xml:space="preserve">ul. </w:t>
            </w:r>
            <w:r w:rsidRPr="003D683A">
              <w:rPr>
                <w:bCs/>
                <w:sz w:val="22"/>
                <w:szCs w:val="22"/>
              </w:rPr>
              <w:t>Wapienna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D683A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95D85">
              <w:rPr>
                <w:b/>
                <w:sz w:val="22"/>
                <w:szCs w:val="22"/>
              </w:rPr>
              <w:br/>
            </w:r>
            <w:r w:rsidRPr="003D683A">
              <w:rPr>
                <w:bCs/>
                <w:sz w:val="22"/>
                <w:szCs w:val="22"/>
              </w:rPr>
              <w:t>87-100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D683A">
              <w:rPr>
                <w:bCs/>
                <w:sz w:val="22"/>
                <w:szCs w:val="22"/>
              </w:rPr>
              <w:t>Toruń</w:t>
            </w:r>
          </w:p>
          <w:p w14:paraId="1235769C" w14:textId="7677AF84" w:rsidR="003D683A" w:rsidRPr="00D26ED6" w:rsidRDefault="00A95D85" w:rsidP="00A95D85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</w:t>
            </w:r>
            <w:r w:rsidR="003D683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</w:t>
            </w:r>
          </w:p>
          <w:p w14:paraId="66B66937" w14:textId="77777777" w:rsidR="00A95D85" w:rsidRDefault="003D683A" w:rsidP="00A95D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83A">
              <w:rPr>
                <w:sz w:val="22"/>
                <w:szCs w:val="22"/>
              </w:rPr>
              <w:t>Zakup i dostawa koparko-ładowarki</w:t>
            </w:r>
          </w:p>
          <w:p w14:paraId="3A39F65D" w14:textId="77777777" w:rsidR="00A95D85" w:rsidRDefault="00A95D85" w:rsidP="00A95D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813EEB4" w14:textId="12B64B69" w:rsidR="003D683A" w:rsidRPr="00D26ED6" w:rsidRDefault="003D683A" w:rsidP="00AC082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A95D85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3D683A">
              <w:rPr>
                <w:b/>
                <w:sz w:val="22"/>
                <w:szCs w:val="22"/>
              </w:rPr>
              <w:t>462</w:t>
            </w:r>
            <w:r w:rsidR="00A95D85">
              <w:rPr>
                <w:b/>
                <w:sz w:val="22"/>
                <w:szCs w:val="22"/>
              </w:rPr>
              <w:t> </w:t>
            </w:r>
            <w:r w:rsidRPr="003D683A">
              <w:rPr>
                <w:b/>
                <w:sz w:val="22"/>
                <w:szCs w:val="22"/>
              </w:rPr>
              <w:t>480</w:t>
            </w:r>
            <w:r w:rsidR="00A95D85">
              <w:rPr>
                <w:b/>
                <w:sz w:val="22"/>
                <w:szCs w:val="22"/>
              </w:rPr>
              <w:t>,</w:t>
            </w:r>
            <w:r w:rsidRPr="003D683A">
              <w:rPr>
                <w:b/>
                <w:sz w:val="22"/>
                <w:szCs w:val="22"/>
              </w:rPr>
              <w:t>00 zł</w:t>
            </w:r>
          </w:p>
          <w:p w14:paraId="1FB9336E" w14:textId="77777777" w:rsidR="003D683A" w:rsidRPr="00D26ED6" w:rsidRDefault="003D683A" w:rsidP="00AC082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EF6B3BE" w14:textId="77777777" w:rsidR="003D683A" w:rsidRPr="00A95D85" w:rsidRDefault="003D683A" w:rsidP="00A95D85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95D85">
              <w:rPr>
                <w:i/>
                <w:iCs/>
              </w:rPr>
              <w:t>Oferta ww. Wykonawcy jest jedyną ofertą biorącą udział w przedmiotowym postępowaniu, spełniającą warunki udziału w postępowaniu oraz niepodlegającą odrzuceniu.</w:t>
            </w:r>
          </w:p>
        </w:tc>
      </w:tr>
    </w:tbl>
    <w:p w14:paraId="15E396C0" w14:textId="578C5D0F" w:rsidR="003A0AFC" w:rsidRPr="00756CDA" w:rsidRDefault="00915B9E" w:rsidP="00A95D85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701"/>
        <w:gridCol w:w="2694"/>
        <w:gridCol w:w="2268"/>
      </w:tblGrid>
      <w:tr w:rsidR="00A95D85" w:rsidRPr="00A95D85" w14:paraId="1CE5A89F" w14:textId="77777777" w:rsidTr="00A95D85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1B0490" w14:textId="77777777" w:rsidR="00A95D85" w:rsidRPr="00A95D85" w:rsidRDefault="00A95D8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A95D85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28AE6B9" w14:textId="4CA5D693" w:rsidR="00A95D85" w:rsidRPr="00A95D85" w:rsidRDefault="00A95D8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>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C21BF3" w14:textId="77777777" w:rsidR="00A95D85" w:rsidRPr="00A95D85" w:rsidRDefault="00A95D8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2B723D3" w14:textId="77777777" w:rsidR="00A95D85" w:rsidRPr="00A95D85" w:rsidRDefault="00A95D85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bCs/>
                <w:sz w:val="22"/>
                <w:szCs w:val="22"/>
              </w:rPr>
              <w:t>Wydłużona gwarancja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5AF7EA" w14:textId="77777777" w:rsidR="00A95D85" w:rsidRPr="00A95D85" w:rsidRDefault="00A95D85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A95D85" w:rsidRPr="00A95D85" w14:paraId="7ED89A66" w14:textId="77777777" w:rsidTr="00A95D85">
        <w:tc>
          <w:tcPr>
            <w:tcW w:w="851" w:type="dxa"/>
            <w:vAlign w:val="center"/>
          </w:tcPr>
          <w:p w14:paraId="3182A2B8" w14:textId="77777777" w:rsidR="00A95D85" w:rsidRPr="00A95D85" w:rsidRDefault="00A95D85" w:rsidP="00AC08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BA94734" w14:textId="77777777" w:rsidR="00A95D85" w:rsidRPr="00A95D85" w:rsidRDefault="00A95D85" w:rsidP="00A95D8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95D85">
              <w:rPr>
                <w:rFonts w:ascii="Times New Roman" w:hAnsi="Times New Roman" w:cs="Times New Roman"/>
                <w:b/>
                <w:sz w:val="22"/>
                <w:szCs w:val="22"/>
              </w:rPr>
              <w:t>Interhandler</w:t>
            </w:r>
            <w:proofErr w:type="spellEnd"/>
            <w:r w:rsidRPr="00A95D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Sp. z o.o.</w:t>
            </w:r>
          </w:p>
          <w:p w14:paraId="281D9858" w14:textId="5AF87380" w:rsidR="00A95D85" w:rsidRPr="00A95D85" w:rsidRDefault="00A95D85" w:rsidP="00A95D8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A95D85">
              <w:rPr>
                <w:rFonts w:ascii="Times New Roman" w:hAnsi="Times New Roman" w:cs="Times New Roman"/>
                <w:bCs/>
                <w:sz w:val="22"/>
                <w:szCs w:val="22"/>
              </w:rPr>
              <w:t>Wapienna 6</w:t>
            </w:r>
          </w:p>
          <w:p w14:paraId="126A2497" w14:textId="77777777" w:rsidR="00A95D85" w:rsidRPr="00A95D85" w:rsidRDefault="00A95D85" w:rsidP="00A95D8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bCs/>
                <w:sz w:val="22"/>
                <w:szCs w:val="22"/>
              </w:rPr>
              <w:t>87-100 Toruń</w:t>
            </w:r>
          </w:p>
        </w:tc>
        <w:tc>
          <w:tcPr>
            <w:tcW w:w="1701" w:type="dxa"/>
            <w:vAlign w:val="center"/>
          </w:tcPr>
          <w:p w14:paraId="0D0A6650" w14:textId="77777777" w:rsidR="00A95D85" w:rsidRPr="00A95D85" w:rsidRDefault="00A95D85" w:rsidP="00AC08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2694" w:type="dxa"/>
            <w:vAlign w:val="center"/>
          </w:tcPr>
          <w:p w14:paraId="6303BA0A" w14:textId="77777777" w:rsidR="00A95D85" w:rsidRPr="00A95D85" w:rsidRDefault="00A95D85" w:rsidP="00AC08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268" w:type="dxa"/>
            <w:vAlign w:val="center"/>
          </w:tcPr>
          <w:p w14:paraId="5B950473" w14:textId="77777777" w:rsidR="00A95D85" w:rsidRPr="00A95D85" w:rsidRDefault="00A95D85" w:rsidP="00AC082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D85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</w:tr>
    </w:tbl>
    <w:p w14:paraId="56A8271A" w14:textId="77777777" w:rsidR="00E85D70" w:rsidRPr="00A95D85" w:rsidRDefault="00E85D70" w:rsidP="00A95D85">
      <w:pPr>
        <w:spacing w:before="120"/>
        <w:ind w:left="4956" w:firstLine="709"/>
        <w:jc w:val="center"/>
        <w:rPr>
          <w:color w:val="000000"/>
          <w:sz w:val="20"/>
          <w:szCs w:val="20"/>
        </w:rPr>
      </w:pPr>
    </w:p>
    <w:p w14:paraId="48CFF6B3" w14:textId="77777777" w:rsidR="00A95D85" w:rsidRPr="00A95D85" w:rsidRDefault="003D683A" w:rsidP="00A95D85">
      <w:pPr>
        <w:ind w:left="4956"/>
        <w:jc w:val="center"/>
        <w:rPr>
          <w:sz w:val="18"/>
          <w:szCs w:val="18"/>
        </w:rPr>
      </w:pPr>
      <w:r w:rsidRPr="00A95D85">
        <w:rPr>
          <w:sz w:val="18"/>
          <w:szCs w:val="18"/>
        </w:rPr>
        <w:t xml:space="preserve">Dyrektor </w:t>
      </w:r>
      <w:r w:rsidR="00A95D85" w:rsidRPr="00A95D85">
        <w:rPr>
          <w:sz w:val="18"/>
          <w:szCs w:val="18"/>
        </w:rPr>
        <w:br/>
        <w:t>Powiatowego Centrum Usług</w:t>
      </w:r>
      <w:r w:rsidR="00A95D85" w:rsidRPr="00A95D85">
        <w:rPr>
          <w:sz w:val="18"/>
          <w:szCs w:val="18"/>
        </w:rPr>
        <w:br/>
        <w:t>Wspólnych w Rawiczu</w:t>
      </w:r>
    </w:p>
    <w:p w14:paraId="1850CBFB" w14:textId="77777777" w:rsidR="00A95D85" w:rsidRPr="00A95D85" w:rsidRDefault="00A95D85" w:rsidP="00A95D85">
      <w:pPr>
        <w:ind w:left="4956"/>
        <w:jc w:val="center"/>
        <w:rPr>
          <w:sz w:val="18"/>
          <w:szCs w:val="18"/>
        </w:rPr>
      </w:pPr>
    </w:p>
    <w:p w14:paraId="585A8FBA" w14:textId="6D03B2E5" w:rsidR="008642B3" w:rsidRPr="00A95D85" w:rsidRDefault="00A95D85" w:rsidP="00A95D85">
      <w:pPr>
        <w:ind w:left="4956"/>
        <w:jc w:val="center"/>
      </w:pPr>
      <w:r w:rsidRPr="00A95D85">
        <w:rPr>
          <w:sz w:val="18"/>
          <w:szCs w:val="18"/>
        </w:rPr>
        <w:t xml:space="preserve">(-) </w:t>
      </w:r>
      <w:r w:rsidR="003D683A" w:rsidRPr="00A95D85">
        <w:rPr>
          <w:sz w:val="18"/>
          <w:szCs w:val="18"/>
        </w:rPr>
        <w:t>Urszula</w:t>
      </w:r>
      <w:r w:rsidR="00B464D3" w:rsidRPr="00A95D85">
        <w:rPr>
          <w:sz w:val="18"/>
          <w:szCs w:val="18"/>
        </w:rPr>
        <w:t xml:space="preserve"> </w:t>
      </w:r>
      <w:bookmarkEnd w:id="0"/>
      <w:r w:rsidR="003D683A" w:rsidRPr="00A95D85">
        <w:rPr>
          <w:sz w:val="18"/>
          <w:szCs w:val="18"/>
        </w:rPr>
        <w:t>Stefaniak</w:t>
      </w:r>
    </w:p>
    <w:sectPr w:rsidR="008642B3" w:rsidRPr="00A95D85" w:rsidSect="00D07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09495" w14:textId="77777777" w:rsidR="00D07C54" w:rsidRDefault="00D07C54">
      <w:r>
        <w:separator/>
      </w:r>
    </w:p>
  </w:endnote>
  <w:endnote w:type="continuationSeparator" w:id="0">
    <w:p w14:paraId="49BEFBD5" w14:textId="77777777" w:rsidR="00D07C54" w:rsidRDefault="00D0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A0E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F428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2CD81C4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0F810DF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AE3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B94C" w14:textId="77777777" w:rsidR="00D07C54" w:rsidRDefault="00D07C54">
      <w:r>
        <w:separator/>
      </w:r>
    </w:p>
  </w:footnote>
  <w:footnote w:type="continuationSeparator" w:id="0">
    <w:p w14:paraId="0F52DBDE" w14:textId="77777777" w:rsidR="00D07C54" w:rsidRDefault="00D0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C97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DAA7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700F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74B6"/>
    <w:multiLevelType w:val="hybridMultilevel"/>
    <w:tmpl w:val="D770A44A"/>
    <w:lvl w:ilvl="0" w:tplc="2E8ACF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54"/>
    <w:rsid w:val="00005838"/>
    <w:rsid w:val="00022322"/>
    <w:rsid w:val="00042497"/>
    <w:rsid w:val="000C1E6F"/>
    <w:rsid w:val="000E4E56"/>
    <w:rsid w:val="001A1468"/>
    <w:rsid w:val="001B7815"/>
    <w:rsid w:val="002A27FA"/>
    <w:rsid w:val="002B1E4F"/>
    <w:rsid w:val="002B6761"/>
    <w:rsid w:val="003445A0"/>
    <w:rsid w:val="003A0AFC"/>
    <w:rsid w:val="003D611C"/>
    <w:rsid w:val="003D683A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95D85"/>
    <w:rsid w:val="00AA02AC"/>
    <w:rsid w:val="00B32D12"/>
    <w:rsid w:val="00B464D3"/>
    <w:rsid w:val="00B8185B"/>
    <w:rsid w:val="00B855EE"/>
    <w:rsid w:val="00BD2174"/>
    <w:rsid w:val="00C423DD"/>
    <w:rsid w:val="00C60D7B"/>
    <w:rsid w:val="00C65E53"/>
    <w:rsid w:val="00CA0B33"/>
    <w:rsid w:val="00CA3511"/>
    <w:rsid w:val="00D01E5B"/>
    <w:rsid w:val="00D04203"/>
    <w:rsid w:val="00D07C54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833F"/>
  <w15:chartTrackingRefBased/>
  <w15:docId w15:val="{954E88C0-2B34-4EFB-9F41-004E625C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2024-04-29T09:43:00Z</cp:lastPrinted>
  <dcterms:created xsi:type="dcterms:W3CDTF">2024-04-29T09:43:00Z</dcterms:created>
  <dcterms:modified xsi:type="dcterms:W3CDTF">2024-04-29T09:43:00Z</dcterms:modified>
</cp:coreProperties>
</file>