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00D88394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698C8C81" w14:textId="77777777" w:rsidR="001E571A" w:rsidRDefault="001E571A" w:rsidP="00272917"/>
    <w:p w14:paraId="2A2A2D45" w14:textId="0865AFB1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210A16">
        <w:rPr>
          <w:b/>
          <w:bCs/>
        </w:rPr>
        <w:t>6.</w:t>
      </w:r>
      <w:r w:rsidR="00AE758A">
        <w:rPr>
          <w:b/>
          <w:bCs/>
        </w:rPr>
        <w:t>2024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744FB9D7" w:rsidR="00694A55" w:rsidRPr="00210A16" w:rsidRDefault="00210A16" w:rsidP="00210A16">
      <w:pPr>
        <w:tabs>
          <w:tab w:val="center" w:pos="4536"/>
        </w:tabs>
        <w:spacing w:after="120"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Zajęcia prowadzone przez pedagoga w ramach realizacji projektu </w:t>
      </w:r>
      <w:r>
        <w:rPr>
          <w:b/>
          <w:i/>
          <w:iCs/>
        </w:rPr>
        <w:t xml:space="preserve">„Wsparcie deinstytucjonalizacji pieczy zastępczej w podregionie leszczyńskim”, </w:t>
      </w:r>
      <w:r>
        <w:rPr>
          <w:b/>
        </w:rPr>
        <w:t>Program „Fundusze Europejskie dla Wielkopolski na lata 2021 – 2027”</w:t>
      </w:r>
    </w:p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C52634">
        <w:trPr>
          <w:trHeight w:val="1026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50089DC4" w:rsidR="00E6330F" w:rsidRPr="00210A16" w:rsidRDefault="00210A16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58986997"/>
            <w:r w:rsidRPr="00210A16">
              <w:rPr>
                <w:b/>
                <w:sz w:val="22"/>
                <w:szCs w:val="22"/>
              </w:rPr>
              <w:t xml:space="preserve">Część I – Opracowanie i przeprowadzenie zajęć „Szkoły dla rodzica”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Pr="00210A16">
              <w:rPr>
                <w:b/>
                <w:sz w:val="22"/>
                <w:szCs w:val="22"/>
              </w:rPr>
              <w:t>w ramach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0A16">
              <w:rPr>
                <w:b/>
                <w:sz w:val="22"/>
                <w:szCs w:val="22"/>
              </w:rPr>
              <w:t>programu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0A16">
              <w:rPr>
                <w:b/>
                <w:sz w:val="22"/>
                <w:szCs w:val="22"/>
              </w:rPr>
              <w:t>Regionalnego Fundusze Europejskie dla Wielkopolski na lata 2021 – 2027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694A55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zdania wynosi</w:t>
            </w:r>
            <w:r w:rsidR="00800936">
              <w:rPr>
                <w:sz w:val="22"/>
                <w:szCs w:val="22"/>
              </w:rPr>
              <w:t>:</w:t>
            </w:r>
          </w:p>
          <w:p w14:paraId="4D32771E" w14:textId="03A16735" w:rsidR="00E6330F" w:rsidRPr="00800936" w:rsidRDefault="00AE758A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="00E6330F" w:rsidRPr="00800936">
              <w:rPr>
                <w:sz w:val="22"/>
                <w:szCs w:val="22"/>
              </w:rPr>
              <w:t xml:space="preserve"> ..................... zł </w:t>
            </w:r>
            <w:r w:rsidR="00800936" w:rsidRPr="000E44E0">
              <w:rPr>
                <w:sz w:val="22"/>
                <w:szCs w:val="22"/>
              </w:rPr>
              <w:t>x</w:t>
            </w:r>
            <w:r w:rsidR="00C03654" w:rsidRPr="000E44E0">
              <w:rPr>
                <w:sz w:val="22"/>
                <w:szCs w:val="22"/>
              </w:rPr>
              <w:t xml:space="preserve"> 15</w:t>
            </w:r>
            <w:r w:rsidRPr="000E44E0">
              <w:rPr>
                <w:sz w:val="22"/>
                <w:szCs w:val="22"/>
              </w:rPr>
              <w:t xml:space="preserve"> h</w:t>
            </w:r>
            <w:r w:rsidR="00800936" w:rsidRPr="000E44E0">
              <w:rPr>
                <w:sz w:val="22"/>
                <w:szCs w:val="22"/>
              </w:rPr>
              <w:t xml:space="preserve"> </w:t>
            </w:r>
            <w:r w:rsidR="00800936">
              <w:rPr>
                <w:sz w:val="22"/>
                <w:szCs w:val="22"/>
              </w:rPr>
              <w:t>= ……………….. zł netto</w:t>
            </w:r>
          </w:p>
          <w:p w14:paraId="57BDA399" w14:textId="3C3D6CB3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BE52F0" w:rsidRPr="007F3E87">
              <w:rPr>
                <w:sz w:val="22"/>
                <w:szCs w:val="22"/>
              </w:rPr>
              <w:t>................................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BE52F0" w:rsidRPr="007F3E87">
              <w:rPr>
                <w:sz w:val="22"/>
                <w:szCs w:val="22"/>
              </w:rPr>
              <w:t>..</w:t>
            </w:r>
            <w:r w:rsidR="00BE52F0">
              <w:rPr>
                <w:sz w:val="22"/>
                <w:szCs w:val="22"/>
              </w:rPr>
              <w:t>.............................................</w:t>
            </w:r>
            <w:r w:rsidR="00BE52F0" w:rsidRPr="007F3E87">
              <w:rPr>
                <w:sz w:val="22"/>
                <w:szCs w:val="22"/>
              </w:rPr>
              <w:t xml:space="preserve">............ </w:t>
            </w:r>
            <w:r w:rsidR="00E6330F" w:rsidRPr="007F3E87">
              <w:rPr>
                <w:sz w:val="22"/>
                <w:szCs w:val="22"/>
              </w:rPr>
              <w:t>zł),</w:t>
            </w:r>
          </w:p>
          <w:p w14:paraId="213A12CE" w14:textId="653061AC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 w:rsidR="00AE758A"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222A8C79" w14:textId="2EBEE8E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wynosi kwotę brutto</w:t>
            </w:r>
            <w:r w:rsidR="00BE52F0">
              <w:rPr>
                <w:sz w:val="22"/>
                <w:szCs w:val="22"/>
              </w:rPr>
              <w:t>:</w:t>
            </w:r>
            <w:r w:rsidR="00E6330F" w:rsidRPr="007F3E87">
              <w:rPr>
                <w:sz w:val="22"/>
                <w:szCs w:val="22"/>
              </w:rPr>
              <w:t xml:space="preserve"> </w:t>
            </w:r>
            <w:r w:rsidR="00BE52F0" w:rsidRPr="007F3E87">
              <w:rPr>
                <w:sz w:val="22"/>
                <w:szCs w:val="22"/>
              </w:rPr>
              <w:t>......................</w:t>
            </w:r>
            <w:r w:rsidR="00BE52F0">
              <w:rPr>
                <w:sz w:val="22"/>
                <w:szCs w:val="22"/>
              </w:rPr>
              <w:t>.........................................</w:t>
            </w:r>
            <w:r w:rsidR="00E6330F" w:rsidRPr="007F3E87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Pr="000E44E0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</w:t>
            </w:r>
            <w:r w:rsidR="00E6330F" w:rsidRPr="000E44E0">
              <w:rPr>
                <w:sz w:val="22"/>
                <w:szCs w:val="22"/>
              </w:rPr>
              <w:t>słownie: ...........</w:t>
            </w:r>
            <w:r w:rsidR="00BE52F0" w:rsidRPr="000E44E0">
              <w:rPr>
                <w:sz w:val="22"/>
                <w:szCs w:val="22"/>
              </w:rPr>
              <w:t>.........................................................</w:t>
            </w:r>
            <w:r w:rsidR="00E6330F" w:rsidRPr="000E44E0">
              <w:rPr>
                <w:sz w:val="22"/>
                <w:szCs w:val="22"/>
              </w:rPr>
              <w:t>...........</w:t>
            </w:r>
            <w:r w:rsidR="00170E38" w:rsidRPr="000E44E0">
              <w:rPr>
                <w:sz w:val="22"/>
                <w:szCs w:val="22"/>
              </w:rPr>
              <w:t>...................................</w:t>
            </w:r>
            <w:r w:rsidR="00E6330F" w:rsidRPr="000E44E0">
              <w:rPr>
                <w:sz w:val="22"/>
                <w:szCs w:val="22"/>
              </w:rPr>
              <w:t>............. zł)</w:t>
            </w:r>
            <w:r w:rsidR="00170E38" w:rsidRPr="000E44E0">
              <w:rPr>
                <w:sz w:val="22"/>
                <w:szCs w:val="22"/>
              </w:rPr>
              <w:t xml:space="preserve">. </w:t>
            </w:r>
          </w:p>
          <w:p w14:paraId="1CFCFB74" w14:textId="099D4FAE" w:rsidR="004D690E" w:rsidRPr="000E44E0" w:rsidRDefault="00AE758A" w:rsidP="00170E3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0E44E0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="004D690E" w:rsidRPr="000E44E0">
              <w:rPr>
                <w:sz w:val="22"/>
                <w:szCs w:val="22"/>
              </w:rPr>
              <w:t xml:space="preserve">*: </w:t>
            </w:r>
          </w:p>
          <w:p w14:paraId="1440D42F" w14:textId="44BC335E" w:rsidR="00D00C79" w:rsidRPr="000E44E0" w:rsidRDefault="00D00C7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0 do 24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62651311" w14:textId="030B7D70" w:rsidR="00ED4C5F" w:rsidRPr="000E44E0" w:rsidRDefault="00D00C7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25 do 48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48A61076" w14:textId="6AD7E576" w:rsidR="00D00C79" w:rsidRPr="000E44E0" w:rsidRDefault="00D00C7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49 do 72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56C6F5AA" w14:textId="778ACD69" w:rsidR="00D00C79" w:rsidRPr="000E44E0" w:rsidRDefault="00D00C79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73 do 96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3FDDF014" w14:textId="22F73B7E" w:rsidR="00570607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97 miesięcy i więcej</w:t>
            </w:r>
            <w:r w:rsidR="00C52634" w:rsidRPr="000E44E0">
              <w:rPr>
                <w:sz w:val="22"/>
                <w:szCs w:val="22"/>
              </w:rPr>
              <w:t>.</w:t>
            </w:r>
          </w:p>
          <w:p w14:paraId="4BF023BB" w14:textId="670ADE90" w:rsidR="00570607" w:rsidRPr="00570607" w:rsidRDefault="00570607" w:rsidP="00C52634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 xml:space="preserve">*należy zaznaczyć </w:t>
            </w:r>
            <w:r w:rsidR="00ED4C5F" w:rsidRPr="00BE52F0">
              <w:rPr>
                <w:i/>
                <w:iCs/>
                <w:sz w:val="18"/>
                <w:szCs w:val="18"/>
              </w:rPr>
              <w:t>jedn</w:t>
            </w:r>
            <w:r w:rsidR="00ED4C5F"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 w:rsidR="00ED4C5F"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w przypadku </w:t>
            </w:r>
            <w:r w:rsidR="00D00C79" w:rsidRPr="00D00C79">
              <w:rPr>
                <w:i/>
                <w:iCs/>
                <w:sz w:val="18"/>
                <w:szCs w:val="18"/>
              </w:rPr>
              <w:t>gdy Wykonawca nie zaznaczy jednego ze wskazanych w Formularzu ofertowym pól wyboru otrzyma 0 punktów</w:t>
            </w:r>
          </w:p>
        </w:tc>
      </w:tr>
      <w:bookmarkEnd w:id="0"/>
      <w:tr w:rsidR="00210A16" w:rsidRPr="007F3E87" w14:paraId="19ECA37D" w14:textId="77777777" w:rsidTr="00C52634">
        <w:trPr>
          <w:trHeight w:val="102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6B7F2DB" w14:textId="2368E717" w:rsidR="00210A16" w:rsidRPr="007F3E87" w:rsidRDefault="00210A16" w:rsidP="00574669">
            <w:pPr>
              <w:jc w:val="center"/>
              <w:rPr>
                <w:b/>
                <w:sz w:val="22"/>
                <w:szCs w:val="22"/>
              </w:rPr>
            </w:pPr>
            <w:r w:rsidRPr="00210A16">
              <w:rPr>
                <w:b/>
                <w:sz w:val="22"/>
                <w:szCs w:val="22"/>
              </w:rPr>
              <w:t xml:space="preserve">Część II </w:t>
            </w:r>
            <w:r>
              <w:rPr>
                <w:b/>
                <w:sz w:val="22"/>
                <w:szCs w:val="22"/>
              </w:rPr>
              <w:t>–</w:t>
            </w:r>
            <w:r w:rsidRPr="00210A1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Wsparcie dziecka w okresie wczesnoszkolnym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Pr="00210A16">
              <w:rPr>
                <w:b/>
                <w:sz w:val="22"/>
                <w:szCs w:val="22"/>
              </w:rPr>
              <w:t>w ramach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0A16">
              <w:rPr>
                <w:b/>
                <w:sz w:val="22"/>
                <w:szCs w:val="22"/>
              </w:rPr>
              <w:t>programu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10A16">
              <w:rPr>
                <w:b/>
                <w:sz w:val="22"/>
                <w:szCs w:val="22"/>
              </w:rPr>
              <w:t>Regionalnego Fundusze Europejskie dla Wielkopolski na lata 2021 – 2027</w:t>
            </w:r>
          </w:p>
        </w:tc>
      </w:tr>
      <w:tr w:rsidR="00210A16" w:rsidRPr="00570607" w14:paraId="3332BAB1" w14:textId="77777777" w:rsidTr="00574669">
        <w:trPr>
          <w:trHeight w:val="4800"/>
        </w:trPr>
        <w:tc>
          <w:tcPr>
            <w:tcW w:w="9356" w:type="dxa"/>
            <w:shd w:val="clear" w:color="auto" w:fill="auto"/>
          </w:tcPr>
          <w:p w14:paraId="2648A36A" w14:textId="475FC64D" w:rsidR="00210A16" w:rsidRPr="00210A16" w:rsidRDefault="00210A16" w:rsidP="00210A16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zdania wynosi:</w:t>
            </w:r>
          </w:p>
          <w:p w14:paraId="4BB1EB67" w14:textId="5848918F" w:rsidR="00210A16" w:rsidRPr="00800936" w:rsidRDefault="00210A16" w:rsidP="00574669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Pr="00800936">
              <w:rPr>
                <w:sz w:val="22"/>
                <w:szCs w:val="22"/>
              </w:rPr>
              <w:t xml:space="preserve"> ..................... zł </w:t>
            </w:r>
            <w:r w:rsidRPr="000E44E0">
              <w:rPr>
                <w:sz w:val="22"/>
                <w:szCs w:val="22"/>
              </w:rPr>
              <w:t xml:space="preserve">x </w:t>
            </w:r>
            <w:r w:rsidR="00C03654" w:rsidRPr="000E44E0">
              <w:rPr>
                <w:sz w:val="22"/>
                <w:szCs w:val="22"/>
              </w:rPr>
              <w:t>15</w:t>
            </w:r>
            <w:r w:rsidRPr="000E44E0">
              <w:rPr>
                <w:sz w:val="22"/>
                <w:szCs w:val="22"/>
              </w:rPr>
              <w:t xml:space="preserve"> h x 5 dzieci</w:t>
            </w:r>
            <w:r>
              <w:rPr>
                <w:sz w:val="22"/>
                <w:szCs w:val="22"/>
              </w:rPr>
              <w:t xml:space="preserve"> = ……………….. zł netto</w:t>
            </w:r>
          </w:p>
          <w:p w14:paraId="03A0BCB7" w14:textId="77777777" w:rsidR="00210A16" w:rsidRPr="007F3E87" w:rsidRDefault="00210A16" w:rsidP="0057466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7F3E87">
              <w:rPr>
                <w:sz w:val="22"/>
                <w:szCs w:val="22"/>
              </w:rPr>
              <w:t>............ zł),</w:t>
            </w:r>
          </w:p>
          <w:p w14:paraId="48747A58" w14:textId="77777777" w:rsidR="00210A16" w:rsidRPr="007F3E87" w:rsidRDefault="00210A16" w:rsidP="0057466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37864ED9" w14:textId="77777777" w:rsidR="00210A1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wynosi kwotę brutto</w:t>
            </w:r>
            <w:r>
              <w:rPr>
                <w:sz w:val="22"/>
                <w:szCs w:val="22"/>
              </w:rPr>
              <w:t>:</w:t>
            </w:r>
            <w:r w:rsidRPr="007F3E87">
              <w:rPr>
                <w:sz w:val="22"/>
                <w:szCs w:val="22"/>
              </w:rPr>
              <w:t xml:space="preserve"> 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368B9C3F" w14:textId="77777777" w:rsidR="00210A16" w:rsidRPr="000E44E0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Pr="000E44E0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 zł). </w:t>
            </w:r>
          </w:p>
          <w:p w14:paraId="24F5E652" w14:textId="77777777" w:rsidR="00210A16" w:rsidRPr="000E44E0" w:rsidRDefault="00210A16" w:rsidP="00210A16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sz w:val="22"/>
                <w:szCs w:val="22"/>
              </w:rPr>
            </w:pPr>
            <w:r w:rsidRPr="000E44E0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Pr="000E44E0">
              <w:rPr>
                <w:sz w:val="22"/>
                <w:szCs w:val="22"/>
              </w:rPr>
              <w:t xml:space="preserve">*: </w:t>
            </w:r>
          </w:p>
          <w:p w14:paraId="41675B3A" w14:textId="614319CF" w:rsidR="00D00C79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0 do 24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3523883A" w14:textId="66420D36" w:rsidR="00D00C79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25 do 48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2F2DEFD7" w14:textId="0F01C9DB" w:rsidR="00D00C79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49 do 72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1056CB9F" w14:textId="52A985FD" w:rsidR="00D00C79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od 73 do 96 miesięcy</w:t>
            </w:r>
            <w:r w:rsidR="00C52634" w:rsidRPr="000E44E0">
              <w:rPr>
                <w:sz w:val="22"/>
                <w:szCs w:val="22"/>
              </w:rPr>
              <w:t>,</w:t>
            </w:r>
          </w:p>
          <w:p w14:paraId="6CCE554C" w14:textId="4C8613ED" w:rsidR="00D00C79" w:rsidRPr="000E44E0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E44E0">
              <w:rPr>
                <w:sz w:val="22"/>
                <w:szCs w:val="22"/>
              </w:rPr>
              <w:t>97 miesięcy i więcej</w:t>
            </w:r>
            <w:r w:rsidR="00C52634" w:rsidRPr="000E44E0">
              <w:rPr>
                <w:sz w:val="22"/>
                <w:szCs w:val="22"/>
              </w:rPr>
              <w:t>.</w:t>
            </w:r>
          </w:p>
          <w:p w14:paraId="3C0F54BD" w14:textId="572E0CED" w:rsidR="00210A16" w:rsidRPr="00570607" w:rsidRDefault="00210A16" w:rsidP="00574669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>*należy zaznaczyć jedn</w:t>
            </w:r>
            <w:r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</w:t>
            </w:r>
            <w:r w:rsidR="00D00C79" w:rsidRPr="00D00C79">
              <w:rPr>
                <w:i/>
                <w:iCs/>
                <w:sz w:val="18"/>
                <w:szCs w:val="18"/>
              </w:rPr>
              <w:t>w przypadku gdy Wykonawca nie zaznaczy jednego ze wskazanych w Formularzu ofertowym pól wyboru otrzyma 0 punktów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0782230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0E44E0">
        <w:rPr>
          <w:sz w:val="22"/>
        </w:rPr>
        <w:t>y</w:t>
      </w:r>
      <w:r w:rsidR="0096455B" w:rsidRPr="000E44E0">
        <w:rPr>
          <w:sz w:val="22"/>
        </w:rPr>
        <w:t>*</w:t>
      </w:r>
      <w:r w:rsidR="004D690E" w:rsidRPr="000E44E0">
        <w:rPr>
          <w:sz w:val="22"/>
        </w:rPr>
        <w:t>*</w:t>
      </w:r>
      <w:r w:rsidRPr="000E44E0">
        <w:rPr>
          <w:sz w:val="22"/>
        </w:rPr>
        <w:t xml:space="preserve"> </w:t>
      </w:r>
      <w:r w:rsidRPr="00E903ED">
        <w:rPr>
          <w:sz w:val="22"/>
        </w:rPr>
        <w:t xml:space="preserve">powierzyć </w:t>
      </w:r>
      <w:r w:rsidRPr="00DE55E6">
        <w:rPr>
          <w:sz w:val="22"/>
        </w:rPr>
        <w:t>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7F8371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 w:rsidRPr="000E44E0">
        <w:rPr>
          <w:sz w:val="22"/>
        </w:rPr>
        <w:t xml:space="preserve">projektowanymi </w:t>
      </w:r>
      <w:r w:rsidRPr="000E44E0">
        <w:rPr>
          <w:sz w:val="22"/>
        </w:rPr>
        <w:t>postanowieniami umowy</w:t>
      </w:r>
      <w:r w:rsidR="00A50E18" w:rsidRPr="000E44E0">
        <w:rPr>
          <w:sz w:val="22"/>
        </w:rPr>
        <w:t xml:space="preserve"> w sprawie zamówienia publicznego</w:t>
      </w:r>
      <w:r w:rsidRPr="000E44E0">
        <w:rPr>
          <w:sz w:val="22"/>
        </w:rPr>
        <w:t xml:space="preserve">, które zostały zawarte w </w:t>
      </w:r>
      <w:r w:rsidR="009B3EF0" w:rsidRPr="000E44E0">
        <w:rPr>
          <w:i/>
          <w:iCs/>
          <w:sz w:val="22"/>
        </w:rPr>
        <w:t>Z</w:t>
      </w:r>
      <w:r w:rsidR="00A857E5" w:rsidRPr="000E44E0">
        <w:rPr>
          <w:i/>
          <w:iCs/>
          <w:sz w:val="22"/>
        </w:rPr>
        <w:t xml:space="preserve">ałączniku Nr </w:t>
      </w:r>
      <w:r w:rsidR="003173B0" w:rsidRPr="000E44E0">
        <w:rPr>
          <w:i/>
          <w:iCs/>
          <w:sz w:val="22"/>
        </w:rPr>
        <w:t>6</w:t>
      </w:r>
      <w:r w:rsidR="00210A16" w:rsidRPr="000E44E0">
        <w:rPr>
          <w:i/>
          <w:iCs/>
          <w:sz w:val="22"/>
        </w:rPr>
        <w:t>.1 i 6.2</w:t>
      </w:r>
      <w:r w:rsidR="00A857E5" w:rsidRPr="000E44E0">
        <w:rPr>
          <w:i/>
          <w:iCs/>
          <w:sz w:val="22"/>
        </w:rPr>
        <w:t xml:space="preserve"> do </w:t>
      </w:r>
      <w:r w:rsidRPr="000E44E0">
        <w:rPr>
          <w:i/>
          <w:iCs/>
          <w:sz w:val="22"/>
        </w:rPr>
        <w:t>Specyfikacji</w:t>
      </w:r>
      <w:r w:rsidRPr="00BE52F0">
        <w:rPr>
          <w:i/>
          <w:iCs/>
          <w:sz w:val="22"/>
        </w:rPr>
        <w:t xml:space="preserve"> Warunków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6F7AE0E1" w14:textId="0AB9D581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2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510E02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6C37F230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0E44E0">
        <w:rPr>
          <w:bCs/>
          <w:sz w:val="22"/>
          <w:szCs w:val="22"/>
        </w:rPr>
        <w:t>oferty</w:t>
      </w:r>
      <w:r w:rsidR="00AF4AC3" w:rsidRPr="000E44E0">
        <w:rPr>
          <w:bCs/>
          <w:color w:val="FF0000"/>
          <w:sz w:val="22"/>
          <w:szCs w:val="22"/>
        </w:rPr>
        <w:t>*</w:t>
      </w:r>
      <w:r w:rsidR="002A3D9F" w:rsidRPr="000E44E0">
        <w:rPr>
          <w:bCs/>
          <w:color w:val="FF0000"/>
          <w:sz w:val="22"/>
          <w:szCs w:val="22"/>
        </w:rPr>
        <w:t>*</w:t>
      </w:r>
      <w:r w:rsidRPr="000E44E0">
        <w:rPr>
          <w:bCs/>
          <w:sz w:val="22"/>
          <w:szCs w:val="22"/>
        </w:rPr>
        <w:t>:</w:t>
      </w:r>
    </w:p>
    <w:p w14:paraId="71C376EA" w14:textId="5D729D76" w:rsidR="00CE3AE6" w:rsidRPr="00ED4C5F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2023 r. poz.1570 ze zm</w:t>
      </w:r>
      <w:r w:rsidR="007B459B">
        <w:rPr>
          <w:bCs/>
          <w:sz w:val="22"/>
          <w:szCs w:val="22"/>
        </w:rPr>
        <w:t xml:space="preserve">.), </w:t>
      </w:r>
    </w:p>
    <w:p w14:paraId="208319D4" w14:textId="77777777" w:rsidR="007B459B" w:rsidRDefault="007B459B" w:rsidP="00931094">
      <w:pPr>
        <w:pStyle w:val="Akapitzlist"/>
        <w:spacing w:before="240" w:after="120" w:line="276" w:lineRule="auto"/>
        <w:ind w:left="284"/>
        <w:jc w:val="both"/>
        <w:rPr>
          <w:b/>
          <w:sz w:val="22"/>
          <w:szCs w:val="22"/>
          <w:u w:val="single"/>
        </w:rPr>
      </w:pPr>
    </w:p>
    <w:p w14:paraId="7FEBE779" w14:textId="3B2665A2" w:rsidR="00146BCF" w:rsidRDefault="00CE3AE6" w:rsidP="00510E0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2023 r. poz.1570 ze zm</w:t>
      </w:r>
      <w:r w:rsidR="007B459B">
        <w:rPr>
          <w:bCs/>
          <w:sz w:val="22"/>
          <w:szCs w:val="22"/>
        </w:rPr>
        <w:t xml:space="preserve">.) </w:t>
      </w:r>
      <w:r w:rsidR="00146BCF" w:rsidRPr="00146BCF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146BCF" w:rsidRPr="00146BCF">
        <w:rPr>
          <w:bCs/>
          <w:sz w:val="22"/>
          <w:szCs w:val="22"/>
          <w:vertAlign w:val="superscript"/>
        </w:rPr>
        <w:t>*)</w:t>
      </w:r>
      <w:r w:rsidR="00146BCF" w:rsidRPr="00146BCF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1BA4ECCF" w14:textId="77777777" w:rsidR="00510E02" w:rsidRPr="00510E02" w:rsidRDefault="00510E02" w:rsidP="00510E0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p w14:paraId="1DCCD18B" w14:textId="05918C88" w:rsidR="00493A1E" w:rsidRPr="000E44E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</w:t>
      </w:r>
      <w:r w:rsidRPr="000E44E0">
        <w:rPr>
          <w:rFonts w:eastAsia="Lucida Sans Unicode"/>
          <w:kern w:val="2"/>
          <w:sz w:val="22"/>
          <w:szCs w:val="22"/>
          <w:lang w:eastAsia="zh-CN"/>
        </w:rPr>
        <w:t>udostępnione</w:t>
      </w:r>
      <w:r w:rsidR="00BD26D3" w:rsidRPr="000E44E0">
        <w:rPr>
          <w:rFonts w:eastAsia="Lucida Sans Unicode"/>
          <w:kern w:val="2"/>
          <w:sz w:val="22"/>
          <w:szCs w:val="22"/>
          <w:lang w:eastAsia="zh-CN"/>
        </w:rPr>
        <w:t>**</w:t>
      </w:r>
      <w:r w:rsidR="00931094" w:rsidRPr="000E44E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5FCE1EC2" w:rsidR="00493A1E" w:rsidRPr="000E44E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 w:rsidRPr="000E44E0">
        <w:rPr>
          <w:rFonts w:eastAsia="Arial"/>
          <w:kern w:val="2"/>
          <w:lang w:eastAsia="zh-CN"/>
        </w:rPr>
        <w:tab/>
        <w:t>1)</w:t>
      </w:r>
      <w:r w:rsidR="00931094" w:rsidRPr="000E44E0">
        <w:rPr>
          <w:rFonts w:eastAsia="Arial"/>
          <w:kern w:val="2"/>
          <w:lang w:eastAsia="zh-CN"/>
        </w:rPr>
        <w:t xml:space="preserve"> </w:t>
      </w:r>
      <w:r w:rsidRPr="000E44E0"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 w:rsidRPr="000E44E0"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lastRenderedPageBreak/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ED4C5F">
        <w:rPr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685BBC04" w14:textId="7ED54CE7" w:rsidR="0097776D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D42B877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28271B2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55177E61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0829B0A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67ADEA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C0B8750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ED4C5F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7C1096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1EF0A347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4CEF123" w14:textId="36D824EA" w:rsidR="004D690E" w:rsidRPr="000E44E0" w:rsidRDefault="004D690E" w:rsidP="004D690E">
      <w:pPr>
        <w:pStyle w:val="Tekstprzypisudolnego"/>
        <w:spacing w:after="60"/>
        <w:jc w:val="both"/>
      </w:pPr>
      <w:r>
        <w:t>*</w:t>
      </w:r>
      <w:r w:rsidRPr="000E44E0">
        <w:t>zaznaczyć właściwe,</w:t>
      </w:r>
    </w:p>
    <w:p w14:paraId="11BCB466" w14:textId="5F9415C8" w:rsidR="009D75A8" w:rsidRPr="000E44E0" w:rsidRDefault="009D75A8" w:rsidP="009D75A8">
      <w:pPr>
        <w:pStyle w:val="Tekstprzypisudolnego"/>
        <w:spacing w:after="60"/>
        <w:ind w:left="142" w:hanging="142"/>
        <w:jc w:val="both"/>
      </w:pPr>
      <w:r w:rsidRPr="000E44E0">
        <w:t>*</w:t>
      </w:r>
      <w:r w:rsidR="004D690E" w:rsidRPr="000E44E0">
        <w:t>*</w:t>
      </w:r>
      <w:r w:rsidRPr="000E44E0">
        <w:t xml:space="preserve"> niepotrzebne skreślić</w:t>
      </w:r>
      <w:r w:rsidR="000E44E0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0"/>
  </w:num>
  <w:num w:numId="2" w16cid:durableId="1913078128">
    <w:abstractNumId w:val="8"/>
  </w:num>
  <w:num w:numId="3" w16cid:durableId="1031421137">
    <w:abstractNumId w:val="9"/>
  </w:num>
  <w:num w:numId="4" w16cid:durableId="1383559952">
    <w:abstractNumId w:val="11"/>
  </w:num>
  <w:num w:numId="5" w16cid:durableId="1267350063">
    <w:abstractNumId w:val="7"/>
  </w:num>
  <w:num w:numId="6" w16cid:durableId="179910275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6"/>
  </w:num>
  <w:num w:numId="11" w16cid:durableId="129639057">
    <w:abstractNumId w:val="5"/>
  </w:num>
  <w:num w:numId="12" w16cid:durableId="75532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E44E0"/>
    <w:rsid w:val="001063D3"/>
    <w:rsid w:val="001331C4"/>
    <w:rsid w:val="00146BCF"/>
    <w:rsid w:val="00154274"/>
    <w:rsid w:val="00170E38"/>
    <w:rsid w:val="00173FA9"/>
    <w:rsid w:val="001C7D84"/>
    <w:rsid w:val="001E571A"/>
    <w:rsid w:val="00210A16"/>
    <w:rsid w:val="002134F2"/>
    <w:rsid w:val="002214DB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412D2"/>
    <w:rsid w:val="003961C1"/>
    <w:rsid w:val="003B769C"/>
    <w:rsid w:val="003D65EB"/>
    <w:rsid w:val="00416884"/>
    <w:rsid w:val="00434999"/>
    <w:rsid w:val="004441BE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10E02"/>
    <w:rsid w:val="00525EFF"/>
    <w:rsid w:val="00560716"/>
    <w:rsid w:val="00570607"/>
    <w:rsid w:val="00577659"/>
    <w:rsid w:val="00580D5F"/>
    <w:rsid w:val="005844F6"/>
    <w:rsid w:val="00584709"/>
    <w:rsid w:val="005F6F5F"/>
    <w:rsid w:val="0061011E"/>
    <w:rsid w:val="00610B1E"/>
    <w:rsid w:val="00623B44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B459B"/>
    <w:rsid w:val="007C1096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225D0"/>
    <w:rsid w:val="00A50E18"/>
    <w:rsid w:val="00A857E5"/>
    <w:rsid w:val="00AA39D6"/>
    <w:rsid w:val="00AB3B12"/>
    <w:rsid w:val="00AE1948"/>
    <w:rsid w:val="00AE2ACB"/>
    <w:rsid w:val="00AE758A"/>
    <w:rsid w:val="00AF4AC3"/>
    <w:rsid w:val="00B1041F"/>
    <w:rsid w:val="00B15605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52F0"/>
    <w:rsid w:val="00C03654"/>
    <w:rsid w:val="00C22F7D"/>
    <w:rsid w:val="00C52634"/>
    <w:rsid w:val="00C94B6C"/>
    <w:rsid w:val="00CA2382"/>
    <w:rsid w:val="00CC3A8D"/>
    <w:rsid w:val="00CC74C0"/>
    <w:rsid w:val="00CE3AE6"/>
    <w:rsid w:val="00CF6B93"/>
    <w:rsid w:val="00D00C79"/>
    <w:rsid w:val="00D13D73"/>
    <w:rsid w:val="00D35048"/>
    <w:rsid w:val="00D3681A"/>
    <w:rsid w:val="00D554C7"/>
    <w:rsid w:val="00D55591"/>
    <w:rsid w:val="00D724FC"/>
    <w:rsid w:val="00DC336F"/>
    <w:rsid w:val="00E1735C"/>
    <w:rsid w:val="00E17F3B"/>
    <w:rsid w:val="00E6330F"/>
    <w:rsid w:val="00E7604B"/>
    <w:rsid w:val="00E903ED"/>
    <w:rsid w:val="00E97152"/>
    <w:rsid w:val="00EA26BA"/>
    <w:rsid w:val="00EA435E"/>
    <w:rsid w:val="00EB5943"/>
    <w:rsid w:val="00ED3FE3"/>
    <w:rsid w:val="00ED4C5F"/>
    <w:rsid w:val="00F134D5"/>
    <w:rsid w:val="00F31EAC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2024-04-15T06:03:00Z</cp:lastPrinted>
  <dcterms:created xsi:type="dcterms:W3CDTF">2024-04-15T06:03:00Z</dcterms:created>
  <dcterms:modified xsi:type="dcterms:W3CDTF">2024-04-15T06:03:00Z</dcterms:modified>
</cp:coreProperties>
</file>