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31E2" w14:textId="41DED970" w:rsidR="00FB7F50" w:rsidRPr="002245BE" w:rsidRDefault="00F02305" w:rsidP="000C2B99">
      <w:pPr>
        <w:spacing w:after="240"/>
        <w:jc w:val="right"/>
        <w:rPr>
          <w:sz w:val="22"/>
          <w:szCs w:val="22"/>
        </w:rPr>
      </w:pPr>
      <w:bookmarkStart w:id="0" w:name="_Hlk53520193"/>
      <w:r w:rsidRPr="00F02305">
        <w:rPr>
          <w:sz w:val="22"/>
          <w:szCs w:val="22"/>
        </w:rPr>
        <w:t>Rawicz</w:t>
      </w:r>
      <w:r w:rsidR="000C2B99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0C2B99">
        <w:rPr>
          <w:sz w:val="22"/>
          <w:szCs w:val="22"/>
        </w:rPr>
        <w:t xml:space="preserve"> 20.05.2024 r.</w:t>
      </w:r>
    </w:p>
    <w:p w14:paraId="23A49A5F" w14:textId="77777777" w:rsidR="00FB7F50" w:rsidRPr="002245BE" w:rsidRDefault="00F02305" w:rsidP="00FB7F50">
      <w:pPr>
        <w:spacing w:after="40"/>
        <w:rPr>
          <w:b/>
          <w:bCs/>
          <w:sz w:val="22"/>
          <w:szCs w:val="22"/>
        </w:rPr>
      </w:pPr>
      <w:r w:rsidRPr="00F02305">
        <w:rPr>
          <w:b/>
          <w:bCs/>
          <w:sz w:val="22"/>
          <w:szCs w:val="22"/>
        </w:rPr>
        <w:t>Powiatowe Centrum Usług Wspólnych w Rawiczu</w:t>
      </w:r>
    </w:p>
    <w:p w14:paraId="7CC2FE4F" w14:textId="77777777" w:rsidR="00FB7F50" w:rsidRPr="002245BE" w:rsidRDefault="00F02305" w:rsidP="00FB7F50">
      <w:pPr>
        <w:rPr>
          <w:sz w:val="22"/>
          <w:szCs w:val="22"/>
        </w:rPr>
      </w:pPr>
      <w:r w:rsidRPr="00F02305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F02305">
        <w:rPr>
          <w:sz w:val="22"/>
          <w:szCs w:val="22"/>
        </w:rPr>
        <w:t>4</w:t>
      </w:r>
    </w:p>
    <w:p w14:paraId="5FA307B2" w14:textId="77777777" w:rsidR="00FB7F50" w:rsidRDefault="00F02305" w:rsidP="00FB7F50">
      <w:pPr>
        <w:rPr>
          <w:sz w:val="22"/>
          <w:szCs w:val="22"/>
        </w:rPr>
      </w:pPr>
      <w:r w:rsidRPr="00F02305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F02305">
        <w:rPr>
          <w:sz w:val="22"/>
          <w:szCs w:val="22"/>
        </w:rPr>
        <w:t>Rawicz</w:t>
      </w:r>
    </w:p>
    <w:p w14:paraId="7EDB8C28" w14:textId="77777777" w:rsidR="000C2B99" w:rsidRDefault="000C2B99" w:rsidP="00FB7F50">
      <w:pPr>
        <w:rPr>
          <w:sz w:val="22"/>
          <w:szCs w:val="22"/>
        </w:rPr>
      </w:pPr>
    </w:p>
    <w:p w14:paraId="66F36D62" w14:textId="1B9E9BF7" w:rsidR="000C2B99" w:rsidRPr="002245BE" w:rsidRDefault="000C2B99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F02305">
        <w:rPr>
          <w:b/>
          <w:sz w:val="22"/>
          <w:szCs w:val="22"/>
        </w:rPr>
        <w:t>PCUW.261.2.6.2024</w:t>
      </w:r>
    </w:p>
    <w:p w14:paraId="23F99ABB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39B1C2DD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F02305" w:rsidRPr="00607F9B" w14:paraId="0068AC45" w14:textId="77777777" w:rsidTr="005B6760">
        <w:trPr>
          <w:trHeight w:val="638"/>
        </w:trPr>
        <w:tc>
          <w:tcPr>
            <w:tcW w:w="959" w:type="dxa"/>
            <w:shd w:val="clear" w:color="auto" w:fill="auto"/>
          </w:tcPr>
          <w:p w14:paraId="738D6456" w14:textId="77777777" w:rsidR="00F02305" w:rsidRPr="00607F9B" w:rsidRDefault="00F02305" w:rsidP="005B676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24F1F19" w14:textId="6CA38C56" w:rsidR="00F02305" w:rsidRPr="00607F9B" w:rsidRDefault="00F02305" w:rsidP="005B676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F02305">
              <w:rPr>
                <w:sz w:val="22"/>
                <w:szCs w:val="22"/>
              </w:rPr>
              <w:t>podstawowy</w:t>
            </w:r>
            <w:r w:rsidR="000C2B99">
              <w:rPr>
                <w:sz w:val="22"/>
                <w:szCs w:val="22"/>
              </w:rPr>
              <w:t>m</w:t>
            </w:r>
            <w:r w:rsidRPr="00F02305">
              <w:rPr>
                <w:sz w:val="22"/>
                <w:szCs w:val="22"/>
              </w:rPr>
              <w:t xml:space="preserve"> 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B9364B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F02305">
              <w:rPr>
                <w:b/>
                <w:bCs/>
                <w:sz w:val="22"/>
                <w:szCs w:val="22"/>
              </w:rPr>
              <w:t xml:space="preserve">Zajęcia prowadzone przez pedagoga </w:t>
            </w:r>
            <w:r w:rsidR="000C2B99">
              <w:rPr>
                <w:b/>
                <w:bCs/>
                <w:sz w:val="22"/>
                <w:szCs w:val="22"/>
              </w:rPr>
              <w:br/>
            </w:r>
            <w:r w:rsidRPr="00F02305">
              <w:rPr>
                <w:b/>
                <w:bCs/>
                <w:sz w:val="22"/>
                <w:szCs w:val="22"/>
              </w:rPr>
              <w:t xml:space="preserve">w ramach realizacji projektu „Wsparcie deinstytucjonalizacji pieczy zastępczej </w:t>
            </w:r>
            <w:r w:rsidR="000C2B99">
              <w:rPr>
                <w:b/>
                <w:bCs/>
                <w:sz w:val="22"/>
                <w:szCs w:val="22"/>
              </w:rPr>
              <w:br/>
            </w:r>
            <w:r w:rsidRPr="00F02305">
              <w:rPr>
                <w:b/>
                <w:bCs/>
                <w:sz w:val="22"/>
                <w:szCs w:val="22"/>
              </w:rPr>
              <w:t>w podregionie leszczyńskim”, Program „Fundusze Europejskie dla Wielkopolski na lata 2021 – 2027”.</w:t>
            </w:r>
          </w:p>
        </w:tc>
      </w:tr>
    </w:tbl>
    <w:p w14:paraId="4AA590A8" w14:textId="77731E5D" w:rsidR="008642B3" w:rsidRDefault="00C65E53" w:rsidP="000C2B9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ind w:left="426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F02305" w:rsidRPr="00F02305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B9364B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F02305" w:rsidRPr="00F02305">
        <w:rPr>
          <w:sz w:val="22"/>
          <w:szCs w:val="22"/>
        </w:rPr>
        <w:t xml:space="preserve">(t.j. Dz.U. </w:t>
      </w:r>
      <w:r w:rsidR="000C2B99">
        <w:rPr>
          <w:sz w:val="22"/>
          <w:szCs w:val="22"/>
        </w:rPr>
        <w:br/>
      </w:r>
      <w:r w:rsidR="00F02305" w:rsidRPr="00F02305">
        <w:rPr>
          <w:sz w:val="22"/>
          <w:szCs w:val="22"/>
        </w:rPr>
        <w:t xml:space="preserve">z </w:t>
      </w:r>
      <w:r w:rsidR="000C2B99">
        <w:rPr>
          <w:sz w:val="22"/>
          <w:szCs w:val="22"/>
        </w:rPr>
        <w:t>2023 r</w:t>
      </w:r>
      <w:r w:rsidR="00F02305" w:rsidRPr="00F02305">
        <w:rPr>
          <w:sz w:val="22"/>
          <w:szCs w:val="22"/>
        </w:rPr>
        <w:t xml:space="preserve">. poz. </w:t>
      </w:r>
      <w:r w:rsidR="000C2B99">
        <w:rPr>
          <w:sz w:val="22"/>
          <w:szCs w:val="22"/>
        </w:rPr>
        <w:t>1605 ze zm.</w:t>
      </w:r>
      <w:r w:rsidR="00F02305" w:rsidRPr="00F02305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</w:t>
      </w:r>
      <w:r w:rsidR="000C2B99">
        <w:rPr>
          <w:sz w:val="22"/>
          <w:szCs w:val="22"/>
        </w:rPr>
        <w:br/>
      </w:r>
      <w:r w:rsidR="00D26ED6">
        <w:rPr>
          <w:sz w:val="22"/>
          <w:szCs w:val="22"/>
        </w:rPr>
        <w:t xml:space="preserve">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0C2B99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02305" w14:paraId="3BD3400B" w14:textId="77777777" w:rsidTr="005B6760">
        <w:trPr>
          <w:cantSplit/>
        </w:trPr>
        <w:tc>
          <w:tcPr>
            <w:tcW w:w="9498" w:type="dxa"/>
          </w:tcPr>
          <w:p w14:paraId="4CAB62B6" w14:textId="77777777" w:rsidR="00F02305" w:rsidRPr="00D26ED6" w:rsidRDefault="00F02305" w:rsidP="000C2B99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02305">
              <w:rPr>
                <w:b/>
                <w:sz w:val="22"/>
                <w:szCs w:val="22"/>
              </w:rPr>
              <w:t>BPR Consulting Paulina Rydz</w:t>
            </w:r>
          </w:p>
          <w:p w14:paraId="65F6B4A2" w14:textId="36DA513F" w:rsidR="00F02305" w:rsidRPr="009F0E5C" w:rsidRDefault="000C2B99" w:rsidP="000C2B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F02305" w:rsidRPr="00F02305">
              <w:rPr>
                <w:bCs/>
                <w:sz w:val="22"/>
                <w:szCs w:val="22"/>
              </w:rPr>
              <w:t>Radwańska</w:t>
            </w:r>
            <w:r w:rsidR="00F02305" w:rsidRPr="009F0E5C">
              <w:rPr>
                <w:bCs/>
                <w:sz w:val="22"/>
                <w:szCs w:val="22"/>
              </w:rPr>
              <w:t xml:space="preserve"> </w:t>
            </w:r>
            <w:r w:rsidR="00F02305" w:rsidRPr="00F02305">
              <w:rPr>
                <w:bCs/>
                <w:sz w:val="22"/>
                <w:szCs w:val="22"/>
              </w:rPr>
              <w:t>27</w:t>
            </w:r>
            <w:r w:rsidR="00F02305">
              <w:rPr>
                <w:bCs/>
                <w:sz w:val="22"/>
                <w:szCs w:val="22"/>
              </w:rPr>
              <w:t xml:space="preserve"> </w:t>
            </w:r>
            <w:r w:rsidR="00F02305" w:rsidRPr="00F02305">
              <w:rPr>
                <w:bCs/>
                <w:sz w:val="22"/>
                <w:szCs w:val="22"/>
              </w:rPr>
              <w:t>/2U</w:t>
            </w:r>
          </w:p>
          <w:p w14:paraId="447CA6DC" w14:textId="77777777" w:rsidR="00F02305" w:rsidRDefault="00F02305" w:rsidP="000C2B99">
            <w:pPr>
              <w:jc w:val="center"/>
              <w:rPr>
                <w:bCs/>
                <w:sz w:val="22"/>
                <w:szCs w:val="22"/>
              </w:rPr>
            </w:pPr>
            <w:r w:rsidRPr="00F02305">
              <w:rPr>
                <w:bCs/>
                <w:sz w:val="22"/>
                <w:szCs w:val="22"/>
              </w:rPr>
              <w:t>90-540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02305">
              <w:rPr>
                <w:bCs/>
                <w:sz w:val="22"/>
                <w:szCs w:val="22"/>
              </w:rPr>
              <w:t>Łódź</w:t>
            </w:r>
          </w:p>
          <w:p w14:paraId="68F7DD24" w14:textId="77777777" w:rsidR="000C2B99" w:rsidRPr="009F0E5C" w:rsidRDefault="000C2B99" w:rsidP="000C2B99">
            <w:pPr>
              <w:jc w:val="center"/>
              <w:rPr>
                <w:bCs/>
                <w:sz w:val="22"/>
                <w:szCs w:val="22"/>
              </w:rPr>
            </w:pPr>
          </w:p>
          <w:p w14:paraId="47D50B23" w14:textId="1B0407D6" w:rsidR="000C2B99" w:rsidRDefault="000C2B99" w:rsidP="000C2B9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02305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</w:t>
            </w:r>
            <w:r w:rsidR="00F02305" w:rsidRPr="00211A34">
              <w:rPr>
                <w:sz w:val="22"/>
                <w:szCs w:val="22"/>
              </w:rPr>
              <w:t xml:space="preserve">adanie nr </w:t>
            </w:r>
            <w:r w:rsidR="00F02305" w:rsidRPr="00F02305">
              <w:rPr>
                <w:sz w:val="22"/>
                <w:szCs w:val="22"/>
              </w:rPr>
              <w:t>1</w:t>
            </w:r>
            <w:r w:rsidR="00F02305" w:rsidRPr="00211A34">
              <w:rPr>
                <w:sz w:val="22"/>
                <w:szCs w:val="22"/>
              </w:rPr>
              <w:t xml:space="preserve">: </w:t>
            </w:r>
            <w:r w:rsidR="00F02305" w:rsidRPr="00F02305">
              <w:rPr>
                <w:sz w:val="22"/>
                <w:szCs w:val="22"/>
              </w:rPr>
              <w:t>Opracowanie i przeprowadzenie zajęć "Szkoły dla rodzica" w ramach realizacji projektu „Wsparcie deinstytucjonalizacji pieczy zastępczej w podregionie leszczyńskim”, w ramach programu Regionalnego Fundusze Europejskie dla Wielkopolski na lata 2021 – 2027</w:t>
            </w:r>
          </w:p>
          <w:p w14:paraId="6C0B06FD" w14:textId="1660CF79" w:rsidR="00F02305" w:rsidRPr="00211A34" w:rsidRDefault="00F02305" w:rsidP="005B6760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0C2B99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02305">
              <w:rPr>
                <w:b/>
                <w:sz w:val="22"/>
                <w:szCs w:val="22"/>
              </w:rPr>
              <w:t>4</w:t>
            </w:r>
            <w:r w:rsidR="000C2B99">
              <w:rPr>
                <w:b/>
                <w:sz w:val="22"/>
                <w:szCs w:val="22"/>
              </w:rPr>
              <w:t> </w:t>
            </w:r>
            <w:r w:rsidRPr="00F02305">
              <w:rPr>
                <w:b/>
                <w:sz w:val="22"/>
                <w:szCs w:val="22"/>
              </w:rPr>
              <w:t>470</w:t>
            </w:r>
            <w:r w:rsidR="000C2B99">
              <w:rPr>
                <w:b/>
                <w:sz w:val="22"/>
                <w:szCs w:val="22"/>
              </w:rPr>
              <w:t>,</w:t>
            </w:r>
            <w:r w:rsidRPr="00F02305">
              <w:rPr>
                <w:b/>
                <w:sz w:val="22"/>
                <w:szCs w:val="22"/>
              </w:rPr>
              <w:t>00 zł</w:t>
            </w:r>
          </w:p>
          <w:p w14:paraId="7E17F797" w14:textId="77777777" w:rsidR="00F02305" w:rsidRPr="00D26ED6" w:rsidRDefault="00F02305" w:rsidP="005B6760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8D982FB" w14:textId="77777777" w:rsidR="00F02305" w:rsidRDefault="00F02305" w:rsidP="00B9364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B9364B">
              <w:rPr>
                <w:i/>
                <w:iCs/>
              </w:rPr>
              <w:t xml:space="preserve">Oferta ww. Wykonawcy jest ofertą najkorzystniejszą, spełniającą warunki udziału </w:t>
            </w:r>
            <w:r w:rsidR="00B9364B">
              <w:rPr>
                <w:i/>
                <w:iCs/>
              </w:rPr>
              <w:br/>
            </w:r>
            <w:r w:rsidRPr="00B9364B">
              <w:rPr>
                <w:i/>
                <w:iCs/>
              </w:rPr>
              <w:t>w postępowaniu oraz niepodlegającą odrzuceniu.</w:t>
            </w:r>
          </w:p>
          <w:p w14:paraId="4E5D322B" w14:textId="77777777" w:rsidR="00256525" w:rsidRPr="00256525" w:rsidRDefault="00256525" w:rsidP="00256525"/>
          <w:p w14:paraId="78825A68" w14:textId="2A0E852C" w:rsidR="00256525" w:rsidRPr="00256525" w:rsidRDefault="00256525" w:rsidP="00256525"/>
        </w:tc>
      </w:tr>
      <w:tr w:rsidR="00F02305" w14:paraId="11DC3044" w14:textId="77777777" w:rsidTr="005B6760">
        <w:trPr>
          <w:cantSplit/>
        </w:trPr>
        <w:tc>
          <w:tcPr>
            <w:tcW w:w="9498" w:type="dxa"/>
          </w:tcPr>
          <w:p w14:paraId="324CAE01" w14:textId="77777777" w:rsidR="00F02305" w:rsidRPr="00D26ED6" w:rsidRDefault="00F02305" w:rsidP="000C2B99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02305">
              <w:rPr>
                <w:b/>
                <w:sz w:val="22"/>
                <w:szCs w:val="22"/>
              </w:rPr>
              <w:lastRenderedPageBreak/>
              <w:t>BPR Consulting Paulina Rydz</w:t>
            </w:r>
          </w:p>
          <w:p w14:paraId="42BC2532" w14:textId="32A191B3" w:rsidR="00F02305" w:rsidRPr="009F0E5C" w:rsidRDefault="000C2B99" w:rsidP="000C2B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F02305" w:rsidRPr="00F02305">
              <w:rPr>
                <w:bCs/>
                <w:sz w:val="22"/>
                <w:szCs w:val="22"/>
              </w:rPr>
              <w:t>Radwańska</w:t>
            </w:r>
            <w:r w:rsidR="00F02305" w:rsidRPr="009F0E5C">
              <w:rPr>
                <w:bCs/>
                <w:sz w:val="22"/>
                <w:szCs w:val="22"/>
              </w:rPr>
              <w:t xml:space="preserve"> </w:t>
            </w:r>
            <w:r w:rsidR="00F02305" w:rsidRPr="00F02305">
              <w:rPr>
                <w:bCs/>
                <w:sz w:val="22"/>
                <w:szCs w:val="22"/>
              </w:rPr>
              <w:t>27</w:t>
            </w:r>
            <w:r w:rsidR="00F02305">
              <w:rPr>
                <w:bCs/>
                <w:sz w:val="22"/>
                <w:szCs w:val="22"/>
              </w:rPr>
              <w:t xml:space="preserve"> </w:t>
            </w:r>
            <w:r w:rsidR="00F02305" w:rsidRPr="00F02305">
              <w:rPr>
                <w:bCs/>
                <w:sz w:val="22"/>
                <w:szCs w:val="22"/>
              </w:rPr>
              <w:t>/2U</w:t>
            </w:r>
          </w:p>
          <w:p w14:paraId="46EBB7EB" w14:textId="77777777" w:rsidR="00F02305" w:rsidRDefault="00F02305" w:rsidP="000C2B99">
            <w:pPr>
              <w:jc w:val="center"/>
              <w:rPr>
                <w:bCs/>
                <w:sz w:val="22"/>
                <w:szCs w:val="22"/>
              </w:rPr>
            </w:pPr>
            <w:r w:rsidRPr="00F02305">
              <w:rPr>
                <w:bCs/>
                <w:sz w:val="22"/>
                <w:szCs w:val="22"/>
              </w:rPr>
              <w:t>90-540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02305">
              <w:rPr>
                <w:bCs/>
                <w:sz w:val="22"/>
                <w:szCs w:val="22"/>
              </w:rPr>
              <w:t>Łódź</w:t>
            </w:r>
          </w:p>
          <w:p w14:paraId="3AC65A71" w14:textId="77777777" w:rsidR="000C2B99" w:rsidRPr="009F0E5C" w:rsidRDefault="000C2B99" w:rsidP="000C2B99">
            <w:pPr>
              <w:jc w:val="center"/>
              <w:rPr>
                <w:bCs/>
                <w:sz w:val="22"/>
                <w:szCs w:val="22"/>
              </w:rPr>
            </w:pPr>
          </w:p>
          <w:p w14:paraId="12A7B76B" w14:textId="04AD5D09" w:rsidR="000C2B99" w:rsidRDefault="000C2B99" w:rsidP="000C2B9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02305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</w:t>
            </w:r>
            <w:r w:rsidR="00F02305" w:rsidRPr="00211A34">
              <w:rPr>
                <w:sz w:val="22"/>
                <w:szCs w:val="22"/>
              </w:rPr>
              <w:t xml:space="preserve">adanie nr </w:t>
            </w:r>
            <w:r w:rsidR="00F02305" w:rsidRPr="00F02305">
              <w:rPr>
                <w:sz w:val="22"/>
                <w:szCs w:val="22"/>
              </w:rPr>
              <w:t>2</w:t>
            </w:r>
            <w:r w:rsidR="00F02305" w:rsidRPr="00211A34">
              <w:rPr>
                <w:sz w:val="22"/>
                <w:szCs w:val="22"/>
              </w:rPr>
              <w:t xml:space="preserve">: </w:t>
            </w:r>
            <w:r w:rsidR="00F02305" w:rsidRPr="00F02305">
              <w:rPr>
                <w:sz w:val="22"/>
                <w:szCs w:val="22"/>
              </w:rPr>
              <w:t>Wsparcie dziecka w okresie wczesnoszkolnym w ramach realizacji projektu „Wsparcie deinstytucjonalizacji pieczy zastępczej w podregionie leszczyńskim”, w ramach programu Regionalnego Fundusze Europejskie dla Wielkopolski na lata 2021 – 2027</w:t>
            </w:r>
          </w:p>
          <w:p w14:paraId="5E63CC96" w14:textId="09D6CFE8" w:rsidR="00F02305" w:rsidRPr="00211A34" w:rsidRDefault="00F02305" w:rsidP="005B6760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0C2B99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02305">
              <w:rPr>
                <w:b/>
                <w:sz w:val="22"/>
                <w:szCs w:val="22"/>
              </w:rPr>
              <w:t>11</w:t>
            </w:r>
            <w:r w:rsidR="000C2B99">
              <w:rPr>
                <w:b/>
                <w:sz w:val="22"/>
                <w:szCs w:val="22"/>
              </w:rPr>
              <w:t> </w:t>
            </w:r>
            <w:r w:rsidRPr="00F02305">
              <w:rPr>
                <w:b/>
                <w:sz w:val="22"/>
                <w:szCs w:val="22"/>
              </w:rPr>
              <w:t>925</w:t>
            </w:r>
            <w:r w:rsidR="000C2B99">
              <w:rPr>
                <w:b/>
                <w:sz w:val="22"/>
                <w:szCs w:val="22"/>
              </w:rPr>
              <w:t>,</w:t>
            </w:r>
            <w:r w:rsidRPr="00F02305">
              <w:rPr>
                <w:b/>
                <w:sz w:val="22"/>
                <w:szCs w:val="22"/>
              </w:rPr>
              <w:t>00 zł</w:t>
            </w:r>
          </w:p>
          <w:p w14:paraId="35AC8264" w14:textId="77777777" w:rsidR="00F02305" w:rsidRPr="00D26ED6" w:rsidRDefault="00F02305" w:rsidP="005B6760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612FF62" w14:textId="0A17B15E" w:rsidR="00F02305" w:rsidRPr="00B9364B" w:rsidRDefault="00F02305" w:rsidP="00B9364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B9364B">
              <w:rPr>
                <w:i/>
                <w:iCs/>
              </w:rPr>
              <w:t xml:space="preserve">Oferta ww. Wykonawcy jest ofertą najkorzystniejszą, spełniającą warunki udziału </w:t>
            </w:r>
            <w:r w:rsidR="00B9364B" w:rsidRPr="00B9364B">
              <w:rPr>
                <w:i/>
                <w:iCs/>
              </w:rPr>
              <w:br/>
            </w:r>
            <w:r w:rsidRPr="00B9364B">
              <w:rPr>
                <w:i/>
                <w:iCs/>
              </w:rPr>
              <w:t>w postępowaniu oraz niepodlegającą odrzuceniu.</w:t>
            </w:r>
          </w:p>
        </w:tc>
      </w:tr>
    </w:tbl>
    <w:p w14:paraId="47345620" w14:textId="360A9CD9" w:rsidR="003A0AFC" w:rsidRPr="00756CDA" w:rsidRDefault="00915B9E" w:rsidP="000C2B99">
      <w:pPr>
        <w:numPr>
          <w:ilvl w:val="0"/>
          <w:numId w:val="1"/>
        </w:numPr>
        <w:spacing w:before="240" w:after="12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211A34" w:rsidRPr="00834EF4" w14:paraId="7646773B" w14:textId="77777777" w:rsidTr="000C2B99">
        <w:tc>
          <w:tcPr>
            <w:tcW w:w="2169" w:type="dxa"/>
            <w:shd w:val="clear" w:color="auto" w:fill="D9D9D9" w:themeFill="background1" w:themeFillShade="D9"/>
          </w:tcPr>
          <w:p w14:paraId="3DD8F705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47895C26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BA0F5C4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90169D8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0C2B99" w:rsidRPr="00834EF4" w14:paraId="1E0BB129" w14:textId="77777777" w:rsidTr="000C2B99">
        <w:trPr>
          <w:trHeight w:val="1639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085904A1" w14:textId="77777777" w:rsidR="000C2B99" w:rsidRPr="00211A34" w:rsidRDefault="000C2B99" w:rsidP="000C2B9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02305">
              <w:rPr>
                <w:sz w:val="20"/>
                <w:szCs w:val="20"/>
              </w:rPr>
              <w:t>Opracowanie i przeprowadzenie zajęć "Szkoły dla rodzica" w ramach realizacji projektu „Wsparcie deinstytucjonalizacji pieczy zastępczej w podregionie leszczyńskim”, w ramach programu Regionalnego Fundusze Europejskie dla Wielkopolski na lata 2021 – 2027.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A134112" w14:textId="77777777" w:rsidR="000C2B99" w:rsidRPr="00211A34" w:rsidRDefault="000C2B99" w:rsidP="000C2B9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02305">
              <w:rPr>
                <w:b/>
                <w:bCs/>
                <w:sz w:val="20"/>
                <w:szCs w:val="20"/>
              </w:rPr>
              <w:t>BPR Consulting Paulina Rydz</w:t>
            </w:r>
          </w:p>
          <w:p w14:paraId="2FB42C4D" w14:textId="7D7A508C" w:rsidR="000C2B99" w:rsidRPr="00211A34" w:rsidRDefault="000C2B99" w:rsidP="000C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02305">
              <w:rPr>
                <w:sz w:val="20"/>
                <w:szCs w:val="20"/>
              </w:rPr>
              <w:t>Radwańska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2305">
              <w:rPr>
                <w:sz w:val="20"/>
                <w:szCs w:val="20"/>
              </w:rPr>
              <w:t>27/2U</w:t>
            </w:r>
          </w:p>
          <w:p w14:paraId="2E145ADE" w14:textId="77777777" w:rsidR="000C2B99" w:rsidRPr="00211A34" w:rsidRDefault="000C2B99" w:rsidP="000C2B99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90-540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2305">
              <w:rPr>
                <w:sz w:val="20"/>
                <w:szCs w:val="20"/>
              </w:rPr>
              <w:t>Łódź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EEC8C5" w14:textId="77777777" w:rsidR="000C2B99" w:rsidRPr="00F02305" w:rsidRDefault="000C2B99" w:rsidP="000C2B9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1 - Cena - 60.00</w:t>
            </w:r>
          </w:p>
          <w:p w14:paraId="2C990A67" w14:textId="07A574D5" w:rsidR="000C2B99" w:rsidRPr="00211A34" w:rsidRDefault="000C2B99" w:rsidP="000C2B9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 xml:space="preserve">2 - Doświadczenie Wykonawcy/osoby wyznaczonej do realizacji </w:t>
            </w:r>
            <w:r w:rsidR="00B9364B" w:rsidRPr="00F02305">
              <w:rPr>
                <w:sz w:val="20"/>
                <w:szCs w:val="20"/>
              </w:rPr>
              <w:t>zamówienia</w:t>
            </w:r>
            <w:r w:rsidRPr="00F02305">
              <w:rPr>
                <w:sz w:val="20"/>
                <w:szCs w:val="20"/>
              </w:rPr>
              <w:t xml:space="preserve">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0ED49" w14:textId="19BC379E" w:rsidR="000C2B99" w:rsidRPr="00211A34" w:rsidRDefault="000C2B99" w:rsidP="000C2B99">
            <w:pPr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80,00</w:t>
            </w:r>
          </w:p>
        </w:tc>
      </w:tr>
      <w:tr w:rsidR="000C2B99" w:rsidRPr="00834EF4" w14:paraId="4734F4BD" w14:textId="77777777" w:rsidTr="000C2B99">
        <w:trPr>
          <w:trHeight w:val="1728"/>
        </w:trPr>
        <w:tc>
          <w:tcPr>
            <w:tcW w:w="2169" w:type="dxa"/>
            <w:vMerge/>
            <w:shd w:val="clear" w:color="auto" w:fill="auto"/>
            <w:vAlign w:val="center"/>
          </w:tcPr>
          <w:p w14:paraId="419828BE" w14:textId="7C696EBF" w:rsidR="000C2B99" w:rsidRPr="00211A34" w:rsidRDefault="000C2B99" w:rsidP="000C2B9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0D831B8A" w14:textId="77777777" w:rsidR="000C2B99" w:rsidRDefault="000C2B99" w:rsidP="000C2B9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B99">
              <w:rPr>
                <w:b/>
                <w:bCs/>
                <w:sz w:val="20"/>
                <w:szCs w:val="20"/>
              </w:rPr>
              <w:t>Veritum – Centrum Szkoleniowe</w:t>
            </w:r>
          </w:p>
          <w:p w14:paraId="4922A48B" w14:textId="0E0C17B9" w:rsidR="000C2B99" w:rsidRPr="00211A34" w:rsidRDefault="000C2B99" w:rsidP="000C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02305">
              <w:rPr>
                <w:sz w:val="20"/>
                <w:szCs w:val="20"/>
              </w:rPr>
              <w:t>Sienkiewicza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2305">
              <w:rPr>
                <w:sz w:val="20"/>
                <w:szCs w:val="20"/>
              </w:rPr>
              <w:t>49</w:t>
            </w:r>
          </w:p>
          <w:p w14:paraId="510F4794" w14:textId="77777777" w:rsidR="000C2B99" w:rsidRPr="00211A34" w:rsidRDefault="000C2B99" w:rsidP="000C2B99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15-002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2305">
              <w:rPr>
                <w:sz w:val="20"/>
                <w:szCs w:val="20"/>
              </w:rPr>
              <w:t>Białystok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39E5DC" w14:textId="77777777" w:rsidR="000C2B99" w:rsidRPr="00F02305" w:rsidRDefault="000C2B99" w:rsidP="000C2B9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1 - Cena - 0.00</w:t>
            </w:r>
          </w:p>
          <w:p w14:paraId="123414BF" w14:textId="717FD223" w:rsidR="000C2B99" w:rsidRPr="00211A34" w:rsidRDefault="000C2B99" w:rsidP="000C2B9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2 - Doświadczenie Wykonawcy/osoby wyznaczonej do realizacji zamówien</w:t>
            </w:r>
            <w:r w:rsidR="00B9364B">
              <w:rPr>
                <w:sz w:val="20"/>
                <w:szCs w:val="20"/>
              </w:rPr>
              <w:t>i</w:t>
            </w:r>
            <w:r w:rsidRPr="00F02305">
              <w:rPr>
                <w:sz w:val="20"/>
                <w:szCs w:val="20"/>
              </w:rPr>
              <w:t>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0CA578" w14:textId="64AE6A8F" w:rsidR="000C2B99" w:rsidRPr="00211A34" w:rsidRDefault="000C2B99" w:rsidP="000C2B99">
            <w:pPr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0,00</w:t>
            </w:r>
          </w:p>
        </w:tc>
      </w:tr>
      <w:tr w:rsidR="000C2B99" w:rsidRPr="00834EF4" w14:paraId="34D90E1B" w14:textId="77777777" w:rsidTr="000C2B99">
        <w:trPr>
          <w:trHeight w:val="1586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559DD226" w14:textId="77777777" w:rsidR="000C2B99" w:rsidRPr="00211A34" w:rsidRDefault="000C2B99" w:rsidP="000C2B9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02305">
              <w:rPr>
                <w:sz w:val="20"/>
                <w:szCs w:val="20"/>
              </w:rPr>
              <w:t>Wsparcie dziecka w okresie wczesnoszkolnym w ramach realizacji projektu „Wsparcie deinstytucjonalizacji pieczy zastępczej w podregionie leszczyńskim”, w ramach programu Regionalnego Fundusze Europejskie dla Wielkopolski na lata 2021 – 2027.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293CD54" w14:textId="77777777" w:rsidR="000C2B99" w:rsidRPr="00211A34" w:rsidRDefault="000C2B99" w:rsidP="000C2B9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02305">
              <w:rPr>
                <w:b/>
                <w:bCs/>
                <w:sz w:val="20"/>
                <w:szCs w:val="20"/>
              </w:rPr>
              <w:t>BPR Consulting Paulina Rydz</w:t>
            </w:r>
          </w:p>
          <w:p w14:paraId="1B38DAF9" w14:textId="0DDF05BC" w:rsidR="000C2B99" w:rsidRPr="00211A34" w:rsidRDefault="000C2B99" w:rsidP="000C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02305">
              <w:rPr>
                <w:sz w:val="20"/>
                <w:szCs w:val="20"/>
              </w:rPr>
              <w:t>Radwańska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2305">
              <w:rPr>
                <w:sz w:val="20"/>
                <w:szCs w:val="20"/>
              </w:rPr>
              <w:t>27/2U</w:t>
            </w:r>
          </w:p>
          <w:p w14:paraId="6F35328F" w14:textId="77777777" w:rsidR="000C2B99" w:rsidRPr="00211A34" w:rsidRDefault="000C2B99" w:rsidP="000C2B99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90-540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2305">
              <w:rPr>
                <w:sz w:val="20"/>
                <w:szCs w:val="20"/>
              </w:rPr>
              <w:t>Łódź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E18950" w14:textId="77777777" w:rsidR="000C2B99" w:rsidRPr="00F02305" w:rsidRDefault="000C2B99" w:rsidP="000C2B9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1 - Cena - 60.00</w:t>
            </w:r>
          </w:p>
          <w:p w14:paraId="755DBB85" w14:textId="4FAD82D9" w:rsidR="000C2B99" w:rsidRPr="00211A34" w:rsidRDefault="000C2B99" w:rsidP="000C2B9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2 - Doświadczenie Wykonawcy/osoby wyznaczonej do realizacji zamówien</w:t>
            </w:r>
            <w:r w:rsidR="00B9364B">
              <w:rPr>
                <w:sz w:val="20"/>
                <w:szCs w:val="20"/>
              </w:rPr>
              <w:t>i</w:t>
            </w:r>
            <w:r w:rsidRPr="00F02305">
              <w:rPr>
                <w:sz w:val="20"/>
                <w:szCs w:val="20"/>
              </w:rPr>
              <w:t>a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EFC804" w14:textId="5C96E471" w:rsidR="000C2B99" w:rsidRPr="00211A34" w:rsidRDefault="000C2B99" w:rsidP="000C2B99">
            <w:pPr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80,00</w:t>
            </w:r>
          </w:p>
        </w:tc>
      </w:tr>
      <w:tr w:rsidR="000C2B99" w:rsidRPr="00834EF4" w14:paraId="2BD13A2D" w14:textId="77777777" w:rsidTr="000C2B99">
        <w:tc>
          <w:tcPr>
            <w:tcW w:w="2169" w:type="dxa"/>
            <w:vMerge/>
            <w:shd w:val="clear" w:color="auto" w:fill="auto"/>
            <w:vAlign w:val="center"/>
          </w:tcPr>
          <w:p w14:paraId="05FEF4AF" w14:textId="08666E01" w:rsidR="000C2B99" w:rsidRPr="00211A34" w:rsidRDefault="000C2B99" w:rsidP="000C2B9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7D7CC1F5" w14:textId="77777777" w:rsidR="000C2B99" w:rsidRDefault="000C2B99" w:rsidP="000C2B9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B99">
              <w:rPr>
                <w:b/>
                <w:bCs/>
                <w:sz w:val="20"/>
                <w:szCs w:val="20"/>
              </w:rPr>
              <w:t>Veritum – Centrum Szkoleniowe</w:t>
            </w:r>
          </w:p>
          <w:p w14:paraId="3A173861" w14:textId="7725BAD0" w:rsidR="000C2B99" w:rsidRPr="00211A34" w:rsidRDefault="000C2B99" w:rsidP="000C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02305">
              <w:rPr>
                <w:sz w:val="20"/>
                <w:szCs w:val="20"/>
              </w:rPr>
              <w:t>Sienkiewicza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2305">
              <w:rPr>
                <w:sz w:val="20"/>
                <w:szCs w:val="20"/>
              </w:rPr>
              <w:t>49</w:t>
            </w:r>
          </w:p>
          <w:p w14:paraId="27DAB2FD" w14:textId="77777777" w:rsidR="000C2B99" w:rsidRPr="00211A34" w:rsidRDefault="000C2B99" w:rsidP="000C2B99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15-002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2305">
              <w:rPr>
                <w:sz w:val="20"/>
                <w:szCs w:val="20"/>
              </w:rPr>
              <w:t>Białystok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114DE8" w14:textId="77777777" w:rsidR="000C2B99" w:rsidRPr="00F02305" w:rsidRDefault="000C2B99" w:rsidP="000C2B9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1 - Cena - 0.00</w:t>
            </w:r>
          </w:p>
          <w:p w14:paraId="0EE68763" w14:textId="4E819BAB" w:rsidR="000C2B99" w:rsidRPr="00211A34" w:rsidRDefault="000C2B99" w:rsidP="000C2B9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2 - Doświadczenie Wykonawcy/osoby wyznaczonej do realizacji zamówien</w:t>
            </w:r>
            <w:r w:rsidR="00B9364B">
              <w:rPr>
                <w:sz w:val="20"/>
                <w:szCs w:val="20"/>
              </w:rPr>
              <w:t>i</w:t>
            </w:r>
            <w:r w:rsidRPr="00F02305">
              <w:rPr>
                <w:sz w:val="20"/>
                <w:szCs w:val="20"/>
              </w:rPr>
              <w:t>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E4AD18" w14:textId="23C6B937" w:rsidR="000C2B99" w:rsidRPr="00211A34" w:rsidRDefault="000C2B99" w:rsidP="000C2B99">
            <w:pPr>
              <w:jc w:val="center"/>
              <w:rPr>
                <w:color w:val="000000"/>
                <w:sz w:val="20"/>
                <w:szCs w:val="20"/>
              </w:rPr>
            </w:pPr>
            <w:r w:rsidRPr="00F02305">
              <w:rPr>
                <w:sz w:val="20"/>
                <w:szCs w:val="20"/>
              </w:rPr>
              <w:t>0,00</w:t>
            </w:r>
          </w:p>
        </w:tc>
      </w:tr>
      <w:bookmarkEnd w:id="0"/>
    </w:tbl>
    <w:p w14:paraId="7CBFCC45" w14:textId="77777777" w:rsidR="000C2B99" w:rsidRDefault="000C2B99" w:rsidP="000C2B99">
      <w:pPr>
        <w:ind w:left="4956"/>
        <w:jc w:val="center"/>
        <w:rPr>
          <w:sz w:val="18"/>
          <w:szCs w:val="18"/>
        </w:rPr>
      </w:pPr>
    </w:p>
    <w:p w14:paraId="56C0BDCF" w14:textId="77777777" w:rsidR="000C2B99" w:rsidRDefault="000C2B99" w:rsidP="000C2B99">
      <w:pPr>
        <w:ind w:left="4956"/>
        <w:jc w:val="center"/>
        <w:rPr>
          <w:sz w:val="18"/>
          <w:szCs w:val="18"/>
        </w:rPr>
      </w:pPr>
    </w:p>
    <w:p w14:paraId="1C9DBD6F" w14:textId="33BF8E3E" w:rsidR="000C2B99" w:rsidRDefault="000C2B99" w:rsidP="000C2B99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Dyrektor </w:t>
      </w:r>
      <w:r>
        <w:rPr>
          <w:sz w:val="18"/>
          <w:szCs w:val="18"/>
        </w:rPr>
        <w:br/>
        <w:t>Powiatowego Centrum Usług</w:t>
      </w:r>
      <w:r>
        <w:rPr>
          <w:sz w:val="18"/>
          <w:szCs w:val="18"/>
        </w:rPr>
        <w:br/>
        <w:t>Wspólnych w Rawiczu</w:t>
      </w:r>
    </w:p>
    <w:p w14:paraId="6A78FE0C" w14:textId="77777777" w:rsidR="000C2B99" w:rsidRDefault="000C2B99" w:rsidP="000C2B99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br/>
        <w:t>(-) Urszula Stefaniak</w:t>
      </w:r>
    </w:p>
    <w:p w14:paraId="31FFBE5A" w14:textId="77777777" w:rsidR="008642B3" w:rsidRPr="00B464D3" w:rsidRDefault="008642B3" w:rsidP="000C2B99">
      <w:pPr>
        <w:tabs>
          <w:tab w:val="left" w:pos="8820"/>
        </w:tabs>
        <w:spacing w:before="360" w:after="120"/>
        <w:rPr>
          <w:bCs/>
          <w:sz w:val="22"/>
          <w:szCs w:val="22"/>
        </w:rPr>
      </w:pPr>
    </w:p>
    <w:sectPr w:rsidR="008642B3" w:rsidRPr="00B464D3" w:rsidSect="00211A34">
      <w:headerReference w:type="default" r:id="rId7"/>
      <w:footerReference w:type="default" r:id="rId8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CC72" w14:textId="77777777" w:rsidR="00C21A30" w:rsidRDefault="00C21A30">
      <w:r>
        <w:separator/>
      </w:r>
    </w:p>
  </w:endnote>
  <w:endnote w:type="continuationSeparator" w:id="0">
    <w:p w14:paraId="6A151934" w14:textId="77777777" w:rsidR="00C21A30" w:rsidRDefault="00C2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7BD76" w14:textId="66352679" w:rsidR="000C1E6F" w:rsidRPr="00256525" w:rsidRDefault="00C015F1" w:rsidP="00256525">
    <w:pPr>
      <w:pStyle w:val="Stopka"/>
      <w:tabs>
        <w:tab w:val="clear" w:pos="4536"/>
        <w:tab w:val="left" w:pos="6237"/>
      </w:tabs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9BAE835" wp14:editId="730A1E31">
          <wp:simplePos x="0" y="0"/>
          <wp:positionH relativeFrom="column">
            <wp:posOffset>-323850</wp:posOffset>
          </wp:positionH>
          <wp:positionV relativeFrom="paragraph">
            <wp:posOffset>-328930</wp:posOffset>
          </wp:positionV>
          <wp:extent cx="6748780" cy="65849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E6F"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27FF9" w14:textId="77777777" w:rsidR="00C21A30" w:rsidRDefault="00C21A30">
      <w:r>
        <w:separator/>
      </w:r>
    </w:p>
  </w:footnote>
  <w:footnote w:type="continuationSeparator" w:id="0">
    <w:p w14:paraId="78027B02" w14:textId="77777777" w:rsidR="00C21A30" w:rsidRDefault="00C2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B1BD3" w14:textId="350FDED4" w:rsidR="00F44121" w:rsidRDefault="00C015F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498690" wp14:editId="38627ADA">
          <wp:simplePos x="0" y="0"/>
          <wp:positionH relativeFrom="column">
            <wp:posOffset>1283970</wp:posOffset>
          </wp:positionH>
          <wp:positionV relativeFrom="paragraph">
            <wp:posOffset>-373380</wp:posOffset>
          </wp:positionV>
          <wp:extent cx="3677920" cy="720090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0C2129" w14:textId="2142256A" w:rsidR="00F44121" w:rsidRDefault="00F441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90A0F"/>
    <w:multiLevelType w:val="hybridMultilevel"/>
    <w:tmpl w:val="DD640948"/>
    <w:lvl w:ilvl="0" w:tplc="626647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83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30"/>
    <w:rsid w:val="00022322"/>
    <w:rsid w:val="00042497"/>
    <w:rsid w:val="000C1E6F"/>
    <w:rsid w:val="000C2B99"/>
    <w:rsid w:val="000E4E56"/>
    <w:rsid w:val="001A1468"/>
    <w:rsid w:val="001B7815"/>
    <w:rsid w:val="00211A34"/>
    <w:rsid w:val="0025652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7F322B"/>
    <w:rsid w:val="00832144"/>
    <w:rsid w:val="00836DAF"/>
    <w:rsid w:val="008567C7"/>
    <w:rsid w:val="008642B3"/>
    <w:rsid w:val="008A6C10"/>
    <w:rsid w:val="008E5102"/>
    <w:rsid w:val="00915B9E"/>
    <w:rsid w:val="00950FDF"/>
    <w:rsid w:val="00952256"/>
    <w:rsid w:val="0097748A"/>
    <w:rsid w:val="009F0E5C"/>
    <w:rsid w:val="00A029B8"/>
    <w:rsid w:val="00A91321"/>
    <w:rsid w:val="00AA02AC"/>
    <w:rsid w:val="00B03D09"/>
    <w:rsid w:val="00B32D12"/>
    <w:rsid w:val="00B464D3"/>
    <w:rsid w:val="00B8185B"/>
    <w:rsid w:val="00B9364B"/>
    <w:rsid w:val="00BC6F7F"/>
    <w:rsid w:val="00BD2174"/>
    <w:rsid w:val="00C015F1"/>
    <w:rsid w:val="00C21A30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61873"/>
    <w:rsid w:val="00D8427E"/>
    <w:rsid w:val="00E30B2D"/>
    <w:rsid w:val="00E62859"/>
    <w:rsid w:val="00E85D70"/>
    <w:rsid w:val="00F02305"/>
    <w:rsid w:val="00F33C66"/>
    <w:rsid w:val="00F44121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6FA5D39"/>
  <w15:chartTrackingRefBased/>
  <w15:docId w15:val="{CF873997-D210-44FB-9DD9-EB785145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2024-05-20T10:46:00Z</cp:lastPrinted>
  <dcterms:created xsi:type="dcterms:W3CDTF">2024-05-20T10:46:00Z</dcterms:created>
  <dcterms:modified xsi:type="dcterms:W3CDTF">2024-05-20T10:46:00Z</dcterms:modified>
</cp:coreProperties>
</file>