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7750" w14:textId="53B851AF" w:rsidR="00821C80" w:rsidRDefault="00821C80">
      <w:pPr>
        <w:rPr>
          <w:sz w:val="22"/>
        </w:rPr>
      </w:pPr>
    </w:p>
    <w:p w14:paraId="24DC8F55" w14:textId="77777777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0089A67B" w14:textId="7F854E40" w:rsidR="00CD2CB7" w:rsidRPr="00CD2CB7" w:rsidRDefault="00E932F8" w:rsidP="00CD2CB7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od podmiotu: </w:t>
      </w:r>
      <w:r w:rsidR="00CD2CB7">
        <w:rPr>
          <w:i/>
          <w:sz w:val="16"/>
          <w:szCs w:val="16"/>
        </w:rPr>
        <w:br/>
      </w:r>
      <w:r>
        <w:rPr>
          <w:i/>
          <w:sz w:val="16"/>
          <w:szCs w:val="16"/>
        </w:rPr>
        <w:t>NIP/PESEL, KRS/CEiDG)</w:t>
      </w:r>
    </w:p>
    <w:p w14:paraId="11A236B9" w14:textId="5A7CCB21" w:rsidR="00E932F8" w:rsidRDefault="00E932F8" w:rsidP="00CD2CB7">
      <w:pPr>
        <w:spacing w:before="240"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7BA895F8" w:rsidR="005758D6" w:rsidRPr="0001444F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4E17EB">
        <w:rPr>
          <w:sz w:val="24"/>
        </w:rPr>
        <w:t>Składając ofertę w postępowaniu o udzielenie zamówienia publicznego</w:t>
      </w:r>
      <w:r w:rsidR="00C11A25" w:rsidRPr="004E17EB">
        <w:rPr>
          <w:sz w:val="24"/>
        </w:rPr>
        <w:t>,</w:t>
      </w:r>
      <w:r w:rsidRPr="004E17EB">
        <w:rPr>
          <w:sz w:val="24"/>
        </w:rPr>
        <w:t xml:space="preserve"> prowadzon</w:t>
      </w:r>
      <w:r w:rsidR="00C11A25" w:rsidRPr="004E17EB">
        <w:rPr>
          <w:sz w:val="24"/>
        </w:rPr>
        <w:t>ego</w:t>
      </w:r>
      <w:r w:rsidRPr="004E17EB">
        <w:rPr>
          <w:sz w:val="24"/>
        </w:rPr>
        <w:t xml:space="preserve"> w trybie</w:t>
      </w:r>
      <w:r w:rsidR="005758D6" w:rsidRPr="0043647E">
        <w:rPr>
          <w:color w:val="FF0000"/>
          <w:sz w:val="22"/>
          <w:szCs w:val="22"/>
        </w:rPr>
        <w:t xml:space="preserve"> </w:t>
      </w:r>
      <w:r w:rsidR="005758D6" w:rsidRPr="0001444F">
        <w:rPr>
          <w:sz w:val="22"/>
          <w:szCs w:val="22"/>
        </w:rPr>
        <w:t xml:space="preserve">podstawowym </w:t>
      </w:r>
      <w:r w:rsidR="00147E01">
        <w:rPr>
          <w:sz w:val="22"/>
          <w:szCs w:val="22"/>
        </w:rPr>
        <w:t>bez</w:t>
      </w:r>
      <w:r w:rsidR="00FE449E">
        <w:rPr>
          <w:sz w:val="22"/>
          <w:szCs w:val="22"/>
        </w:rPr>
        <w:t xml:space="preserve"> negocjacji</w:t>
      </w:r>
      <w:r w:rsidR="005758D6" w:rsidRPr="0001444F">
        <w:rPr>
          <w:sz w:val="22"/>
          <w:szCs w:val="22"/>
        </w:rPr>
        <w:t xml:space="preserve">, na podstawie art. 275 pkt </w:t>
      </w:r>
      <w:r w:rsidR="00147E01">
        <w:rPr>
          <w:sz w:val="22"/>
          <w:szCs w:val="22"/>
        </w:rPr>
        <w:t>1</w:t>
      </w:r>
      <w:r w:rsidR="005758D6" w:rsidRPr="0001444F">
        <w:rPr>
          <w:sz w:val="22"/>
          <w:szCs w:val="22"/>
        </w:rPr>
        <w:t xml:space="preserve"> ustawy Prawo zamówień publicznych (</w:t>
      </w:r>
      <w:r w:rsidR="00CD2CB7" w:rsidRPr="0001444F">
        <w:rPr>
          <w:sz w:val="22"/>
          <w:szCs w:val="22"/>
        </w:rPr>
        <w:t>tj.</w:t>
      </w:r>
      <w:r w:rsidR="005758D6" w:rsidRPr="0001444F">
        <w:rPr>
          <w:sz w:val="22"/>
          <w:szCs w:val="22"/>
        </w:rPr>
        <w:t xml:space="preserve"> Dz.U. z 202</w:t>
      </w:r>
      <w:r w:rsidR="00946CCC" w:rsidRPr="0001444F">
        <w:rPr>
          <w:sz w:val="22"/>
          <w:szCs w:val="22"/>
        </w:rPr>
        <w:t>3</w:t>
      </w:r>
      <w:r w:rsidR="005758D6" w:rsidRPr="0001444F">
        <w:rPr>
          <w:sz w:val="22"/>
          <w:szCs w:val="22"/>
        </w:rPr>
        <w:t xml:space="preserve"> r. poz. 1</w:t>
      </w:r>
      <w:r w:rsidR="00946CCC" w:rsidRPr="0001444F">
        <w:rPr>
          <w:sz w:val="22"/>
          <w:szCs w:val="22"/>
        </w:rPr>
        <w:t>605</w:t>
      </w:r>
      <w:r w:rsidR="000247F5">
        <w:rPr>
          <w:sz w:val="22"/>
          <w:szCs w:val="22"/>
        </w:rPr>
        <w:t xml:space="preserve"> ze zm.</w:t>
      </w:r>
      <w:r w:rsidR="005758D6" w:rsidRPr="0001444F">
        <w:rPr>
          <w:sz w:val="22"/>
          <w:szCs w:val="22"/>
        </w:rPr>
        <w:t xml:space="preserve">), na zadanie pn.: </w:t>
      </w:r>
    </w:p>
    <w:p w14:paraId="41A516FC" w14:textId="4B650991" w:rsidR="009C55DA" w:rsidRDefault="009C55DA" w:rsidP="009C55DA">
      <w:pPr>
        <w:spacing w:after="120" w:line="276" w:lineRule="auto"/>
        <w:jc w:val="center"/>
        <w:rPr>
          <w:b/>
        </w:rPr>
      </w:pPr>
      <w:bookmarkStart w:id="0" w:name="_Hlk164229946"/>
      <w:r w:rsidRPr="009C55DA">
        <w:rPr>
          <w:b/>
          <w:sz w:val="24"/>
          <w:szCs w:val="24"/>
        </w:rPr>
        <w:t xml:space="preserve">Indywidualne zajęcia wyrównawcze dla dzieci i młodzieży przebywającej w pieczy zastępczej w ramach realizacji projektu </w:t>
      </w:r>
      <w:r w:rsidRPr="009C55DA">
        <w:rPr>
          <w:b/>
          <w:i/>
          <w:iCs/>
          <w:sz w:val="24"/>
          <w:szCs w:val="24"/>
        </w:rPr>
        <w:t xml:space="preserve">„Wsparcie deinstytucjonalizacji pieczy zastępczej w podregionie leszczyńskim”, </w:t>
      </w:r>
      <w:r w:rsidRPr="009C55DA">
        <w:rPr>
          <w:b/>
          <w:sz w:val="24"/>
          <w:szCs w:val="24"/>
        </w:rPr>
        <w:t>Program „Fundusze Europejskie dla Wielkopolski na lata 2021 – 2027”, Część ……… zamówienia</w:t>
      </w:r>
      <w:bookmarkEnd w:id="0"/>
      <w:r w:rsidRPr="009C55DA">
        <w:rPr>
          <w:b/>
          <w:sz w:val="24"/>
          <w:szCs w:val="24"/>
        </w:rPr>
        <w:t>*</w:t>
      </w:r>
    </w:p>
    <w:p w14:paraId="1130D1DA" w14:textId="756FA9FE" w:rsidR="00997882" w:rsidRPr="00997882" w:rsidRDefault="00997882" w:rsidP="00997882">
      <w:pPr>
        <w:tabs>
          <w:tab w:val="center" w:pos="4536"/>
        </w:tabs>
        <w:spacing w:after="120" w:line="276" w:lineRule="auto"/>
        <w:jc w:val="center"/>
        <w:rPr>
          <w:b/>
          <w:sz w:val="24"/>
          <w:szCs w:val="24"/>
        </w:rPr>
      </w:pPr>
    </w:p>
    <w:p w14:paraId="18EF5989" w14:textId="77777777" w:rsidR="00997882" w:rsidRPr="009C55DA" w:rsidRDefault="00997882" w:rsidP="00997882">
      <w:pPr>
        <w:tabs>
          <w:tab w:val="center" w:pos="4536"/>
        </w:tabs>
        <w:spacing w:after="120" w:line="276" w:lineRule="auto"/>
        <w:jc w:val="both"/>
        <w:rPr>
          <w:bCs/>
          <w:sz w:val="18"/>
          <w:szCs w:val="18"/>
        </w:rPr>
      </w:pPr>
      <w:r w:rsidRPr="009C55DA">
        <w:rPr>
          <w:bCs/>
        </w:rPr>
        <w:t xml:space="preserve">*wpisać właściwe </w:t>
      </w:r>
    </w:p>
    <w:p w14:paraId="2C4ECFA2" w14:textId="314A9F3B" w:rsidR="00C11A25" w:rsidRPr="00FE449E" w:rsidRDefault="00C11A25" w:rsidP="005758D6">
      <w:pPr>
        <w:spacing w:after="240" w:line="276" w:lineRule="auto"/>
        <w:jc w:val="center"/>
        <w:rPr>
          <w:b/>
          <w:bCs/>
          <w:sz w:val="22"/>
          <w:szCs w:val="22"/>
        </w:rPr>
      </w:pPr>
    </w:p>
    <w:p w14:paraId="4ABE60FC" w14:textId="18232AC9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30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01"/>
        <w:gridCol w:w="3003"/>
        <w:gridCol w:w="2126"/>
        <w:gridCol w:w="2268"/>
        <w:gridCol w:w="3119"/>
        <w:gridCol w:w="2551"/>
      </w:tblGrid>
      <w:tr w:rsidR="00FE449E" w14:paraId="736C5C82" w14:textId="77777777" w:rsidTr="00FE449E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6DC1E4" w14:textId="139E77E2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3003" w:type="dxa"/>
            <w:shd w:val="clear" w:color="auto" w:fill="D9D9D9" w:themeFill="background1" w:themeFillShade="D9"/>
            <w:vAlign w:val="center"/>
          </w:tcPr>
          <w:p w14:paraId="56B43E24" w14:textId="550F318B" w:rsidR="00FE449E" w:rsidRPr="00211BAA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211BAA">
              <w:rPr>
                <w:b/>
                <w:bCs/>
              </w:rPr>
              <w:t>Kwalifikacje zawodowe (studia magisterskie/podyplomowe)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386997" w14:textId="2FD3A8C2" w:rsidR="00FE449E" w:rsidRPr="00211BAA" w:rsidRDefault="00FE449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211BAA">
              <w:rPr>
                <w:b/>
                <w:bCs/>
              </w:rPr>
              <w:t xml:space="preserve">Doświadczenie w </w:t>
            </w:r>
            <w:r w:rsidR="004C2A2A" w:rsidRPr="00211BAA">
              <w:rPr>
                <w:b/>
                <w:bCs/>
              </w:rPr>
              <w:t>miesiącach</w:t>
            </w:r>
            <w:r w:rsidR="00632BD0" w:rsidRPr="00211BAA">
              <w:rPr>
                <w:b/>
                <w:bCs/>
              </w:rPr>
              <w:t>**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3788FD" w14:textId="4572502E" w:rsidR="00FE449E" w:rsidRPr="00211BAA" w:rsidRDefault="00FE449E" w:rsidP="0060654D">
            <w:pPr>
              <w:jc w:val="center"/>
              <w:rPr>
                <w:b/>
                <w:bCs/>
              </w:rPr>
            </w:pPr>
            <w:r w:rsidRPr="00211BAA">
              <w:rPr>
                <w:b/>
                <w:bCs/>
              </w:rPr>
              <w:t xml:space="preserve">Kierunek ukończonych studiów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C8F4885" w14:textId="77777777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FDE04D6" w14:textId="09F6466B" w:rsidR="00FE449E" w:rsidRPr="00BA11D1" w:rsidRDefault="00FE449E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Informacja o podstawie do dysponowania tymi osobami</w:t>
            </w:r>
            <w:r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FE449E" w14:paraId="5325DBC7" w14:textId="77777777" w:rsidTr="00FE449E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FE449E" w:rsidRPr="00F83B51" w:rsidRDefault="00FE449E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1F25CE1B" w14:textId="11F705A8" w:rsidR="00FE449E" w:rsidRPr="00F83B51" w:rsidRDefault="00FE449E">
            <w:pPr>
              <w:spacing w:before="120" w:line="360" w:lineRule="auto"/>
            </w:pPr>
          </w:p>
        </w:tc>
        <w:tc>
          <w:tcPr>
            <w:tcW w:w="3003" w:type="dxa"/>
          </w:tcPr>
          <w:p w14:paraId="0860A46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6" w:type="dxa"/>
          </w:tcPr>
          <w:p w14:paraId="09E7361C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268" w:type="dxa"/>
          </w:tcPr>
          <w:p w14:paraId="0613771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119" w:type="dxa"/>
          </w:tcPr>
          <w:p w14:paraId="33CB5EB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BFCFA95" w14:textId="77777777" w:rsidR="00FE449E" w:rsidRPr="00F83B51" w:rsidRDefault="00FE449E">
            <w:pPr>
              <w:spacing w:before="120" w:line="360" w:lineRule="auto"/>
            </w:pPr>
          </w:p>
        </w:tc>
      </w:tr>
      <w:tr w:rsidR="00FE449E" w14:paraId="64AAFE19" w14:textId="77777777" w:rsidTr="00FE449E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DCFF798" w14:textId="339CB23B" w:rsidR="00FE449E" w:rsidRDefault="00FE449E" w:rsidP="00BA11D1">
            <w:pPr>
              <w:spacing w:before="120" w:line="360" w:lineRule="auto"/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3E5A6174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003" w:type="dxa"/>
          </w:tcPr>
          <w:p w14:paraId="2C5973D0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126" w:type="dxa"/>
          </w:tcPr>
          <w:p w14:paraId="27B04E7E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268" w:type="dxa"/>
          </w:tcPr>
          <w:p w14:paraId="31C01283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3119" w:type="dxa"/>
          </w:tcPr>
          <w:p w14:paraId="30930428" w14:textId="77777777" w:rsidR="00FE449E" w:rsidRPr="00F83B51" w:rsidRDefault="00FE449E">
            <w:pPr>
              <w:spacing w:before="120" w:line="360" w:lineRule="auto"/>
            </w:pPr>
          </w:p>
        </w:tc>
        <w:tc>
          <w:tcPr>
            <w:tcW w:w="2551" w:type="dxa"/>
          </w:tcPr>
          <w:p w14:paraId="131340D6" w14:textId="77777777" w:rsidR="00FE449E" w:rsidRPr="00F83B51" w:rsidRDefault="00FE449E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BCD0A3D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  <w:r w:rsidR="00211BA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 </w:t>
      </w:r>
    </w:p>
    <w:p w14:paraId="4E84B66B" w14:textId="2D93B760" w:rsidR="002120D9" w:rsidRDefault="00632BD0" w:rsidP="002120D9">
      <w:pPr>
        <w:contextualSpacing/>
        <w:rPr>
          <w:b/>
          <w:bCs/>
          <w:i/>
          <w:iCs/>
          <w:sz w:val="24"/>
          <w:szCs w:val="24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** wpisane doświadczenie winno być zgodne z doświadczeniem wskazanym w formularzu ofertowym </w:t>
      </w: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77777777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dalej RODO): </w:t>
      </w:r>
    </w:p>
    <w:p w14:paraId="7145F51C" w14:textId="368763B0" w:rsidR="007237D7" w:rsidRPr="00997882" w:rsidRDefault="007237D7" w:rsidP="00997882">
      <w:pPr>
        <w:tabs>
          <w:tab w:val="center" w:pos="4536"/>
        </w:tabs>
        <w:spacing w:after="120" w:line="276" w:lineRule="auto"/>
        <w:jc w:val="both"/>
        <w:rPr>
          <w:b/>
        </w:rPr>
      </w:pPr>
      <w:r w:rsidRPr="00844A2D">
        <w:rPr>
          <w:i/>
          <w:iCs/>
        </w:rPr>
        <w:t>-Oświadczam,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 xml:space="preserve">realizację </w:t>
      </w:r>
      <w:r w:rsidRPr="00997882">
        <w:rPr>
          <w:i/>
          <w:iCs/>
        </w:rPr>
        <w:t>zadania pn.</w:t>
      </w:r>
      <w:r w:rsidRPr="00997882">
        <w:rPr>
          <w:sz w:val="22"/>
          <w:szCs w:val="22"/>
        </w:rPr>
        <w:t xml:space="preserve"> </w:t>
      </w:r>
      <w:r w:rsidR="00211BAA" w:rsidRPr="00211BAA">
        <w:rPr>
          <w:bCs/>
          <w:i/>
          <w:iCs/>
        </w:rPr>
        <w:t>Indywidualne zajęcia wyrównawcze dla dzieci i młodzieży przebywającej w pieczy zastępczej w ramach realizacji projektu „Wsparcie deinstytucjonalizacji pieczy zastępczej w podregionie leszczyńskim”, Program „Fundusze Europejskie dla Wielkopolski na lata 2021 – 2027”.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BA11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ECBB" w14:textId="39443C48" w:rsidR="00821C80" w:rsidRDefault="00FE449E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noProof/>
      </w:rPr>
      <w:drawing>
        <wp:inline distT="0" distB="0" distL="0" distR="0" wp14:anchorId="09C96FD9" wp14:editId="0FD49B92">
          <wp:extent cx="7524750" cy="723265"/>
          <wp:effectExtent l="0" t="0" r="0" b="0"/>
          <wp:docPr id="994516085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516085" name="Obraz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723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CA1A" w14:textId="163F0356" w:rsidR="005758D6" w:rsidRDefault="00FE449E">
    <w:pPr>
      <w:pStyle w:val="Nagwek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FBBF5" wp14:editId="3DAEE788">
          <wp:simplePos x="0" y="0"/>
          <wp:positionH relativeFrom="column">
            <wp:posOffset>3400425</wp:posOffset>
          </wp:positionH>
          <wp:positionV relativeFrom="paragraph">
            <wp:posOffset>-393065</wp:posOffset>
          </wp:positionV>
          <wp:extent cx="3703320" cy="720090"/>
          <wp:effectExtent l="0" t="0" r="0" b="0"/>
          <wp:wrapTight wrapText="bothSides">
            <wp:wrapPolygon edited="0">
              <wp:start x="667" y="4000"/>
              <wp:lineTo x="556" y="5714"/>
              <wp:lineTo x="444" y="16000"/>
              <wp:lineTo x="4889" y="17143"/>
              <wp:lineTo x="8111" y="17143"/>
              <wp:lineTo x="15556" y="16000"/>
              <wp:lineTo x="21444" y="13143"/>
              <wp:lineTo x="21444" y="8571"/>
              <wp:lineTo x="15000" y="4000"/>
              <wp:lineTo x="667" y="4000"/>
            </wp:wrapPolygon>
          </wp:wrapTight>
          <wp:docPr id="48685981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85981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E6B06E5" w14:textId="5CC0F9AB" w:rsidR="00892B90" w:rsidRPr="00CD2CB7" w:rsidRDefault="00506014">
    <w:pPr>
      <w:pStyle w:val="Nagwek"/>
      <w:rPr>
        <w:i/>
        <w:iCs/>
      </w:rPr>
    </w:pPr>
    <w:r w:rsidRPr="00CD2CB7">
      <w:t>Z</w:t>
    </w:r>
    <w:r w:rsidR="005758D6" w:rsidRPr="00CD2CB7">
      <w:t>nak sprawy: PCUW.261</w:t>
    </w:r>
    <w:r w:rsidRPr="00CD2CB7">
      <w:t>.</w:t>
    </w:r>
    <w:r w:rsidR="005758D6" w:rsidRPr="00CD2CB7">
      <w:t>2.</w:t>
    </w:r>
    <w:r w:rsidR="009C55DA">
      <w:t>7</w:t>
    </w:r>
    <w:r w:rsidR="00E76367" w:rsidRPr="00CD2CB7">
      <w:t>.2024</w:t>
    </w:r>
    <w:r w:rsidRPr="00CD2CB7">
      <w:ptab w:relativeTo="margin" w:alignment="center" w:leader="none"/>
    </w:r>
    <w:r w:rsidRPr="00CD2CB7">
      <w:rPr>
        <w:i/>
        <w:iCs/>
      </w:rPr>
      <w:ptab w:relativeTo="margin" w:alignment="right" w:leader="none"/>
    </w:r>
    <w:r w:rsidR="00946CCC" w:rsidRPr="00CD2CB7">
      <w:rPr>
        <w:i/>
        <w:iCs/>
      </w:rPr>
      <w:t xml:space="preserve"> </w:t>
    </w:r>
    <w:r w:rsidRPr="00CD2CB7">
      <w:rPr>
        <w:i/>
        <w:iCs/>
      </w:rPr>
      <w:t xml:space="preserve">Załącznik Nr </w:t>
    </w:r>
    <w:r w:rsidR="00FE449E">
      <w:rPr>
        <w:i/>
        <w:iCs/>
      </w:rPr>
      <w:t>5</w:t>
    </w:r>
    <w:r w:rsidR="00844A2D" w:rsidRPr="00CD2CB7">
      <w:rPr>
        <w:i/>
        <w:iCs/>
      </w:rPr>
      <w:t xml:space="preserve"> </w:t>
    </w:r>
    <w:r w:rsidRPr="00CD2CB7">
      <w:rPr>
        <w:i/>
        <w:iCs/>
      </w:rPr>
      <w:t xml:space="preserve">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56C34"/>
    <w:rsid w:val="000777AC"/>
    <w:rsid w:val="00080B74"/>
    <w:rsid w:val="00100671"/>
    <w:rsid w:val="00147E01"/>
    <w:rsid w:val="00150D7E"/>
    <w:rsid w:val="00167DCC"/>
    <w:rsid w:val="001F7EB6"/>
    <w:rsid w:val="00211BAA"/>
    <w:rsid w:val="002120D9"/>
    <w:rsid w:val="0024271E"/>
    <w:rsid w:val="00285EB5"/>
    <w:rsid w:val="002A6F47"/>
    <w:rsid w:val="002E5882"/>
    <w:rsid w:val="003156EC"/>
    <w:rsid w:val="00340622"/>
    <w:rsid w:val="00351D81"/>
    <w:rsid w:val="00367A84"/>
    <w:rsid w:val="0043647E"/>
    <w:rsid w:val="00496651"/>
    <w:rsid w:val="004C2A2A"/>
    <w:rsid w:val="004E070D"/>
    <w:rsid w:val="004E17EB"/>
    <w:rsid w:val="004E5459"/>
    <w:rsid w:val="004F3E74"/>
    <w:rsid w:val="00506014"/>
    <w:rsid w:val="00536E3A"/>
    <w:rsid w:val="00563DC9"/>
    <w:rsid w:val="005758D6"/>
    <w:rsid w:val="005E68A6"/>
    <w:rsid w:val="0060654D"/>
    <w:rsid w:val="00632BD0"/>
    <w:rsid w:val="006773DC"/>
    <w:rsid w:val="0068692D"/>
    <w:rsid w:val="006C11F8"/>
    <w:rsid w:val="007064BA"/>
    <w:rsid w:val="007237D7"/>
    <w:rsid w:val="00771188"/>
    <w:rsid w:val="007923BB"/>
    <w:rsid w:val="007E22DF"/>
    <w:rsid w:val="00821C80"/>
    <w:rsid w:val="00844A2D"/>
    <w:rsid w:val="0087350A"/>
    <w:rsid w:val="00892B90"/>
    <w:rsid w:val="008B714D"/>
    <w:rsid w:val="00913CAF"/>
    <w:rsid w:val="00936CFB"/>
    <w:rsid w:val="00946CCC"/>
    <w:rsid w:val="0096338D"/>
    <w:rsid w:val="00980415"/>
    <w:rsid w:val="00997882"/>
    <w:rsid w:val="009A5040"/>
    <w:rsid w:val="009C437A"/>
    <w:rsid w:val="009C55DA"/>
    <w:rsid w:val="00AA4392"/>
    <w:rsid w:val="00AA594F"/>
    <w:rsid w:val="00AF406C"/>
    <w:rsid w:val="00B11EA3"/>
    <w:rsid w:val="00B34926"/>
    <w:rsid w:val="00B41A5F"/>
    <w:rsid w:val="00B551AF"/>
    <w:rsid w:val="00BA11D1"/>
    <w:rsid w:val="00C11A25"/>
    <w:rsid w:val="00C868F2"/>
    <w:rsid w:val="00CD2CB7"/>
    <w:rsid w:val="00D07290"/>
    <w:rsid w:val="00D26383"/>
    <w:rsid w:val="00D52F5E"/>
    <w:rsid w:val="00D53673"/>
    <w:rsid w:val="00D96B64"/>
    <w:rsid w:val="00DE212B"/>
    <w:rsid w:val="00E76367"/>
    <w:rsid w:val="00E80527"/>
    <w:rsid w:val="00E819CF"/>
    <w:rsid w:val="00E932F8"/>
    <w:rsid w:val="00F81152"/>
    <w:rsid w:val="00F83B51"/>
    <w:rsid w:val="00FE449E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430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Gabriela Kotlarczyk</cp:lastModifiedBy>
  <cp:revision>2</cp:revision>
  <cp:lastPrinted>2000-12-12T17:01:00Z</cp:lastPrinted>
  <dcterms:created xsi:type="dcterms:W3CDTF">2024-04-18T06:14:00Z</dcterms:created>
  <dcterms:modified xsi:type="dcterms:W3CDTF">2024-04-18T06:14:00Z</dcterms:modified>
</cp:coreProperties>
</file>