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19A24" w14:textId="201BCCCF" w:rsidR="00FB7F50" w:rsidRPr="002245BE" w:rsidRDefault="004330F9" w:rsidP="00940694">
      <w:pPr>
        <w:spacing w:after="240"/>
        <w:jc w:val="right"/>
        <w:rPr>
          <w:sz w:val="22"/>
          <w:szCs w:val="22"/>
        </w:rPr>
      </w:pPr>
      <w:bookmarkStart w:id="0" w:name="_Hlk53520193"/>
      <w:r w:rsidRPr="004330F9">
        <w:rPr>
          <w:sz w:val="22"/>
          <w:szCs w:val="22"/>
        </w:rPr>
        <w:t>Rawicz</w:t>
      </w:r>
      <w:r w:rsidR="00940694">
        <w:rPr>
          <w:sz w:val="22"/>
          <w:szCs w:val="22"/>
        </w:rPr>
        <w:t>, dn. 17.05.2024 r.</w:t>
      </w:r>
    </w:p>
    <w:p w14:paraId="266D2F8F" w14:textId="77777777" w:rsidR="00940694" w:rsidRDefault="00940694" w:rsidP="00FB7F50">
      <w:pPr>
        <w:spacing w:after="40"/>
        <w:rPr>
          <w:b/>
          <w:bCs/>
          <w:sz w:val="22"/>
          <w:szCs w:val="22"/>
        </w:rPr>
      </w:pPr>
    </w:p>
    <w:p w14:paraId="5663411A" w14:textId="619B85E9" w:rsidR="00FB7F50" w:rsidRPr="002245BE" w:rsidRDefault="004330F9" w:rsidP="00FB7F50">
      <w:pPr>
        <w:spacing w:after="40"/>
        <w:rPr>
          <w:b/>
          <w:bCs/>
          <w:sz w:val="22"/>
          <w:szCs w:val="22"/>
        </w:rPr>
      </w:pPr>
      <w:r w:rsidRPr="004330F9">
        <w:rPr>
          <w:b/>
          <w:bCs/>
          <w:sz w:val="22"/>
          <w:szCs w:val="22"/>
        </w:rPr>
        <w:t>Powiatowe Centrum Usług Wspólnych w Rawiczu</w:t>
      </w:r>
    </w:p>
    <w:p w14:paraId="38C55D1C" w14:textId="77777777" w:rsidR="00FB7F50" w:rsidRPr="002245BE" w:rsidRDefault="004330F9" w:rsidP="00FB7F50">
      <w:pPr>
        <w:rPr>
          <w:sz w:val="22"/>
          <w:szCs w:val="22"/>
        </w:rPr>
      </w:pPr>
      <w:r w:rsidRPr="004330F9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4330F9">
        <w:rPr>
          <w:sz w:val="22"/>
          <w:szCs w:val="22"/>
        </w:rPr>
        <w:t>4</w:t>
      </w:r>
    </w:p>
    <w:p w14:paraId="3C5B0A85" w14:textId="5852000F" w:rsidR="00940694" w:rsidRDefault="004330F9" w:rsidP="00FB7F50">
      <w:pPr>
        <w:rPr>
          <w:sz w:val="22"/>
          <w:szCs w:val="22"/>
        </w:rPr>
      </w:pPr>
      <w:r w:rsidRPr="004330F9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4330F9">
        <w:rPr>
          <w:sz w:val="22"/>
          <w:szCs w:val="22"/>
        </w:rPr>
        <w:t>Rawicz</w:t>
      </w:r>
    </w:p>
    <w:p w14:paraId="6592E92F" w14:textId="77777777" w:rsidR="00940694" w:rsidRDefault="00940694" w:rsidP="00FB7F50">
      <w:pPr>
        <w:rPr>
          <w:sz w:val="22"/>
          <w:szCs w:val="22"/>
        </w:rPr>
      </w:pPr>
    </w:p>
    <w:p w14:paraId="6334F5F4" w14:textId="45C65AB7" w:rsidR="00940694" w:rsidRPr="00940694" w:rsidRDefault="00940694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 xml:space="preserve">PCUW.261.2.7.2024 </w:t>
      </w:r>
    </w:p>
    <w:p w14:paraId="301F465B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3ADAE08F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4330F9" w:rsidRPr="00607F9B" w14:paraId="20664630" w14:textId="77777777" w:rsidTr="00141463">
        <w:trPr>
          <w:trHeight w:val="638"/>
        </w:trPr>
        <w:tc>
          <w:tcPr>
            <w:tcW w:w="959" w:type="dxa"/>
            <w:shd w:val="clear" w:color="auto" w:fill="auto"/>
          </w:tcPr>
          <w:p w14:paraId="79E59D12" w14:textId="77777777" w:rsidR="004330F9" w:rsidRPr="00607F9B" w:rsidRDefault="004330F9" w:rsidP="0014146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8C7B48C" w14:textId="29B18185" w:rsidR="004330F9" w:rsidRPr="00607F9B" w:rsidRDefault="004330F9" w:rsidP="0014146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4330F9">
              <w:rPr>
                <w:sz w:val="22"/>
                <w:szCs w:val="22"/>
              </w:rPr>
              <w:t>podstawowy</w:t>
            </w:r>
            <w:r w:rsidR="00940694">
              <w:rPr>
                <w:sz w:val="22"/>
                <w:szCs w:val="22"/>
              </w:rPr>
              <w:t>m</w:t>
            </w:r>
            <w:r w:rsidRPr="004330F9">
              <w:rPr>
                <w:sz w:val="22"/>
                <w:szCs w:val="22"/>
              </w:rPr>
              <w:t xml:space="preserve"> </w:t>
            </w:r>
            <w:r w:rsidR="00940694">
              <w:rPr>
                <w:sz w:val="22"/>
                <w:szCs w:val="22"/>
              </w:rPr>
              <w:br/>
            </w:r>
            <w:r w:rsidRPr="004330F9">
              <w:rPr>
                <w:sz w:val="22"/>
                <w:szCs w:val="22"/>
              </w:rPr>
              <w:t>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940694">
              <w:rPr>
                <w:bCs/>
                <w:sz w:val="22"/>
                <w:szCs w:val="22"/>
              </w:rPr>
              <w:t xml:space="preserve"> zadanie pn.: </w:t>
            </w:r>
            <w:r w:rsidRPr="004330F9">
              <w:rPr>
                <w:b/>
                <w:bCs/>
                <w:sz w:val="22"/>
                <w:szCs w:val="22"/>
              </w:rPr>
              <w:t>Indywidualne zajęcia wyrównawcze dla dzieci i młodzieży przebywającej w pieczy zastępczej w ramach realizacji projektu „Wsparcie deinstytucjonalizacji pieczy zastępczej w podregionie leszczyńskim”, Program „Fundusze Europejskie dla Wielkopolski na lata 2021– 2027”.</w:t>
            </w:r>
          </w:p>
        </w:tc>
      </w:tr>
    </w:tbl>
    <w:p w14:paraId="0E9F6580" w14:textId="0A8FA30C" w:rsidR="008642B3" w:rsidRDefault="00C65E53" w:rsidP="0094069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4330F9" w:rsidRPr="004330F9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940694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940694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940694">
        <w:rPr>
          <w:sz w:val="22"/>
          <w:szCs w:val="22"/>
        </w:rPr>
        <w:br/>
      </w:r>
      <w:r w:rsidR="004330F9" w:rsidRPr="004330F9">
        <w:rPr>
          <w:sz w:val="22"/>
          <w:szCs w:val="22"/>
        </w:rPr>
        <w:t>(t.j. Dz.U. z 202</w:t>
      </w:r>
      <w:r w:rsidR="00940694">
        <w:rPr>
          <w:sz w:val="22"/>
          <w:szCs w:val="22"/>
        </w:rPr>
        <w:t xml:space="preserve">3 </w:t>
      </w:r>
      <w:r w:rsidR="004330F9" w:rsidRPr="004330F9">
        <w:rPr>
          <w:sz w:val="22"/>
          <w:szCs w:val="22"/>
        </w:rPr>
        <w:t>r. poz. 1</w:t>
      </w:r>
      <w:r w:rsidR="00940694">
        <w:rPr>
          <w:sz w:val="22"/>
          <w:szCs w:val="22"/>
        </w:rPr>
        <w:t>605 ze zm.</w:t>
      </w:r>
      <w:r w:rsidR="004330F9" w:rsidRPr="004330F9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940694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330F9" w14:paraId="518BF773" w14:textId="77777777" w:rsidTr="00141463">
        <w:trPr>
          <w:cantSplit/>
        </w:trPr>
        <w:tc>
          <w:tcPr>
            <w:tcW w:w="9498" w:type="dxa"/>
          </w:tcPr>
          <w:p w14:paraId="14058C9C" w14:textId="77777777" w:rsidR="004330F9" w:rsidRPr="00D26ED6" w:rsidRDefault="004330F9" w:rsidP="00940694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4330F9">
              <w:rPr>
                <w:b/>
                <w:sz w:val="22"/>
                <w:szCs w:val="22"/>
              </w:rPr>
              <w:t>Centrum Języków Obcych JODAR</w:t>
            </w:r>
          </w:p>
          <w:p w14:paraId="33EFFD7C" w14:textId="07A96BB9" w:rsidR="004330F9" w:rsidRPr="009F0E5C" w:rsidRDefault="00940694" w:rsidP="009406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4330F9" w:rsidRPr="004330F9">
              <w:rPr>
                <w:bCs/>
                <w:sz w:val="22"/>
                <w:szCs w:val="22"/>
              </w:rPr>
              <w:t>Kątna</w:t>
            </w:r>
            <w:r w:rsidR="004330F9" w:rsidRPr="009F0E5C">
              <w:rPr>
                <w:bCs/>
                <w:sz w:val="22"/>
                <w:szCs w:val="22"/>
              </w:rPr>
              <w:t xml:space="preserve"> </w:t>
            </w:r>
            <w:r w:rsidR="004330F9" w:rsidRPr="004330F9">
              <w:rPr>
                <w:bCs/>
                <w:sz w:val="22"/>
                <w:szCs w:val="22"/>
              </w:rPr>
              <w:t>21a</w:t>
            </w:r>
          </w:p>
          <w:p w14:paraId="18DC5C76" w14:textId="77777777" w:rsidR="004330F9" w:rsidRDefault="004330F9" w:rsidP="00940694">
            <w:pPr>
              <w:jc w:val="center"/>
              <w:rPr>
                <w:bCs/>
                <w:sz w:val="22"/>
                <w:szCs w:val="22"/>
              </w:rPr>
            </w:pPr>
            <w:r w:rsidRPr="004330F9">
              <w:rPr>
                <w:bCs/>
                <w:sz w:val="22"/>
                <w:szCs w:val="22"/>
              </w:rPr>
              <w:t>95-050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4330F9">
              <w:rPr>
                <w:bCs/>
                <w:sz w:val="22"/>
                <w:szCs w:val="22"/>
              </w:rPr>
              <w:t>Konstantynów Łódzki</w:t>
            </w:r>
          </w:p>
          <w:p w14:paraId="688B8B98" w14:textId="77777777" w:rsidR="00940694" w:rsidRPr="009F0E5C" w:rsidRDefault="00940694" w:rsidP="00940694">
            <w:pPr>
              <w:jc w:val="center"/>
              <w:rPr>
                <w:bCs/>
                <w:sz w:val="22"/>
                <w:szCs w:val="22"/>
              </w:rPr>
            </w:pPr>
          </w:p>
          <w:p w14:paraId="0719B41B" w14:textId="1420AE14" w:rsidR="00940694" w:rsidRDefault="00940694" w:rsidP="00940694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330F9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 zadania -</w:t>
            </w:r>
            <w:r w:rsidR="004330F9" w:rsidRPr="00211A34">
              <w:rPr>
                <w:sz w:val="22"/>
                <w:szCs w:val="22"/>
              </w:rPr>
              <w:t xml:space="preserve"> </w:t>
            </w:r>
            <w:r w:rsidR="004330F9" w:rsidRPr="004330F9">
              <w:rPr>
                <w:sz w:val="22"/>
                <w:szCs w:val="22"/>
              </w:rPr>
              <w:t xml:space="preserve">Indywidualne zajęcia wyrównawcze z matematyki dla dzieci </w:t>
            </w:r>
            <w:r>
              <w:rPr>
                <w:sz w:val="22"/>
                <w:szCs w:val="22"/>
              </w:rPr>
              <w:br/>
            </w:r>
            <w:r w:rsidR="004330F9" w:rsidRPr="004330F9">
              <w:rPr>
                <w:sz w:val="22"/>
                <w:szCs w:val="22"/>
              </w:rPr>
              <w:t xml:space="preserve">i młodzieży przebywającej w pieczy zastępczej w ramach realizacji projektu „Wsparcie deinstytucjonalizacji pieczy zastępczej w podregionie leszczyńskim”, Program „Fundusze </w:t>
            </w:r>
            <w:r>
              <w:rPr>
                <w:sz w:val="22"/>
                <w:szCs w:val="22"/>
              </w:rPr>
              <w:br/>
            </w:r>
            <w:r w:rsidR="004330F9" w:rsidRPr="004330F9">
              <w:rPr>
                <w:sz w:val="22"/>
                <w:szCs w:val="22"/>
              </w:rPr>
              <w:t>Europejskie dla Wielkopolski na lata 2021– 2027”</w:t>
            </w:r>
          </w:p>
          <w:p w14:paraId="4FDC606F" w14:textId="5CD92174" w:rsidR="004330F9" w:rsidRPr="00211A34" w:rsidRDefault="004330F9" w:rsidP="001414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164C2D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4330F9">
              <w:rPr>
                <w:b/>
                <w:sz w:val="22"/>
                <w:szCs w:val="22"/>
              </w:rPr>
              <w:t>9</w:t>
            </w:r>
            <w:r w:rsidR="00940694">
              <w:rPr>
                <w:b/>
                <w:sz w:val="22"/>
                <w:szCs w:val="22"/>
              </w:rPr>
              <w:t> </w:t>
            </w:r>
            <w:r w:rsidRPr="004330F9">
              <w:rPr>
                <w:b/>
                <w:sz w:val="22"/>
                <w:szCs w:val="22"/>
              </w:rPr>
              <w:t>450</w:t>
            </w:r>
            <w:r w:rsidR="00940694">
              <w:rPr>
                <w:b/>
                <w:sz w:val="22"/>
                <w:szCs w:val="22"/>
              </w:rPr>
              <w:t>,</w:t>
            </w:r>
            <w:r w:rsidRPr="004330F9">
              <w:rPr>
                <w:b/>
                <w:sz w:val="22"/>
                <w:szCs w:val="22"/>
              </w:rPr>
              <w:t>00 zł</w:t>
            </w:r>
          </w:p>
          <w:p w14:paraId="546C6767" w14:textId="77777777" w:rsidR="004330F9" w:rsidRPr="00D26ED6" w:rsidRDefault="004330F9" w:rsidP="001414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DC7B587" w14:textId="55580936" w:rsidR="00C124DA" w:rsidRPr="00C124DA" w:rsidRDefault="004330F9" w:rsidP="00C124DA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940694">
              <w:rPr>
                <w:i/>
                <w:iCs/>
              </w:rPr>
              <w:t xml:space="preserve">Oferta ww. Wykonawcy jest ofertą najkorzystniejszą, spełniającą warunku udziału </w:t>
            </w:r>
            <w:r w:rsidR="00940694" w:rsidRPr="00940694">
              <w:rPr>
                <w:i/>
                <w:iCs/>
              </w:rPr>
              <w:br/>
            </w:r>
            <w:r w:rsidRPr="00940694">
              <w:rPr>
                <w:i/>
                <w:iCs/>
              </w:rPr>
              <w:t>w postępowaniu oraz niepodlegającą odrzuceniu.</w:t>
            </w:r>
          </w:p>
        </w:tc>
      </w:tr>
      <w:tr w:rsidR="004330F9" w14:paraId="273B5316" w14:textId="77777777" w:rsidTr="00141463">
        <w:trPr>
          <w:cantSplit/>
        </w:trPr>
        <w:tc>
          <w:tcPr>
            <w:tcW w:w="9498" w:type="dxa"/>
          </w:tcPr>
          <w:p w14:paraId="01A0D6D7" w14:textId="77777777" w:rsidR="004330F9" w:rsidRPr="00D26ED6" w:rsidRDefault="004330F9" w:rsidP="00940694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4330F9">
              <w:rPr>
                <w:b/>
                <w:sz w:val="22"/>
                <w:szCs w:val="22"/>
              </w:rPr>
              <w:lastRenderedPageBreak/>
              <w:t>Centrum Języków Obcych JODAR</w:t>
            </w:r>
          </w:p>
          <w:p w14:paraId="125EA457" w14:textId="0D6ADC3F" w:rsidR="004330F9" w:rsidRPr="009F0E5C" w:rsidRDefault="00940694" w:rsidP="009406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4330F9" w:rsidRPr="004330F9">
              <w:rPr>
                <w:bCs/>
                <w:sz w:val="22"/>
                <w:szCs w:val="22"/>
              </w:rPr>
              <w:t>Kątna</w:t>
            </w:r>
            <w:r w:rsidR="004330F9" w:rsidRPr="009F0E5C">
              <w:rPr>
                <w:bCs/>
                <w:sz w:val="22"/>
                <w:szCs w:val="22"/>
              </w:rPr>
              <w:t xml:space="preserve"> </w:t>
            </w:r>
            <w:r w:rsidR="004330F9" w:rsidRPr="004330F9">
              <w:rPr>
                <w:bCs/>
                <w:sz w:val="22"/>
                <w:szCs w:val="22"/>
              </w:rPr>
              <w:t>21a</w:t>
            </w:r>
          </w:p>
          <w:p w14:paraId="53D353DB" w14:textId="77777777" w:rsidR="004330F9" w:rsidRDefault="004330F9" w:rsidP="00940694">
            <w:pPr>
              <w:jc w:val="center"/>
              <w:rPr>
                <w:bCs/>
                <w:sz w:val="22"/>
                <w:szCs w:val="22"/>
              </w:rPr>
            </w:pPr>
            <w:r w:rsidRPr="004330F9">
              <w:rPr>
                <w:bCs/>
                <w:sz w:val="22"/>
                <w:szCs w:val="22"/>
              </w:rPr>
              <w:t>95-050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4330F9">
              <w:rPr>
                <w:bCs/>
                <w:sz w:val="22"/>
                <w:szCs w:val="22"/>
              </w:rPr>
              <w:t>Konstantynów Łódzki</w:t>
            </w:r>
          </w:p>
          <w:p w14:paraId="1DF63F8A" w14:textId="77777777" w:rsidR="00940694" w:rsidRPr="009F0E5C" w:rsidRDefault="00940694" w:rsidP="00940694">
            <w:pPr>
              <w:jc w:val="center"/>
              <w:rPr>
                <w:bCs/>
                <w:sz w:val="22"/>
                <w:szCs w:val="22"/>
              </w:rPr>
            </w:pPr>
          </w:p>
          <w:p w14:paraId="0BD50FE9" w14:textId="422DFC2F" w:rsidR="00940694" w:rsidRDefault="00940694" w:rsidP="00940694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330F9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II - </w:t>
            </w:r>
            <w:r w:rsidR="004330F9" w:rsidRPr="004330F9">
              <w:rPr>
                <w:sz w:val="22"/>
                <w:szCs w:val="22"/>
              </w:rPr>
              <w:t xml:space="preserve">Indywidualne zajęcia wyrównawcze z języka angielskiego dla dzieci </w:t>
            </w:r>
            <w:r>
              <w:rPr>
                <w:sz w:val="22"/>
                <w:szCs w:val="22"/>
              </w:rPr>
              <w:br/>
            </w:r>
            <w:r w:rsidR="004330F9" w:rsidRPr="004330F9">
              <w:rPr>
                <w:sz w:val="22"/>
                <w:szCs w:val="22"/>
              </w:rPr>
              <w:t xml:space="preserve">i młodzieży przebywającej w pieczy zastępczej w ramach realizacji projektu „Wsparcie deinstytucjonalizacji pieczy zastępczej w podregionie leszczyńskim”, Program „Fundusze </w:t>
            </w:r>
            <w:r>
              <w:rPr>
                <w:sz w:val="22"/>
                <w:szCs w:val="22"/>
              </w:rPr>
              <w:br/>
            </w:r>
            <w:r w:rsidR="004330F9" w:rsidRPr="004330F9">
              <w:rPr>
                <w:sz w:val="22"/>
                <w:szCs w:val="22"/>
              </w:rPr>
              <w:t>Europejskie dla Wielkopolski na lata 2021– 2027”</w:t>
            </w:r>
          </w:p>
          <w:p w14:paraId="032D4182" w14:textId="10E54F76" w:rsidR="004330F9" w:rsidRPr="00211A34" w:rsidRDefault="004330F9" w:rsidP="0014146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164C2D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4330F9">
              <w:rPr>
                <w:b/>
                <w:sz w:val="22"/>
                <w:szCs w:val="22"/>
              </w:rPr>
              <w:t>6</w:t>
            </w:r>
            <w:r w:rsidR="00940694">
              <w:rPr>
                <w:b/>
                <w:sz w:val="22"/>
                <w:szCs w:val="22"/>
              </w:rPr>
              <w:t> </w:t>
            </w:r>
            <w:r w:rsidRPr="004330F9">
              <w:rPr>
                <w:b/>
                <w:sz w:val="22"/>
                <w:szCs w:val="22"/>
              </w:rPr>
              <w:t>750</w:t>
            </w:r>
            <w:r w:rsidR="00940694">
              <w:rPr>
                <w:b/>
                <w:sz w:val="22"/>
                <w:szCs w:val="22"/>
              </w:rPr>
              <w:t>,</w:t>
            </w:r>
            <w:r w:rsidRPr="004330F9">
              <w:rPr>
                <w:b/>
                <w:sz w:val="22"/>
                <w:szCs w:val="22"/>
              </w:rPr>
              <w:t>00 zł</w:t>
            </w:r>
          </w:p>
          <w:p w14:paraId="7A36BED0" w14:textId="77777777" w:rsidR="004330F9" w:rsidRPr="00D26ED6" w:rsidRDefault="004330F9" w:rsidP="0014146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1432050" w14:textId="7D718DBD" w:rsidR="004330F9" w:rsidRPr="00940694" w:rsidRDefault="004330F9" w:rsidP="00940694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940694">
              <w:rPr>
                <w:i/>
                <w:iCs/>
              </w:rPr>
              <w:t xml:space="preserve">Oferta ww. Wykonawcy jest ofertą najkorzystniejszą, spełniającą warunku udziału </w:t>
            </w:r>
            <w:r w:rsidR="00940694" w:rsidRPr="00940694">
              <w:rPr>
                <w:i/>
                <w:iCs/>
              </w:rPr>
              <w:br/>
            </w:r>
            <w:r w:rsidRPr="00940694">
              <w:rPr>
                <w:i/>
                <w:iCs/>
              </w:rPr>
              <w:t>w postępowaniu oraz niepodlegającą odrzuceniu.</w:t>
            </w:r>
          </w:p>
        </w:tc>
      </w:tr>
    </w:tbl>
    <w:p w14:paraId="29EF4B69" w14:textId="0C9374A7" w:rsidR="003A0AFC" w:rsidRPr="00756CDA" w:rsidRDefault="00915B9E" w:rsidP="00940694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3076"/>
        <w:gridCol w:w="2977"/>
        <w:gridCol w:w="1276"/>
      </w:tblGrid>
      <w:tr w:rsidR="00211A34" w:rsidRPr="00834EF4" w14:paraId="5A818AF9" w14:textId="77777777" w:rsidTr="00940694">
        <w:tc>
          <w:tcPr>
            <w:tcW w:w="2169" w:type="dxa"/>
            <w:shd w:val="clear" w:color="auto" w:fill="F3F3F3"/>
            <w:vAlign w:val="center"/>
          </w:tcPr>
          <w:p w14:paraId="5C2CBB82" w14:textId="77777777" w:rsidR="00211A34" w:rsidRPr="00211A34" w:rsidRDefault="00211A34" w:rsidP="00940694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076" w:type="dxa"/>
            <w:shd w:val="clear" w:color="auto" w:fill="F3F3F3"/>
            <w:vAlign w:val="center"/>
          </w:tcPr>
          <w:p w14:paraId="3B224531" w14:textId="6074FCAA" w:rsidR="00211A34" w:rsidRPr="00211A34" w:rsidRDefault="00211A34" w:rsidP="00940694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940694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2CC52FE9" w14:textId="77777777" w:rsidR="00211A34" w:rsidRPr="00211A34" w:rsidRDefault="00211A34" w:rsidP="00940694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276" w:type="dxa"/>
            <w:shd w:val="clear" w:color="auto" w:fill="F3F3F3"/>
            <w:vAlign w:val="center"/>
          </w:tcPr>
          <w:p w14:paraId="23CBBF95" w14:textId="77777777" w:rsidR="00211A34" w:rsidRPr="00211A34" w:rsidRDefault="00211A34" w:rsidP="00940694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940694" w:rsidRPr="00834EF4" w14:paraId="59953459" w14:textId="77777777" w:rsidTr="00940694">
        <w:tc>
          <w:tcPr>
            <w:tcW w:w="2169" w:type="dxa"/>
            <w:vMerge w:val="restart"/>
            <w:shd w:val="clear" w:color="auto" w:fill="auto"/>
            <w:vAlign w:val="center"/>
          </w:tcPr>
          <w:p w14:paraId="36BD561D" w14:textId="523A94C0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4330F9">
              <w:rPr>
                <w:sz w:val="20"/>
                <w:szCs w:val="20"/>
              </w:rPr>
              <w:t>Indywidualne zajęcia wyrównawcze z matematyki dla dzieci i młodzieży przebywającej w pieczy zastępczej w ramach realizacji projektu „Wsparcie deinstytucjonalizacji pieczy zastępczej w podregionie leszczyńskim”, Program „Fundusze Europejskie dla Wielkopolski na lata 2021– 2027”.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6848683" w14:textId="77777777" w:rsidR="00940694" w:rsidRPr="00940694" w:rsidRDefault="00940694" w:rsidP="00940694">
            <w:pPr>
              <w:spacing w:before="80"/>
              <w:jc w:val="center"/>
              <w:rPr>
                <w:sz w:val="20"/>
                <w:szCs w:val="20"/>
              </w:rPr>
            </w:pPr>
            <w:r w:rsidRPr="00940694">
              <w:rPr>
                <w:b/>
                <w:bCs/>
                <w:sz w:val="20"/>
                <w:szCs w:val="20"/>
              </w:rPr>
              <w:t>EDUCAFE Sp. z o. o.</w:t>
            </w:r>
          </w:p>
          <w:p w14:paraId="55295004" w14:textId="77777777" w:rsidR="00940694" w:rsidRPr="00940694" w:rsidRDefault="00940694" w:rsidP="00940694">
            <w:pPr>
              <w:jc w:val="center"/>
              <w:rPr>
                <w:sz w:val="20"/>
                <w:szCs w:val="20"/>
              </w:rPr>
            </w:pPr>
            <w:r w:rsidRPr="00940694">
              <w:rPr>
                <w:sz w:val="20"/>
                <w:szCs w:val="20"/>
              </w:rPr>
              <w:t>ul. Stanisława Małachowskiego 2/1</w:t>
            </w:r>
          </w:p>
          <w:p w14:paraId="6E2C23A5" w14:textId="2CEF902E" w:rsidR="00940694" w:rsidRPr="00211A34" w:rsidRDefault="00940694" w:rsidP="00940694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40694">
              <w:rPr>
                <w:sz w:val="20"/>
                <w:szCs w:val="20"/>
              </w:rPr>
              <w:t>61-129 Poznań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606216" w14:textId="77777777" w:rsidR="00940694" w:rsidRPr="004330F9" w:rsidRDefault="00940694" w:rsidP="0094069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1 - Cena - 46.96</w:t>
            </w:r>
          </w:p>
          <w:p w14:paraId="429FA442" w14:textId="7777777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2 - Doświadczenie Wykonawcy/osoby wyznaczonej do realizacji zamówienia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D4FA6" w14:textId="18BEE63D" w:rsidR="00940694" w:rsidRPr="00211A34" w:rsidRDefault="00940694" w:rsidP="00940694">
            <w:pPr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86,96</w:t>
            </w:r>
          </w:p>
        </w:tc>
      </w:tr>
      <w:tr w:rsidR="00940694" w:rsidRPr="00834EF4" w14:paraId="324F0D93" w14:textId="77777777" w:rsidTr="00940694">
        <w:tc>
          <w:tcPr>
            <w:tcW w:w="2169" w:type="dxa"/>
            <w:vMerge/>
            <w:shd w:val="clear" w:color="auto" w:fill="auto"/>
            <w:vAlign w:val="center"/>
          </w:tcPr>
          <w:p w14:paraId="4C061825" w14:textId="79A969A2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5933E47A" w14:textId="68F6F7C5" w:rsidR="00940694" w:rsidRPr="00940694" w:rsidRDefault="00940694" w:rsidP="009406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330F9">
              <w:rPr>
                <w:b/>
                <w:bCs/>
                <w:sz w:val="20"/>
                <w:szCs w:val="20"/>
              </w:rPr>
              <w:t>Fabryka Postępu Ewelina Majda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4330F9">
              <w:rPr>
                <w:sz w:val="20"/>
                <w:szCs w:val="20"/>
              </w:rPr>
              <w:t>Marii Skłodowskiej- Curie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9/4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0F9">
              <w:rPr>
                <w:sz w:val="20"/>
                <w:szCs w:val="20"/>
              </w:rPr>
              <w:t>98-300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Wieluń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D10033" w14:textId="77777777" w:rsidR="00940694" w:rsidRPr="004330F9" w:rsidRDefault="00940694" w:rsidP="0094069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1 - Cena - 46.96</w:t>
            </w:r>
          </w:p>
          <w:p w14:paraId="0B01833E" w14:textId="7777777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2 - Doświadczenie Wykonawcy/osoby wyznaczonej do realizacji zamówienia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4856A" w14:textId="6E9381BB" w:rsidR="00940694" w:rsidRPr="00211A34" w:rsidRDefault="00940694" w:rsidP="00940694">
            <w:pPr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86,96</w:t>
            </w:r>
          </w:p>
        </w:tc>
      </w:tr>
      <w:tr w:rsidR="00940694" w:rsidRPr="00834EF4" w14:paraId="790D09CA" w14:textId="77777777" w:rsidTr="00C124DA">
        <w:trPr>
          <w:trHeight w:val="1647"/>
        </w:trPr>
        <w:tc>
          <w:tcPr>
            <w:tcW w:w="2169" w:type="dxa"/>
            <w:vMerge/>
            <w:shd w:val="clear" w:color="auto" w:fill="auto"/>
            <w:vAlign w:val="center"/>
          </w:tcPr>
          <w:p w14:paraId="1DC8809E" w14:textId="734673C5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44BF8977" w14:textId="35E45391" w:rsidR="00940694" w:rsidRPr="00940694" w:rsidRDefault="00940694" w:rsidP="009406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40694">
              <w:rPr>
                <w:b/>
                <w:bCs/>
                <w:sz w:val="20"/>
                <w:szCs w:val="20"/>
              </w:rPr>
              <w:t>Niepubliczna Placówka Wychowania Pozaszkolnego LINGUA, Organ prowadzący: Ce Lingua Sp. z o.o.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0F9">
              <w:rPr>
                <w:sz w:val="20"/>
                <w:szCs w:val="20"/>
              </w:rPr>
              <w:t>Młyńska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9/1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0F9">
              <w:rPr>
                <w:sz w:val="20"/>
                <w:szCs w:val="20"/>
              </w:rPr>
              <w:t>31-469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09751F" w14:textId="77777777" w:rsidR="00940694" w:rsidRPr="004330F9" w:rsidRDefault="00940694" w:rsidP="0094069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1 - Cena - 33.75</w:t>
            </w:r>
          </w:p>
          <w:p w14:paraId="1CDEE667" w14:textId="7777777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2 - Doświadczenie Wykonawcy/osoby wyznaczonej do realizacji zamówienia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9C37B" w14:textId="2BE4DF64" w:rsidR="00940694" w:rsidRPr="00211A34" w:rsidRDefault="00940694" w:rsidP="00940694">
            <w:pPr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73,75</w:t>
            </w:r>
          </w:p>
        </w:tc>
      </w:tr>
      <w:tr w:rsidR="00940694" w:rsidRPr="00834EF4" w14:paraId="29D11BE3" w14:textId="77777777" w:rsidTr="00940694">
        <w:tc>
          <w:tcPr>
            <w:tcW w:w="2169" w:type="dxa"/>
            <w:vMerge/>
            <w:shd w:val="clear" w:color="auto" w:fill="auto"/>
            <w:vAlign w:val="center"/>
          </w:tcPr>
          <w:p w14:paraId="043D8EDC" w14:textId="10D809E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7D45FC16" w14:textId="47B79F75" w:rsidR="00940694" w:rsidRPr="00940694" w:rsidRDefault="00940694" w:rsidP="009406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330F9">
              <w:rPr>
                <w:b/>
                <w:bCs/>
                <w:sz w:val="20"/>
                <w:szCs w:val="20"/>
              </w:rPr>
              <w:t>Centrum Języków Obcych JODAR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4330F9">
              <w:rPr>
                <w:sz w:val="20"/>
                <w:szCs w:val="20"/>
              </w:rPr>
              <w:t>Kątna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21a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0F9">
              <w:rPr>
                <w:sz w:val="20"/>
                <w:szCs w:val="20"/>
              </w:rPr>
              <w:t>95-050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Konstantynów Łódzki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E4C145" w14:textId="77777777" w:rsidR="00940694" w:rsidRPr="004330F9" w:rsidRDefault="00940694" w:rsidP="0094069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1 - Cena - 60.00</w:t>
            </w:r>
          </w:p>
          <w:p w14:paraId="62D72F7C" w14:textId="7777777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2 - Doświadczenie Wykonawcy/osoby wyznaczonej do realizacji zamówienia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58375" w14:textId="065ACDEF" w:rsidR="00940694" w:rsidRPr="00211A34" w:rsidRDefault="00940694" w:rsidP="00940694">
            <w:pPr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100,00</w:t>
            </w:r>
          </w:p>
        </w:tc>
      </w:tr>
      <w:tr w:rsidR="00940694" w:rsidRPr="00834EF4" w14:paraId="43BBA591" w14:textId="77777777" w:rsidTr="00940694">
        <w:tc>
          <w:tcPr>
            <w:tcW w:w="2169" w:type="dxa"/>
            <w:vMerge/>
            <w:shd w:val="clear" w:color="auto" w:fill="auto"/>
            <w:vAlign w:val="center"/>
          </w:tcPr>
          <w:p w14:paraId="56279B05" w14:textId="4B00A694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5EE61CA6" w14:textId="67631731" w:rsidR="00940694" w:rsidRPr="00940694" w:rsidRDefault="00940694" w:rsidP="009406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Veritum – Centrum Szkoleniowe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4330F9">
              <w:rPr>
                <w:sz w:val="20"/>
                <w:szCs w:val="20"/>
              </w:rPr>
              <w:t>Sienkiewicza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49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0F9">
              <w:rPr>
                <w:sz w:val="20"/>
                <w:szCs w:val="20"/>
              </w:rPr>
              <w:t>15-002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Białystok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E5E758" w14:textId="77777777" w:rsidR="00940694" w:rsidRPr="004330F9" w:rsidRDefault="00940694" w:rsidP="0094069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1 - Cena - 0.00</w:t>
            </w:r>
          </w:p>
          <w:p w14:paraId="5AE8E90B" w14:textId="7777777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2 - Doświadczenie Wykonawcy/osoby wyznaczonej do realizacji zamówienia - 0.00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12F2D" w14:textId="649AEBB1" w:rsidR="00940694" w:rsidRPr="00211A34" w:rsidRDefault="00940694" w:rsidP="00940694">
            <w:pPr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0,00</w:t>
            </w:r>
          </w:p>
        </w:tc>
      </w:tr>
      <w:tr w:rsidR="00940694" w:rsidRPr="00834EF4" w14:paraId="169B7226" w14:textId="77777777" w:rsidTr="00940694">
        <w:tc>
          <w:tcPr>
            <w:tcW w:w="2169" w:type="dxa"/>
            <w:vMerge w:val="restart"/>
            <w:shd w:val="clear" w:color="auto" w:fill="auto"/>
            <w:vAlign w:val="center"/>
          </w:tcPr>
          <w:p w14:paraId="10CB8BD0" w14:textId="4FCCE864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4330F9">
              <w:rPr>
                <w:sz w:val="20"/>
                <w:szCs w:val="20"/>
              </w:rPr>
              <w:t xml:space="preserve">Indywidualne zajęcia wyrównawcze z języka angielskiego dla dzieci i młodzieży przebywającej w pieczy zastępczej w ramach realizacji projektu „Wsparcie deinstytucjonalizacji pieczy zastępczej w podregionie leszczyńskim”, Program „Fundusze </w:t>
            </w:r>
            <w:r w:rsidRPr="004330F9">
              <w:rPr>
                <w:sz w:val="20"/>
                <w:szCs w:val="20"/>
              </w:rPr>
              <w:lastRenderedPageBreak/>
              <w:t>Europejskie dla Wielkopolski na lata 2021– 2027”.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0281D24" w14:textId="77777777" w:rsidR="00940694" w:rsidRPr="00940694" w:rsidRDefault="00940694" w:rsidP="00940694">
            <w:pPr>
              <w:spacing w:before="80"/>
              <w:jc w:val="center"/>
              <w:rPr>
                <w:sz w:val="20"/>
                <w:szCs w:val="20"/>
              </w:rPr>
            </w:pPr>
            <w:r w:rsidRPr="00940694">
              <w:rPr>
                <w:b/>
                <w:bCs/>
                <w:sz w:val="20"/>
                <w:szCs w:val="20"/>
              </w:rPr>
              <w:lastRenderedPageBreak/>
              <w:t>EDUCAFE Sp. z o. o.</w:t>
            </w:r>
          </w:p>
          <w:p w14:paraId="4DF2E417" w14:textId="77777777" w:rsidR="00940694" w:rsidRPr="00940694" w:rsidRDefault="00940694" w:rsidP="00940694">
            <w:pPr>
              <w:jc w:val="center"/>
              <w:rPr>
                <w:sz w:val="20"/>
                <w:szCs w:val="20"/>
              </w:rPr>
            </w:pPr>
            <w:r w:rsidRPr="00940694">
              <w:rPr>
                <w:sz w:val="20"/>
                <w:szCs w:val="20"/>
              </w:rPr>
              <w:t>ul. Stanisława Małachowskiego 2/1</w:t>
            </w:r>
          </w:p>
          <w:p w14:paraId="7B4C4848" w14:textId="7A25237D" w:rsidR="00940694" w:rsidRPr="00211A34" w:rsidRDefault="00940694" w:rsidP="00940694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40694">
              <w:rPr>
                <w:sz w:val="20"/>
                <w:szCs w:val="20"/>
              </w:rPr>
              <w:t>61-129 Poznań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7DF655" w14:textId="77777777" w:rsidR="00940694" w:rsidRPr="004330F9" w:rsidRDefault="00940694" w:rsidP="0094069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1 - Cena - 56.84</w:t>
            </w:r>
          </w:p>
          <w:p w14:paraId="535FDE3D" w14:textId="7777777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2 - Doświadczenie Wykonawcy/osoby wyznaczonej do realizacji zamówienia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DAF51" w14:textId="2650C30A" w:rsidR="00940694" w:rsidRPr="00211A34" w:rsidRDefault="00940694" w:rsidP="00940694">
            <w:pPr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96,84</w:t>
            </w:r>
          </w:p>
        </w:tc>
      </w:tr>
      <w:tr w:rsidR="00940694" w:rsidRPr="00834EF4" w14:paraId="095D0477" w14:textId="77777777" w:rsidTr="00C124DA">
        <w:trPr>
          <w:trHeight w:val="1132"/>
        </w:trPr>
        <w:tc>
          <w:tcPr>
            <w:tcW w:w="2169" w:type="dxa"/>
            <w:vMerge/>
            <w:shd w:val="clear" w:color="auto" w:fill="auto"/>
            <w:vAlign w:val="center"/>
          </w:tcPr>
          <w:p w14:paraId="6476C65D" w14:textId="02FC249D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4E4E3FE0" w14:textId="05A8716A" w:rsidR="00940694" w:rsidRPr="00940694" w:rsidRDefault="00940694" w:rsidP="009406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330F9">
              <w:rPr>
                <w:b/>
                <w:bCs/>
                <w:sz w:val="20"/>
                <w:szCs w:val="20"/>
              </w:rPr>
              <w:t>Fabryka Postępu Ewelina Majda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4330F9">
              <w:rPr>
                <w:sz w:val="20"/>
                <w:szCs w:val="20"/>
              </w:rPr>
              <w:t>Marii Skłodowskiej- Curie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9/4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0F9">
              <w:rPr>
                <w:sz w:val="20"/>
                <w:szCs w:val="20"/>
              </w:rPr>
              <w:t>98-300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Wieluń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F56392" w14:textId="77777777" w:rsidR="00940694" w:rsidRPr="004330F9" w:rsidRDefault="00940694" w:rsidP="0094069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1 - Cena - 44.26</w:t>
            </w:r>
          </w:p>
          <w:p w14:paraId="22F9A0CC" w14:textId="7777777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2 - Doświadczenie Wykonawcy/osoby wyznaczonej do realizacji zamówienia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A73E5" w14:textId="03571307" w:rsidR="00940694" w:rsidRPr="00211A34" w:rsidRDefault="00940694" w:rsidP="00940694">
            <w:pPr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84,26</w:t>
            </w:r>
          </w:p>
        </w:tc>
      </w:tr>
      <w:tr w:rsidR="00940694" w:rsidRPr="00834EF4" w14:paraId="3846BBF9" w14:textId="77777777" w:rsidTr="00940694">
        <w:tc>
          <w:tcPr>
            <w:tcW w:w="2169" w:type="dxa"/>
            <w:vMerge/>
            <w:shd w:val="clear" w:color="auto" w:fill="auto"/>
            <w:vAlign w:val="center"/>
          </w:tcPr>
          <w:p w14:paraId="50810EC3" w14:textId="1E155E2C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0E261402" w14:textId="43C0E99D" w:rsidR="00940694" w:rsidRPr="00940694" w:rsidRDefault="00940694" w:rsidP="009406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40694">
              <w:rPr>
                <w:b/>
                <w:bCs/>
                <w:sz w:val="20"/>
                <w:szCs w:val="20"/>
              </w:rPr>
              <w:t>Niepubliczna Placówka Wychowania Pozaszkolnego LINGUA, Organ prowadzący: Ce Lingua Sp. z o.o.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ul. </w:t>
            </w:r>
            <w:r w:rsidRPr="004330F9">
              <w:rPr>
                <w:sz w:val="20"/>
                <w:szCs w:val="20"/>
              </w:rPr>
              <w:t>Młyńska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9/1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0F9">
              <w:rPr>
                <w:sz w:val="20"/>
                <w:szCs w:val="20"/>
              </w:rPr>
              <w:t>31-469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Kraków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DA4865" w14:textId="77777777" w:rsidR="00940694" w:rsidRPr="004330F9" w:rsidRDefault="00940694" w:rsidP="0094069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lastRenderedPageBreak/>
              <w:t>1 - Cena - 33.75</w:t>
            </w:r>
          </w:p>
          <w:p w14:paraId="02184953" w14:textId="7777777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2 - Doświadczenie Wykonawcy/osoby wyznaczonej do realizacji zamówienia - 0.00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1A793" w14:textId="3E81B674" w:rsidR="00940694" w:rsidRPr="00211A34" w:rsidRDefault="00940694" w:rsidP="00940694">
            <w:pPr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33,75</w:t>
            </w:r>
          </w:p>
        </w:tc>
      </w:tr>
      <w:tr w:rsidR="00940694" w:rsidRPr="00834EF4" w14:paraId="0A54E0B2" w14:textId="77777777" w:rsidTr="00940694">
        <w:tc>
          <w:tcPr>
            <w:tcW w:w="2169" w:type="dxa"/>
            <w:vMerge/>
            <w:shd w:val="clear" w:color="auto" w:fill="auto"/>
            <w:vAlign w:val="center"/>
          </w:tcPr>
          <w:p w14:paraId="0CA61CE5" w14:textId="34CA8E3C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612223D1" w14:textId="189A2A1F" w:rsidR="00940694" w:rsidRPr="00940694" w:rsidRDefault="00940694" w:rsidP="009406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330F9">
              <w:rPr>
                <w:b/>
                <w:bCs/>
                <w:sz w:val="20"/>
                <w:szCs w:val="20"/>
              </w:rPr>
              <w:t>Centrum Języków Obcych JODAR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940694">
              <w:rPr>
                <w:sz w:val="20"/>
                <w:szCs w:val="20"/>
              </w:rPr>
              <w:t>ul. Kątna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21a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0F9">
              <w:rPr>
                <w:sz w:val="20"/>
                <w:szCs w:val="20"/>
              </w:rPr>
              <w:t>95-050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Konstantynów Łódzki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C4EB74" w14:textId="77777777" w:rsidR="00940694" w:rsidRPr="004330F9" w:rsidRDefault="00940694" w:rsidP="0094069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1 - Cena - 60.00</w:t>
            </w:r>
          </w:p>
          <w:p w14:paraId="1E89BBE0" w14:textId="7777777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2 - Doświadczenie Wykonawcy/osoby wyznaczonej do realizacji zamówienia - 40.00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9483C" w14:textId="114161DA" w:rsidR="00940694" w:rsidRPr="00211A34" w:rsidRDefault="00940694" w:rsidP="00940694">
            <w:pPr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100,00</w:t>
            </w:r>
          </w:p>
        </w:tc>
      </w:tr>
      <w:tr w:rsidR="00940694" w:rsidRPr="00834EF4" w14:paraId="7A95F7D6" w14:textId="77777777" w:rsidTr="00940694">
        <w:tc>
          <w:tcPr>
            <w:tcW w:w="2169" w:type="dxa"/>
            <w:vMerge/>
            <w:shd w:val="clear" w:color="auto" w:fill="auto"/>
            <w:vAlign w:val="center"/>
          </w:tcPr>
          <w:p w14:paraId="753CB74C" w14:textId="59BF72E1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1EF82461" w14:textId="20E8FE4A" w:rsidR="00940694" w:rsidRPr="00940694" w:rsidRDefault="00940694" w:rsidP="009406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Veritum – Centrum Szkoleniowe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4330F9">
              <w:rPr>
                <w:sz w:val="20"/>
                <w:szCs w:val="20"/>
              </w:rPr>
              <w:t>Sienkiewicza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br/>
            </w:r>
            <w:r w:rsidRPr="004330F9">
              <w:rPr>
                <w:sz w:val="20"/>
                <w:szCs w:val="20"/>
              </w:rPr>
              <w:t>15-002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330F9">
              <w:rPr>
                <w:sz w:val="20"/>
                <w:szCs w:val="20"/>
              </w:rPr>
              <w:t>Białystok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9862B3" w14:textId="77777777" w:rsidR="00940694" w:rsidRPr="004330F9" w:rsidRDefault="00940694" w:rsidP="0094069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1 - Cena - 0.00</w:t>
            </w:r>
          </w:p>
          <w:p w14:paraId="610F2F1D" w14:textId="77777777" w:rsidR="00940694" w:rsidRPr="00211A34" w:rsidRDefault="00940694" w:rsidP="00940694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2 - Doświadczenie Wykonawcy/osoby wyznaczonej do realizacji zamówienia - 0.00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F4D52" w14:textId="14539647" w:rsidR="00940694" w:rsidRPr="00211A34" w:rsidRDefault="00940694" w:rsidP="00940694">
            <w:pPr>
              <w:jc w:val="center"/>
              <w:rPr>
                <w:color w:val="000000"/>
                <w:sz w:val="20"/>
                <w:szCs w:val="20"/>
              </w:rPr>
            </w:pPr>
            <w:r w:rsidRPr="004330F9">
              <w:rPr>
                <w:sz w:val="20"/>
                <w:szCs w:val="20"/>
              </w:rPr>
              <w:t>0,00</w:t>
            </w:r>
          </w:p>
        </w:tc>
      </w:tr>
    </w:tbl>
    <w:p w14:paraId="183CB654" w14:textId="77777777" w:rsidR="00940694" w:rsidRDefault="00940694" w:rsidP="00940694">
      <w:pPr>
        <w:rPr>
          <w:i/>
          <w:sz w:val="22"/>
          <w:szCs w:val="22"/>
        </w:rPr>
      </w:pPr>
    </w:p>
    <w:p w14:paraId="57D411DC" w14:textId="77777777" w:rsidR="00940694" w:rsidRDefault="00940694" w:rsidP="00940694">
      <w:pPr>
        <w:rPr>
          <w:i/>
          <w:sz w:val="22"/>
          <w:szCs w:val="22"/>
        </w:rPr>
      </w:pPr>
    </w:p>
    <w:p w14:paraId="1C227676" w14:textId="77777777" w:rsidR="00940694" w:rsidRDefault="00940694" w:rsidP="00940694">
      <w:pPr>
        <w:rPr>
          <w:i/>
          <w:sz w:val="22"/>
          <w:szCs w:val="22"/>
        </w:rPr>
      </w:pPr>
    </w:p>
    <w:p w14:paraId="07BC09A0" w14:textId="77777777" w:rsidR="00940694" w:rsidRPr="00940694" w:rsidRDefault="004330F9" w:rsidP="00940694">
      <w:pPr>
        <w:ind w:left="4248"/>
        <w:jc w:val="center"/>
        <w:rPr>
          <w:sz w:val="18"/>
          <w:szCs w:val="18"/>
        </w:rPr>
      </w:pPr>
      <w:r w:rsidRPr="00940694">
        <w:rPr>
          <w:sz w:val="18"/>
          <w:szCs w:val="18"/>
        </w:rPr>
        <w:t xml:space="preserve">Dyrektor </w:t>
      </w:r>
      <w:r w:rsidR="00940694" w:rsidRPr="00940694">
        <w:rPr>
          <w:sz w:val="18"/>
          <w:szCs w:val="18"/>
        </w:rPr>
        <w:br/>
        <w:t>Powiatowego Centrum Usług</w:t>
      </w:r>
      <w:r w:rsidR="00940694" w:rsidRPr="00940694">
        <w:rPr>
          <w:sz w:val="18"/>
          <w:szCs w:val="18"/>
        </w:rPr>
        <w:br/>
        <w:t>Wspólnych w Rawiczu</w:t>
      </w:r>
    </w:p>
    <w:p w14:paraId="0835AF8C" w14:textId="77777777" w:rsidR="00940694" w:rsidRPr="00940694" w:rsidRDefault="00940694" w:rsidP="00940694">
      <w:pPr>
        <w:ind w:left="4248"/>
        <w:jc w:val="center"/>
        <w:rPr>
          <w:sz w:val="18"/>
          <w:szCs w:val="18"/>
        </w:rPr>
      </w:pPr>
    </w:p>
    <w:p w14:paraId="68E5CC0B" w14:textId="398E1EF8" w:rsidR="00B464D3" w:rsidRPr="00940694" w:rsidRDefault="00940694" w:rsidP="00940694">
      <w:pPr>
        <w:ind w:left="4248"/>
        <w:jc w:val="center"/>
        <w:rPr>
          <w:vertAlign w:val="superscript"/>
        </w:rPr>
      </w:pPr>
      <w:r w:rsidRPr="00940694">
        <w:rPr>
          <w:sz w:val="18"/>
          <w:szCs w:val="18"/>
        </w:rPr>
        <w:t xml:space="preserve">(-) </w:t>
      </w:r>
      <w:r w:rsidR="004330F9" w:rsidRPr="00940694">
        <w:rPr>
          <w:sz w:val="18"/>
          <w:szCs w:val="18"/>
        </w:rPr>
        <w:t>Urszula</w:t>
      </w:r>
      <w:r w:rsidR="00B464D3" w:rsidRPr="00940694">
        <w:rPr>
          <w:sz w:val="18"/>
          <w:szCs w:val="18"/>
        </w:rPr>
        <w:t xml:space="preserve"> </w:t>
      </w:r>
      <w:r w:rsidR="004330F9" w:rsidRPr="00940694">
        <w:rPr>
          <w:sz w:val="18"/>
          <w:szCs w:val="18"/>
        </w:rPr>
        <w:t>Stefaniak</w:t>
      </w:r>
    </w:p>
    <w:bookmarkEnd w:id="0"/>
    <w:p w14:paraId="52D19F0E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164C2D">
      <w:headerReference w:type="default" r:id="rId7"/>
      <w:footerReference w:type="default" r:id="rId8"/>
      <w:pgSz w:w="11906" w:h="16838"/>
      <w:pgMar w:top="1192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A211C" w14:textId="77777777" w:rsidR="0059309E" w:rsidRDefault="0059309E">
      <w:r>
        <w:separator/>
      </w:r>
    </w:p>
  </w:endnote>
  <w:endnote w:type="continuationSeparator" w:id="0">
    <w:p w14:paraId="78FAE602" w14:textId="77777777" w:rsidR="0059309E" w:rsidRDefault="0059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6B95" w14:textId="73C1A54D" w:rsidR="000C1E6F" w:rsidRPr="00C124DA" w:rsidRDefault="004A6D0D" w:rsidP="00C124DA">
    <w:pPr>
      <w:pStyle w:val="Stopka"/>
      <w:tabs>
        <w:tab w:val="clear" w:pos="4536"/>
        <w:tab w:val="left" w:pos="6237"/>
      </w:tabs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20F63F9" wp14:editId="21CDEB1E">
          <wp:simplePos x="0" y="0"/>
          <wp:positionH relativeFrom="column">
            <wp:posOffset>-208280</wp:posOffset>
          </wp:positionH>
          <wp:positionV relativeFrom="paragraph">
            <wp:posOffset>-325755</wp:posOffset>
          </wp:positionV>
          <wp:extent cx="6464935" cy="63373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93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E6F"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7E208" w14:textId="77777777" w:rsidR="0059309E" w:rsidRDefault="0059309E">
      <w:r>
        <w:separator/>
      </w:r>
    </w:p>
  </w:footnote>
  <w:footnote w:type="continuationSeparator" w:id="0">
    <w:p w14:paraId="1FF00D58" w14:textId="77777777" w:rsidR="0059309E" w:rsidRDefault="0059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FE8D9" w14:textId="17D38FFF" w:rsidR="006E3089" w:rsidRDefault="004A6D0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A5DD70" wp14:editId="41F9663A">
          <wp:simplePos x="0" y="0"/>
          <wp:positionH relativeFrom="column">
            <wp:posOffset>1009650</wp:posOffset>
          </wp:positionH>
          <wp:positionV relativeFrom="paragraph">
            <wp:posOffset>-392430</wp:posOffset>
          </wp:positionV>
          <wp:extent cx="3703955" cy="72009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95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07F4B"/>
    <w:multiLevelType w:val="hybridMultilevel"/>
    <w:tmpl w:val="C5443FA2"/>
    <w:lvl w:ilvl="0" w:tplc="8E909E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0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9E"/>
    <w:rsid w:val="00022322"/>
    <w:rsid w:val="00042497"/>
    <w:rsid w:val="000C1E6F"/>
    <w:rsid w:val="000E4E56"/>
    <w:rsid w:val="00164C2D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30F9"/>
    <w:rsid w:val="00437CAD"/>
    <w:rsid w:val="004657DA"/>
    <w:rsid w:val="004A6D0D"/>
    <w:rsid w:val="004B2665"/>
    <w:rsid w:val="004C3459"/>
    <w:rsid w:val="004E324A"/>
    <w:rsid w:val="004E7234"/>
    <w:rsid w:val="0054734E"/>
    <w:rsid w:val="0059309E"/>
    <w:rsid w:val="00596EA3"/>
    <w:rsid w:val="00596FD7"/>
    <w:rsid w:val="005E5BFF"/>
    <w:rsid w:val="00607F9B"/>
    <w:rsid w:val="00644DCB"/>
    <w:rsid w:val="00645BB9"/>
    <w:rsid w:val="00657C1E"/>
    <w:rsid w:val="006E3089"/>
    <w:rsid w:val="00712C39"/>
    <w:rsid w:val="00756CDA"/>
    <w:rsid w:val="007E22A8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40694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8348C"/>
    <w:rsid w:val="00BC6F7F"/>
    <w:rsid w:val="00BD2174"/>
    <w:rsid w:val="00C124DA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025E15F"/>
  <w15:chartTrackingRefBased/>
  <w15:docId w15:val="{0BBE0055-F07D-454A-A43E-89F0F68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2024-05-17T05:54:00Z</cp:lastPrinted>
  <dcterms:created xsi:type="dcterms:W3CDTF">2024-05-17T05:54:00Z</dcterms:created>
  <dcterms:modified xsi:type="dcterms:W3CDTF">2024-05-17T05:54:00Z</dcterms:modified>
</cp:coreProperties>
</file>