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2FE97" w14:textId="77777777" w:rsidR="00E46987" w:rsidRPr="00EE4044" w:rsidRDefault="00E46987" w:rsidP="00A96900">
      <w:pPr>
        <w:pStyle w:val="Nagwek4"/>
        <w:spacing w:before="0" w:after="360"/>
        <w:jc w:val="center"/>
        <w:rPr>
          <w:rFonts w:ascii="Times New Roman" w:hAnsi="Times New Roman"/>
          <w:b w:val="0"/>
          <w:i/>
          <w:iCs/>
          <w:color w:val="00B050"/>
          <w:sz w:val="22"/>
          <w:szCs w:val="22"/>
        </w:rPr>
      </w:pPr>
    </w:p>
    <w:p w14:paraId="7D367A21" w14:textId="47094AFB" w:rsidR="00217DD6" w:rsidRPr="00A96900" w:rsidRDefault="007E331F" w:rsidP="00A96900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2"/>
          <w:szCs w:val="22"/>
        </w:rPr>
      </w:pP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Załącznik </w:t>
      </w:r>
      <w:r w:rsidR="00493A1E" w:rsidRPr="00272917">
        <w:rPr>
          <w:rFonts w:ascii="Times New Roman" w:hAnsi="Times New Roman"/>
          <w:b w:val="0"/>
          <w:i/>
          <w:iCs/>
          <w:sz w:val="22"/>
          <w:szCs w:val="22"/>
        </w:rPr>
        <w:t>N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r </w:t>
      </w:r>
      <w:r w:rsidR="006A041F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 do SWZ</w:t>
      </w:r>
    </w:p>
    <w:p w14:paraId="2A2A2D45" w14:textId="301F0852" w:rsidR="00272917" w:rsidRPr="00272917" w:rsidRDefault="00272917" w:rsidP="00272917">
      <w:pPr>
        <w:rPr>
          <w:b/>
          <w:bCs/>
        </w:rPr>
      </w:pPr>
      <w:r w:rsidRPr="00950D10">
        <w:t>Znak sprawy</w:t>
      </w:r>
      <w:r w:rsidR="00950D10" w:rsidRPr="0048671C">
        <w:t>:</w:t>
      </w:r>
      <w:r w:rsidRPr="0048671C">
        <w:rPr>
          <w:b/>
          <w:bCs/>
        </w:rPr>
        <w:t xml:space="preserve"> PCUW.261.</w:t>
      </w:r>
      <w:r w:rsidR="00217DD6" w:rsidRPr="0048671C">
        <w:rPr>
          <w:b/>
          <w:bCs/>
        </w:rPr>
        <w:t>2.</w:t>
      </w:r>
      <w:r w:rsidR="0080502A">
        <w:rPr>
          <w:b/>
          <w:bCs/>
        </w:rPr>
        <w:t>11.2024</w:t>
      </w:r>
    </w:p>
    <w:p w14:paraId="7A908B31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328C63" w14:textId="77777777" w:rsidTr="001D0EC9">
        <w:tc>
          <w:tcPr>
            <w:tcW w:w="9104" w:type="dxa"/>
            <w:shd w:val="clear" w:color="auto" w:fill="D9D9D9" w:themeFill="background1" w:themeFillShade="D9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4407BD9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06231958" w14:textId="056566C5" w:rsidR="00263AB3" w:rsidRDefault="002E612D" w:rsidP="00263AB3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96A06">
        <w:rPr>
          <w:sz w:val="22"/>
          <w:szCs w:val="22"/>
        </w:rPr>
        <w:t>podstawowy</w:t>
      </w:r>
      <w:r w:rsidR="002606B2" w:rsidRPr="00B96A06">
        <w:rPr>
          <w:sz w:val="22"/>
          <w:szCs w:val="22"/>
        </w:rPr>
        <w:t>m</w:t>
      </w:r>
      <w:r w:rsidRPr="00B96A06">
        <w:rPr>
          <w:sz w:val="22"/>
          <w:szCs w:val="22"/>
        </w:rPr>
        <w:t xml:space="preserve"> </w:t>
      </w:r>
      <w:r w:rsidR="00B96A06" w:rsidRPr="00B96A06">
        <w:rPr>
          <w:sz w:val="22"/>
          <w:szCs w:val="22"/>
        </w:rPr>
        <w:t>bez negocjacji</w:t>
      </w:r>
      <w:r w:rsidR="00205C49" w:rsidRPr="00B96A06">
        <w:rPr>
          <w:sz w:val="22"/>
          <w:szCs w:val="22"/>
        </w:rPr>
        <w:t xml:space="preserve">, na podstawie art. 275 pkt </w:t>
      </w:r>
      <w:r w:rsidR="00B96A06" w:rsidRPr="00B96A06">
        <w:rPr>
          <w:sz w:val="22"/>
          <w:szCs w:val="22"/>
        </w:rPr>
        <w:t>1</w:t>
      </w:r>
      <w:r w:rsidR="00205C49" w:rsidRPr="00B96A06">
        <w:rPr>
          <w:sz w:val="22"/>
          <w:szCs w:val="22"/>
        </w:rPr>
        <w:t xml:space="preserve"> ustawy </w:t>
      </w:r>
      <w:r w:rsidR="00205C49">
        <w:rPr>
          <w:sz w:val="22"/>
          <w:szCs w:val="22"/>
        </w:rPr>
        <w:t>Prawo zamówień publicznych</w:t>
      </w:r>
      <w:r w:rsidR="0080502A">
        <w:rPr>
          <w:sz w:val="22"/>
          <w:szCs w:val="22"/>
        </w:rPr>
        <w:br/>
      </w:r>
      <w:r w:rsidR="00205C49">
        <w:rPr>
          <w:sz w:val="22"/>
          <w:szCs w:val="22"/>
        </w:rPr>
        <w:t>(t.j. Dz.U. z 202</w:t>
      </w:r>
      <w:r w:rsidR="0080502A">
        <w:rPr>
          <w:sz w:val="22"/>
          <w:szCs w:val="22"/>
        </w:rPr>
        <w:t>3</w:t>
      </w:r>
      <w:r w:rsidR="00205C49">
        <w:rPr>
          <w:sz w:val="22"/>
          <w:szCs w:val="22"/>
        </w:rPr>
        <w:t xml:space="preserve"> r. poz. 1</w:t>
      </w:r>
      <w:r w:rsidR="0080502A">
        <w:rPr>
          <w:sz w:val="22"/>
          <w:szCs w:val="22"/>
        </w:rPr>
        <w:t>605</w:t>
      </w:r>
      <w:r w:rsidR="00205C49">
        <w:rPr>
          <w:sz w:val="22"/>
          <w:szCs w:val="22"/>
        </w:rPr>
        <w:t xml:space="preserve"> ze zm.)</w:t>
      </w:r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="00205C49">
        <w:rPr>
          <w:sz w:val="22"/>
          <w:szCs w:val="22"/>
        </w:rPr>
        <w:t>:</w:t>
      </w:r>
      <w:r w:rsidRPr="00525EFF">
        <w:rPr>
          <w:sz w:val="22"/>
          <w:szCs w:val="22"/>
        </w:rPr>
        <w:t xml:space="preserve"> </w:t>
      </w:r>
    </w:p>
    <w:p w14:paraId="4EC6FB56" w14:textId="5BA775C1" w:rsidR="007D614A" w:rsidRDefault="0080502A" w:rsidP="0080502A">
      <w:pPr>
        <w:spacing w:after="120" w:line="276" w:lineRule="auto"/>
        <w:ind w:firstLine="708"/>
        <w:jc w:val="both"/>
        <w:rPr>
          <w:rFonts w:eastAsia="Calibri"/>
          <w:b/>
          <w:bCs/>
          <w:lang w:eastAsia="en-US"/>
        </w:rPr>
      </w:pPr>
      <w:r w:rsidRPr="0080502A">
        <w:rPr>
          <w:rFonts w:eastAsia="Calibri"/>
          <w:b/>
          <w:bCs/>
          <w:lang w:eastAsia="en-US"/>
        </w:rPr>
        <w:t>Remont cząstkowy nawierzchni bitumicznej dróg powiatowych na terenie powiatu rawickiego przy użyciu masy asfaltowej na gorąco oraz emulsją i grysami przy użyciu remontera</w:t>
      </w:r>
    </w:p>
    <w:p w14:paraId="1126FCEB" w14:textId="77777777" w:rsidR="0080502A" w:rsidRPr="0080502A" w:rsidRDefault="0080502A" w:rsidP="0080502A">
      <w:pPr>
        <w:spacing w:after="120" w:line="276" w:lineRule="auto"/>
        <w:ind w:firstLine="708"/>
        <w:jc w:val="both"/>
        <w:rPr>
          <w:rFonts w:eastAsia="Calibri"/>
          <w:b/>
          <w:bCs/>
          <w:lang w:eastAsia="en-US"/>
        </w:rPr>
      </w:pPr>
    </w:p>
    <w:p w14:paraId="4CF42B6F" w14:textId="12A493CE" w:rsidR="00AA39D6" w:rsidRPr="00272917" w:rsidRDefault="00154274" w:rsidP="00272917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61011E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61011E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61011E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7D126590" w:rsidR="003B769C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45CF4C8F" w14:textId="3CB8DE8B" w:rsidR="00B96A06" w:rsidRDefault="00B96A06" w:rsidP="00AA39D6">
      <w:pPr>
        <w:spacing w:line="276" w:lineRule="auto"/>
        <w:jc w:val="both"/>
        <w:rPr>
          <w:sz w:val="16"/>
          <w:szCs w:val="16"/>
        </w:rPr>
      </w:pPr>
    </w:p>
    <w:p w14:paraId="1B3E571C" w14:textId="77777777" w:rsidR="00B96A06" w:rsidRPr="00AF4AC3" w:rsidRDefault="00B96A06" w:rsidP="00AA39D6">
      <w:pPr>
        <w:spacing w:line="276" w:lineRule="auto"/>
        <w:jc w:val="both"/>
        <w:rPr>
          <w:sz w:val="16"/>
          <w:szCs w:val="16"/>
        </w:rPr>
      </w:pPr>
    </w:p>
    <w:p w14:paraId="27538171" w14:textId="396BF863" w:rsidR="00217DD6" w:rsidRPr="00263AB3" w:rsidRDefault="00217DD6" w:rsidP="00263AB3">
      <w:pPr>
        <w:spacing w:after="120" w:line="276" w:lineRule="auto"/>
        <w:jc w:val="both"/>
        <w:rPr>
          <w:sz w:val="22"/>
        </w:rPr>
      </w:pPr>
    </w:p>
    <w:p w14:paraId="0506908E" w14:textId="791CD84A" w:rsidR="00263AB3" w:rsidRDefault="004D5A42" w:rsidP="007D614A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>wraz z załącznikami</w:t>
      </w:r>
      <w:r w:rsidR="007F3E87" w:rsidRPr="007F3E87">
        <w:rPr>
          <w:sz w:val="22"/>
        </w:rPr>
        <w:t>, stosując niżej wymienione stawki</w:t>
      </w:r>
      <w:r w:rsidR="00263AB3">
        <w:rPr>
          <w:sz w:val="22"/>
        </w:rPr>
        <w:t xml:space="preserve"> dla</w:t>
      </w:r>
      <w:r w:rsidRPr="0097776D">
        <w:rPr>
          <w:sz w:val="22"/>
        </w:rPr>
        <w:t>:</w:t>
      </w:r>
    </w:p>
    <w:p w14:paraId="62A27874" w14:textId="0831EE7F" w:rsidR="00B96A06" w:rsidRPr="00B96A06" w:rsidRDefault="00B96A06" w:rsidP="001D0EC9">
      <w:pPr>
        <w:pStyle w:val="Akapitzlist"/>
        <w:numPr>
          <w:ilvl w:val="0"/>
          <w:numId w:val="10"/>
        </w:numPr>
        <w:spacing w:after="120" w:line="276" w:lineRule="auto"/>
        <w:ind w:left="851"/>
        <w:jc w:val="both"/>
        <w:rPr>
          <w:b/>
          <w:bCs/>
          <w:sz w:val="22"/>
        </w:rPr>
      </w:pPr>
      <w:r w:rsidRPr="00B96A06">
        <w:rPr>
          <w:b/>
          <w:bCs/>
          <w:sz w:val="22"/>
        </w:rPr>
        <w:t xml:space="preserve">Części I zamówienia – Remont cząstkowy nawierzchni bitumicznej dróg powiatowych przy zastosowaniu masy asfaltowej na </w:t>
      </w:r>
      <w:r w:rsidR="00971334">
        <w:rPr>
          <w:b/>
          <w:bCs/>
          <w:sz w:val="22"/>
        </w:rPr>
        <w:t>gorąco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1D0EC9">
        <w:trPr>
          <w:trHeight w:val="560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7575483" w14:textId="44567ADA" w:rsidR="00E6330F" w:rsidRPr="007F3E87" w:rsidRDefault="00E6330F" w:rsidP="007F3E87">
            <w:pPr>
              <w:jc w:val="center"/>
              <w:rPr>
                <w:b/>
                <w:sz w:val="22"/>
                <w:szCs w:val="22"/>
              </w:rPr>
            </w:pPr>
            <w:bookmarkStart w:id="0" w:name="_Hlk131593141"/>
            <w:r w:rsidRPr="007F3E87">
              <w:rPr>
                <w:b/>
                <w:sz w:val="22"/>
                <w:szCs w:val="22"/>
              </w:rPr>
              <w:t>Cena oferty</w:t>
            </w:r>
            <w:r w:rsidR="00BD0342">
              <w:rPr>
                <w:b/>
                <w:sz w:val="22"/>
                <w:szCs w:val="22"/>
              </w:rPr>
              <w:t xml:space="preserve">, oferowany okres </w:t>
            </w:r>
            <w:r w:rsidR="00E46987">
              <w:rPr>
                <w:b/>
                <w:sz w:val="22"/>
                <w:szCs w:val="22"/>
              </w:rPr>
              <w:t>gwarancji i rękojmi</w:t>
            </w:r>
            <w:r w:rsidR="00492ACE">
              <w:rPr>
                <w:b/>
                <w:sz w:val="22"/>
                <w:szCs w:val="22"/>
              </w:rPr>
              <w:t>, oferowany okres realizacji zamówienia</w:t>
            </w:r>
          </w:p>
        </w:tc>
      </w:tr>
      <w:tr w:rsidR="00E6330F" w:rsidRPr="007F3E87" w14:paraId="56978DEE" w14:textId="77777777" w:rsidTr="001D0EC9">
        <w:trPr>
          <w:trHeight w:val="2822"/>
        </w:trPr>
        <w:tc>
          <w:tcPr>
            <w:tcW w:w="9356" w:type="dxa"/>
            <w:shd w:val="clear" w:color="auto" w:fill="auto"/>
          </w:tcPr>
          <w:p w14:paraId="4D32771E" w14:textId="673803CC" w:rsidR="00E6330F" w:rsidRPr="001D0EC9" w:rsidRDefault="00E6330F" w:rsidP="001D0EC9">
            <w:pPr>
              <w:pStyle w:val="Akapitzlist"/>
              <w:numPr>
                <w:ilvl w:val="0"/>
                <w:numId w:val="13"/>
              </w:numPr>
              <w:spacing w:before="240" w:line="360" w:lineRule="auto"/>
              <w:jc w:val="both"/>
              <w:rPr>
                <w:sz w:val="22"/>
                <w:szCs w:val="22"/>
              </w:rPr>
            </w:pPr>
            <w:r w:rsidRPr="001D0EC9">
              <w:rPr>
                <w:b/>
                <w:bCs/>
                <w:sz w:val="22"/>
                <w:szCs w:val="22"/>
              </w:rPr>
              <w:t>Cena (C)</w:t>
            </w:r>
            <w:r w:rsidRPr="001D0EC9">
              <w:rPr>
                <w:sz w:val="22"/>
                <w:szCs w:val="22"/>
              </w:rPr>
              <w:t xml:space="preserve"> za wykonanie z</w:t>
            </w:r>
            <w:r w:rsidR="00217DD6" w:rsidRPr="001D0EC9">
              <w:rPr>
                <w:sz w:val="22"/>
                <w:szCs w:val="22"/>
              </w:rPr>
              <w:t>adania</w:t>
            </w:r>
            <w:r w:rsidRPr="001D0EC9">
              <w:rPr>
                <w:sz w:val="22"/>
                <w:szCs w:val="22"/>
              </w:rPr>
              <w:t xml:space="preserve"> wynosi kwotę netto ……......................... zł </w:t>
            </w:r>
          </w:p>
          <w:p w14:paraId="57BDA399" w14:textId="7A8D34E9" w:rsidR="00E6330F" w:rsidRPr="007F3E87" w:rsidRDefault="00BD0342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>(słownie: ....................................</w:t>
            </w:r>
            <w:r w:rsidR="00E6330F">
              <w:rPr>
                <w:sz w:val="22"/>
                <w:szCs w:val="22"/>
              </w:rPr>
              <w:t>...........</w:t>
            </w:r>
            <w:r w:rsidR="00E6330F" w:rsidRPr="007F3E87">
              <w:rPr>
                <w:sz w:val="22"/>
                <w:szCs w:val="22"/>
              </w:rPr>
              <w:t>............................. zł),</w:t>
            </w:r>
          </w:p>
          <w:p w14:paraId="213A12CE" w14:textId="5209E01B" w:rsidR="00E6330F" w:rsidRPr="007F3E87" w:rsidRDefault="00E6330F" w:rsidP="0021244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 w:rsidR="00BD0342"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</w:p>
          <w:p w14:paraId="222A8C79" w14:textId="2AFB3D3D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615D5FA0" w14:textId="1ECD5175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E6330F" w:rsidRPr="007F3E87">
              <w:rPr>
                <w:sz w:val="22"/>
                <w:szCs w:val="22"/>
              </w:rPr>
              <w:t xml:space="preserve">(słownie: </w:t>
            </w:r>
            <w:r w:rsidR="001D0EC9" w:rsidRPr="001D0EC9">
              <w:rPr>
                <w:sz w:val="22"/>
                <w:szCs w:val="22"/>
              </w:rPr>
              <w:t xml:space="preserve">............................................................................ </w:t>
            </w:r>
            <w:r w:rsidR="00E6330F" w:rsidRPr="007F3E87">
              <w:rPr>
                <w:sz w:val="22"/>
                <w:szCs w:val="22"/>
              </w:rPr>
              <w:t>zł)</w:t>
            </w:r>
          </w:p>
          <w:p w14:paraId="4BF023BB" w14:textId="5ECCFBA1" w:rsidR="00B96A06" w:rsidRPr="00B96A06" w:rsidRDefault="00BD0342" w:rsidP="001D0EC9">
            <w:pPr>
              <w:pStyle w:val="Akapitzlist"/>
              <w:numPr>
                <w:ilvl w:val="0"/>
                <w:numId w:val="13"/>
              </w:numPr>
              <w:spacing w:after="60" w:line="360" w:lineRule="auto"/>
              <w:rPr>
                <w:sz w:val="22"/>
                <w:szCs w:val="22"/>
              </w:rPr>
            </w:pPr>
            <w:r w:rsidRPr="001D0EC9">
              <w:rPr>
                <w:b/>
                <w:bCs/>
                <w:sz w:val="22"/>
                <w:szCs w:val="22"/>
              </w:rPr>
              <w:t>Oferowany okres gwarancji</w:t>
            </w:r>
            <w:r w:rsidR="00E46987" w:rsidRPr="001D0EC9">
              <w:rPr>
                <w:b/>
                <w:bCs/>
                <w:sz w:val="22"/>
                <w:szCs w:val="22"/>
              </w:rPr>
              <w:t xml:space="preserve"> i rękojmi</w:t>
            </w:r>
            <w:r>
              <w:rPr>
                <w:sz w:val="22"/>
                <w:szCs w:val="22"/>
              </w:rPr>
              <w:t>: …………..</w:t>
            </w:r>
            <w:r w:rsidR="00E46987">
              <w:rPr>
                <w:sz w:val="22"/>
                <w:szCs w:val="22"/>
              </w:rPr>
              <w:t xml:space="preserve"> </w:t>
            </w:r>
            <w:r w:rsidR="007D614A">
              <w:rPr>
                <w:sz w:val="22"/>
                <w:szCs w:val="22"/>
              </w:rPr>
              <w:t>miesięcy.</w:t>
            </w:r>
          </w:p>
        </w:tc>
      </w:tr>
    </w:tbl>
    <w:bookmarkEnd w:id="0"/>
    <w:p w14:paraId="13F9924C" w14:textId="32C0EC7B" w:rsidR="00B96A06" w:rsidRPr="00B96A06" w:rsidRDefault="00B96A06" w:rsidP="001D0EC9">
      <w:pPr>
        <w:pStyle w:val="Akapitzlist"/>
        <w:numPr>
          <w:ilvl w:val="0"/>
          <w:numId w:val="10"/>
        </w:numPr>
        <w:spacing w:before="240" w:line="276" w:lineRule="auto"/>
        <w:ind w:left="851"/>
        <w:jc w:val="both"/>
        <w:rPr>
          <w:sz w:val="22"/>
        </w:rPr>
      </w:pPr>
      <w:r>
        <w:rPr>
          <w:b/>
          <w:bCs/>
          <w:sz w:val="22"/>
        </w:rPr>
        <w:t xml:space="preserve">Części II zamówienia – Remont cząstkowy nawierzchni bitumicznej dróg powiatowych na bazie emulsji i grysów przy użyciu remontera 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B96A06" w:rsidRPr="00B96A06" w14:paraId="28F41AB9" w14:textId="77777777" w:rsidTr="001D0EC9">
        <w:trPr>
          <w:trHeight w:val="581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7D546002" w14:textId="77777777" w:rsidR="00B96A06" w:rsidRPr="00B96A06" w:rsidRDefault="00B96A06" w:rsidP="001D0EC9">
            <w:pPr>
              <w:spacing w:line="276" w:lineRule="auto"/>
              <w:jc w:val="center"/>
              <w:rPr>
                <w:b/>
                <w:sz w:val="22"/>
              </w:rPr>
            </w:pPr>
            <w:r w:rsidRPr="00B96A06">
              <w:rPr>
                <w:b/>
                <w:sz w:val="22"/>
              </w:rPr>
              <w:t>Cena oferty, oferowany okres gwarancji i rękojmi, oferowany okres realizacji zamówienia</w:t>
            </w:r>
          </w:p>
        </w:tc>
      </w:tr>
      <w:tr w:rsidR="00B96A06" w:rsidRPr="00B96A06" w14:paraId="0613B53C" w14:textId="77777777" w:rsidTr="001D0EC9">
        <w:trPr>
          <w:trHeight w:val="2955"/>
        </w:trPr>
        <w:tc>
          <w:tcPr>
            <w:tcW w:w="9356" w:type="dxa"/>
            <w:shd w:val="clear" w:color="auto" w:fill="auto"/>
            <w:vAlign w:val="center"/>
          </w:tcPr>
          <w:p w14:paraId="4173064F" w14:textId="07C683CC" w:rsidR="00B96A06" w:rsidRPr="00B96A06" w:rsidRDefault="00B96A06" w:rsidP="001D0EC9">
            <w:pPr>
              <w:numPr>
                <w:ilvl w:val="0"/>
                <w:numId w:val="11"/>
              </w:numPr>
              <w:spacing w:before="120" w:line="276" w:lineRule="auto"/>
              <w:rPr>
                <w:sz w:val="22"/>
              </w:rPr>
            </w:pPr>
            <w:r w:rsidRPr="001D0EC9">
              <w:rPr>
                <w:b/>
                <w:bCs/>
                <w:sz w:val="22"/>
              </w:rPr>
              <w:t>Cena (C)</w:t>
            </w:r>
            <w:r w:rsidRPr="00B96A06">
              <w:rPr>
                <w:sz w:val="22"/>
              </w:rPr>
              <w:t xml:space="preserve"> za wykonanie zadania wynosi kwotę netto ……......................... zł </w:t>
            </w:r>
          </w:p>
          <w:p w14:paraId="74C5EAF9" w14:textId="685D43A4" w:rsidR="00B96A06" w:rsidRPr="00B96A06" w:rsidRDefault="00B96A06" w:rsidP="001D0EC9">
            <w:pPr>
              <w:spacing w:before="120" w:line="276" w:lineRule="auto"/>
              <w:ind w:left="708"/>
              <w:rPr>
                <w:sz w:val="22"/>
              </w:rPr>
            </w:pPr>
            <w:r w:rsidRPr="00B96A06">
              <w:rPr>
                <w:sz w:val="22"/>
              </w:rPr>
              <w:t xml:space="preserve">  (słownie: ............................................................................ zł),</w:t>
            </w:r>
          </w:p>
          <w:p w14:paraId="67D45056" w14:textId="4B53BCC2" w:rsidR="00B96A06" w:rsidRPr="00B96A06" w:rsidRDefault="00B96A06" w:rsidP="001D0EC9">
            <w:pPr>
              <w:spacing w:before="120" w:line="276" w:lineRule="auto"/>
              <w:ind w:left="708"/>
              <w:rPr>
                <w:sz w:val="22"/>
              </w:rPr>
            </w:pPr>
            <w:r w:rsidRPr="00B96A06">
              <w:rPr>
                <w:sz w:val="22"/>
              </w:rPr>
              <w:t xml:space="preserve">  natomiast wraz z należnym podatkiem VAT w wysokości ......%,</w:t>
            </w:r>
          </w:p>
          <w:p w14:paraId="571AD313" w14:textId="135FB364" w:rsidR="00B96A06" w:rsidRPr="00B96A06" w:rsidRDefault="00B96A06" w:rsidP="001D0EC9">
            <w:pPr>
              <w:spacing w:before="120" w:line="276" w:lineRule="auto"/>
              <w:ind w:left="708"/>
              <w:rPr>
                <w:sz w:val="22"/>
              </w:rPr>
            </w:pPr>
            <w:r w:rsidRPr="00B96A06">
              <w:rPr>
                <w:sz w:val="22"/>
              </w:rPr>
              <w:t xml:space="preserve">   wynosi kwotę brutto ……….......... zł </w:t>
            </w:r>
          </w:p>
          <w:p w14:paraId="3B2065F5" w14:textId="27BFE654" w:rsidR="00B96A06" w:rsidRPr="00B96A06" w:rsidRDefault="00B96A06" w:rsidP="001D0EC9">
            <w:pPr>
              <w:spacing w:before="120" w:line="276" w:lineRule="auto"/>
              <w:ind w:left="708"/>
              <w:rPr>
                <w:sz w:val="22"/>
              </w:rPr>
            </w:pPr>
            <w:r w:rsidRPr="00B96A06">
              <w:rPr>
                <w:sz w:val="22"/>
              </w:rPr>
              <w:t xml:space="preserve">   (słownie: </w:t>
            </w:r>
            <w:r w:rsidR="001D0EC9" w:rsidRPr="001D0EC9">
              <w:rPr>
                <w:sz w:val="22"/>
              </w:rPr>
              <w:t xml:space="preserve">............................................................................ </w:t>
            </w:r>
            <w:r w:rsidRPr="00B96A06">
              <w:rPr>
                <w:sz w:val="22"/>
              </w:rPr>
              <w:t>zł)</w:t>
            </w:r>
          </w:p>
          <w:p w14:paraId="64F42A9D" w14:textId="7301F1CD" w:rsidR="002C33C0" w:rsidRPr="002C33C0" w:rsidRDefault="00B96A06" w:rsidP="001D0EC9">
            <w:pPr>
              <w:numPr>
                <w:ilvl w:val="0"/>
                <w:numId w:val="11"/>
              </w:numPr>
              <w:spacing w:before="120" w:line="276" w:lineRule="auto"/>
              <w:rPr>
                <w:sz w:val="22"/>
              </w:rPr>
            </w:pPr>
            <w:r w:rsidRPr="001D0EC9">
              <w:rPr>
                <w:b/>
                <w:bCs/>
                <w:sz w:val="22"/>
              </w:rPr>
              <w:t>Oferowany okres gwarancji i rękojmi</w:t>
            </w:r>
            <w:r w:rsidRPr="00B96A06">
              <w:rPr>
                <w:sz w:val="22"/>
              </w:rPr>
              <w:t>: ………….. miesięcy.</w:t>
            </w:r>
          </w:p>
        </w:tc>
      </w:tr>
    </w:tbl>
    <w:p w14:paraId="77E80B01" w14:textId="34CC12CA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09A15824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uznajemy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09137137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mi/nam są warunki prowadzenia robót oraz posiadam</w:t>
      </w:r>
      <w:r w:rsidR="00B70B61">
        <w:rPr>
          <w:sz w:val="22"/>
        </w:rPr>
        <w:t>/my</w:t>
      </w:r>
      <w:r>
        <w:rPr>
          <w:sz w:val="22"/>
        </w:rPr>
        <w:t xml:space="preserve"> wszystkie niezbędne informacje do przygotowania oferty,</w:t>
      </w:r>
    </w:p>
    <w:p w14:paraId="0B39504F" w14:textId="49EB0473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="00B70B61">
        <w:rPr>
          <w:sz w:val="22"/>
        </w:rPr>
        <w:t>m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0856653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E158D1">
        <w:rPr>
          <w:sz w:val="22"/>
        </w:rPr>
        <w:t xml:space="preserve"> </w:t>
      </w:r>
      <w:r w:rsidR="00B70B61">
        <w:rPr>
          <w:sz w:val="22"/>
        </w:rPr>
        <w:t xml:space="preserve">/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 w:rsidRPr="008C2750">
        <w:rPr>
          <w:color w:val="FF0000"/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214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2861"/>
      </w:tblGrid>
      <w:tr w:rsidR="00BC4F99" w:rsidRPr="001661BD" w14:paraId="732D5B0E" w14:textId="77777777" w:rsidTr="008C2750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ACCD68" w14:textId="77777777" w:rsidR="00BC4F99" w:rsidRPr="008C2750" w:rsidRDefault="00BC4F99" w:rsidP="005F6F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2750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50E745" w14:textId="77777777" w:rsidR="00BC4F99" w:rsidRPr="008C2750" w:rsidRDefault="00BC4F99" w:rsidP="005F6F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2750">
              <w:rPr>
                <w:b/>
                <w:bCs/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8C2750" w:rsidRDefault="00BC4F99" w:rsidP="005F6F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2750">
              <w:rPr>
                <w:b/>
                <w:bCs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C622AE" w14:textId="77777777" w:rsidR="00BC4F99" w:rsidRPr="008C2750" w:rsidRDefault="00BC4F99" w:rsidP="005F6F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2750">
              <w:rPr>
                <w:b/>
                <w:bCs/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8C2750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8C2750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07DBB6C8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</w:t>
      </w:r>
      <w:r w:rsidRPr="00162FF1">
        <w:rPr>
          <w:sz w:val="22"/>
        </w:rPr>
        <w:t xml:space="preserve">zawarte w </w:t>
      </w:r>
      <w:r w:rsidR="009B3EF0" w:rsidRPr="00162FF1">
        <w:rPr>
          <w:i/>
          <w:iCs/>
          <w:sz w:val="22"/>
        </w:rPr>
        <w:t>Z</w:t>
      </w:r>
      <w:r w:rsidR="00A857E5" w:rsidRPr="00162FF1">
        <w:rPr>
          <w:i/>
          <w:iCs/>
          <w:sz w:val="22"/>
        </w:rPr>
        <w:t xml:space="preserve">ałączniku Nr </w:t>
      </w:r>
      <w:r w:rsidR="00971334" w:rsidRPr="00162FF1">
        <w:rPr>
          <w:i/>
          <w:iCs/>
          <w:sz w:val="22"/>
        </w:rPr>
        <w:t>7</w:t>
      </w:r>
      <w:r w:rsidR="00A857E5" w:rsidRPr="00162FF1">
        <w:rPr>
          <w:sz w:val="22"/>
        </w:rPr>
        <w:t xml:space="preserve"> do</w:t>
      </w:r>
      <w:r w:rsidR="00A857E5" w:rsidRPr="00971334">
        <w:rPr>
          <w:sz w:val="22"/>
        </w:rPr>
        <w:t xml:space="preserve"> </w:t>
      </w:r>
      <w:r w:rsidRPr="0097776D">
        <w:rPr>
          <w:sz w:val="22"/>
        </w:rPr>
        <w:t>Specyfikacji Warunków Zamówienia i zobowiązuj</w:t>
      </w:r>
      <w:r w:rsidR="00B70B61">
        <w:rPr>
          <w:sz w:val="22"/>
        </w:rPr>
        <w:t>ę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37139E25" w14:textId="237E54DF" w:rsidR="00D3681A" w:rsidRDefault="00D3681A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oferowana cena brutto obejmuje całość prac objętych zamówieniem w zakresie określonym </w:t>
      </w:r>
      <w:r>
        <w:rPr>
          <w:sz w:val="22"/>
        </w:rPr>
        <w:br/>
        <w:t>w Specyfikacji Warunków Zamówienia wraz z załącznikami. Przy ustalaniu ceny uwzględniono wszystkie koszty mogące wystąpić w trakcie realizacji niniejszego zamówienia,</w:t>
      </w:r>
    </w:p>
    <w:p w14:paraId="15CBD4CC" w14:textId="77777777" w:rsidR="004F2145" w:rsidRPr="004F2145" w:rsidRDefault="00FF57EE" w:rsidP="0096455B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postępowaniu</w:t>
      </w:r>
      <w:r w:rsidR="004F2145">
        <w:rPr>
          <w:sz w:val="22"/>
        </w:rPr>
        <w:t>,</w:t>
      </w:r>
    </w:p>
    <w:p w14:paraId="2F1E054F" w14:textId="2C995894" w:rsidR="00FF57EE" w:rsidRPr="00AA5FFC" w:rsidRDefault="00E11534" w:rsidP="00584709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sz w:val="22"/>
        </w:rPr>
      </w:pPr>
      <w:r w:rsidRPr="00AA5FFC">
        <w:rPr>
          <w:iCs/>
        </w:rPr>
        <w:t xml:space="preserve">czynności związane z </w:t>
      </w:r>
      <w:r w:rsidR="00AA5FFC" w:rsidRPr="00AA5FFC">
        <w:rPr>
          <w:iCs/>
        </w:rPr>
        <w:t xml:space="preserve">realizacją przedmiotu zamówienia </w:t>
      </w:r>
      <w:r w:rsidR="00AA7663" w:rsidRPr="00AA5FFC">
        <w:rPr>
          <w:iCs/>
        </w:rPr>
        <w:t>powinny być wykonywane przez</w:t>
      </w:r>
      <w:r w:rsidRPr="00AA5FFC">
        <w:rPr>
          <w:iCs/>
        </w:rPr>
        <w:t xml:space="preserve"> osoby zatrudnione przez Wykonawcę na podstawie stosunku pracy. Wymóg ten nie dotyczy kierownika budowy, dostawców materiałów budowlanych oraz  innych podmiotów, świadczących usługi na rzecz wykonania przedmiotu umowy.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06C86533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72B5E6D1" w14:textId="5F001063" w:rsidR="00CE3AE6" w:rsidRPr="0080502A" w:rsidRDefault="00267D1F" w:rsidP="0080502A">
      <w:pPr>
        <w:pStyle w:val="Akapitzlist"/>
        <w:numPr>
          <w:ilvl w:val="0"/>
          <w:numId w:val="12"/>
        </w:numPr>
        <w:spacing w:before="240" w:after="240" w:line="276" w:lineRule="auto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="0080502A" w:rsidRPr="008C2750">
        <w:rPr>
          <w:b/>
          <w:color w:val="FF0000"/>
          <w:sz w:val="22"/>
          <w:szCs w:val="22"/>
        </w:rPr>
        <w:t>*</w:t>
      </w:r>
      <w:r w:rsidRPr="008C2750">
        <w:rPr>
          <w:bCs/>
          <w:sz w:val="22"/>
          <w:szCs w:val="22"/>
        </w:rPr>
        <w:t xml:space="preserve"> </w:t>
      </w:r>
      <w:r w:rsidRPr="00CE3AE6">
        <w:rPr>
          <w:bCs/>
          <w:sz w:val="22"/>
          <w:szCs w:val="22"/>
        </w:rPr>
        <w:t xml:space="preserve">prowadzić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</w:t>
      </w:r>
      <w:r w:rsidR="0080502A">
        <w:rPr>
          <w:bCs/>
          <w:sz w:val="22"/>
          <w:szCs w:val="22"/>
        </w:rPr>
        <w:t>0</w:t>
      </w:r>
      <w:r w:rsidRPr="00CE3AE6">
        <w:rPr>
          <w:bCs/>
          <w:sz w:val="22"/>
          <w:szCs w:val="22"/>
        </w:rPr>
        <w:t xml:space="preserve">4 r. o podatku od towarów i usług (Dz.U. z </w:t>
      </w:r>
      <w:r w:rsidRPr="00783E28">
        <w:rPr>
          <w:bCs/>
          <w:sz w:val="22"/>
          <w:szCs w:val="22"/>
        </w:rPr>
        <w:t>20</w:t>
      </w:r>
      <w:r w:rsidR="00BA392F" w:rsidRPr="00783E28">
        <w:rPr>
          <w:bCs/>
          <w:sz w:val="22"/>
          <w:szCs w:val="22"/>
        </w:rPr>
        <w:t>2</w:t>
      </w:r>
      <w:r w:rsidR="0080502A">
        <w:rPr>
          <w:bCs/>
          <w:sz w:val="22"/>
          <w:szCs w:val="22"/>
        </w:rPr>
        <w:t>3</w:t>
      </w:r>
      <w:r w:rsidR="00493A1E" w:rsidRPr="00783E28">
        <w:rPr>
          <w:bCs/>
          <w:sz w:val="22"/>
          <w:szCs w:val="22"/>
        </w:rPr>
        <w:t xml:space="preserve"> </w:t>
      </w:r>
      <w:r w:rsidRPr="00783E28">
        <w:rPr>
          <w:bCs/>
          <w:sz w:val="22"/>
          <w:szCs w:val="22"/>
        </w:rPr>
        <w:t xml:space="preserve">r. poz. </w:t>
      </w:r>
      <w:r w:rsidR="0080502A">
        <w:rPr>
          <w:bCs/>
          <w:sz w:val="22"/>
          <w:szCs w:val="22"/>
        </w:rPr>
        <w:t>1570</w:t>
      </w:r>
      <w:r w:rsidR="00AB3B12" w:rsidRPr="00783E28">
        <w:rPr>
          <w:bCs/>
          <w:sz w:val="22"/>
          <w:szCs w:val="22"/>
        </w:rPr>
        <w:t xml:space="preserve"> ze zm.</w:t>
      </w:r>
      <w:r w:rsidRPr="00783E28">
        <w:rPr>
          <w:bCs/>
          <w:sz w:val="22"/>
          <w:szCs w:val="22"/>
        </w:rPr>
        <w:t>)</w:t>
      </w:r>
      <w:r w:rsidR="00931094" w:rsidRPr="00783E28">
        <w:rPr>
          <w:bCs/>
          <w:sz w:val="22"/>
          <w:szCs w:val="22"/>
        </w:rPr>
        <w:t>,</w:t>
      </w:r>
    </w:p>
    <w:p w14:paraId="15D6CF25" w14:textId="1ACF6826" w:rsidR="0096455B" w:rsidRPr="00931094" w:rsidRDefault="00CE3AE6" w:rsidP="0080502A">
      <w:pPr>
        <w:pStyle w:val="Akapitzlist"/>
        <w:numPr>
          <w:ilvl w:val="0"/>
          <w:numId w:val="12"/>
        </w:numPr>
        <w:spacing w:before="240" w:after="120" w:line="276" w:lineRule="auto"/>
        <w:jc w:val="both"/>
        <w:rPr>
          <w:bCs/>
          <w:sz w:val="22"/>
          <w:szCs w:val="22"/>
        </w:rPr>
      </w:pPr>
      <w:r w:rsidRPr="00783E28">
        <w:rPr>
          <w:b/>
          <w:sz w:val="22"/>
          <w:szCs w:val="22"/>
          <w:u w:val="single"/>
        </w:rPr>
        <w:t>będzie prowadzić</w:t>
      </w:r>
      <w:r w:rsidR="0080502A" w:rsidRPr="008C2750">
        <w:rPr>
          <w:b/>
          <w:color w:val="FF0000"/>
          <w:sz w:val="22"/>
          <w:szCs w:val="22"/>
        </w:rPr>
        <w:t>*</w:t>
      </w:r>
      <w:r w:rsidRPr="00783E28">
        <w:rPr>
          <w:bCs/>
          <w:sz w:val="22"/>
          <w:szCs w:val="22"/>
        </w:rPr>
        <w:t xml:space="preserve"> u Zamawiającego do powstania obowiązku podatkowego zgodnie z ustawą </w:t>
      </w:r>
      <w:r w:rsidR="00493A1E" w:rsidRPr="00783E28">
        <w:rPr>
          <w:bCs/>
          <w:sz w:val="22"/>
          <w:szCs w:val="22"/>
        </w:rPr>
        <w:br/>
      </w:r>
      <w:r w:rsidRPr="00783E28">
        <w:rPr>
          <w:bCs/>
          <w:sz w:val="22"/>
          <w:szCs w:val="22"/>
        </w:rPr>
        <w:t xml:space="preserve">z dnia 11 marca 2014 r. </w:t>
      </w:r>
      <w:r w:rsidR="0080502A" w:rsidRPr="0080502A">
        <w:rPr>
          <w:bCs/>
          <w:sz w:val="22"/>
          <w:szCs w:val="22"/>
        </w:rPr>
        <w:t>o podatku od towarów i usług (Dz.U. z 2023 r. poz.1570 ze zm.),  w 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 zastosowanie: ………………………………………………………………………….……………</w:t>
      </w:r>
    </w:p>
    <w:p w14:paraId="4D9C8A18" w14:textId="77777777" w:rsidR="00493A1E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lang w:eastAsia="zh-CN"/>
        </w:rPr>
      </w:pPr>
    </w:p>
    <w:p w14:paraId="1DCCD18B" w14:textId="1684BFE1" w:rsidR="00493A1E" w:rsidRPr="000140B0" w:rsidRDefault="00493A1E" w:rsidP="008B366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 xml:space="preserve">w rozumieniu przepisów ustawy z dnia 16 kwietnia 1993 r. o zwalczaniu nieuczciwej konkurencji (Dz.U. z </w:t>
      </w:r>
      <w:r w:rsidR="00A066DF" w:rsidRPr="00783E28">
        <w:rPr>
          <w:rFonts w:eastAsia="Lucida Sans Unicode"/>
          <w:kern w:val="2"/>
          <w:lang w:eastAsia="zh-CN"/>
        </w:rPr>
        <w:t>2</w:t>
      </w:r>
      <w:r w:rsidR="003412D2" w:rsidRPr="00783E28">
        <w:rPr>
          <w:rFonts w:eastAsia="Lucida Sans Unicode"/>
          <w:kern w:val="2"/>
          <w:lang w:eastAsia="zh-CN"/>
        </w:rPr>
        <w:t>0</w:t>
      </w:r>
      <w:r w:rsidR="00860ADF" w:rsidRPr="00783E28">
        <w:rPr>
          <w:rFonts w:eastAsia="Lucida Sans Unicode"/>
          <w:kern w:val="2"/>
          <w:lang w:eastAsia="zh-CN"/>
        </w:rPr>
        <w:t>22</w:t>
      </w:r>
      <w:r w:rsidR="00A066DF" w:rsidRPr="00783E28">
        <w:rPr>
          <w:rFonts w:eastAsia="Lucida Sans Unicode"/>
          <w:kern w:val="2"/>
          <w:lang w:eastAsia="zh-CN"/>
        </w:rPr>
        <w:t xml:space="preserve"> r. poz. </w:t>
      </w:r>
      <w:r w:rsidR="003412D2" w:rsidRPr="00783E28">
        <w:rPr>
          <w:rFonts w:eastAsia="Lucida Sans Unicode"/>
          <w:kern w:val="2"/>
          <w:lang w:eastAsia="zh-CN"/>
        </w:rPr>
        <w:t>1</w:t>
      </w:r>
      <w:r w:rsidR="00860ADF" w:rsidRPr="00783E28">
        <w:rPr>
          <w:rFonts w:eastAsia="Lucida Sans Unicode"/>
          <w:kern w:val="2"/>
          <w:lang w:eastAsia="zh-CN"/>
        </w:rPr>
        <w:t>233</w:t>
      </w:r>
      <w:r w:rsidR="003412D2" w:rsidRPr="00783E28">
        <w:rPr>
          <w:rFonts w:eastAsia="Lucida Sans Unicode"/>
          <w:kern w:val="2"/>
          <w:lang w:eastAsia="zh-CN"/>
        </w:rPr>
        <w:t>)</w:t>
      </w:r>
      <w:r w:rsidR="00A066DF" w:rsidRPr="00783E28">
        <w:rPr>
          <w:rFonts w:eastAsia="Lucida Sans Unicode"/>
          <w:kern w:val="2"/>
          <w:lang w:eastAsia="zh-CN"/>
        </w:rPr>
        <w:t xml:space="preserve"> </w:t>
      </w:r>
      <w:r w:rsidR="00A066DF">
        <w:rPr>
          <w:rFonts w:eastAsia="Lucida Sans Unicode"/>
          <w:kern w:val="2"/>
          <w:lang w:eastAsia="zh-CN"/>
        </w:rPr>
        <w:t>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8F8142" w14:textId="5FCE1EC2" w:rsidR="00493A1E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1)</w:t>
      </w:r>
      <w:r w:rsidR="00931094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…………………………………………………………………………,</w:t>
      </w:r>
    </w:p>
    <w:p w14:paraId="017EEB1F" w14:textId="665FDA92" w:rsidR="00A066DF" w:rsidRPr="000140B0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2) ………………………………………………………………………….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402DDD9A" w:rsidR="00E6330F" w:rsidRPr="00947AD8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>y ofertę jako Konsorcjum i tym samym, zgodnie z art. 117 ust. 4 ustawy Pzp, oświadczam</w:t>
      </w:r>
      <w:r w:rsidR="0096455B" w:rsidRPr="00947AD8">
        <w:t>/</w:t>
      </w:r>
      <w:r w:rsidRPr="00947AD8">
        <w:t>y, że prace polegające na:</w:t>
      </w:r>
      <w:r w:rsidR="00947AD8">
        <w:t xml:space="preserve"> </w:t>
      </w:r>
      <w:r w:rsidRPr="00947AD8">
        <w:t>………………………………………………………… wykona nw. Wykonawca wspólnie ubiegający się o udzielenie zamówienia:</w:t>
      </w:r>
    </w:p>
    <w:p w14:paraId="2E5A8D5C" w14:textId="73718038" w:rsidR="0061011E" w:rsidRPr="006F7D33" w:rsidRDefault="00E6330F" w:rsidP="006F7D33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48C9E87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01C57771" w14:textId="77777777" w:rsidR="00493A1E" w:rsidRDefault="00493A1E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64F00E26" w14:textId="07E12FDF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</w:t>
      </w:r>
    </w:p>
    <w:p w14:paraId="3F45CA36" w14:textId="187AA6CD" w:rsidR="0096455B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685BBC04" w14:textId="64F63F46" w:rsidR="0097776D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2A86805A" w14:textId="04F6CCA6" w:rsidR="00277DBE" w:rsidRDefault="00277DBE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6FCEEF4B" w14:textId="3190F112" w:rsidR="00277DBE" w:rsidRPr="00277DBE" w:rsidRDefault="00277DBE" w:rsidP="00277DBE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0B15A884" w14:textId="77777777" w:rsidR="00277DBE" w:rsidRPr="0097776D" w:rsidRDefault="00277DBE" w:rsidP="00277DB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277DBE" w:rsidRPr="0097776D" w:rsidSect="00154274">
      <w:headerReference w:type="default" r:id="rId8"/>
      <w:footerReference w:type="default" r:id="rId9"/>
      <w:pgSz w:w="11906" w:h="16838"/>
      <w:pgMar w:top="993" w:right="1133" w:bottom="284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2F787" w14:textId="77777777" w:rsidR="00770EA0" w:rsidRDefault="00770EA0" w:rsidP="00FF57EE">
      <w:r>
        <w:separator/>
      </w:r>
    </w:p>
  </w:endnote>
  <w:endnote w:type="continuationSeparator" w:id="0">
    <w:p w14:paraId="0BC2C2B4" w14:textId="77777777" w:rsidR="00770EA0" w:rsidRDefault="00770EA0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2030896"/>
      <w:docPartObj>
        <w:docPartGallery w:val="Page Numbers (Bottom of Page)"/>
        <w:docPartUnique/>
      </w:docPartObj>
    </w:sdtPr>
    <w:sdtEndPr/>
    <w:sdtContent>
      <w:p w14:paraId="70F24AB9" w14:textId="2D06B2DE" w:rsidR="00A96900" w:rsidRDefault="00A96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8DE80CF" w14:textId="77777777" w:rsidR="00A96900" w:rsidRDefault="00A96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0B2BE" w14:textId="77777777" w:rsidR="00770EA0" w:rsidRDefault="00770EA0" w:rsidP="00FF57EE">
      <w:r>
        <w:separator/>
      </w:r>
    </w:p>
  </w:footnote>
  <w:footnote w:type="continuationSeparator" w:id="0">
    <w:p w14:paraId="39100E10" w14:textId="77777777" w:rsidR="00770EA0" w:rsidRDefault="00770EA0" w:rsidP="00FF57EE">
      <w:r>
        <w:continuationSeparator/>
      </w:r>
    </w:p>
  </w:footnote>
  <w:footnote w:id="1">
    <w:p w14:paraId="3AA9736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1BCB466" w14:textId="2F61F4C8" w:rsidR="009D75A8" w:rsidRPr="008C2750" w:rsidRDefault="009D75A8" w:rsidP="009D75A8">
      <w:pPr>
        <w:pStyle w:val="Tekstprzypisudolnego"/>
        <w:spacing w:after="60"/>
        <w:ind w:left="142" w:hanging="142"/>
        <w:jc w:val="both"/>
        <w:rPr>
          <w:color w:val="FF0000"/>
        </w:rPr>
      </w:pPr>
      <w:r w:rsidRPr="008C2750">
        <w:rPr>
          <w:color w:val="FF0000"/>
        </w:rPr>
        <w:t>* niepotrzebne skreślić</w:t>
      </w:r>
      <w:r w:rsidR="009D0ABA" w:rsidRPr="008C2750">
        <w:t>,</w:t>
      </w:r>
    </w:p>
    <w:p w14:paraId="0F616435" w14:textId="28BB8D84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30DAA5" w14:textId="72D3E4D6" w:rsidR="00B625CB" w:rsidRPr="00B309F4" w:rsidRDefault="00B625CB" w:rsidP="009D75A8">
      <w:pPr>
        <w:pStyle w:val="Tekstprzypisudolnego"/>
        <w:spacing w:after="40"/>
        <w:ind w:left="142" w:hanging="142"/>
        <w:jc w:val="both"/>
        <w:rPr>
          <w:color w:val="7030A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43C26" w14:textId="2E77E3FF" w:rsidR="007D2D1D" w:rsidRPr="007D2D1D" w:rsidRDefault="007D2D1D" w:rsidP="007D2D1D">
    <w:pPr>
      <w:pStyle w:val="Nagwek"/>
      <w:rPr>
        <w:sz w:val="20"/>
        <w:szCs w:val="20"/>
      </w:rPr>
    </w:pPr>
  </w:p>
  <w:p w14:paraId="145D8AB3" w14:textId="19A7A88C" w:rsidR="00E46987" w:rsidRDefault="00E46987" w:rsidP="007D2D1D">
    <w:pPr>
      <w:pStyle w:val="Nagwek"/>
      <w:rPr>
        <w:color w:val="4472C4" w:themeColor="accen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C56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559F3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21A95"/>
    <w:multiLevelType w:val="hybridMultilevel"/>
    <w:tmpl w:val="21622D70"/>
    <w:lvl w:ilvl="0" w:tplc="2E804D84">
      <w:start w:val="1"/>
      <w:numFmt w:val="decimal"/>
      <w:lvlText w:val="%1)"/>
      <w:lvlJc w:val="lef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C3D71"/>
    <w:multiLevelType w:val="hybridMultilevel"/>
    <w:tmpl w:val="3B1C09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7841BCC"/>
    <w:multiLevelType w:val="hybridMultilevel"/>
    <w:tmpl w:val="736A2BCC"/>
    <w:lvl w:ilvl="0" w:tplc="F17006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02923"/>
    <w:multiLevelType w:val="hybridMultilevel"/>
    <w:tmpl w:val="1F464AFA"/>
    <w:lvl w:ilvl="0" w:tplc="D10410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22CAA"/>
    <w:multiLevelType w:val="hybridMultilevel"/>
    <w:tmpl w:val="5748C196"/>
    <w:lvl w:ilvl="0" w:tplc="0DA6DB32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73798374">
    <w:abstractNumId w:val="9"/>
  </w:num>
  <w:num w:numId="2" w16cid:durableId="2019841110">
    <w:abstractNumId w:val="6"/>
  </w:num>
  <w:num w:numId="3" w16cid:durableId="1296719691">
    <w:abstractNumId w:val="8"/>
  </w:num>
  <w:num w:numId="4" w16cid:durableId="97607557">
    <w:abstractNumId w:val="11"/>
  </w:num>
  <w:num w:numId="5" w16cid:durableId="1924026234">
    <w:abstractNumId w:val="4"/>
  </w:num>
  <w:num w:numId="6" w16cid:durableId="18773505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9626409">
    <w:abstractNumId w:val="0"/>
  </w:num>
  <w:num w:numId="8" w16cid:durableId="605886037">
    <w:abstractNumId w:val="2"/>
  </w:num>
  <w:num w:numId="9" w16cid:durableId="14835473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9388748">
    <w:abstractNumId w:val="10"/>
  </w:num>
  <w:num w:numId="11" w16cid:durableId="1696493004">
    <w:abstractNumId w:val="5"/>
  </w:num>
  <w:num w:numId="12" w16cid:durableId="708797003">
    <w:abstractNumId w:val="3"/>
  </w:num>
  <w:num w:numId="13" w16cid:durableId="7643507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41F2F"/>
    <w:rsid w:val="000D1E82"/>
    <w:rsid w:val="001063D3"/>
    <w:rsid w:val="001114AD"/>
    <w:rsid w:val="001331C4"/>
    <w:rsid w:val="00154274"/>
    <w:rsid w:val="00162FF1"/>
    <w:rsid w:val="00185636"/>
    <w:rsid w:val="001869EF"/>
    <w:rsid w:val="001A4DED"/>
    <w:rsid w:val="001C7D84"/>
    <w:rsid w:val="001D0EC9"/>
    <w:rsid w:val="001F41AF"/>
    <w:rsid w:val="00205C49"/>
    <w:rsid w:val="002134F2"/>
    <w:rsid w:val="00217DD6"/>
    <w:rsid w:val="002214DB"/>
    <w:rsid w:val="002606B2"/>
    <w:rsid w:val="00263AB3"/>
    <w:rsid w:val="00267D1F"/>
    <w:rsid w:val="002727A4"/>
    <w:rsid w:val="00272917"/>
    <w:rsid w:val="0027688C"/>
    <w:rsid w:val="00277DBE"/>
    <w:rsid w:val="002837ED"/>
    <w:rsid w:val="002C1924"/>
    <w:rsid w:val="002C33C0"/>
    <w:rsid w:val="002E612D"/>
    <w:rsid w:val="00316C2B"/>
    <w:rsid w:val="0032793D"/>
    <w:rsid w:val="003412D2"/>
    <w:rsid w:val="003961C1"/>
    <w:rsid w:val="003972E0"/>
    <w:rsid w:val="003B769C"/>
    <w:rsid w:val="00416884"/>
    <w:rsid w:val="0044745F"/>
    <w:rsid w:val="0048671C"/>
    <w:rsid w:val="00492ACE"/>
    <w:rsid w:val="00493A1E"/>
    <w:rsid w:val="004B0785"/>
    <w:rsid w:val="004D47E1"/>
    <w:rsid w:val="004D5A42"/>
    <w:rsid w:val="004F2145"/>
    <w:rsid w:val="004F622A"/>
    <w:rsid w:val="004F68C0"/>
    <w:rsid w:val="00525EFF"/>
    <w:rsid w:val="00580D5F"/>
    <w:rsid w:val="005844F6"/>
    <w:rsid w:val="00584709"/>
    <w:rsid w:val="005E4449"/>
    <w:rsid w:val="005F6F5F"/>
    <w:rsid w:val="0061011E"/>
    <w:rsid w:val="00646F57"/>
    <w:rsid w:val="006A041F"/>
    <w:rsid w:val="006B63D6"/>
    <w:rsid w:val="006C641D"/>
    <w:rsid w:val="006D09E0"/>
    <w:rsid w:val="006D120B"/>
    <w:rsid w:val="006D32D5"/>
    <w:rsid w:val="006F08B2"/>
    <w:rsid w:val="006F7D33"/>
    <w:rsid w:val="00715748"/>
    <w:rsid w:val="00762E6F"/>
    <w:rsid w:val="00770EA0"/>
    <w:rsid w:val="00783E28"/>
    <w:rsid w:val="007D2D1D"/>
    <w:rsid w:val="007D475B"/>
    <w:rsid w:val="007D614A"/>
    <w:rsid w:val="007E1D2E"/>
    <w:rsid w:val="007E331F"/>
    <w:rsid w:val="007F201A"/>
    <w:rsid w:val="007F3E87"/>
    <w:rsid w:val="00804B6D"/>
    <w:rsid w:val="0080502A"/>
    <w:rsid w:val="00860ADF"/>
    <w:rsid w:val="008717E5"/>
    <w:rsid w:val="008A77E9"/>
    <w:rsid w:val="008B3666"/>
    <w:rsid w:val="008C2750"/>
    <w:rsid w:val="00931094"/>
    <w:rsid w:val="009312B4"/>
    <w:rsid w:val="00932EAB"/>
    <w:rsid w:val="00947AD8"/>
    <w:rsid w:val="00950D10"/>
    <w:rsid w:val="0096455B"/>
    <w:rsid w:val="00966968"/>
    <w:rsid w:val="00971334"/>
    <w:rsid w:val="0097776D"/>
    <w:rsid w:val="009777C4"/>
    <w:rsid w:val="00983D1D"/>
    <w:rsid w:val="009852AD"/>
    <w:rsid w:val="009B3EF0"/>
    <w:rsid w:val="009C666E"/>
    <w:rsid w:val="009D0ABA"/>
    <w:rsid w:val="009D75A8"/>
    <w:rsid w:val="00A00D52"/>
    <w:rsid w:val="00A0281F"/>
    <w:rsid w:val="00A066DF"/>
    <w:rsid w:val="00A44FF4"/>
    <w:rsid w:val="00A50E18"/>
    <w:rsid w:val="00A857E5"/>
    <w:rsid w:val="00A96900"/>
    <w:rsid w:val="00AA39D6"/>
    <w:rsid w:val="00AA5FFC"/>
    <w:rsid w:val="00AA71BF"/>
    <w:rsid w:val="00AA7663"/>
    <w:rsid w:val="00AB3B12"/>
    <w:rsid w:val="00AE04F7"/>
    <w:rsid w:val="00AE2ACB"/>
    <w:rsid w:val="00AF4AC3"/>
    <w:rsid w:val="00B1041F"/>
    <w:rsid w:val="00B15605"/>
    <w:rsid w:val="00B16F19"/>
    <w:rsid w:val="00B309F4"/>
    <w:rsid w:val="00B3756F"/>
    <w:rsid w:val="00B46617"/>
    <w:rsid w:val="00B47637"/>
    <w:rsid w:val="00B625CB"/>
    <w:rsid w:val="00B62A71"/>
    <w:rsid w:val="00B67AAE"/>
    <w:rsid w:val="00B70B61"/>
    <w:rsid w:val="00B866DD"/>
    <w:rsid w:val="00B9086B"/>
    <w:rsid w:val="00B96A06"/>
    <w:rsid w:val="00BA392F"/>
    <w:rsid w:val="00BC4F99"/>
    <w:rsid w:val="00BD0342"/>
    <w:rsid w:val="00C22F7D"/>
    <w:rsid w:val="00C373D8"/>
    <w:rsid w:val="00C9175B"/>
    <w:rsid w:val="00CC3A8D"/>
    <w:rsid w:val="00CC74C0"/>
    <w:rsid w:val="00CE3AE6"/>
    <w:rsid w:val="00D13D73"/>
    <w:rsid w:val="00D35048"/>
    <w:rsid w:val="00D3681A"/>
    <w:rsid w:val="00D3683A"/>
    <w:rsid w:val="00D4518B"/>
    <w:rsid w:val="00D554C7"/>
    <w:rsid w:val="00D55591"/>
    <w:rsid w:val="00D7251F"/>
    <w:rsid w:val="00DC336F"/>
    <w:rsid w:val="00E11534"/>
    <w:rsid w:val="00E14A68"/>
    <w:rsid w:val="00E158D1"/>
    <w:rsid w:val="00E1735C"/>
    <w:rsid w:val="00E46987"/>
    <w:rsid w:val="00E6330F"/>
    <w:rsid w:val="00E7604B"/>
    <w:rsid w:val="00E91D18"/>
    <w:rsid w:val="00EA435E"/>
    <w:rsid w:val="00EE4044"/>
    <w:rsid w:val="00F134D5"/>
    <w:rsid w:val="00F31EAC"/>
    <w:rsid w:val="00F341CB"/>
    <w:rsid w:val="00F626E5"/>
    <w:rsid w:val="00F97766"/>
    <w:rsid w:val="00FB1346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  <w:style w:type="paragraph" w:customStyle="1" w:styleId="Standard">
    <w:name w:val="Standard"/>
    <w:qFormat/>
    <w:rsid w:val="00263AB3"/>
    <w:pPr>
      <w:suppressAutoHyphens/>
      <w:spacing w:after="200" w:line="276" w:lineRule="auto"/>
      <w:textAlignment w:val="baseline"/>
    </w:pPr>
    <w:rPr>
      <w:kern w:val="2"/>
      <w:sz w:val="22"/>
      <w:szCs w:val="22"/>
      <w:lang w:eastAsia="zh-CN"/>
    </w:rPr>
  </w:style>
  <w:style w:type="paragraph" w:customStyle="1" w:styleId="Standarduser">
    <w:name w:val="Standard (user)"/>
    <w:rsid w:val="006A041F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1262-6307-41AA-8DD8-C81CF5AB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897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Gabriela Kotlarczyk</cp:lastModifiedBy>
  <cp:revision>2</cp:revision>
  <cp:lastPrinted>2023-02-24T05:54:00Z</cp:lastPrinted>
  <dcterms:created xsi:type="dcterms:W3CDTF">2024-04-25T06:21:00Z</dcterms:created>
  <dcterms:modified xsi:type="dcterms:W3CDTF">2024-04-25T06:21:00Z</dcterms:modified>
</cp:coreProperties>
</file>