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38C3C" w14:textId="1D90C607" w:rsidR="00FB7F50" w:rsidRPr="003E23BC" w:rsidRDefault="00710A90" w:rsidP="00671C99">
      <w:pPr>
        <w:spacing w:after="240"/>
        <w:jc w:val="right"/>
        <w:rPr>
          <w:sz w:val="22"/>
          <w:szCs w:val="22"/>
        </w:rPr>
      </w:pPr>
      <w:bookmarkStart w:id="0" w:name="_Hlk53520193"/>
      <w:r w:rsidRPr="003E23BC">
        <w:rPr>
          <w:sz w:val="22"/>
          <w:szCs w:val="22"/>
        </w:rPr>
        <w:t>Rawicz</w:t>
      </w:r>
      <w:r w:rsidR="00FB7F50" w:rsidRPr="003E23BC">
        <w:rPr>
          <w:sz w:val="22"/>
          <w:szCs w:val="22"/>
        </w:rPr>
        <w:t xml:space="preserve"> dn</w:t>
      </w:r>
      <w:r w:rsidR="003E23BC">
        <w:rPr>
          <w:sz w:val="22"/>
          <w:szCs w:val="22"/>
        </w:rPr>
        <w:t>. 20.05.2024 r.</w:t>
      </w:r>
    </w:p>
    <w:p w14:paraId="3AA7C6BE" w14:textId="77777777" w:rsidR="00FB7F50" w:rsidRPr="003E23BC" w:rsidRDefault="00710A90" w:rsidP="00FB7F50">
      <w:pPr>
        <w:spacing w:after="40"/>
        <w:rPr>
          <w:b/>
          <w:bCs/>
          <w:sz w:val="22"/>
          <w:szCs w:val="22"/>
        </w:rPr>
      </w:pPr>
      <w:r w:rsidRPr="003E23BC">
        <w:rPr>
          <w:b/>
          <w:bCs/>
          <w:sz w:val="22"/>
          <w:szCs w:val="22"/>
        </w:rPr>
        <w:t>Powiatowe Centrum Usług Wspólnych w Rawiczu</w:t>
      </w:r>
    </w:p>
    <w:p w14:paraId="5180450F" w14:textId="77777777" w:rsidR="00FB7F50" w:rsidRPr="003E23BC" w:rsidRDefault="00710A90" w:rsidP="00FB7F50">
      <w:pPr>
        <w:rPr>
          <w:sz w:val="22"/>
          <w:szCs w:val="22"/>
        </w:rPr>
      </w:pPr>
      <w:r w:rsidRPr="003E23BC">
        <w:rPr>
          <w:sz w:val="22"/>
          <w:szCs w:val="22"/>
        </w:rPr>
        <w:t>ul. Mikołaja Kopernika</w:t>
      </w:r>
      <w:r w:rsidR="00FB7F50" w:rsidRPr="003E23BC">
        <w:rPr>
          <w:sz w:val="22"/>
          <w:szCs w:val="22"/>
        </w:rPr>
        <w:t xml:space="preserve"> </w:t>
      </w:r>
      <w:r w:rsidRPr="003E23BC">
        <w:rPr>
          <w:sz w:val="22"/>
          <w:szCs w:val="22"/>
        </w:rPr>
        <w:t>4</w:t>
      </w:r>
    </w:p>
    <w:p w14:paraId="40E628B7" w14:textId="77777777" w:rsidR="00FB7F50" w:rsidRDefault="00710A90" w:rsidP="00FB7F50">
      <w:pPr>
        <w:rPr>
          <w:sz w:val="22"/>
          <w:szCs w:val="22"/>
        </w:rPr>
      </w:pPr>
      <w:r w:rsidRPr="003E23BC">
        <w:rPr>
          <w:sz w:val="22"/>
          <w:szCs w:val="22"/>
        </w:rPr>
        <w:t>63-900</w:t>
      </w:r>
      <w:r w:rsidR="00FB7F50" w:rsidRPr="003E23BC">
        <w:rPr>
          <w:sz w:val="22"/>
          <w:szCs w:val="22"/>
        </w:rPr>
        <w:t xml:space="preserve"> </w:t>
      </w:r>
      <w:r w:rsidRPr="003E23BC">
        <w:rPr>
          <w:sz w:val="22"/>
          <w:szCs w:val="22"/>
        </w:rPr>
        <w:t>Rawicz</w:t>
      </w:r>
    </w:p>
    <w:p w14:paraId="3A3D1441" w14:textId="77777777" w:rsidR="003E23BC" w:rsidRDefault="003E23BC" w:rsidP="00FB7F50">
      <w:pPr>
        <w:rPr>
          <w:sz w:val="22"/>
          <w:szCs w:val="22"/>
        </w:rPr>
      </w:pPr>
    </w:p>
    <w:p w14:paraId="071489BE" w14:textId="31168201" w:rsidR="003E23BC" w:rsidRPr="003E23BC" w:rsidRDefault="003E23BC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 xml:space="preserve">PCUW.261.2.11.2024 </w:t>
      </w:r>
    </w:p>
    <w:p w14:paraId="79714AC9" w14:textId="77777777" w:rsidR="008642B3" w:rsidRPr="003E23BC" w:rsidRDefault="00836DAF">
      <w:pPr>
        <w:pStyle w:val="Nagwek1"/>
        <w:spacing w:before="600"/>
        <w:rPr>
          <w:sz w:val="28"/>
        </w:rPr>
      </w:pPr>
      <w:r w:rsidRPr="003E23BC">
        <w:rPr>
          <w:sz w:val="28"/>
        </w:rPr>
        <w:t>OGŁOSZENIE</w:t>
      </w:r>
    </w:p>
    <w:p w14:paraId="0A4EF05E" w14:textId="77777777" w:rsidR="008642B3" w:rsidRPr="003E23BC" w:rsidRDefault="008642B3" w:rsidP="00C65E53">
      <w:pPr>
        <w:spacing w:after="480"/>
        <w:jc w:val="center"/>
        <w:rPr>
          <w:b/>
          <w:sz w:val="28"/>
        </w:rPr>
      </w:pPr>
      <w:r w:rsidRPr="003E23BC">
        <w:rPr>
          <w:b/>
          <w:sz w:val="28"/>
        </w:rPr>
        <w:t xml:space="preserve">o </w:t>
      </w:r>
      <w:r w:rsidR="0054734E" w:rsidRPr="003E23BC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710A90" w:rsidRPr="003E23BC" w14:paraId="67221FDF" w14:textId="77777777" w:rsidTr="00AD04E1">
        <w:trPr>
          <w:trHeight w:val="638"/>
        </w:trPr>
        <w:tc>
          <w:tcPr>
            <w:tcW w:w="959" w:type="dxa"/>
            <w:shd w:val="clear" w:color="auto" w:fill="auto"/>
          </w:tcPr>
          <w:p w14:paraId="1167F6A1" w14:textId="77777777" w:rsidR="00710A90" w:rsidRPr="003E23BC" w:rsidRDefault="00710A90" w:rsidP="00AD04E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E23BC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C6D45F8" w14:textId="603FB8D3" w:rsidR="00710A90" w:rsidRPr="003E23BC" w:rsidRDefault="00710A90" w:rsidP="00AD04E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E23BC">
              <w:rPr>
                <w:sz w:val="22"/>
                <w:szCs w:val="22"/>
              </w:rPr>
              <w:t>postępowania o udzielenie zamówienia publicznego, prowadzonego w trybie podstawowy</w:t>
            </w:r>
            <w:r w:rsidR="003E23BC">
              <w:rPr>
                <w:sz w:val="22"/>
                <w:szCs w:val="22"/>
              </w:rPr>
              <w:t xml:space="preserve">m </w:t>
            </w:r>
            <w:r w:rsidR="003E23BC">
              <w:rPr>
                <w:sz w:val="22"/>
                <w:szCs w:val="22"/>
              </w:rPr>
              <w:br/>
            </w:r>
            <w:r w:rsidRPr="003E23BC">
              <w:rPr>
                <w:sz w:val="22"/>
                <w:szCs w:val="22"/>
              </w:rPr>
              <w:t>bez negocjacji - art. 275 pkt 1 ustawy Pzp</w:t>
            </w:r>
            <w:r w:rsidRPr="003E23BC">
              <w:rPr>
                <w:b/>
                <w:sz w:val="22"/>
                <w:szCs w:val="22"/>
              </w:rPr>
              <w:t xml:space="preserve"> </w:t>
            </w:r>
            <w:r w:rsidRPr="003E23BC">
              <w:rPr>
                <w:bCs/>
                <w:sz w:val="22"/>
                <w:szCs w:val="22"/>
              </w:rPr>
              <w:t>na</w:t>
            </w:r>
            <w:r w:rsidR="003E23BC">
              <w:rPr>
                <w:bCs/>
                <w:sz w:val="22"/>
                <w:szCs w:val="22"/>
              </w:rPr>
              <w:t xml:space="preserve"> zadanie pn.:</w:t>
            </w:r>
            <w:r w:rsidRPr="003E23BC">
              <w:rPr>
                <w:b/>
                <w:sz w:val="22"/>
                <w:szCs w:val="22"/>
              </w:rPr>
              <w:t xml:space="preserve"> </w:t>
            </w:r>
            <w:r w:rsidRPr="003E23BC">
              <w:rPr>
                <w:b/>
                <w:bCs/>
                <w:sz w:val="22"/>
                <w:szCs w:val="22"/>
              </w:rPr>
              <w:t>Remont cząstkowy nawierzchni bitumicznej dróg powiatowych na terenie powiatu rawickiego przy użyciu  masy asfaltowej na gorąco oraz emulsją i grysami przy użyciu remontera</w:t>
            </w:r>
            <w:r w:rsidR="003E23BC"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</w:tbl>
    <w:p w14:paraId="232D939E" w14:textId="10E62568" w:rsidR="008642B3" w:rsidRPr="003E23BC" w:rsidRDefault="00C65E53" w:rsidP="003E23B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3E23BC">
        <w:rPr>
          <w:sz w:val="22"/>
          <w:szCs w:val="22"/>
        </w:rPr>
        <w:t xml:space="preserve">Zamawiający, </w:t>
      </w:r>
      <w:r w:rsidR="00710A90" w:rsidRPr="003E23BC">
        <w:rPr>
          <w:b/>
          <w:sz w:val="22"/>
          <w:szCs w:val="22"/>
        </w:rPr>
        <w:t>Powiatowe Centrum Usług Wspólnych w Rawiczu</w:t>
      </w:r>
      <w:r w:rsidRPr="003E23BC">
        <w:rPr>
          <w:sz w:val="22"/>
          <w:szCs w:val="22"/>
        </w:rPr>
        <w:t xml:space="preserve">, działając na podstawie </w:t>
      </w:r>
      <w:r w:rsidR="003E23BC">
        <w:rPr>
          <w:sz w:val="22"/>
          <w:szCs w:val="22"/>
        </w:rPr>
        <w:br/>
      </w:r>
      <w:r w:rsidRPr="003E23BC">
        <w:rPr>
          <w:sz w:val="22"/>
          <w:szCs w:val="22"/>
        </w:rPr>
        <w:t>art. 253 ust. 1</w:t>
      </w:r>
      <w:r w:rsidR="00836DAF" w:rsidRPr="003E23BC">
        <w:rPr>
          <w:sz w:val="22"/>
          <w:szCs w:val="22"/>
        </w:rPr>
        <w:t xml:space="preserve"> pkt 1 i ust. 2</w:t>
      </w:r>
      <w:r w:rsidRPr="003E23BC">
        <w:rPr>
          <w:sz w:val="22"/>
          <w:szCs w:val="22"/>
        </w:rPr>
        <w:t xml:space="preserve"> ustawy z dnia 11 września 2019</w:t>
      </w:r>
      <w:r w:rsidR="003E23BC">
        <w:rPr>
          <w:sz w:val="22"/>
          <w:szCs w:val="22"/>
        </w:rPr>
        <w:t xml:space="preserve"> </w:t>
      </w:r>
      <w:r w:rsidRPr="003E23BC">
        <w:rPr>
          <w:sz w:val="22"/>
          <w:szCs w:val="22"/>
        </w:rPr>
        <w:t xml:space="preserve">r. Prawo zamówień publicznych </w:t>
      </w:r>
      <w:r w:rsidR="003E23BC">
        <w:rPr>
          <w:sz w:val="22"/>
          <w:szCs w:val="22"/>
        </w:rPr>
        <w:br/>
      </w:r>
      <w:r w:rsidR="00710A90" w:rsidRPr="003E23BC">
        <w:rPr>
          <w:sz w:val="22"/>
          <w:szCs w:val="22"/>
        </w:rPr>
        <w:t>(</w:t>
      </w:r>
      <w:proofErr w:type="spellStart"/>
      <w:r w:rsidR="00710A90" w:rsidRPr="003E23BC">
        <w:rPr>
          <w:sz w:val="22"/>
          <w:szCs w:val="22"/>
        </w:rPr>
        <w:t>t.j</w:t>
      </w:r>
      <w:proofErr w:type="spellEnd"/>
      <w:r w:rsidR="00710A90" w:rsidRPr="003E23BC">
        <w:rPr>
          <w:sz w:val="22"/>
          <w:szCs w:val="22"/>
        </w:rPr>
        <w:t>. Dz.U. z 202</w:t>
      </w:r>
      <w:r w:rsidR="003E23BC">
        <w:rPr>
          <w:sz w:val="22"/>
          <w:szCs w:val="22"/>
        </w:rPr>
        <w:t xml:space="preserve">3 </w:t>
      </w:r>
      <w:r w:rsidR="00710A90" w:rsidRPr="003E23BC">
        <w:rPr>
          <w:sz w:val="22"/>
          <w:szCs w:val="22"/>
        </w:rPr>
        <w:t>r. poz. 1</w:t>
      </w:r>
      <w:r w:rsidR="003E23BC">
        <w:rPr>
          <w:sz w:val="22"/>
          <w:szCs w:val="22"/>
        </w:rPr>
        <w:t>605 ze zm.</w:t>
      </w:r>
      <w:r w:rsidR="00710A90" w:rsidRPr="003E23BC">
        <w:rPr>
          <w:sz w:val="22"/>
          <w:szCs w:val="22"/>
        </w:rPr>
        <w:t>)</w:t>
      </w:r>
      <w:r w:rsidRPr="003E23BC">
        <w:rPr>
          <w:sz w:val="22"/>
          <w:szCs w:val="22"/>
        </w:rPr>
        <w:t>, zwanej dalej „ustawą Pzp”</w:t>
      </w:r>
      <w:r w:rsidR="00D26ED6" w:rsidRPr="003E23BC">
        <w:rPr>
          <w:sz w:val="22"/>
          <w:szCs w:val="22"/>
        </w:rPr>
        <w:t xml:space="preserve">, </w:t>
      </w:r>
      <w:r w:rsidRPr="003E23BC">
        <w:rPr>
          <w:sz w:val="22"/>
          <w:szCs w:val="22"/>
        </w:rPr>
        <w:t>informuje</w:t>
      </w:r>
      <w:r w:rsidR="00D26ED6" w:rsidRPr="003E23BC">
        <w:rPr>
          <w:sz w:val="22"/>
          <w:szCs w:val="22"/>
        </w:rPr>
        <w:t xml:space="preserve">, że w toczącym się postępowaniu o udzielenie zamówienia publicznego, jako </w:t>
      </w:r>
      <w:r w:rsidR="00756CDA" w:rsidRPr="003E23BC">
        <w:rPr>
          <w:sz w:val="22"/>
          <w:szCs w:val="22"/>
        </w:rPr>
        <w:t>najkorzystniejsz</w:t>
      </w:r>
      <w:r w:rsidR="00D26ED6" w:rsidRPr="003E23BC">
        <w:rPr>
          <w:sz w:val="22"/>
          <w:szCs w:val="22"/>
        </w:rPr>
        <w:t xml:space="preserve">a wybrana została </w:t>
      </w:r>
      <w:r w:rsidR="00756CDA" w:rsidRPr="003E23BC">
        <w:rPr>
          <w:sz w:val="22"/>
          <w:szCs w:val="22"/>
        </w:rPr>
        <w:t>ofer</w:t>
      </w:r>
      <w:r w:rsidR="00D26ED6" w:rsidRPr="003E23BC">
        <w:rPr>
          <w:sz w:val="22"/>
          <w:szCs w:val="22"/>
        </w:rPr>
        <w:t>t</w:t>
      </w:r>
      <w:r w:rsidR="009F0E5C" w:rsidRPr="003E23BC">
        <w:rPr>
          <w:sz w:val="22"/>
          <w:szCs w:val="22"/>
        </w:rPr>
        <w:t>a</w:t>
      </w:r>
      <w:r w:rsidR="003E23BC">
        <w:rPr>
          <w:sz w:val="22"/>
          <w:szCs w:val="22"/>
        </w:rPr>
        <w:t xml:space="preserve"> Wykonawca</w:t>
      </w:r>
      <w:r w:rsidR="00D26ED6" w:rsidRPr="003E23BC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10A90" w:rsidRPr="003E23BC" w14:paraId="0A15D288" w14:textId="77777777" w:rsidTr="00AD04E1">
        <w:trPr>
          <w:cantSplit/>
        </w:trPr>
        <w:tc>
          <w:tcPr>
            <w:tcW w:w="9498" w:type="dxa"/>
          </w:tcPr>
          <w:p w14:paraId="2684D391" w14:textId="33F93436" w:rsidR="00710A90" w:rsidRPr="003E23BC" w:rsidRDefault="00710A90" w:rsidP="003E23BC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3E23BC">
              <w:rPr>
                <w:b/>
                <w:sz w:val="22"/>
                <w:szCs w:val="22"/>
              </w:rPr>
              <w:t>STRABAG Sp. z o.o.</w:t>
            </w:r>
          </w:p>
          <w:p w14:paraId="50B519DF" w14:textId="47F9E9E2" w:rsidR="00710A90" w:rsidRPr="003E23BC" w:rsidRDefault="003E23BC" w:rsidP="003E23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710A90" w:rsidRPr="003E23BC">
              <w:rPr>
                <w:bCs/>
                <w:sz w:val="22"/>
                <w:szCs w:val="22"/>
              </w:rPr>
              <w:t>Parzniewska 10</w:t>
            </w:r>
          </w:p>
          <w:p w14:paraId="4EAE62B1" w14:textId="77777777" w:rsidR="00710A90" w:rsidRDefault="00710A90" w:rsidP="003E23BC">
            <w:pPr>
              <w:jc w:val="center"/>
              <w:rPr>
                <w:bCs/>
                <w:sz w:val="22"/>
                <w:szCs w:val="22"/>
              </w:rPr>
            </w:pPr>
            <w:r w:rsidRPr="003E23BC">
              <w:rPr>
                <w:bCs/>
                <w:sz w:val="22"/>
                <w:szCs w:val="22"/>
              </w:rPr>
              <w:t>05-800 Pruszków</w:t>
            </w:r>
          </w:p>
          <w:p w14:paraId="2935A1D6" w14:textId="77777777" w:rsidR="003E23BC" w:rsidRPr="003E23BC" w:rsidRDefault="003E23BC" w:rsidP="003E23BC">
            <w:pPr>
              <w:jc w:val="center"/>
              <w:rPr>
                <w:bCs/>
                <w:sz w:val="22"/>
                <w:szCs w:val="22"/>
              </w:rPr>
            </w:pPr>
          </w:p>
          <w:p w14:paraId="700949B7" w14:textId="5E31C6D3" w:rsidR="003E23BC" w:rsidRDefault="003E23BC" w:rsidP="003E23BC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710A90" w:rsidRPr="003E23B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 - </w:t>
            </w:r>
            <w:r w:rsidR="00710A90" w:rsidRPr="003E23BC">
              <w:rPr>
                <w:sz w:val="22"/>
                <w:szCs w:val="22"/>
              </w:rPr>
              <w:t>Remont cząstkowy nawierzchni bitumicznej dróg powiatowych przy zastosowaniu masy asfaltowej na gorąco</w:t>
            </w:r>
          </w:p>
          <w:p w14:paraId="7529DA22" w14:textId="20D5FAD5" w:rsidR="00710A90" w:rsidRPr="003E23BC" w:rsidRDefault="00710A90" w:rsidP="00AD04E1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3E23BC">
              <w:rPr>
                <w:sz w:val="22"/>
                <w:szCs w:val="22"/>
              </w:rPr>
              <w:t>za cenę brutto</w:t>
            </w:r>
            <w:r w:rsidR="00671C99">
              <w:rPr>
                <w:sz w:val="22"/>
                <w:szCs w:val="22"/>
              </w:rPr>
              <w:t>:</w:t>
            </w:r>
            <w:r w:rsidRPr="003E23BC">
              <w:rPr>
                <w:sz w:val="22"/>
                <w:szCs w:val="22"/>
              </w:rPr>
              <w:t xml:space="preserve"> </w:t>
            </w:r>
            <w:r w:rsidRPr="003E23BC">
              <w:rPr>
                <w:b/>
                <w:sz w:val="22"/>
                <w:szCs w:val="22"/>
              </w:rPr>
              <w:t>221</w:t>
            </w:r>
            <w:r w:rsidR="003E23BC">
              <w:rPr>
                <w:b/>
                <w:sz w:val="22"/>
                <w:szCs w:val="22"/>
              </w:rPr>
              <w:t> </w:t>
            </w:r>
            <w:r w:rsidRPr="003E23BC">
              <w:rPr>
                <w:b/>
                <w:sz w:val="22"/>
                <w:szCs w:val="22"/>
              </w:rPr>
              <w:t>031</w:t>
            </w:r>
            <w:r w:rsidR="003E23BC">
              <w:rPr>
                <w:b/>
                <w:sz w:val="22"/>
                <w:szCs w:val="22"/>
              </w:rPr>
              <w:t>,</w:t>
            </w:r>
            <w:r w:rsidRPr="003E23BC">
              <w:rPr>
                <w:b/>
                <w:sz w:val="22"/>
                <w:szCs w:val="22"/>
              </w:rPr>
              <w:t>00 zł</w:t>
            </w:r>
          </w:p>
          <w:p w14:paraId="61A244C8" w14:textId="77777777" w:rsidR="00710A90" w:rsidRPr="003E23BC" w:rsidRDefault="00710A90" w:rsidP="00AD04E1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E23BC">
              <w:rPr>
                <w:color w:val="000000"/>
                <w:sz w:val="22"/>
                <w:szCs w:val="22"/>
              </w:rPr>
              <w:t>Uzasadnienie wyboru:</w:t>
            </w:r>
          </w:p>
          <w:p w14:paraId="2935A55E" w14:textId="71C589E4" w:rsidR="00710A90" w:rsidRPr="003E23BC" w:rsidRDefault="00710A90" w:rsidP="003E23BC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E23BC">
              <w:rPr>
                <w:i/>
                <w:iCs/>
              </w:rPr>
              <w:t xml:space="preserve">Oferta ww. Wykonawcy jest najkorzystniejszą ofertą, spełniającą warunki udziału </w:t>
            </w:r>
            <w:r w:rsidR="003E23BC" w:rsidRPr="003E23BC">
              <w:rPr>
                <w:i/>
                <w:iCs/>
              </w:rPr>
              <w:br/>
            </w:r>
            <w:r w:rsidRPr="003E23BC">
              <w:rPr>
                <w:i/>
                <w:iCs/>
              </w:rPr>
              <w:t xml:space="preserve">w postępowaniu oraz </w:t>
            </w:r>
            <w:r w:rsidR="003E23BC" w:rsidRPr="003E23BC">
              <w:rPr>
                <w:i/>
                <w:iCs/>
              </w:rPr>
              <w:t>niepodlegającą</w:t>
            </w:r>
            <w:r w:rsidRPr="003E23BC">
              <w:rPr>
                <w:i/>
                <w:iCs/>
              </w:rPr>
              <w:t xml:space="preserve"> odrzuceniu.</w:t>
            </w:r>
          </w:p>
        </w:tc>
      </w:tr>
      <w:tr w:rsidR="00710A90" w:rsidRPr="003E23BC" w14:paraId="3074DF41" w14:textId="77777777" w:rsidTr="00AD04E1">
        <w:trPr>
          <w:cantSplit/>
        </w:trPr>
        <w:tc>
          <w:tcPr>
            <w:tcW w:w="9498" w:type="dxa"/>
          </w:tcPr>
          <w:p w14:paraId="023A548C" w14:textId="52F3694B" w:rsidR="00710A90" w:rsidRPr="003E23BC" w:rsidRDefault="003E23BC" w:rsidP="003E23BC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Bitumdrog</w:t>
            </w:r>
            <w:proofErr w:type="spellEnd"/>
            <w:r>
              <w:rPr>
                <w:b/>
                <w:sz w:val="22"/>
                <w:szCs w:val="22"/>
              </w:rPr>
              <w:t xml:space="preserve"> Sp. z o. o.</w:t>
            </w:r>
          </w:p>
          <w:p w14:paraId="12CA27A0" w14:textId="084A60AC" w:rsidR="00710A90" w:rsidRPr="003E23BC" w:rsidRDefault="003E23BC" w:rsidP="003E23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Rycerska 12</w:t>
            </w:r>
          </w:p>
          <w:p w14:paraId="705ED168" w14:textId="0D620B46" w:rsidR="00710A90" w:rsidRDefault="00710A90" w:rsidP="003E23BC">
            <w:pPr>
              <w:jc w:val="center"/>
              <w:rPr>
                <w:bCs/>
                <w:sz w:val="22"/>
                <w:szCs w:val="22"/>
              </w:rPr>
            </w:pPr>
            <w:r w:rsidRPr="003E23BC">
              <w:rPr>
                <w:bCs/>
                <w:sz w:val="22"/>
                <w:szCs w:val="22"/>
              </w:rPr>
              <w:t xml:space="preserve">55-120 </w:t>
            </w:r>
            <w:r w:rsidR="003E23BC">
              <w:rPr>
                <w:bCs/>
                <w:sz w:val="22"/>
                <w:szCs w:val="22"/>
              </w:rPr>
              <w:t>O</w:t>
            </w:r>
            <w:r w:rsidRPr="003E23BC">
              <w:rPr>
                <w:bCs/>
                <w:sz w:val="22"/>
                <w:szCs w:val="22"/>
              </w:rPr>
              <w:t xml:space="preserve">borniki </w:t>
            </w:r>
            <w:r w:rsidR="003E23BC">
              <w:rPr>
                <w:bCs/>
                <w:sz w:val="22"/>
                <w:szCs w:val="22"/>
              </w:rPr>
              <w:t xml:space="preserve">Śląskie </w:t>
            </w:r>
          </w:p>
          <w:p w14:paraId="6E4F6F3E" w14:textId="77777777" w:rsidR="003E23BC" w:rsidRPr="003E23BC" w:rsidRDefault="003E23BC" w:rsidP="003E23BC">
            <w:pPr>
              <w:jc w:val="center"/>
              <w:rPr>
                <w:bCs/>
                <w:sz w:val="22"/>
                <w:szCs w:val="22"/>
              </w:rPr>
            </w:pPr>
          </w:p>
          <w:p w14:paraId="237753DF" w14:textId="64447261" w:rsidR="003E23BC" w:rsidRDefault="00671C99" w:rsidP="003E23BC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710A90" w:rsidRPr="003E23BC">
              <w:rPr>
                <w:sz w:val="22"/>
                <w:szCs w:val="22"/>
              </w:rPr>
              <w:t>a</w:t>
            </w:r>
            <w:r w:rsidR="003E23BC">
              <w:rPr>
                <w:sz w:val="22"/>
                <w:szCs w:val="22"/>
              </w:rPr>
              <w:t xml:space="preserve"> Część II - </w:t>
            </w:r>
            <w:r w:rsidR="00710A90" w:rsidRPr="003E23BC">
              <w:rPr>
                <w:sz w:val="22"/>
                <w:szCs w:val="22"/>
              </w:rPr>
              <w:t>Remont cząstkowy nawierzchni bitumicznej dróg powiatowych na bazie emulsji i grysów przy użyciu remontera</w:t>
            </w:r>
          </w:p>
          <w:p w14:paraId="5C2712A8" w14:textId="30E4E80D" w:rsidR="00710A90" w:rsidRPr="003E23BC" w:rsidRDefault="00710A90" w:rsidP="00AD04E1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3E23BC">
              <w:rPr>
                <w:sz w:val="22"/>
                <w:szCs w:val="22"/>
              </w:rPr>
              <w:t>za cenę brutto</w:t>
            </w:r>
            <w:r w:rsidR="00671C99">
              <w:rPr>
                <w:sz w:val="22"/>
                <w:szCs w:val="22"/>
              </w:rPr>
              <w:t>:</w:t>
            </w:r>
            <w:r w:rsidRPr="003E23BC">
              <w:rPr>
                <w:sz w:val="22"/>
                <w:szCs w:val="22"/>
              </w:rPr>
              <w:t xml:space="preserve"> </w:t>
            </w:r>
            <w:r w:rsidRPr="003E23BC">
              <w:rPr>
                <w:b/>
                <w:sz w:val="22"/>
                <w:szCs w:val="22"/>
              </w:rPr>
              <w:t>129</w:t>
            </w:r>
            <w:r w:rsidR="003E23BC">
              <w:rPr>
                <w:b/>
                <w:sz w:val="22"/>
                <w:szCs w:val="22"/>
              </w:rPr>
              <w:t> </w:t>
            </w:r>
            <w:r w:rsidRPr="003E23BC">
              <w:rPr>
                <w:b/>
                <w:sz w:val="22"/>
                <w:szCs w:val="22"/>
              </w:rPr>
              <w:t>580</w:t>
            </w:r>
            <w:r w:rsidR="003E23BC">
              <w:rPr>
                <w:b/>
                <w:sz w:val="22"/>
                <w:szCs w:val="22"/>
              </w:rPr>
              <w:t>,</w:t>
            </w:r>
            <w:r w:rsidRPr="003E23BC">
              <w:rPr>
                <w:b/>
                <w:sz w:val="22"/>
                <w:szCs w:val="22"/>
              </w:rPr>
              <w:t>50 zł</w:t>
            </w:r>
          </w:p>
          <w:p w14:paraId="62038F72" w14:textId="77777777" w:rsidR="00710A90" w:rsidRPr="003E23BC" w:rsidRDefault="00710A90" w:rsidP="00AD04E1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E23BC">
              <w:rPr>
                <w:color w:val="000000"/>
                <w:sz w:val="22"/>
                <w:szCs w:val="22"/>
              </w:rPr>
              <w:t>Uzasadnienie wyboru:</w:t>
            </w:r>
          </w:p>
          <w:p w14:paraId="3DA2FA9B" w14:textId="6485A204" w:rsidR="00710A90" w:rsidRPr="003E23BC" w:rsidRDefault="00710A90" w:rsidP="003E23BC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E23BC">
              <w:rPr>
                <w:i/>
                <w:iCs/>
              </w:rPr>
              <w:t xml:space="preserve">Oferta ww. Wykonawcy jest jedyną ofertą złożoną w </w:t>
            </w:r>
            <w:r w:rsidR="003E23BC" w:rsidRPr="003E23BC">
              <w:rPr>
                <w:i/>
                <w:iCs/>
              </w:rPr>
              <w:t>przedmiotowym</w:t>
            </w:r>
            <w:r w:rsidRPr="003E23BC">
              <w:rPr>
                <w:i/>
                <w:iCs/>
              </w:rPr>
              <w:t xml:space="preserve"> postępowaniu spełniającą warunki udziału w postępowaniu oraz </w:t>
            </w:r>
            <w:r w:rsidR="003E23BC" w:rsidRPr="003E23BC">
              <w:rPr>
                <w:i/>
                <w:iCs/>
              </w:rPr>
              <w:t>niepodlegającą</w:t>
            </w:r>
            <w:r w:rsidRPr="003E23BC">
              <w:rPr>
                <w:i/>
                <w:iCs/>
              </w:rPr>
              <w:t xml:space="preserve"> odrzuceniu.</w:t>
            </w:r>
          </w:p>
        </w:tc>
      </w:tr>
    </w:tbl>
    <w:p w14:paraId="3F590B53" w14:textId="77777777" w:rsidR="003E23BC" w:rsidRDefault="003E23BC" w:rsidP="003E23BC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1DD23E38" w14:textId="77777777" w:rsidR="00671C99" w:rsidRDefault="00671C99" w:rsidP="003E23BC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0EA59D61" w14:textId="7FECED50" w:rsidR="003A0AFC" w:rsidRPr="003E23BC" w:rsidRDefault="00915B9E" w:rsidP="003E23BC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 w:rsidRPr="003E23BC">
        <w:rPr>
          <w:color w:val="000000"/>
          <w:sz w:val="22"/>
          <w:szCs w:val="22"/>
        </w:rPr>
        <w:lastRenderedPageBreak/>
        <w:t>Punktacja przyznana ofertom w poszczególnych kryteriach oceny ofert wraz z łączną liczbą punktów: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211A34" w:rsidRPr="003E23BC" w14:paraId="03F7CC0C" w14:textId="77777777" w:rsidTr="003E23BC">
        <w:tc>
          <w:tcPr>
            <w:tcW w:w="2169" w:type="dxa"/>
            <w:shd w:val="clear" w:color="auto" w:fill="F3F3F3"/>
            <w:vAlign w:val="center"/>
          </w:tcPr>
          <w:p w14:paraId="029340C6" w14:textId="77777777" w:rsidR="00211A34" w:rsidRPr="003E23BC" w:rsidRDefault="00211A34" w:rsidP="003E23B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3E23BC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shd w:val="clear" w:color="auto" w:fill="F3F3F3"/>
            <w:vAlign w:val="center"/>
          </w:tcPr>
          <w:p w14:paraId="662897B0" w14:textId="0B74384F" w:rsidR="00211A34" w:rsidRPr="003E23BC" w:rsidRDefault="00211A34" w:rsidP="003E23B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3E23BC">
              <w:rPr>
                <w:b/>
                <w:sz w:val="20"/>
                <w:szCs w:val="20"/>
              </w:rPr>
              <w:t xml:space="preserve">Nazwa i adres </w:t>
            </w:r>
            <w:r w:rsidR="003E23BC">
              <w:rPr>
                <w:b/>
                <w:sz w:val="20"/>
                <w:szCs w:val="20"/>
              </w:rPr>
              <w:t>W</w:t>
            </w:r>
            <w:r w:rsidRPr="003E23BC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976" w:type="dxa"/>
            <w:shd w:val="clear" w:color="auto" w:fill="F3F3F3"/>
            <w:vAlign w:val="center"/>
          </w:tcPr>
          <w:p w14:paraId="3E5017C7" w14:textId="77777777" w:rsidR="00211A34" w:rsidRPr="003E23BC" w:rsidRDefault="00211A34" w:rsidP="003E23B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3E23BC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  <w:vAlign w:val="center"/>
          </w:tcPr>
          <w:p w14:paraId="21ACF9CC" w14:textId="77777777" w:rsidR="00211A34" w:rsidRPr="003E23BC" w:rsidRDefault="00211A34" w:rsidP="003E23BC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3E23BC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3E23BC" w:rsidRPr="003E23BC" w14:paraId="26F8D3A8" w14:textId="77777777" w:rsidTr="003E23BC">
        <w:tc>
          <w:tcPr>
            <w:tcW w:w="2169" w:type="dxa"/>
            <w:vMerge w:val="restart"/>
            <w:shd w:val="clear" w:color="auto" w:fill="auto"/>
            <w:vAlign w:val="center"/>
          </w:tcPr>
          <w:p w14:paraId="545BA008" w14:textId="1582213F" w:rsidR="003E23BC" w:rsidRPr="003E23BC" w:rsidRDefault="003E23BC" w:rsidP="003E23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E23BC">
              <w:rPr>
                <w:sz w:val="20"/>
                <w:szCs w:val="20"/>
              </w:rPr>
              <w:t xml:space="preserve"> - Remont cząstkowy nawierzchni bitumicznej dróg powiatowych przy zastosowaniu masy asfaltowej na gorąco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FCA0223" w14:textId="798AFE65" w:rsidR="003E23BC" w:rsidRPr="003E23BC" w:rsidRDefault="003E23BC" w:rsidP="003E23B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E23BC">
              <w:rPr>
                <w:b/>
                <w:bCs/>
                <w:sz w:val="20"/>
                <w:szCs w:val="20"/>
              </w:rPr>
              <w:t>STRABAG Sp. z o.o.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3E23BC">
              <w:rPr>
                <w:sz w:val="20"/>
                <w:szCs w:val="20"/>
              </w:rPr>
              <w:t>Parzniewska 10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3E23BC">
              <w:rPr>
                <w:sz w:val="20"/>
                <w:szCs w:val="20"/>
              </w:rPr>
              <w:t>05-800 Pruszków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C0BF13" w14:textId="77777777" w:rsidR="003E23BC" w:rsidRPr="003E23BC" w:rsidRDefault="003E23BC" w:rsidP="003E23B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23BC">
              <w:rPr>
                <w:sz w:val="20"/>
                <w:szCs w:val="20"/>
              </w:rPr>
              <w:t>1 - Cena - 60.00</w:t>
            </w:r>
          </w:p>
          <w:p w14:paraId="546F04E2" w14:textId="77777777" w:rsidR="003E23BC" w:rsidRPr="003E23BC" w:rsidRDefault="003E23BC" w:rsidP="003E23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E23BC">
              <w:rPr>
                <w:sz w:val="20"/>
                <w:szCs w:val="20"/>
              </w:rPr>
              <w:t>2 - Okres gwarancji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1B28CB" w14:textId="4391B1EF" w:rsidR="003E23BC" w:rsidRPr="003E23BC" w:rsidRDefault="003E23BC" w:rsidP="003E23BC">
            <w:pPr>
              <w:jc w:val="center"/>
              <w:rPr>
                <w:color w:val="000000"/>
                <w:sz w:val="20"/>
                <w:szCs w:val="20"/>
              </w:rPr>
            </w:pPr>
            <w:r w:rsidRPr="003E23BC">
              <w:rPr>
                <w:sz w:val="20"/>
                <w:szCs w:val="20"/>
              </w:rPr>
              <w:t>100,00</w:t>
            </w:r>
          </w:p>
        </w:tc>
      </w:tr>
      <w:tr w:rsidR="003E23BC" w:rsidRPr="003E23BC" w14:paraId="36855563" w14:textId="77777777" w:rsidTr="003E23BC">
        <w:tc>
          <w:tcPr>
            <w:tcW w:w="2169" w:type="dxa"/>
            <w:vMerge/>
            <w:shd w:val="clear" w:color="auto" w:fill="auto"/>
            <w:vAlign w:val="center"/>
          </w:tcPr>
          <w:p w14:paraId="32DC9AB1" w14:textId="0543024F" w:rsidR="003E23BC" w:rsidRPr="003E23BC" w:rsidRDefault="003E23BC" w:rsidP="003E23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32CFA50C" w14:textId="5AD9FCCD" w:rsidR="003E23BC" w:rsidRPr="003E23BC" w:rsidRDefault="003E23BC" w:rsidP="003E23B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E23BC">
              <w:rPr>
                <w:b/>
                <w:bCs/>
                <w:sz w:val="20"/>
                <w:szCs w:val="20"/>
              </w:rPr>
              <w:t xml:space="preserve">Przedsiębiorstwo Drogowe </w:t>
            </w:r>
            <w:proofErr w:type="spellStart"/>
            <w:r w:rsidRPr="003E23BC">
              <w:rPr>
                <w:b/>
                <w:bCs/>
                <w:sz w:val="20"/>
                <w:szCs w:val="20"/>
              </w:rPr>
              <w:t>Drogbud</w:t>
            </w:r>
            <w:proofErr w:type="spellEnd"/>
            <w:r w:rsidRPr="003E23BC">
              <w:rPr>
                <w:b/>
                <w:bCs/>
                <w:sz w:val="20"/>
                <w:szCs w:val="20"/>
              </w:rPr>
              <w:t xml:space="preserve"> Gostyń Sp. z o.o.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3E23BC">
              <w:rPr>
                <w:sz w:val="20"/>
                <w:szCs w:val="20"/>
              </w:rPr>
              <w:t>Grabonóg 69b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3E23BC">
              <w:rPr>
                <w:sz w:val="20"/>
                <w:szCs w:val="20"/>
              </w:rPr>
              <w:t>63-800 Gostyń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FB9C4B" w14:textId="77777777" w:rsidR="003E23BC" w:rsidRPr="003E23BC" w:rsidRDefault="003E23BC" w:rsidP="003E23B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23BC">
              <w:rPr>
                <w:sz w:val="20"/>
                <w:szCs w:val="20"/>
              </w:rPr>
              <w:t>1 - Cena - 55.29</w:t>
            </w:r>
          </w:p>
          <w:p w14:paraId="69A7C867" w14:textId="77777777" w:rsidR="003E23BC" w:rsidRPr="003E23BC" w:rsidRDefault="003E23BC" w:rsidP="003E23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E23BC">
              <w:rPr>
                <w:sz w:val="20"/>
                <w:szCs w:val="20"/>
              </w:rPr>
              <w:t>2 - Okres gwarancji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C00B7B" w14:textId="4763FB42" w:rsidR="003E23BC" w:rsidRPr="003E23BC" w:rsidRDefault="003E23BC" w:rsidP="003E23BC">
            <w:pPr>
              <w:jc w:val="center"/>
              <w:rPr>
                <w:color w:val="000000"/>
                <w:sz w:val="20"/>
                <w:szCs w:val="20"/>
              </w:rPr>
            </w:pPr>
            <w:r w:rsidRPr="003E23BC">
              <w:rPr>
                <w:sz w:val="20"/>
                <w:szCs w:val="20"/>
              </w:rPr>
              <w:t>95,29</w:t>
            </w:r>
          </w:p>
        </w:tc>
      </w:tr>
      <w:tr w:rsidR="00710A90" w:rsidRPr="003E23BC" w14:paraId="5EEDE04B" w14:textId="77777777" w:rsidTr="003E23BC">
        <w:tc>
          <w:tcPr>
            <w:tcW w:w="2169" w:type="dxa"/>
            <w:shd w:val="clear" w:color="auto" w:fill="auto"/>
            <w:vAlign w:val="center"/>
          </w:tcPr>
          <w:p w14:paraId="3429796D" w14:textId="72C4DC44" w:rsidR="00710A90" w:rsidRPr="003E23BC" w:rsidRDefault="003E23BC" w:rsidP="003E23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710A90" w:rsidRPr="003E23BC">
              <w:rPr>
                <w:sz w:val="20"/>
                <w:szCs w:val="20"/>
              </w:rPr>
              <w:t xml:space="preserve"> - Remont cząstkowy nawierzchni bitumicznej dróg powiatowych na bazie emulsji i grysów przy użyciu remontera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0E6405C" w14:textId="0F7D7613" w:rsidR="00710A90" w:rsidRPr="003E23BC" w:rsidRDefault="003E23BC" w:rsidP="003E23B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E23BC">
              <w:rPr>
                <w:b/>
                <w:bCs/>
                <w:sz w:val="20"/>
                <w:szCs w:val="20"/>
              </w:rPr>
              <w:t>Bitumdrog</w:t>
            </w:r>
            <w:proofErr w:type="spellEnd"/>
            <w:r w:rsidRPr="003E23BC">
              <w:rPr>
                <w:b/>
                <w:bCs/>
                <w:sz w:val="20"/>
                <w:szCs w:val="20"/>
              </w:rPr>
              <w:t xml:space="preserve"> Sp. z o. o.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3E23BC">
              <w:rPr>
                <w:sz w:val="20"/>
                <w:szCs w:val="20"/>
              </w:rPr>
              <w:t>ul. Rycerska 12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3E23BC">
              <w:rPr>
                <w:sz w:val="20"/>
                <w:szCs w:val="20"/>
              </w:rPr>
              <w:t>55-120 Oborniki Śląskie</w:t>
            </w:r>
            <w:r w:rsidRPr="003E23B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3FEDC1" w14:textId="77777777" w:rsidR="00710A90" w:rsidRPr="003E23BC" w:rsidRDefault="00710A90" w:rsidP="003E23B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23BC">
              <w:rPr>
                <w:sz w:val="20"/>
                <w:szCs w:val="20"/>
              </w:rPr>
              <w:t>1 - Cena - 60.00</w:t>
            </w:r>
          </w:p>
          <w:p w14:paraId="2B90C0E8" w14:textId="77777777" w:rsidR="00710A90" w:rsidRPr="003E23BC" w:rsidRDefault="00710A90" w:rsidP="003E23B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E23BC">
              <w:rPr>
                <w:sz w:val="20"/>
                <w:szCs w:val="20"/>
              </w:rPr>
              <w:t>2 - Okres gwarancji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455C2B" w14:textId="61AB0038" w:rsidR="00710A90" w:rsidRPr="003E23BC" w:rsidRDefault="00710A90" w:rsidP="003E23BC">
            <w:pPr>
              <w:jc w:val="center"/>
              <w:rPr>
                <w:color w:val="000000"/>
                <w:sz w:val="20"/>
                <w:szCs w:val="20"/>
              </w:rPr>
            </w:pPr>
            <w:r w:rsidRPr="003E23BC">
              <w:rPr>
                <w:sz w:val="20"/>
                <w:szCs w:val="20"/>
              </w:rPr>
              <w:t>100,00</w:t>
            </w:r>
          </w:p>
        </w:tc>
      </w:tr>
    </w:tbl>
    <w:p w14:paraId="64EC661E" w14:textId="77777777" w:rsidR="003E23BC" w:rsidRDefault="003E23BC" w:rsidP="003E23BC">
      <w:pPr>
        <w:rPr>
          <w:i/>
          <w:sz w:val="22"/>
          <w:szCs w:val="22"/>
        </w:rPr>
      </w:pPr>
    </w:p>
    <w:p w14:paraId="639B24E1" w14:textId="77777777" w:rsidR="003E23BC" w:rsidRDefault="003E23BC" w:rsidP="003E23BC">
      <w:pPr>
        <w:rPr>
          <w:i/>
          <w:sz w:val="22"/>
          <w:szCs w:val="22"/>
        </w:rPr>
      </w:pPr>
    </w:p>
    <w:p w14:paraId="7F68B9BB" w14:textId="77777777" w:rsidR="003E23BC" w:rsidRPr="003E23BC" w:rsidRDefault="00710A90" w:rsidP="003E23BC">
      <w:pPr>
        <w:ind w:left="4248"/>
        <w:jc w:val="center"/>
        <w:rPr>
          <w:sz w:val="18"/>
          <w:szCs w:val="18"/>
        </w:rPr>
      </w:pPr>
      <w:r w:rsidRPr="003E23BC">
        <w:rPr>
          <w:sz w:val="18"/>
          <w:szCs w:val="18"/>
        </w:rPr>
        <w:t>Dyrektor</w:t>
      </w:r>
      <w:r w:rsidR="003E23BC" w:rsidRPr="003E23BC">
        <w:rPr>
          <w:sz w:val="18"/>
          <w:szCs w:val="18"/>
        </w:rPr>
        <w:br/>
        <w:t>Powiatowego Centrum Usług</w:t>
      </w:r>
      <w:r w:rsidR="003E23BC" w:rsidRPr="003E23BC">
        <w:rPr>
          <w:sz w:val="18"/>
          <w:szCs w:val="18"/>
        </w:rPr>
        <w:br/>
        <w:t>Wspólnych w Rawiczu</w:t>
      </w:r>
    </w:p>
    <w:p w14:paraId="6FA30B5B" w14:textId="77777777" w:rsidR="003E23BC" w:rsidRPr="003E23BC" w:rsidRDefault="003E23BC" w:rsidP="003E23BC">
      <w:pPr>
        <w:ind w:left="4248"/>
        <w:jc w:val="center"/>
        <w:rPr>
          <w:sz w:val="18"/>
          <w:szCs w:val="18"/>
        </w:rPr>
      </w:pPr>
    </w:p>
    <w:p w14:paraId="51DD24EF" w14:textId="499FEE7A" w:rsidR="00B464D3" w:rsidRPr="003E23BC" w:rsidRDefault="003E23BC" w:rsidP="003E23BC">
      <w:pPr>
        <w:ind w:left="4248"/>
        <w:jc w:val="center"/>
        <w:rPr>
          <w:vertAlign w:val="superscript"/>
        </w:rPr>
      </w:pPr>
      <w:r w:rsidRPr="003E23BC">
        <w:rPr>
          <w:sz w:val="18"/>
          <w:szCs w:val="18"/>
        </w:rPr>
        <w:t xml:space="preserve">(-) </w:t>
      </w:r>
      <w:r w:rsidR="00710A90" w:rsidRPr="003E23BC">
        <w:rPr>
          <w:sz w:val="18"/>
          <w:szCs w:val="18"/>
        </w:rPr>
        <w:t>Urszula</w:t>
      </w:r>
      <w:r w:rsidR="00B464D3" w:rsidRPr="003E23BC">
        <w:rPr>
          <w:sz w:val="18"/>
          <w:szCs w:val="18"/>
        </w:rPr>
        <w:t xml:space="preserve"> </w:t>
      </w:r>
      <w:r w:rsidR="00710A90" w:rsidRPr="003E23BC">
        <w:rPr>
          <w:sz w:val="18"/>
          <w:szCs w:val="18"/>
        </w:rPr>
        <w:t>Stefaniak</w:t>
      </w:r>
    </w:p>
    <w:bookmarkEnd w:id="0"/>
    <w:p w14:paraId="2BDEBF6A" w14:textId="77777777" w:rsidR="008642B3" w:rsidRPr="003E23BC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3E23BC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788E9" w14:textId="77777777" w:rsidR="002574A6" w:rsidRDefault="002574A6">
      <w:r>
        <w:separator/>
      </w:r>
    </w:p>
  </w:endnote>
  <w:endnote w:type="continuationSeparator" w:id="0">
    <w:p w14:paraId="0EEB0994" w14:textId="77777777" w:rsidR="002574A6" w:rsidRDefault="0025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B4AA7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C582C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338F9030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259B5330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888D0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DF1A1" w14:textId="77777777" w:rsidR="002574A6" w:rsidRDefault="002574A6">
      <w:r>
        <w:separator/>
      </w:r>
    </w:p>
  </w:footnote>
  <w:footnote w:type="continuationSeparator" w:id="0">
    <w:p w14:paraId="7951E77E" w14:textId="77777777" w:rsidR="002574A6" w:rsidRDefault="0025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5F47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859C2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6F66F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5372B"/>
    <w:multiLevelType w:val="hybridMultilevel"/>
    <w:tmpl w:val="8662BD32"/>
    <w:lvl w:ilvl="0" w:tplc="376C72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8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A6"/>
    <w:rsid w:val="00022322"/>
    <w:rsid w:val="00042497"/>
    <w:rsid w:val="000C1E6F"/>
    <w:rsid w:val="000E4E56"/>
    <w:rsid w:val="001A1468"/>
    <w:rsid w:val="001B7815"/>
    <w:rsid w:val="00211A34"/>
    <w:rsid w:val="002574A6"/>
    <w:rsid w:val="002B1E4F"/>
    <w:rsid w:val="002B6761"/>
    <w:rsid w:val="003445A0"/>
    <w:rsid w:val="003A0AFC"/>
    <w:rsid w:val="003D611C"/>
    <w:rsid w:val="003E23B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71C99"/>
    <w:rsid w:val="006E3089"/>
    <w:rsid w:val="006E739E"/>
    <w:rsid w:val="00710A90"/>
    <w:rsid w:val="00712C39"/>
    <w:rsid w:val="00714792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ECB00"/>
  <w15:chartTrackingRefBased/>
  <w15:docId w15:val="{B0CC8AED-A3B3-48F7-A7C9-1118CA2C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Kamila Cichańska-Wrąbel</cp:lastModifiedBy>
  <cp:revision>2</cp:revision>
  <cp:lastPrinted>2024-05-20T07:27:00Z</cp:lastPrinted>
  <dcterms:created xsi:type="dcterms:W3CDTF">2024-05-20T07:28:00Z</dcterms:created>
  <dcterms:modified xsi:type="dcterms:W3CDTF">2024-05-20T07:28:00Z</dcterms:modified>
</cp:coreProperties>
</file>