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1F80A011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D95351">
        <w:rPr>
          <w:rFonts w:ascii="Times New Roman" w:hAnsi="Times New Roman"/>
          <w:b w:val="0"/>
          <w:i/>
          <w:iCs/>
          <w:sz w:val="22"/>
          <w:szCs w:val="22"/>
        </w:rPr>
        <w:t>2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63A3CDA6" w:rsidR="00272917" w:rsidRPr="0085536E" w:rsidRDefault="00272917" w:rsidP="00272917">
      <w:pPr>
        <w:rPr>
          <w:b/>
          <w:bCs/>
        </w:rPr>
      </w:pPr>
      <w:r w:rsidRPr="00950D10">
        <w:t xml:space="preserve">Znak </w:t>
      </w:r>
      <w:r w:rsidRPr="0085536E">
        <w:t>sprawy</w:t>
      </w:r>
      <w:r w:rsidR="00950D10" w:rsidRPr="0085536E">
        <w:t>:</w:t>
      </w:r>
      <w:r w:rsidRPr="0085536E">
        <w:rPr>
          <w:b/>
          <w:bCs/>
        </w:rPr>
        <w:t xml:space="preserve"> PCUW.</w:t>
      </w:r>
      <w:r w:rsidRPr="004A431F">
        <w:rPr>
          <w:b/>
          <w:bCs/>
        </w:rPr>
        <w:t>261.</w:t>
      </w:r>
      <w:r w:rsidR="00217DD6" w:rsidRPr="004A431F">
        <w:rPr>
          <w:b/>
          <w:bCs/>
        </w:rPr>
        <w:t>2.</w:t>
      </w:r>
      <w:r w:rsidR="004A431F" w:rsidRPr="004A431F">
        <w:rPr>
          <w:b/>
          <w:bCs/>
        </w:rPr>
        <w:t>1</w:t>
      </w:r>
      <w:r w:rsidR="00BD67DF">
        <w:rPr>
          <w:b/>
          <w:bCs/>
        </w:rPr>
        <w:t>4</w:t>
      </w:r>
      <w:r w:rsidR="00217DD6" w:rsidRPr="004A431F">
        <w:rPr>
          <w:b/>
          <w:bCs/>
        </w:rPr>
        <w:t>.202</w:t>
      </w:r>
      <w:r w:rsidR="004A431F" w:rsidRPr="004A431F">
        <w:rPr>
          <w:b/>
          <w:bCs/>
        </w:rPr>
        <w:t>4</w:t>
      </w:r>
    </w:p>
    <w:p w14:paraId="7A908B31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85536E" w14:paraId="1E328C63" w14:textId="77777777" w:rsidTr="001A6F33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85536E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85536E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6C6FD182" w:rsidR="00263AB3" w:rsidRPr="0085536E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85536E">
        <w:rPr>
          <w:sz w:val="22"/>
          <w:szCs w:val="22"/>
        </w:rPr>
        <w:t>Nawiązując do</w:t>
      </w:r>
      <w:r w:rsidR="00AA39D6" w:rsidRPr="0085536E">
        <w:rPr>
          <w:sz w:val="22"/>
          <w:szCs w:val="22"/>
        </w:rPr>
        <w:t xml:space="preserve"> toczącego się </w:t>
      </w:r>
      <w:r w:rsidRPr="0085536E">
        <w:rPr>
          <w:sz w:val="22"/>
          <w:szCs w:val="22"/>
        </w:rPr>
        <w:t xml:space="preserve">postępowania o udzielenie zamówienia publicznego </w:t>
      </w:r>
      <w:r w:rsidR="00AA39D6" w:rsidRPr="0085536E">
        <w:rPr>
          <w:sz w:val="22"/>
          <w:szCs w:val="22"/>
        </w:rPr>
        <w:t>prowadzonego</w:t>
      </w:r>
      <w:r w:rsidRPr="0085536E">
        <w:rPr>
          <w:sz w:val="22"/>
          <w:szCs w:val="22"/>
        </w:rPr>
        <w:t xml:space="preserve"> </w:t>
      </w:r>
      <w:r w:rsidR="00493A1E" w:rsidRPr="0085536E">
        <w:rPr>
          <w:sz w:val="22"/>
          <w:szCs w:val="22"/>
        </w:rPr>
        <w:br/>
      </w:r>
      <w:r w:rsidRPr="0085536E">
        <w:rPr>
          <w:sz w:val="22"/>
          <w:szCs w:val="22"/>
        </w:rPr>
        <w:t xml:space="preserve">w trybie </w:t>
      </w:r>
      <w:r w:rsidR="00B62A71" w:rsidRPr="0085536E">
        <w:rPr>
          <w:sz w:val="22"/>
          <w:szCs w:val="22"/>
        </w:rPr>
        <w:t>podstawowy</w:t>
      </w:r>
      <w:r w:rsidR="002606B2" w:rsidRPr="0085536E">
        <w:rPr>
          <w:sz w:val="22"/>
          <w:szCs w:val="22"/>
        </w:rPr>
        <w:t>m</w:t>
      </w:r>
      <w:r w:rsidRPr="0085536E">
        <w:rPr>
          <w:sz w:val="22"/>
          <w:szCs w:val="22"/>
        </w:rPr>
        <w:t xml:space="preserve"> </w:t>
      </w:r>
      <w:r w:rsidR="009532E3">
        <w:rPr>
          <w:sz w:val="22"/>
          <w:szCs w:val="22"/>
        </w:rPr>
        <w:t xml:space="preserve">bez </w:t>
      </w:r>
      <w:r w:rsidR="00205C49" w:rsidRPr="0085536E">
        <w:rPr>
          <w:sz w:val="22"/>
          <w:szCs w:val="22"/>
        </w:rPr>
        <w:t xml:space="preserve"> negocjacji, na podstawie art. 275 pkt </w:t>
      </w:r>
      <w:r w:rsidR="009532E3">
        <w:rPr>
          <w:sz w:val="22"/>
          <w:szCs w:val="22"/>
        </w:rPr>
        <w:t>1</w:t>
      </w:r>
      <w:r w:rsidR="00205C49" w:rsidRPr="0085536E">
        <w:rPr>
          <w:sz w:val="22"/>
          <w:szCs w:val="22"/>
        </w:rPr>
        <w:t xml:space="preserve"> ustawy Prawo zamówień publicznych (</w:t>
      </w:r>
      <w:r w:rsidR="00FB6011" w:rsidRPr="0085536E">
        <w:rPr>
          <w:sz w:val="22"/>
          <w:szCs w:val="22"/>
        </w:rPr>
        <w:t>tj.</w:t>
      </w:r>
      <w:r w:rsidR="00205C49" w:rsidRPr="0085536E">
        <w:rPr>
          <w:sz w:val="22"/>
          <w:szCs w:val="22"/>
        </w:rPr>
        <w:t xml:space="preserve"> Dz.U. z 202</w:t>
      </w:r>
      <w:r w:rsidR="00FB478F" w:rsidRPr="0085536E">
        <w:rPr>
          <w:sz w:val="22"/>
          <w:szCs w:val="22"/>
        </w:rPr>
        <w:t>3</w:t>
      </w:r>
      <w:r w:rsidR="00205C49" w:rsidRPr="0085536E">
        <w:rPr>
          <w:sz w:val="22"/>
          <w:szCs w:val="22"/>
        </w:rPr>
        <w:t xml:space="preserve"> r. poz. </w:t>
      </w:r>
      <w:r w:rsidR="00FB478F" w:rsidRPr="0085536E">
        <w:rPr>
          <w:sz w:val="22"/>
          <w:szCs w:val="22"/>
        </w:rPr>
        <w:t>1605</w:t>
      </w:r>
      <w:r w:rsidR="00032CA8">
        <w:rPr>
          <w:sz w:val="22"/>
          <w:szCs w:val="22"/>
        </w:rPr>
        <w:t xml:space="preserve"> ze zm.</w:t>
      </w:r>
      <w:r w:rsidR="00FB478F" w:rsidRPr="0085536E">
        <w:rPr>
          <w:sz w:val="22"/>
          <w:szCs w:val="22"/>
        </w:rPr>
        <w:t>)</w:t>
      </w:r>
      <w:r w:rsidR="00272917" w:rsidRPr="0085536E">
        <w:rPr>
          <w:sz w:val="22"/>
          <w:szCs w:val="22"/>
        </w:rPr>
        <w:t xml:space="preserve"> </w:t>
      </w:r>
      <w:r w:rsidR="00154274" w:rsidRPr="0085536E">
        <w:rPr>
          <w:sz w:val="22"/>
          <w:szCs w:val="22"/>
        </w:rPr>
        <w:t xml:space="preserve">na zadanie </w:t>
      </w:r>
      <w:r w:rsidR="00F31EAC" w:rsidRPr="0085536E">
        <w:rPr>
          <w:sz w:val="22"/>
          <w:szCs w:val="22"/>
        </w:rPr>
        <w:t>pn.</w:t>
      </w:r>
      <w:r w:rsidR="00205C49" w:rsidRPr="0085536E">
        <w:rPr>
          <w:sz w:val="22"/>
          <w:szCs w:val="22"/>
        </w:rPr>
        <w:t>:</w:t>
      </w:r>
      <w:r w:rsidRPr="0085536E">
        <w:rPr>
          <w:sz w:val="22"/>
          <w:szCs w:val="22"/>
        </w:rPr>
        <w:t xml:space="preserve"> </w:t>
      </w:r>
    </w:p>
    <w:p w14:paraId="1851FEE1" w14:textId="63D788A9" w:rsidR="00263AB3" w:rsidRPr="0085536E" w:rsidRDefault="003972E0" w:rsidP="00263AB3">
      <w:pPr>
        <w:spacing w:after="240" w:line="276" w:lineRule="auto"/>
        <w:jc w:val="center"/>
        <w:rPr>
          <w:b/>
        </w:rPr>
      </w:pPr>
      <w:r w:rsidRPr="00B7214B">
        <w:rPr>
          <w:b/>
        </w:rPr>
        <w:t>„</w:t>
      </w:r>
      <w:r w:rsidR="009532E3" w:rsidRPr="00B7214B">
        <w:rPr>
          <w:b/>
        </w:rPr>
        <w:t xml:space="preserve">Przebudowa i modernizacja dróg powiatowych na terenie Powiatu Rawickiego </w:t>
      </w:r>
      <w:r w:rsidR="00FB6011">
        <w:rPr>
          <w:b/>
        </w:rPr>
        <w:br/>
      </w:r>
      <w:r w:rsidR="00F241CB" w:rsidRPr="00B7214B">
        <w:rPr>
          <w:b/>
        </w:rPr>
        <w:t>wraz z nadzorem inwestorskim</w:t>
      </w:r>
      <w:r w:rsidR="009532E3" w:rsidRPr="00B7214B">
        <w:rPr>
          <w:b/>
        </w:rPr>
        <w:t>”</w:t>
      </w:r>
    </w:p>
    <w:p w14:paraId="64353A0C" w14:textId="1947D903" w:rsidR="00263AB3" w:rsidRPr="00E60AA2" w:rsidRDefault="00263AB3" w:rsidP="00263AB3">
      <w:pPr>
        <w:spacing w:after="240" w:line="276" w:lineRule="auto"/>
        <w:jc w:val="center"/>
        <w:rPr>
          <w:sz w:val="22"/>
          <w:szCs w:val="22"/>
        </w:rPr>
      </w:pPr>
      <w:r w:rsidRPr="0085536E">
        <w:rPr>
          <w:b/>
          <w:sz w:val="22"/>
          <w:szCs w:val="22"/>
        </w:rPr>
        <w:t>dla Części I</w:t>
      </w:r>
      <w:r w:rsidR="00D95351" w:rsidRPr="0085536E">
        <w:rPr>
          <w:b/>
          <w:sz w:val="22"/>
          <w:szCs w:val="22"/>
        </w:rPr>
        <w:t>I</w:t>
      </w:r>
      <w:r w:rsidR="00C55867">
        <w:rPr>
          <w:b/>
          <w:sz w:val="22"/>
          <w:szCs w:val="22"/>
        </w:rPr>
        <w:t>I i IV</w:t>
      </w:r>
      <w:r w:rsidRPr="0085536E">
        <w:rPr>
          <w:b/>
          <w:sz w:val="22"/>
          <w:szCs w:val="22"/>
        </w:rPr>
        <w:t xml:space="preserve"> zamówienia</w:t>
      </w:r>
      <w:r w:rsidR="00F241CB">
        <w:rPr>
          <w:b/>
          <w:sz w:val="22"/>
          <w:szCs w:val="22"/>
        </w:rPr>
        <w:t xml:space="preserve"> </w:t>
      </w:r>
      <w:r w:rsidR="00C55867">
        <w:rPr>
          <w:b/>
          <w:sz w:val="22"/>
          <w:szCs w:val="22"/>
        </w:rPr>
        <w:br/>
        <w:t>(nadzór inwestorski)</w:t>
      </w: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AE2ACB" w:rsidRPr="007677F8" w14:paraId="118409E9" w14:textId="77777777" w:rsidTr="00BD67DF">
        <w:trPr>
          <w:trHeight w:val="333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812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BD67DF">
        <w:trPr>
          <w:trHeight w:val="339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812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BD67DF">
        <w:trPr>
          <w:trHeight w:val="373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812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BD67DF">
        <w:trPr>
          <w:trHeight w:val="405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812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BD67DF">
        <w:trPr>
          <w:trHeight w:val="405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812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BD67DF">
        <w:trPr>
          <w:trHeight w:val="405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812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BD67DF">
        <w:trPr>
          <w:trHeight w:val="33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4A653F6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</w:t>
            </w:r>
            <w:r w:rsidR="00BD67DF">
              <w:t>………………………</w:t>
            </w:r>
            <w:r>
              <w:t>……….</w:t>
            </w:r>
          </w:p>
        </w:tc>
      </w:tr>
      <w:tr w:rsidR="0061011E" w:rsidRPr="007677F8" w14:paraId="206981D0" w14:textId="77777777" w:rsidTr="00BD67DF">
        <w:trPr>
          <w:trHeight w:val="33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812" w:type="dxa"/>
            <w:shd w:val="clear" w:color="auto" w:fill="auto"/>
          </w:tcPr>
          <w:p w14:paraId="6AB59B9C" w14:textId="5FCC2710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</w:t>
            </w:r>
            <w:r w:rsidR="00BD67DF">
              <w:t>………</w:t>
            </w:r>
            <w:r>
              <w:t>…………………….</w:t>
            </w:r>
          </w:p>
          <w:p w14:paraId="7B10F3CD" w14:textId="53C86F4D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</w:t>
            </w:r>
            <w:r w:rsidR="00BD67DF">
              <w:t>………</w:t>
            </w:r>
            <w:r>
              <w:t>…</w:t>
            </w:r>
          </w:p>
          <w:p w14:paraId="6EF34F93" w14:textId="55C25894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</w:t>
            </w:r>
            <w:r w:rsidR="00BD67DF">
              <w:t>………</w:t>
            </w:r>
            <w:r>
              <w:t>……</w:t>
            </w:r>
          </w:p>
          <w:p w14:paraId="2CFA7BBB" w14:textId="338360B3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</w:t>
            </w:r>
            <w:r w:rsidR="00BD67DF">
              <w:t>………</w:t>
            </w:r>
            <w:r>
              <w:t>….</w:t>
            </w:r>
          </w:p>
        </w:tc>
      </w:tr>
    </w:tbl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211B2FC0" w14:textId="04A681BE" w:rsidR="00FB6011" w:rsidRPr="00AF32E0" w:rsidRDefault="004D5A42" w:rsidP="00AF32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D3551EE" w14:textId="77777777" w:rsidR="006B7087" w:rsidRPr="006B7087" w:rsidRDefault="00C5240D" w:rsidP="006B7087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6B7087">
              <w:rPr>
                <w:b/>
                <w:sz w:val="22"/>
                <w:szCs w:val="22"/>
              </w:rPr>
              <w:t>Części III</w:t>
            </w:r>
            <w:r w:rsidR="00AF32E0" w:rsidRPr="006B7087">
              <w:rPr>
                <w:b/>
                <w:sz w:val="22"/>
                <w:szCs w:val="22"/>
              </w:rPr>
              <w:t xml:space="preserve">* </w:t>
            </w:r>
            <w:r w:rsidR="00AF32E0" w:rsidRPr="00E41242">
              <w:rPr>
                <w:bCs/>
                <w:i/>
                <w:iCs/>
                <w:sz w:val="18"/>
                <w:szCs w:val="18"/>
              </w:rPr>
              <w:t>(*niepotrzebne skreślić)</w:t>
            </w:r>
            <w:r w:rsidRPr="00E41242">
              <w:rPr>
                <w:b/>
                <w:sz w:val="18"/>
                <w:szCs w:val="18"/>
              </w:rPr>
              <w:t xml:space="preserve">  </w:t>
            </w:r>
          </w:p>
          <w:p w14:paraId="37575483" w14:textId="49D6B6F3" w:rsidR="00E6330F" w:rsidRPr="006B7087" w:rsidRDefault="00C5240D" w:rsidP="006B7087">
            <w:pPr>
              <w:spacing w:after="240"/>
              <w:jc w:val="center"/>
              <w:rPr>
                <w:b/>
                <w:sz w:val="21"/>
                <w:szCs w:val="21"/>
              </w:rPr>
            </w:pPr>
            <w:r w:rsidRPr="006B7087">
              <w:rPr>
                <w:b/>
                <w:bCs/>
                <w:sz w:val="21"/>
                <w:szCs w:val="21"/>
              </w:rPr>
              <w:t>Pełnienie funkcji inspektora nadzoru inwestorskiego dla robót budowlanych obejmujących przebudowę i modernizację dróg powiatowych na terenie Powiatu Rawickiego</w:t>
            </w:r>
            <w:r w:rsidR="001A1123" w:rsidRPr="006B7087">
              <w:rPr>
                <w:b/>
                <w:bCs/>
                <w:sz w:val="21"/>
                <w:szCs w:val="21"/>
              </w:rPr>
              <w:t xml:space="preserve"> </w:t>
            </w:r>
            <w:r w:rsidR="001A1123" w:rsidRPr="006B7087">
              <w:rPr>
                <w:rFonts w:eastAsia="Arial"/>
                <w:b/>
                <w:bCs/>
                <w:sz w:val="21"/>
                <w:szCs w:val="21"/>
              </w:rPr>
              <w:t xml:space="preserve">w zakresie dotyczącym podwójnego powierzchniowego utrwalenia nawierzchni bitumicznej dróg powiatowych. 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6A029A72" w14:textId="77777777" w:rsidR="00155F6F" w:rsidRPr="00C93465" w:rsidRDefault="00E6330F" w:rsidP="00C93465">
            <w:pPr>
              <w:pStyle w:val="Akapitzlist"/>
              <w:numPr>
                <w:ilvl w:val="0"/>
                <w:numId w:val="22"/>
              </w:numPr>
              <w:spacing w:before="240" w:line="360" w:lineRule="auto"/>
              <w:jc w:val="both"/>
              <w:rPr>
                <w:sz w:val="22"/>
                <w:szCs w:val="22"/>
              </w:rPr>
            </w:pPr>
            <w:r w:rsidRPr="00C93465">
              <w:rPr>
                <w:b/>
                <w:bCs/>
                <w:sz w:val="22"/>
                <w:szCs w:val="22"/>
              </w:rPr>
              <w:t>Cena (C)</w:t>
            </w:r>
            <w:r w:rsidRPr="00C93465">
              <w:rPr>
                <w:sz w:val="22"/>
                <w:szCs w:val="22"/>
              </w:rPr>
              <w:t xml:space="preserve"> za wykonanie z</w:t>
            </w:r>
            <w:r w:rsidR="00217DD6" w:rsidRPr="00C93465">
              <w:rPr>
                <w:sz w:val="22"/>
                <w:szCs w:val="22"/>
              </w:rPr>
              <w:t>adania</w:t>
            </w:r>
            <w:r w:rsidRPr="00C93465">
              <w:rPr>
                <w:sz w:val="22"/>
                <w:szCs w:val="22"/>
              </w:rPr>
              <w:t xml:space="preserve"> wynosi</w:t>
            </w:r>
            <w:r w:rsidR="00155F6F" w:rsidRPr="00C93465">
              <w:rPr>
                <w:sz w:val="22"/>
                <w:szCs w:val="22"/>
              </w:rPr>
              <w:t>:</w:t>
            </w:r>
          </w:p>
          <w:p w14:paraId="4D32771E" w14:textId="000C32F5" w:rsidR="00E6330F" w:rsidRPr="00BD0342" w:rsidRDefault="00E6330F" w:rsidP="00155F6F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kwotę netto </w:t>
            </w:r>
            <w:r w:rsidR="00155F6F">
              <w:rPr>
                <w:sz w:val="22"/>
                <w:szCs w:val="22"/>
              </w:rPr>
              <w:t>..................... zł</w:t>
            </w:r>
          </w:p>
          <w:p w14:paraId="57BDA399" w14:textId="789CFFBE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</w:t>
            </w:r>
            <w:r w:rsidR="00155F6F">
              <w:rPr>
                <w:sz w:val="22"/>
                <w:szCs w:val="22"/>
              </w:rPr>
              <w:t xml:space="preserve"> kwota netto</w:t>
            </w:r>
            <w:r w:rsidR="00E6330F" w:rsidRPr="007F3E87">
              <w:rPr>
                <w:sz w:val="22"/>
                <w:szCs w:val="22"/>
              </w:rPr>
              <w:t xml:space="preserve">: </w:t>
            </w:r>
            <w:r w:rsidR="009826D3" w:rsidRPr="007F3E87">
              <w:rPr>
                <w:sz w:val="22"/>
                <w:szCs w:val="22"/>
              </w:rPr>
              <w:t>.....................</w:t>
            </w:r>
            <w:r w:rsidR="009826D3">
              <w:rPr>
                <w:sz w:val="22"/>
                <w:szCs w:val="22"/>
              </w:rPr>
              <w:t>..........</w:t>
            </w:r>
            <w:r w:rsidR="009826D3" w:rsidRPr="007F3E87">
              <w:rPr>
                <w:sz w:val="22"/>
                <w:szCs w:val="22"/>
              </w:rPr>
              <w:t>............................</w:t>
            </w:r>
            <w:r w:rsidR="009826D3">
              <w:rPr>
                <w:sz w:val="22"/>
                <w:szCs w:val="22"/>
              </w:rPr>
              <w:t>..........</w:t>
            </w:r>
            <w:r w:rsidR="009826D3" w:rsidRPr="007F3E87">
              <w:rPr>
                <w:sz w:val="22"/>
                <w:szCs w:val="22"/>
              </w:rPr>
              <w:t>............ zł)</w:t>
            </w:r>
            <w:r w:rsidR="003332DE">
              <w:rPr>
                <w:sz w:val="22"/>
                <w:szCs w:val="22"/>
              </w:rPr>
              <w:t>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17D8A986" w:rsidR="00E6330F" w:rsidRDefault="00BD0342" w:rsidP="003332D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</w:t>
            </w:r>
            <w:r w:rsidR="00155F6F">
              <w:rPr>
                <w:sz w:val="22"/>
                <w:szCs w:val="22"/>
              </w:rPr>
              <w:t>..................... zł</w:t>
            </w:r>
          </w:p>
          <w:p w14:paraId="012332B1" w14:textId="3E5C61AE" w:rsidR="003332DE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55F6F">
              <w:rPr>
                <w:sz w:val="22"/>
                <w:szCs w:val="22"/>
              </w:rPr>
              <w:t xml:space="preserve"> </w:t>
            </w:r>
            <w:r w:rsidR="00E6330F" w:rsidRPr="007F3E87">
              <w:rPr>
                <w:sz w:val="22"/>
                <w:szCs w:val="22"/>
              </w:rPr>
              <w:t>(słownie</w:t>
            </w:r>
            <w:r w:rsidR="00155F6F">
              <w:rPr>
                <w:sz w:val="22"/>
                <w:szCs w:val="22"/>
              </w:rPr>
              <w:t xml:space="preserve"> kwota brutto</w:t>
            </w:r>
            <w:r w:rsidR="00E6330F" w:rsidRPr="007F3E87">
              <w:rPr>
                <w:sz w:val="22"/>
                <w:szCs w:val="22"/>
              </w:rPr>
              <w:t>:</w:t>
            </w:r>
            <w:r w:rsidR="009826D3" w:rsidRPr="007F3E87">
              <w:rPr>
                <w:sz w:val="22"/>
                <w:szCs w:val="22"/>
              </w:rPr>
              <w:t xml:space="preserve"> .....................</w:t>
            </w:r>
            <w:r w:rsidR="009826D3">
              <w:rPr>
                <w:sz w:val="22"/>
                <w:szCs w:val="22"/>
              </w:rPr>
              <w:t>..........</w:t>
            </w:r>
            <w:r w:rsidR="009826D3" w:rsidRPr="007F3E87">
              <w:rPr>
                <w:sz w:val="22"/>
                <w:szCs w:val="22"/>
              </w:rPr>
              <w:t>.......</w:t>
            </w:r>
            <w:r w:rsidR="00E6330F" w:rsidRPr="007F3E87">
              <w:rPr>
                <w:sz w:val="22"/>
                <w:szCs w:val="22"/>
              </w:rPr>
              <w:t>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  <w:r w:rsidR="003332DE">
              <w:rPr>
                <w:sz w:val="22"/>
                <w:szCs w:val="22"/>
              </w:rPr>
              <w:t>,</w:t>
            </w:r>
          </w:p>
          <w:p w14:paraId="47253609" w14:textId="77777777" w:rsidR="00A63B36" w:rsidRDefault="00A63B36" w:rsidP="00A63B36">
            <w:pPr>
              <w:spacing w:line="276" w:lineRule="auto"/>
              <w:ind w:left="454" w:right="319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tym </w:t>
            </w:r>
            <w:r>
              <w:rPr>
                <w:color w:val="000000"/>
              </w:rPr>
              <w:t>nadzór nad robotami budowlanymi dotyczącymi</w:t>
            </w:r>
            <w:r>
              <w:rPr>
                <w:sz w:val="22"/>
                <w:szCs w:val="22"/>
              </w:rPr>
              <w:t>:</w:t>
            </w:r>
          </w:p>
          <w:p w14:paraId="7C7AD51E" w14:textId="77D49FB2" w:rsidR="00A63B36" w:rsidRDefault="00BD67DF" w:rsidP="00A63B36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D67DF">
              <w:rPr>
                <w:sz w:val="22"/>
                <w:szCs w:val="22"/>
              </w:rPr>
              <w:t xml:space="preserve">odernizacja drogi powiatowej nr 5475P Borszyn Wielki – Gołaszyn , na odcinku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od miejscowości Zaborowice 1A do granicy powiatu, na długości ca 3000 </w:t>
            </w:r>
            <w:proofErr w:type="spellStart"/>
            <w:r w:rsidRPr="00BD67DF">
              <w:rPr>
                <w:sz w:val="22"/>
                <w:szCs w:val="22"/>
              </w:rPr>
              <w:t>mb</w:t>
            </w:r>
            <w:proofErr w:type="spellEnd"/>
            <w:r w:rsidR="00A63B36" w:rsidRPr="00A63B36">
              <w:rPr>
                <w:sz w:val="22"/>
                <w:szCs w:val="22"/>
              </w:rPr>
              <w:t xml:space="preserve"> - …………..….. zł netto, ………..…….. zł brutto,</w:t>
            </w:r>
          </w:p>
          <w:p w14:paraId="31E7F285" w14:textId="32FF69E0" w:rsidR="00A63B36" w:rsidRDefault="00BD67DF" w:rsidP="00A63B36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D67DF">
              <w:rPr>
                <w:sz w:val="22"/>
                <w:szCs w:val="22"/>
              </w:rPr>
              <w:t xml:space="preserve">odernizacja drogi powiatowej nr 4906P Gołaszyn – granica powiatu na odcinku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od m. Gołaszyn (przy cmentarzu) do granicy powiatu rawickiego na długości ca 3500 </w:t>
            </w:r>
            <w:proofErr w:type="spellStart"/>
            <w:r w:rsidRPr="00BD67DF">
              <w:rPr>
                <w:sz w:val="22"/>
                <w:szCs w:val="22"/>
              </w:rPr>
              <w:t>mb</w:t>
            </w:r>
            <w:proofErr w:type="spellEnd"/>
            <w:r w:rsidR="00A63B36" w:rsidRPr="00A63B36">
              <w:rPr>
                <w:sz w:val="22"/>
                <w:szCs w:val="22"/>
              </w:rPr>
              <w:t xml:space="preserve"> - …………..….. zł netto, ………..…….. zł brutto,</w:t>
            </w:r>
          </w:p>
          <w:p w14:paraId="5BD682F7" w14:textId="73E99F6B" w:rsidR="00A63B36" w:rsidRDefault="00BD67DF" w:rsidP="00A63B36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D67DF">
              <w:rPr>
                <w:sz w:val="22"/>
                <w:szCs w:val="22"/>
              </w:rPr>
              <w:t xml:space="preserve">odernizacja drogi powiatowej nr 5500P Jutrosin – Pawłowo, na odcinku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od skrzyżowania z ul. Garncarską w m. Jutrosin do miejscowości Pawłowo Nr 15,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na długości ca 3100 </w:t>
            </w:r>
            <w:proofErr w:type="spellStart"/>
            <w:r w:rsidRPr="00BD67DF">
              <w:rPr>
                <w:sz w:val="22"/>
                <w:szCs w:val="22"/>
              </w:rPr>
              <w:t>mb</w:t>
            </w:r>
            <w:proofErr w:type="spellEnd"/>
            <w:r w:rsidR="00A63B36" w:rsidRPr="00A63B36">
              <w:rPr>
                <w:sz w:val="22"/>
                <w:szCs w:val="22"/>
              </w:rPr>
              <w:t xml:space="preserve"> - …………..….. zł netto, ………..…….. zł brutto,</w:t>
            </w:r>
          </w:p>
          <w:p w14:paraId="3BA59746" w14:textId="4A91870A" w:rsidR="00A63B36" w:rsidRPr="00BD67DF" w:rsidRDefault="00BD67DF" w:rsidP="00BD67DF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D67DF">
              <w:rPr>
                <w:sz w:val="22"/>
                <w:szCs w:val="22"/>
              </w:rPr>
              <w:t xml:space="preserve">odernizacja drogi powiatowej nr 5481P Kołaczkowice – Dłoń, na odcinku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od skrzyżowania z drogą krajową Nr 36 do skrzyżowania z drogą powiatową nr 4966P w miejscowości Kołaczkowice, na długości ca 2400 </w:t>
            </w:r>
            <w:proofErr w:type="spellStart"/>
            <w:r w:rsidRPr="00BD67DF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63B36" w:rsidRPr="00A63B36">
              <w:rPr>
                <w:sz w:val="22"/>
                <w:szCs w:val="22"/>
              </w:rPr>
              <w:t>- …………..….. zł netto, ………..…….. zł brutto,</w:t>
            </w:r>
          </w:p>
          <w:p w14:paraId="4ADF3B4C" w14:textId="77777777" w:rsidR="00A63B36" w:rsidRPr="00A63B36" w:rsidRDefault="00A63B36" w:rsidP="00A63B36">
            <w:pPr>
              <w:spacing w:line="276" w:lineRule="auto"/>
              <w:ind w:left="738" w:right="319"/>
              <w:jc w:val="both"/>
              <w:rPr>
                <w:sz w:val="22"/>
                <w:szCs w:val="22"/>
              </w:rPr>
            </w:pPr>
          </w:p>
          <w:p w14:paraId="7F066FA1" w14:textId="77777777" w:rsidR="00360F7D" w:rsidRDefault="00360F7D" w:rsidP="00155F6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AF32E0">
              <w:rPr>
                <w:b/>
                <w:bCs/>
                <w:sz w:val="22"/>
                <w:szCs w:val="22"/>
              </w:rPr>
              <w:t>Doświadczenie Wykonawcy/ osoby wyznaczonej do realizacji zamówienia</w:t>
            </w:r>
            <w:r>
              <w:rPr>
                <w:sz w:val="22"/>
                <w:szCs w:val="22"/>
              </w:rPr>
              <w:t xml:space="preserve">: </w:t>
            </w:r>
          </w:p>
          <w:p w14:paraId="72EF8929" w14:textId="708C3456" w:rsidR="00360F7D" w:rsidRPr="006C1943" w:rsidRDefault="00360F7D" w:rsidP="00155F6F">
            <w:pPr>
              <w:spacing w:after="60" w:line="276" w:lineRule="auto"/>
              <w:ind w:left="360" w:right="319"/>
              <w:jc w:val="both"/>
            </w:pPr>
            <w:r w:rsidRPr="00360F7D">
              <w:rPr>
                <w:sz w:val="22"/>
                <w:szCs w:val="22"/>
              </w:rPr>
              <w:t xml:space="preserve">Ilość zrealizowanych usług </w:t>
            </w:r>
            <w:r>
              <w:t xml:space="preserve">– pełnienie funkcji </w:t>
            </w:r>
            <w:r w:rsidR="00155F6F" w:rsidRPr="00155F6F">
              <w:t xml:space="preserve">inspektora nadzoru inwestorskiego/ kierownika budowy nad robotami drogowymi, realizowanymi dla budowy, przebudowy, rozbudowy lub modernizacji/remontu </w:t>
            </w:r>
            <w:r w:rsidR="00BD67DF" w:rsidRPr="00BD67DF">
              <w:t>drogi o wartości nadzorowanych robót, nie mniej niż 100</w:t>
            </w:r>
            <w:r w:rsidR="00BD67DF">
              <w:t xml:space="preserve"> </w:t>
            </w:r>
            <w:r w:rsidR="00BD67DF" w:rsidRPr="00BD67DF">
              <w:t>000,00 zł brutto</w:t>
            </w:r>
            <w:r w:rsidRPr="006C1943">
              <w:rPr>
                <w:color w:val="FF0000"/>
              </w:rPr>
              <w:t>**</w:t>
            </w:r>
            <w:r w:rsidRPr="006C1943">
              <w:t>:</w:t>
            </w:r>
          </w:p>
          <w:p w14:paraId="4D8918B6" w14:textId="77777777" w:rsidR="00107078" w:rsidRPr="006C1943" w:rsidRDefault="00107078" w:rsidP="00107078">
            <w:pPr>
              <w:pStyle w:val="Akapitzlist"/>
              <w:numPr>
                <w:ilvl w:val="0"/>
                <w:numId w:val="13"/>
              </w:numPr>
              <w:spacing w:after="60" w:line="276" w:lineRule="auto"/>
              <w:jc w:val="both"/>
            </w:pPr>
            <w:r w:rsidRPr="006C1943">
              <w:t xml:space="preserve">- </w:t>
            </w:r>
            <w:r w:rsidR="00360F7D" w:rsidRPr="006C1943">
              <w:t xml:space="preserve">1 usługa </w:t>
            </w:r>
          </w:p>
          <w:p w14:paraId="473B6C26" w14:textId="77777777" w:rsidR="00107078" w:rsidRPr="006C1943" w:rsidRDefault="00107078" w:rsidP="00BA5004">
            <w:pPr>
              <w:pStyle w:val="Akapitzlist"/>
              <w:numPr>
                <w:ilvl w:val="0"/>
                <w:numId w:val="13"/>
              </w:numPr>
              <w:spacing w:before="240" w:after="60" w:line="276" w:lineRule="auto"/>
              <w:jc w:val="both"/>
            </w:pPr>
            <w:r w:rsidRPr="006C1943">
              <w:t xml:space="preserve">- </w:t>
            </w:r>
            <w:r w:rsidR="00360F7D" w:rsidRPr="006C1943">
              <w:t xml:space="preserve">2 usługi </w:t>
            </w:r>
          </w:p>
          <w:p w14:paraId="16351DA2" w14:textId="41359B37" w:rsidR="00360F7D" w:rsidRPr="006C1943" w:rsidRDefault="00107078" w:rsidP="00BA5004">
            <w:pPr>
              <w:pStyle w:val="Akapitzlist"/>
              <w:numPr>
                <w:ilvl w:val="0"/>
                <w:numId w:val="13"/>
              </w:numPr>
              <w:spacing w:before="240" w:after="60" w:line="276" w:lineRule="auto"/>
              <w:jc w:val="both"/>
            </w:pPr>
            <w:r w:rsidRPr="006C1943">
              <w:t xml:space="preserve">- </w:t>
            </w:r>
            <w:r w:rsidR="00360F7D" w:rsidRPr="006C1943">
              <w:t>3 usługi i więcej</w:t>
            </w:r>
          </w:p>
          <w:p w14:paraId="02E303FF" w14:textId="77777777" w:rsidR="00360F7D" w:rsidRDefault="00360F7D" w:rsidP="006B7087">
            <w:pPr>
              <w:spacing w:after="60"/>
              <w:ind w:left="454" w:right="319"/>
              <w:jc w:val="both"/>
              <w:rPr>
                <w:sz w:val="20"/>
                <w:szCs w:val="20"/>
              </w:rPr>
            </w:pPr>
            <w:r w:rsidRPr="00360F7D">
              <w:rPr>
                <w:b/>
                <w:i/>
                <w:sz w:val="20"/>
                <w:szCs w:val="20"/>
                <w:u w:val="single"/>
              </w:rPr>
              <w:t>Uwaga !</w:t>
            </w:r>
            <w:r w:rsidRPr="00360F7D">
              <w:rPr>
                <w:i/>
                <w:sz w:val="20"/>
                <w:szCs w:val="20"/>
              </w:rPr>
              <w:t xml:space="preserve"> W przypadku gdy Wykonawca nie zaznaczy jednego ze wskazanych w Formularzu ofertowym pól wyboru otrzyma 0 punktów. W przypadku, gdy w wyniku weryfikacji przez Zamawiającego podmiotowych środków dowodowych, w odpowiedzi na jego wezwanie na podstawie art. 274 ust. 1 ustawy Pzp, Wykonawca nie udokumentuje na podstawie złożonych dokumentów zadeklarowanego </w:t>
            </w:r>
            <w:r w:rsidR="005B5C9B">
              <w:rPr>
                <w:i/>
                <w:sz w:val="20"/>
                <w:szCs w:val="20"/>
              </w:rPr>
              <w:br/>
            </w:r>
            <w:r w:rsidRPr="00360F7D">
              <w:rPr>
                <w:i/>
                <w:sz w:val="20"/>
                <w:szCs w:val="20"/>
              </w:rPr>
              <w:t xml:space="preserve">w Formularzu ofertowym doświadczenia, Zamawiający wykluczy takiego Wykonawcę z postępowania na podstawie art. 109 ust. 1 pkt 8 ustawy Pzp. Odrzuceniu podlega oferta Wykonawcy wykluczonego </w:t>
            </w:r>
            <w:r w:rsidR="005B5C9B">
              <w:rPr>
                <w:i/>
                <w:sz w:val="20"/>
                <w:szCs w:val="20"/>
              </w:rPr>
              <w:br/>
            </w:r>
            <w:r w:rsidRPr="00360F7D">
              <w:rPr>
                <w:i/>
                <w:sz w:val="20"/>
                <w:szCs w:val="20"/>
              </w:rPr>
              <w:t>z postępowania na podstawie art. 226 ust. 1 pkt 2 lit. a ustawy Pzp</w:t>
            </w:r>
            <w:r w:rsidRPr="00360F7D">
              <w:rPr>
                <w:sz w:val="20"/>
                <w:szCs w:val="20"/>
              </w:rPr>
              <w:t>.</w:t>
            </w:r>
          </w:p>
          <w:p w14:paraId="4BF023BB" w14:textId="0ACE3D06" w:rsidR="00A63B36" w:rsidRPr="00A63B36" w:rsidRDefault="00A63B36" w:rsidP="00A63B36">
            <w:pPr>
              <w:spacing w:after="60"/>
              <w:ind w:right="319"/>
              <w:jc w:val="both"/>
              <w:rPr>
                <w:sz w:val="10"/>
                <w:szCs w:val="10"/>
              </w:rPr>
            </w:pPr>
          </w:p>
        </w:tc>
      </w:tr>
      <w:tr w:rsidR="00C5240D" w:rsidRPr="007F3E87" w14:paraId="0AD9052E" w14:textId="77777777" w:rsidTr="00C5240D">
        <w:tc>
          <w:tcPr>
            <w:tcW w:w="9356" w:type="dxa"/>
            <w:shd w:val="clear" w:color="auto" w:fill="D9D9D9" w:themeFill="background1" w:themeFillShade="D9"/>
          </w:tcPr>
          <w:p w14:paraId="356BCB56" w14:textId="77777777" w:rsidR="006B7087" w:rsidRDefault="00C5240D" w:rsidP="006B7087">
            <w:pPr>
              <w:spacing w:before="240"/>
              <w:jc w:val="center"/>
              <w:rPr>
                <w:b/>
              </w:rPr>
            </w:pPr>
            <w:r w:rsidRPr="006B7087">
              <w:rPr>
                <w:b/>
                <w:sz w:val="22"/>
                <w:szCs w:val="22"/>
              </w:rPr>
              <w:lastRenderedPageBreak/>
              <w:t>Części IV</w:t>
            </w:r>
            <w:r w:rsidR="00AF32E0" w:rsidRPr="006B7087">
              <w:rPr>
                <w:b/>
                <w:sz w:val="22"/>
                <w:szCs w:val="22"/>
              </w:rPr>
              <w:t xml:space="preserve">* </w:t>
            </w:r>
            <w:r w:rsidR="00AF32E0">
              <w:rPr>
                <w:bCs/>
                <w:i/>
                <w:iCs/>
                <w:sz w:val="18"/>
                <w:szCs w:val="18"/>
              </w:rPr>
              <w:t>(*niepotrzebne skreślić)</w:t>
            </w:r>
            <w:r w:rsidR="00AF32E0">
              <w:rPr>
                <w:b/>
              </w:rPr>
              <w:t xml:space="preserve">  </w:t>
            </w:r>
          </w:p>
          <w:p w14:paraId="0F88B6C9" w14:textId="157B4752" w:rsidR="00AF32E0" w:rsidRPr="006B7087" w:rsidRDefault="00AF32E0" w:rsidP="006B7087">
            <w:pPr>
              <w:spacing w:after="240"/>
              <w:jc w:val="center"/>
              <w:rPr>
                <w:b/>
              </w:rPr>
            </w:pPr>
            <w:r w:rsidRPr="00C5240D">
              <w:rPr>
                <w:b/>
                <w:bCs/>
                <w:sz w:val="21"/>
                <w:szCs w:val="21"/>
              </w:rPr>
              <w:t>Pełnienie funkcji inspektora nadzoru inwestorskiego dla robót budowlanych obejmujących przebudowę i modernizację dróg powiatowych na terenie Powiatu Rawickiego</w:t>
            </w:r>
            <w:r w:rsidR="001A1123">
              <w:rPr>
                <w:b/>
                <w:bCs/>
                <w:sz w:val="21"/>
                <w:szCs w:val="21"/>
              </w:rPr>
              <w:t xml:space="preserve"> </w:t>
            </w:r>
            <w:r w:rsidR="001A1123" w:rsidRPr="001A1123">
              <w:rPr>
                <w:b/>
                <w:bCs/>
                <w:sz w:val="21"/>
                <w:szCs w:val="21"/>
              </w:rPr>
              <w:t>w zakresie dotyczącym wykonania nawierzchni bitumicznej z betonu asfaltowego dróg powiatowych</w:t>
            </w:r>
            <w:r w:rsidR="001A112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C5240D" w:rsidRPr="007F3E87" w14:paraId="6D914B41" w14:textId="77777777" w:rsidTr="00BD0342">
        <w:tc>
          <w:tcPr>
            <w:tcW w:w="9356" w:type="dxa"/>
            <w:shd w:val="clear" w:color="auto" w:fill="auto"/>
          </w:tcPr>
          <w:p w14:paraId="4797A5B7" w14:textId="77777777" w:rsidR="00155F6F" w:rsidRDefault="00155F6F" w:rsidP="00155F6F">
            <w:pPr>
              <w:pStyle w:val="Akapitzlist"/>
              <w:numPr>
                <w:ilvl w:val="0"/>
                <w:numId w:val="16"/>
              </w:numPr>
              <w:spacing w:before="240" w:line="360" w:lineRule="auto"/>
              <w:jc w:val="both"/>
              <w:rPr>
                <w:sz w:val="22"/>
                <w:szCs w:val="22"/>
              </w:rPr>
            </w:pPr>
            <w:r w:rsidRPr="00AF32E0">
              <w:rPr>
                <w:b/>
                <w:bCs/>
                <w:sz w:val="22"/>
                <w:szCs w:val="22"/>
              </w:rPr>
              <w:t>Cena (C)</w:t>
            </w:r>
            <w:r w:rsidRPr="00BD0342">
              <w:rPr>
                <w:sz w:val="22"/>
                <w:szCs w:val="22"/>
              </w:rPr>
              <w:t xml:space="preserve"> za wykonanie z</w:t>
            </w:r>
            <w:r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</w:t>
            </w:r>
            <w:r>
              <w:rPr>
                <w:sz w:val="22"/>
                <w:szCs w:val="22"/>
              </w:rPr>
              <w:t>:</w:t>
            </w:r>
          </w:p>
          <w:p w14:paraId="1FBD257D" w14:textId="77777777" w:rsidR="00155F6F" w:rsidRPr="00BD0342" w:rsidRDefault="00155F6F" w:rsidP="003332DE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kwotę netto </w:t>
            </w:r>
            <w:r>
              <w:rPr>
                <w:sz w:val="22"/>
                <w:szCs w:val="22"/>
              </w:rPr>
              <w:t>..................... zł</w:t>
            </w:r>
          </w:p>
          <w:p w14:paraId="3653F53E" w14:textId="0B8E4BB0" w:rsidR="00155F6F" w:rsidRPr="007F3E87" w:rsidRDefault="00155F6F" w:rsidP="003332D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kwota netto</w:t>
            </w:r>
            <w:r w:rsidRPr="007F3E87">
              <w:rPr>
                <w:sz w:val="22"/>
                <w:szCs w:val="22"/>
              </w:rPr>
              <w:t xml:space="preserve">: </w:t>
            </w:r>
            <w:r w:rsidR="003332DE" w:rsidRPr="007F3E87">
              <w:rPr>
                <w:sz w:val="22"/>
                <w:szCs w:val="22"/>
              </w:rPr>
              <w:t>.....................</w:t>
            </w:r>
            <w:r w:rsidR="003332DE">
              <w:rPr>
                <w:sz w:val="22"/>
                <w:szCs w:val="22"/>
              </w:rPr>
              <w:t>..........</w:t>
            </w:r>
            <w:r w:rsidR="003332DE" w:rsidRPr="007F3E87">
              <w:rPr>
                <w:sz w:val="22"/>
                <w:szCs w:val="22"/>
              </w:rPr>
              <w:t>............................</w:t>
            </w:r>
            <w:r w:rsidR="003332DE">
              <w:rPr>
                <w:sz w:val="22"/>
                <w:szCs w:val="22"/>
              </w:rPr>
              <w:t>..........</w:t>
            </w:r>
            <w:r w:rsidR="003332DE" w:rsidRPr="007F3E87">
              <w:rPr>
                <w:sz w:val="22"/>
                <w:szCs w:val="22"/>
              </w:rPr>
              <w:t>............ zł)</w:t>
            </w:r>
            <w:r w:rsidR="003332DE">
              <w:rPr>
                <w:sz w:val="22"/>
                <w:szCs w:val="22"/>
              </w:rPr>
              <w:t>,</w:t>
            </w:r>
          </w:p>
          <w:p w14:paraId="4DF41447" w14:textId="77777777" w:rsidR="00155F6F" w:rsidRPr="007F3E87" w:rsidRDefault="00155F6F" w:rsidP="003332DE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7BACFF2" w14:textId="77777777" w:rsidR="00155F6F" w:rsidRDefault="00155F6F" w:rsidP="003332D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>
              <w:rPr>
                <w:sz w:val="22"/>
                <w:szCs w:val="22"/>
              </w:rPr>
              <w:t>..................... zł</w:t>
            </w:r>
          </w:p>
          <w:p w14:paraId="44C83CD2" w14:textId="754F2720" w:rsidR="00155F6F" w:rsidRDefault="00155F6F" w:rsidP="003332DE">
            <w:pPr>
              <w:spacing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kwota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="003332DE" w:rsidRPr="007F3E87">
              <w:rPr>
                <w:sz w:val="22"/>
                <w:szCs w:val="22"/>
              </w:rPr>
              <w:t>.....................</w:t>
            </w:r>
            <w:r w:rsidR="003332DE">
              <w:rPr>
                <w:sz w:val="22"/>
                <w:szCs w:val="22"/>
              </w:rPr>
              <w:t>..........</w:t>
            </w:r>
            <w:r w:rsidR="003332DE" w:rsidRPr="007F3E87">
              <w:rPr>
                <w:sz w:val="22"/>
                <w:szCs w:val="22"/>
              </w:rPr>
              <w:t>............................</w:t>
            </w:r>
            <w:r w:rsidR="003332DE">
              <w:rPr>
                <w:sz w:val="22"/>
                <w:szCs w:val="22"/>
              </w:rPr>
              <w:t>..........</w:t>
            </w:r>
            <w:r w:rsidR="003332DE" w:rsidRPr="007F3E87">
              <w:rPr>
                <w:sz w:val="22"/>
                <w:szCs w:val="22"/>
              </w:rPr>
              <w:t>............ zł)</w:t>
            </w:r>
            <w:r w:rsidR="003332DE">
              <w:rPr>
                <w:sz w:val="22"/>
                <w:szCs w:val="22"/>
              </w:rPr>
              <w:t>,</w:t>
            </w:r>
          </w:p>
          <w:p w14:paraId="3EC3F343" w14:textId="35AD0DD9" w:rsidR="00155F6F" w:rsidRDefault="00155F6F" w:rsidP="00A63B36">
            <w:pPr>
              <w:spacing w:line="276" w:lineRule="auto"/>
              <w:ind w:left="454"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</w:t>
            </w:r>
            <w:r w:rsidR="003332DE">
              <w:rPr>
                <w:sz w:val="22"/>
                <w:szCs w:val="22"/>
              </w:rPr>
              <w:t xml:space="preserve"> </w:t>
            </w:r>
            <w:r w:rsidR="003332DE">
              <w:rPr>
                <w:color w:val="000000"/>
              </w:rPr>
              <w:t>nadzór nad robotami budowlanymi dotyczącymi</w:t>
            </w:r>
            <w:r w:rsidR="003332DE">
              <w:rPr>
                <w:sz w:val="22"/>
                <w:szCs w:val="22"/>
              </w:rPr>
              <w:t>:</w:t>
            </w:r>
          </w:p>
          <w:p w14:paraId="4151F232" w14:textId="13ECA38E" w:rsidR="003332DE" w:rsidRDefault="00BD67DF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D67DF">
              <w:rPr>
                <w:sz w:val="22"/>
                <w:szCs w:val="22"/>
              </w:rPr>
              <w:t xml:space="preserve">odernizacja drogi powiatowej nr 5504P Płaczkowo – Pakosław na odcinku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od skrzyżowania z drogą gminną nr 822004P do miejscowości Góreczki Wielkie Nr 42, na długości ca 1440 </w:t>
            </w:r>
            <w:proofErr w:type="spellStart"/>
            <w:r w:rsidRPr="00BD67DF">
              <w:rPr>
                <w:sz w:val="22"/>
                <w:szCs w:val="22"/>
              </w:rPr>
              <w:t>mb</w:t>
            </w:r>
            <w:proofErr w:type="spellEnd"/>
            <w:r w:rsidR="003332DE">
              <w:rPr>
                <w:sz w:val="22"/>
                <w:szCs w:val="22"/>
              </w:rPr>
              <w:t xml:space="preserve"> - </w:t>
            </w:r>
            <w:r w:rsidR="003332DE">
              <w:rPr>
                <w:sz w:val="21"/>
                <w:szCs w:val="21"/>
              </w:rPr>
              <w:t>…………..….. zł netto, ………..…….. zł brutto,</w:t>
            </w:r>
          </w:p>
          <w:p w14:paraId="7FC5510F" w14:textId="2127DFE6" w:rsidR="003332DE" w:rsidRDefault="00BD67DF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D67DF">
              <w:rPr>
                <w:sz w:val="22"/>
                <w:szCs w:val="22"/>
              </w:rPr>
              <w:t xml:space="preserve">odernizacja drogi powiatowej nr 5500P Jutrosin – Pawłowo, w miejscowości Jutrosin na odcinku ul. Powstańców Nr 31 do skrzyżowania z drogą gminną ul. Garncarska,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wraz ze skrzyżowaniem, na długości ca 350 </w:t>
            </w:r>
            <w:proofErr w:type="spellStart"/>
            <w:r w:rsidRPr="00BD67DF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332DE">
              <w:rPr>
                <w:sz w:val="22"/>
                <w:szCs w:val="22"/>
              </w:rPr>
              <w:t xml:space="preserve">- </w:t>
            </w:r>
            <w:r w:rsidR="003332DE">
              <w:rPr>
                <w:sz w:val="21"/>
                <w:szCs w:val="21"/>
              </w:rPr>
              <w:t xml:space="preserve">…………..….. zł netto, </w:t>
            </w:r>
            <w:r>
              <w:rPr>
                <w:sz w:val="21"/>
                <w:szCs w:val="21"/>
              </w:rPr>
              <w:br/>
            </w:r>
            <w:r w:rsidR="003332DE">
              <w:rPr>
                <w:sz w:val="21"/>
                <w:szCs w:val="21"/>
              </w:rPr>
              <w:t>………..…….. zł brutto,</w:t>
            </w:r>
          </w:p>
          <w:p w14:paraId="4FC3B80A" w14:textId="7A6025F1" w:rsidR="003332DE" w:rsidRDefault="00BD67DF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D67DF">
              <w:rPr>
                <w:sz w:val="22"/>
                <w:szCs w:val="22"/>
              </w:rPr>
              <w:t xml:space="preserve">odernizacja drogi powiatowej nr 5498P Góreczki Wielkie – Borek, na odcinku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od Nr 37 do Nr 96 w miejscowości Domaradzice, na długości ca 460 </w:t>
            </w:r>
            <w:proofErr w:type="spellStart"/>
            <w:r w:rsidRPr="00BD67DF">
              <w:rPr>
                <w:sz w:val="22"/>
                <w:szCs w:val="22"/>
              </w:rPr>
              <w:t>mb</w:t>
            </w:r>
            <w:proofErr w:type="spellEnd"/>
            <w:r w:rsidR="003332DE">
              <w:rPr>
                <w:sz w:val="22"/>
                <w:szCs w:val="22"/>
              </w:rPr>
              <w:t xml:space="preserve"> - </w:t>
            </w:r>
            <w:r w:rsidR="003332DE">
              <w:rPr>
                <w:sz w:val="22"/>
                <w:szCs w:val="22"/>
              </w:rPr>
              <w:br/>
            </w:r>
            <w:r w:rsidR="003332DE">
              <w:rPr>
                <w:sz w:val="21"/>
                <w:szCs w:val="21"/>
              </w:rPr>
              <w:t>…………..….. zł netto, ………..…….. zł brutto,</w:t>
            </w:r>
          </w:p>
          <w:p w14:paraId="227840C2" w14:textId="0FDAD008" w:rsidR="003332DE" w:rsidRDefault="00BD67DF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D67DF">
              <w:rPr>
                <w:sz w:val="22"/>
                <w:szCs w:val="22"/>
              </w:rPr>
              <w:t xml:space="preserve">odernizacja drogi powiatowej nr 5482P Sobiałkowo – Grąbkowo, na odcinku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od miejscowości Konary Nr 163 do skrzyżowania z drogą powiatową nr 5504P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w miejscowości Grąbkowo, na długości ca 3830 </w:t>
            </w:r>
            <w:proofErr w:type="spellStart"/>
            <w:r w:rsidRPr="00BD67DF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332DE">
              <w:rPr>
                <w:sz w:val="22"/>
                <w:szCs w:val="22"/>
              </w:rPr>
              <w:t xml:space="preserve">- </w:t>
            </w:r>
            <w:r w:rsidR="003332DE">
              <w:rPr>
                <w:sz w:val="21"/>
                <w:szCs w:val="21"/>
              </w:rPr>
              <w:t>…………..….. zł netto, ………..…….. zł brutto,</w:t>
            </w:r>
          </w:p>
          <w:p w14:paraId="7A59263E" w14:textId="6566D48D" w:rsidR="003332DE" w:rsidRDefault="00BD67DF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D67DF">
              <w:rPr>
                <w:sz w:val="22"/>
                <w:szCs w:val="22"/>
              </w:rPr>
              <w:t xml:space="preserve">odernizacja drogi powiatowej nr 5487P Stwolno – Skrzyptowo na odcinku od m. Zawady nr 1 do miejscowości Ugoda nr 39B, na długości ca 1260 </w:t>
            </w:r>
            <w:proofErr w:type="spellStart"/>
            <w:r w:rsidRPr="00BD67DF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332DE">
              <w:rPr>
                <w:sz w:val="22"/>
                <w:szCs w:val="22"/>
              </w:rPr>
              <w:t xml:space="preserve">- </w:t>
            </w:r>
            <w:r w:rsidR="003332DE">
              <w:rPr>
                <w:sz w:val="22"/>
                <w:szCs w:val="22"/>
              </w:rPr>
              <w:br/>
            </w:r>
            <w:r w:rsidR="003332DE">
              <w:rPr>
                <w:sz w:val="21"/>
                <w:szCs w:val="21"/>
              </w:rPr>
              <w:t>…………..….. zł netto, ………..…….. zł brutto,</w:t>
            </w:r>
          </w:p>
          <w:p w14:paraId="491D1B93" w14:textId="46C13013" w:rsidR="003332DE" w:rsidRDefault="00BD67DF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D67DF">
              <w:rPr>
                <w:sz w:val="22"/>
                <w:szCs w:val="22"/>
              </w:rPr>
              <w:t xml:space="preserve">odernizacja drogi powiatowej nr 5505P ul. Przyjemskiego w Rawiczu, na odcinku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od Ronda Biały Orzeł do numeru 23, na długości ca 250 </w:t>
            </w:r>
            <w:proofErr w:type="spellStart"/>
            <w:r w:rsidRPr="00BD67DF">
              <w:rPr>
                <w:sz w:val="22"/>
                <w:szCs w:val="22"/>
              </w:rPr>
              <w:t>mb</w:t>
            </w:r>
            <w:proofErr w:type="spellEnd"/>
            <w:r w:rsidRPr="00BD67DF">
              <w:rPr>
                <w:sz w:val="22"/>
                <w:szCs w:val="22"/>
              </w:rPr>
              <w:t xml:space="preserve"> oraz od numeru 24C </w:t>
            </w:r>
            <w:r>
              <w:rPr>
                <w:sz w:val="22"/>
                <w:szCs w:val="22"/>
              </w:rPr>
              <w:br/>
            </w:r>
            <w:r w:rsidRPr="00BD67DF">
              <w:rPr>
                <w:sz w:val="22"/>
                <w:szCs w:val="22"/>
              </w:rPr>
              <w:t xml:space="preserve">do skrzyżowania z ul. Kadecką, na długości ca 150 </w:t>
            </w:r>
            <w:proofErr w:type="spellStart"/>
            <w:r w:rsidRPr="00BD67DF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332DE">
              <w:rPr>
                <w:sz w:val="22"/>
                <w:szCs w:val="22"/>
              </w:rPr>
              <w:t xml:space="preserve">- </w:t>
            </w:r>
            <w:r w:rsidR="003332DE">
              <w:rPr>
                <w:sz w:val="21"/>
                <w:szCs w:val="21"/>
              </w:rPr>
              <w:t>…………..….. zł netto, ………..…….. zł brutto,</w:t>
            </w:r>
          </w:p>
          <w:p w14:paraId="19A212DD" w14:textId="77777777" w:rsidR="003332DE" w:rsidRPr="003332DE" w:rsidRDefault="003332DE" w:rsidP="003332DE">
            <w:pPr>
              <w:pStyle w:val="Akapitzlist"/>
              <w:spacing w:after="60" w:line="276" w:lineRule="auto"/>
              <w:ind w:left="1163" w:right="319"/>
              <w:rPr>
                <w:sz w:val="22"/>
                <w:szCs w:val="22"/>
              </w:rPr>
            </w:pPr>
          </w:p>
          <w:p w14:paraId="50D2302F" w14:textId="77777777" w:rsidR="00155F6F" w:rsidRDefault="00155F6F" w:rsidP="00155F6F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sz w:val="22"/>
                <w:szCs w:val="22"/>
              </w:rPr>
            </w:pPr>
            <w:r w:rsidRPr="00AF32E0">
              <w:rPr>
                <w:b/>
                <w:bCs/>
                <w:sz w:val="22"/>
                <w:szCs w:val="22"/>
              </w:rPr>
              <w:t>Doświadczenie Wykonawcy/ osoby wyznaczonej do realizacji zamówienia</w:t>
            </w:r>
            <w:r>
              <w:rPr>
                <w:sz w:val="22"/>
                <w:szCs w:val="22"/>
              </w:rPr>
              <w:t xml:space="preserve">: </w:t>
            </w:r>
          </w:p>
          <w:p w14:paraId="2A8F6A7F" w14:textId="1D588061" w:rsidR="00155F6F" w:rsidRPr="00A63B36" w:rsidRDefault="00155F6F" w:rsidP="00155F6F">
            <w:pPr>
              <w:spacing w:after="60" w:line="276" w:lineRule="auto"/>
              <w:ind w:left="360" w:right="319"/>
              <w:jc w:val="both"/>
            </w:pPr>
            <w:r w:rsidRPr="00360F7D">
              <w:rPr>
                <w:sz w:val="22"/>
                <w:szCs w:val="22"/>
              </w:rPr>
              <w:t xml:space="preserve">Ilość zrealizowanych usług </w:t>
            </w:r>
            <w:r>
              <w:t xml:space="preserve">– pełnienie funkcji </w:t>
            </w:r>
            <w:r w:rsidRPr="00155F6F">
              <w:t xml:space="preserve">inspektora nadzoru inwestorskiego/ kierownika budowy nad robotami drogowymi, realizowanymi dla budowy, przebudowy, rozbudowy lub modernizacji/remontu </w:t>
            </w:r>
            <w:r w:rsidR="00BD67DF" w:rsidRPr="00BD67DF">
              <w:t>drogi o wartości nadzorowanych robót, nie mniej niż 500</w:t>
            </w:r>
            <w:r w:rsidR="00BD67DF">
              <w:t xml:space="preserve"> </w:t>
            </w:r>
            <w:r w:rsidR="00BD67DF" w:rsidRPr="00BD67DF">
              <w:t>000,00 zł brutto</w:t>
            </w:r>
            <w:r w:rsidRPr="00A63B36">
              <w:rPr>
                <w:color w:val="FF0000"/>
              </w:rPr>
              <w:t>**</w:t>
            </w:r>
            <w:r w:rsidRPr="00A63B36">
              <w:t>:</w:t>
            </w:r>
          </w:p>
          <w:p w14:paraId="5AF5416F" w14:textId="77777777" w:rsidR="00155F6F" w:rsidRPr="00A63B36" w:rsidRDefault="00155F6F" w:rsidP="00155F6F">
            <w:pPr>
              <w:pStyle w:val="Akapitzlist"/>
              <w:numPr>
                <w:ilvl w:val="0"/>
                <w:numId w:val="13"/>
              </w:numPr>
              <w:spacing w:after="60" w:line="276" w:lineRule="auto"/>
              <w:jc w:val="both"/>
            </w:pPr>
            <w:r w:rsidRPr="00A63B36">
              <w:t xml:space="preserve">- 1 usługa </w:t>
            </w:r>
          </w:p>
          <w:p w14:paraId="0DDC1B1D" w14:textId="77777777" w:rsidR="00155F6F" w:rsidRPr="00A63B36" w:rsidRDefault="00155F6F" w:rsidP="00155F6F">
            <w:pPr>
              <w:pStyle w:val="Akapitzlist"/>
              <w:numPr>
                <w:ilvl w:val="0"/>
                <w:numId w:val="13"/>
              </w:numPr>
              <w:spacing w:before="240" w:after="60" w:line="276" w:lineRule="auto"/>
              <w:jc w:val="both"/>
            </w:pPr>
            <w:r w:rsidRPr="00A63B36">
              <w:t xml:space="preserve">- 2 usługi </w:t>
            </w:r>
          </w:p>
          <w:p w14:paraId="5008EE91" w14:textId="77777777" w:rsidR="00155F6F" w:rsidRPr="00A63B36" w:rsidRDefault="00155F6F" w:rsidP="00155F6F">
            <w:pPr>
              <w:pStyle w:val="Akapitzlist"/>
              <w:numPr>
                <w:ilvl w:val="0"/>
                <w:numId w:val="13"/>
              </w:numPr>
              <w:spacing w:before="240" w:after="60" w:line="276" w:lineRule="auto"/>
              <w:jc w:val="both"/>
            </w:pPr>
            <w:r w:rsidRPr="00A63B36">
              <w:t>- 3 usługi i więcej</w:t>
            </w:r>
          </w:p>
          <w:p w14:paraId="08EC554E" w14:textId="6EEA7358" w:rsidR="00C5240D" w:rsidRDefault="00155F6F" w:rsidP="006B7087">
            <w:pPr>
              <w:spacing w:after="240"/>
              <w:ind w:left="454" w:right="319"/>
              <w:jc w:val="both"/>
              <w:rPr>
                <w:sz w:val="22"/>
                <w:szCs w:val="22"/>
              </w:rPr>
            </w:pPr>
            <w:r w:rsidRPr="00360F7D">
              <w:rPr>
                <w:b/>
                <w:i/>
                <w:sz w:val="20"/>
                <w:szCs w:val="20"/>
                <w:u w:val="single"/>
              </w:rPr>
              <w:t>Uwaga !</w:t>
            </w:r>
            <w:r w:rsidRPr="00360F7D">
              <w:rPr>
                <w:i/>
                <w:sz w:val="20"/>
                <w:szCs w:val="20"/>
              </w:rPr>
              <w:t xml:space="preserve"> W przypadku gdy Wykonawca nie zaznaczy jednego ze wskazanych w Formularzu ofertowym pól wyboru otrzyma 0 punktów. W przypadku, gdy w wyniku weryfikacji przez Zamawiającego podmiotowych środków dowodowych, w odpowiedzi na jego wezwanie na podstawie art. 274 ust. 1 ustawy </w:t>
            </w:r>
            <w:r w:rsidRPr="00360F7D">
              <w:rPr>
                <w:i/>
                <w:sz w:val="20"/>
                <w:szCs w:val="20"/>
              </w:rPr>
              <w:lastRenderedPageBreak/>
              <w:t xml:space="preserve">Pzp, Wykonawca nie udokumentuje na podstawie złożonych dokumentów zadeklarowanego </w:t>
            </w:r>
            <w:r w:rsidR="005B5C9B">
              <w:rPr>
                <w:i/>
                <w:sz w:val="20"/>
                <w:szCs w:val="20"/>
              </w:rPr>
              <w:br/>
            </w:r>
            <w:r w:rsidRPr="00360F7D">
              <w:rPr>
                <w:i/>
                <w:sz w:val="20"/>
                <w:szCs w:val="20"/>
              </w:rPr>
              <w:t xml:space="preserve">w Formularzu ofertowym doświadczenia, Zamawiający wykluczy takiego Wykonawcę z postępowania na podstawie art. 109 ust. 1 pkt 8 ustawy Pzp. Odrzuceniu podlega oferta Wykonawcy wykluczonego </w:t>
            </w:r>
            <w:r w:rsidR="005B5C9B">
              <w:rPr>
                <w:i/>
                <w:sz w:val="20"/>
                <w:szCs w:val="20"/>
              </w:rPr>
              <w:br/>
            </w:r>
            <w:r w:rsidRPr="00360F7D">
              <w:rPr>
                <w:i/>
                <w:sz w:val="20"/>
                <w:szCs w:val="20"/>
              </w:rPr>
              <w:t>z postępowania na podstawie art. 226 ust. 1 pkt 2 lit. a ustawy Pzp</w:t>
            </w:r>
            <w:r w:rsidRPr="00360F7D">
              <w:rPr>
                <w:sz w:val="20"/>
                <w:szCs w:val="20"/>
              </w:rPr>
              <w:t>.</w:t>
            </w:r>
          </w:p>
        </w:tc>
      </w:tr>
    </w:tbl>
    <w:p w14:paraId="77E80B01" w14:textId="599705D1" w:rsidR="00B9086B" w:rsidRPr="0097776D" w:rsidRDefault="00B9086B" w:rsidP="00155F6F">
      <w:pPr>
        <w:pStyle w:val="Akapitzlist"/>
        <w:numPr>
          <w:ilvl w:val="0"/>
          <w:numId w:val="17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46180483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9C16C4">
        <w:rPr>
          <w:sz w:val="22"/>
        </w:rPr>
        <w:br/>
      </w:r>
      <w:r>
        <w:rPr>
          <w:sz w:val="22"/>
        </w:rPr>
        <w:t>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107078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356" w:type="dxa"/>
        <w:tblInd w:w="134" w:type="dxa"/>
        <w:tblLayout w:type="fixed"/>
        <w:tblLook w:val="00A0" w:firstRow="1" w:lastRow="0" w:firstColumn="1" w:lastColumn="0" w:noHBand="0" w:noVBand="0"/>
      </w:tblPr>
      <w:tblGrid>
        <w:gridCol w:w="709"/>
        <w:gridCol w:w="5386"/>
        <w:gridCol w:w="3261"/>
      </w:tblGrid>
      <w:tr w:rsidR="00BC4F99" w:rsidRPr="001661BD" w14:paraId="732D5B0E" w14:textId="77777777" w:rsidTr="00BD67D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BD67DF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D67D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BD67DF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D67DF">
              <w:rPr>
                <w:b/>
                <w:bCs/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BD67DF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D67DF">
              <w:rPr>
                <w:b/>
                <w:bCs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BD67DF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D67DF">
              <w:rPr>
                <w:b/>
                <w:bCs/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BD67DF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BD67DF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C553DC3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1A1123">
        <w:rPr>
          <w:sz w:val="22"/>
        </w:rPr>
        <w:t xml:space="preserve">zawarte w </w:t>
      </w:r>
      <w:r w:rsidR="009B3EF0" w:rsidRPr="001A1123">
        <w:rPr>
          <w:i/>
          <w:iCs/>
          <w:sz w:val="22"/>
        </w:rPr>
        <w:t>Z</w:t>
      </w:r>
      <w:r w:rsidR="00A857E5" w:rsidRPr="001A1123">
        <w:rPr>
          <w:i/>
          <w:iCs/>
          <w:sz w:val="22"/>
        </w:rPr>
        <w:t xml:space="preserve">ałączniku Nr </w:t>
      </w:r>
      <w:r w:rsidR="00F241CB" w:rsidRPr="001A1123">
        <w:rPr>
          <w:i/>
          <w:iCs/>
          <w:sz w:val="22"/>
        </w:rPr>
        <w:t>8.</w:t>
      </w:r>
      <w:r w:rsidR="001A1123" w:rsidRPr="001A1123">
        <w:rPr>
          <w:i/>
          <w:iCs/>
          <w:sz w:val="22"/>
        </w:rPr>
        <w:t>3 i 8.4</w:t>
      </w:r>
      <w:r w:rsidR="00F241CB" w:rsidRPr="001A1123">
        <w:rPr>
          <w:i/>
          <w:iCs/>
          <w:sz w:val="22"/>
        </w:rPr>
        <w:t xml:space="preserve"> </w:t>
      </w:r>
      <w:r w:rsidR="00A857E5" w:rsidRPr="001A1123">
        <w:rPr>
          <w:sz w:val="22"/>
        </w:rPr>
        <w:t>do</w:t>
      </w:r>
      <w:r w:rsidR="00A857E5" w:rsidRPr="00AC713F">
        <w:rPr>
          <w:sz w:val="22"/>
        </w:rPr>
        <w:t xml:space="preserve"> </w:t>
      </w:r>
      <w:r w:rsidRPr="00AC713F">
        <w:rPr>
          <w:sz w:val="22"/>
        </w:rPr>
        <w:t>Specyfikacji</w:t>
      </w:r>
      <w:r w:rsidRPr="0097776D">
        <w:rPr>
          <w:sz w:val="22"/>
        </w:rPr>
        <w:t xml:space="preserve"> Warunków Zamówienia </w:t>
      </w:r>
      <w:r w:rsidR="00C93465">
        <w:rPr>
          <w:sz w:val="22"/>
        </w:rPr>
        <w:br/>
      </w:r>
      <w:r w:rsidRPr="0097776D">
        <w:rPr>
          <w:sz w:val="22"/>
        </w:rPr>
        <w:t>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C93465">
        <w:rPr>
          <w:sz w:val="22"/>
        </w:rPr>
        <w:br/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Pr="00413E49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 xml:space="preserve">w Specyfikacji Warunków Zamówienia wraz z załącznikami. Przy ustalaniu ceny uwzględniono </w:t>
      </w:r>
      <w:r w:rsidRPr="00413E49">
        <w:rPr>
          <w:sz w:val="22"/>
        </w:rPr>
        <w:t>wszystkie koszty mogące wystąpić w trakcie realizacji niniejszego zamówienia,</w:t>
      </w:r>
    </w:p>
    <w:p w14:paraId="18B35EA2" w14:textId="6AB3F040" w:rsidR="00D9752A" w:rsidRPr="00413E49" w:rsidRDefault="00D9752A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413E49">
        <w:rPr>
          <w:sz w:val="22"/>
          <w:szCs w:val="22"/>
        </w:rPr>
        <w:t xml:space="preserve">osoby, które będą uczestniczyć w wykonaniu zamówienia posiadają wymagane uprawnienia </w:t>
      </w:r>
      <w:r w:rsidR="00C93465">
        <w:rPr>
          <w:sz w:val="22"/>
          <w:szCs w:val="22"/>
        </w:rPr>
        <w:br/>
      </w:r>
      <w:r w:rsidRPr="00413E49">
        <w:rPr>
          <w:sz w:val="22"/>
          <w:szCs w:val="22"/>
        </w:rPr>
        <w:t>do pełnienia funkcji inspektora nadzoru inwestorskiego wskazane przez Zamawiającego</w:t>
      </w:r>
    </w:p>
    <w:p w14:paraId="2DBE6B23" w14:textId="2C493AFA" w:rsidR="00525EFF" w:rsidRPr="00AC713F" w:rsidRDefault="00FF57EE" w:rsidP="002D2DB3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AC713F">
        <w:rPr>
          <w:sz w:val="22"/>
        </w:rPr>
        <w:t>,</w:t>
      </w:r>
    </w:p>
    <w:p w14:paraId="0DD50C87" w14:textId="102BE6BF" w:rsidR="002D2DB3" w:rsidRDefault="00AC713F" w:rsidP="00C93465">
      <w:pPr>
        <w:pStyle w:val="Akapitzlist"/>
        <w:numPr>
          <w:ilvl w:val="0"/>
          <w:numId w:val="3"/>
        </w:numPr>
        <w:spacing w:before="120" w:after="240" w:line="276" w:lineRule="auto"/>
        <w:jc w:val="both"/>
        <w:rPr>
          <w:sz w:val="22"/>
        </w:rPr>
      </w:pPr>
      <w:r w:rsidRPr="00AC713F">
        <w:rPr>
          <w:sz w:val="22"/>
        </w:rPr>
        <w:t xml:space="preserve">zapewniam /-my </w:t>
      </w:r>
      <w:r>
        <w:rPr>
          <w:sz w:val="22"/>
        </w:rPr>
        <w:t>we</w:t>
      </w:r>
      <w:r w:rsidRPr="00AC713F">
        <w:rPr>
          <w:sz w:val="22"/>
        </w:rPr>
        <w:t xml:space="preserve"> własnym zakresie lub poprzez wykwalifikowaną osobę/y</w:t>
      </w:r>
      <w:r>
        <w:rPr>
          <w:sz w:val="22"/>
        </w:rPr>
        <w:t xml:space="preserve"> </w:t>
      </w:r>
      <w:r w:rsidRPr="00AC713F">
        <w:rPr>
          <w:sz w:val="22"/>
        </w:rPr>
        <w:t>posiadającą wymagane przepisami Prawa Budowlanego uprawnienia do nadzorowania robót</w:t>
      </w:r>
      <w:r>
        <w:rPr>
          <w:sz w:val="22"/>
        </w:rPr>
        <w:t xml:space="preserve"> </w:t>
      </w:r>
      <w:r w:rsidRPr="00AC713F">
        <w:rPr>
          <w:sz w:val="22"/>
        </w:rPr>
        <w:t xml:space="preserve">w </w:t>
      </w:r>
      <w:r>
        <w:rPr>
          <w:sz w:val="22"/>
        </w:rPr>
        <w:t xml:space="preserve">określonych w dokumentach zamówienia </w:t>
      </w:r>
      <w:r w:rsidRPr="00AC713F">
        <w:rPr>
          <w:sz w:val="22"/>
        </w:rPr>
        <w:t>specjalnościach.</w:t>
      </w:r>
    </w:p>
    <w:p w14:paraId="2F8EAB8D" w14:textId="77777777" w:rsidR="00C93465" w:rsidRPr="00C93465" w:rsidRDefault="00C93465" w:rsidP="00C93465">
      <w:pPr>
        <w:pStyle w:val="Akapitzlist"/>
        <w:spacing w:before="120" w:after="240" w:line="276" w:lineRule="auto"/>
        <w:ind w:left="644"/>
        <w:jc w:val="both"/>
        <w:rPr>
          <w:sz w:val="12"/>
          <w:szCs w:val="14"/>
        </w:rPr>
      </w:pPr>
    </w:p>
    <w:p w14:paraId="7D20E378" w14:textId="06C86533" w:rsidR="00CE3AE6" w:rsidRDefault="00267D1F" w:rsidP="00C93465">
      <w:pPr>
        <w:pStyle w:val="Akapitzlist"/>
        <w:numPr>
          <w:ilvl w:val="0"/>
          <w:numId w:val="17"/>
        </w:numPr>
        <w:spacing w:before="24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 w:rsidRPr="006B7087">
        <w:rPr>
          <w:bCs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>:</w:t>
      </w:r>
    </w:p>
    <w:p w14:paraId="13EAA38E" w14:textId="77777777" w:rsidR="00C93465" w:rsidRDefault="00C93465" w:rsidP="00C93465">
      <w:pPr>
        <w:pStyle w:val="Akapitzlist"/>
        <w:numPr>
          <w:ilvl w:val="1"/>
          <w:numId w:val="21"/>
        </w:numPr>
        <w:spacing w:line="276" w:lineRule="auto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2023 r. poz. 1570 ze zm.),</w:t>
      </w:r>
    </w:p>
    <w:p w14:paraId="4D9C8A18" w14:textId="41F1B61A" w:rsidR="00493A1E" w:rsidRPr="00C93465" w:rsidRDefault="00C93465" w:rsidP="00C93465">
      <w:pPr>
        <w:pStyle w:val="Akapitzlist"/>
        <w:numPr>
          <w:ilvl w:val="1"/>
          <w:numId w:val="21"/>
        </w:numPr>
        <w:spacing w:before="240" w:after="120" w:line="276" w:lineRule="auto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  <w:t xml:space="preserve">z dnia 11 marca 2004 r. o podatku od towarów i usług (Dz.U. z 2023 r. poz. 1570 ze zm.),  w wyniku czego wskazuję: nazwę (rodzaj) towaru lub usługi, których dostawa lub świadczenie będą prowadziły do jego powstania, wartość towaru lub usługi objętego obowiązkiem podatkowym zamawiającego </w:t>
      </w:r>
      <w:r>
        <w:rPr>
          <w:bCs/>
          <w:sz w:val="22"/>
          <w:szCs w:val="22"/>
        </w:rPr>
        <w:lastRenderedPageBreak/>
        <w:t>bez kwoty podatku, stawkę podatku od warów i usług, która będzie miała zastosowanie: ………………………………………………………………………….……………………..………</w:t>
      </w:r>
    </w:p>
    <w:p w14:paraId="1DCCD18B" w14:textId="1684BFE1" w:rsidR="00493A1E" w:rsidRPr="000140B0" w:rsidRDefault="00493A1E" w:rsidP="00C93465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308CBEF5" w:rsidR="00493A1E" w:rsidRDefault="00A066DF" w:rsidP="00C93465">
      <w:pPr>
        <w:tabs>
          <w:tab w:val="left" w:pos="426"/>
        </w:tabs>
        <w:suppressAutoHyphens/>
        <w:ind w:left="426" w:hanging="142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</w:t>
      </w:r>
      <w:r w:rsidR="00C93465">
        <w:rPr>
          <w:rFonts w:eastAsia="Arial"/>
          <w:kern w:val="2"/>
          <w:lang w:eastAsia="zh-CN"/>
        </w:rPr>
        <w:t>……………………</w:t>
      </w:r>
      <w:r>
        <w:rPr>
          <w:rFonts w:eastAsia="Arial"/>
          <w:kern w:val="2"/>
          <w:lang w:eastAsia="zh-CN"/>
        </w:rPr>
        <w:t>…………………………………</w:t>
      </w:r>
      <w:r w:rsidR="00C93465">
        <w:rPr>
          <w:rFonts w:eastAsia="Arial"/>
          <w:kern w:val="2"/>
          <w:lang w:eastAsia="zh-CN"/>
        </w:rPr>
        <w:t>.</w:t>
      </w:r>
      <w:r>
        <w:rPr>
          <w:rFonts w:eastAsia="Arial"/>
          <w:kern w:val="2"/>
          <w:lang w:eastAsia="zh-CN"/>
        </w:rPr>
        <w:t>……,</w:t>
      </w:r>
    </w:p>
    <w:p w14:paraId="61DA4051" w14:textId="0BE3785A" w:rsidR="00E6330F" w:rsidRPr="00C93465" w:rsidRDefault="00A066DF" w:rsidP="00C93465">
      <w:pPr>
        <w:tabs>
          <w:tab w:val="left" w:pos="426"/>
        </w:tabs>
        <w:suppressAutoHyphens/>
        <w:ind w:left="426" w:hanging="142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</w:t>
      </w:r>
      <w:r w:rsidR="00C93465">
        <w:rPr>
          <w:rFonts w:eastAsia="Arial"/>
          <w:kern w:val="2"/>
          <w:lang w:eastAsia="zh-CN"/>
        </w:rPr>
        <w:t>…………………….</w:t>
      </w:r>
      <w:r>
        <w:rPr>
          <w:rFonts w:eastAsia="Arial"/>
          <w:kern w:val="2"/>
          <w:lang w:eastAsia="zh-CN"/>
        </w:rPr>
        <w:t>….</w:t>
      </w:r>
    </w:p>
    <w:p w14:paraId="6D3E731F" w14:textId="402DDD9A" w:rsidR="00E6330F" w:rsidRPr="00947AD8" w:rsidRDefault="00E6330F" w:rsidP="00155F6F">
      <w:pPr>
        <w:pStyle w:val="Akapitzlist"/>
        <w:numPr>
          <w:ilvl w:val="0"/>
          <w:numId w:val="17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BD67DF">
      <w:pPr>
        <w:pStyle w:val="Akapitzlist"/>
        <w:spacing w:before="240" w:after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155F6F">
      <w:pPr>
        <w:pStyle w:val="Akapitzlist"/>
        <w:numPr>
          <w:ilvl w:val="0"/>
          <w:numId w:val="17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155F6F">
      <w:pPr>
        <w:pStyle w:val="Akapitzlist"/>
        <w:numPr>
          <w:ilvl w:val="0"/>
          <w:numId w:val="17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002C6B3E" w:rsidR="00493A1E" w:rsidRPr="00C93465" w:rsidRDefault="008B3666" w:rsidP="00C93465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4BAD8B2F" w14:textId="77777777" w:rsidR="00C93465" w:rsidRDefault="00C93465" w:rsidP="00C93465">
      <w:pPr>
        <w:tabs>
          <w:tab w:val="center" w:pos="7655"/>
        </w:tabs>
        <w:spacing w:before="120" w:line="320" w:lineRule="atLeast"/>
        <w:ind w:left="5103"/>
        <w:jc w:val="center"/>
        <w:rPr>
          <w:i/>
          <w:sz w:val="22"/>
          <w:szCs w:val="22"/>
        </w:rPr>
      </w:pPr>
    </w:p>
    <w:p w14:paraId="64F00E26" w14:textId="454037E8" w:rsidR="0097776D" w:rsidRPr="0097776D" w:rsidRDefault="00C93465" w:rsidP="00C93465">
      <w:pPr>
        <w:tabs>
          <w:tab w:val="center" w:pos="7655"/>
        </w:tabs>
        <w:spacing w:before="120" w:line="320" w:lineRule="atLeast"/>
        <w:ind w:left="510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 w:rsidR="0097776D" w:rsidRPr="0097776D">
        <w:rPr>
          <w:i/>
          <w:sz w:val="22"/>
          <w:szCs w:val="22"/>
        </w:rPr>
        <w:t>____________________________</w:t>
      </w:r>
    </w:p>
    <w:p w14:paraId="3F45CA36" w14:textId="187AA6CD" w:rsidR="0096455B" w:rsidRDefault="0096455B" w:rsidP="00C93465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3343F081" w:rsidR="00277DBE" w:rsidRDefault="0096455B" w:rsidP="00C93465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DB7047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A2407" w14:textId="77777777" w:rsidR="00DB7047" w:rsidRDefault="00DB7047" w:rsidP="00FF57EE">
      <w:r>
        <w:separator/>
      </w:r>
    </w:p>
  </w:endnote>
  <w:endnote w:type="continuationSeparator" w:id="0">
    <w:p w14:paraId="028F756B" w14:textId="77777777" w:rsidR="00DB7047" w:rsidRDefault="00DB704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62BC" w14:textId="77777777" w:rsidR="00DB7047" w:rsidRDefault="00DB7047" w:rsidP="00FF57EE">
      <w:r>
        <w:separator/>
      </w:r>
    </w:p>
  </w:footnote>
  <w:footnote w:type="continuationSeparator" w:id="0">
    <w:p w14:paraId="59280F2A" w14:textId="77777777" w:rsidR="00DB7047" w:rsidRDefault="00DB7047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 w:rsidRPr="00FB6011">
        <w:rPr>
          <w:color w:val="FF0000"/>
          <w:sz w:val="20"/>
          <w:szCs w:val="20"/>
        </w:rPr>
        <w:t>* niepotrzebne skreślić</w:t>
      </w:r>
      <w:r>
        <w:rPr>
          <w:sz w:val="20"/>
          <w:szCs w:val="20"/>
        </w:rPr>
        <w:t>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5A8C50BB" w:rsidR="009D75A8" w:rsidRPr="00107078" w:rsidRDefault="009D75A8" w:rsidP="00C93465">
      <w:pPr>
        <w:pStyle w:val="Tekstprzypisudolnego"/>
        <w:ind w:left="142" w:hanging="142"/>
        <w:jc w:val="both"/>
        <w:rPr>
          <w:color w:val="FF0000"/>
        </w:rPr>
      </w:pPr>
      <w:r w:rsidRPr="00107078">
        <w:rPr>
          <w:color w:val="FF0000"/>
        </w:rPr>
        <w:t>* niepotrzebne skreślić</w:t>
      </w:r>
    </w:p>
    <w:p w14:paraId="0D595E78" w14:textId="28B4BCD9" w:rsidR="00E46CCC" w:rsidRDefault="00E46CCC" w:rsidP="00C93465">
      <w:pPr>
        <w:pStyle w:val="Tekstprzypisudolnego"/>
        <w:ind w:left="142" w:hanging="142"/>
        <w:jc w:val="both"/>
      </w:pPr>
      <w:r w:rsidRPr="006B7087">
        <w:rPr>
          <w:color w:val="FF0000"/>
        </w:rPr>
        <w:t>** zaznaczyć właściwe</w:t>
      </w:r>
      <w:r>
        <w:t>,</w:t>
      </w:r>
    </w:p>
    <w:p w14:paraId="0F616435" w14:textId="28BB8D84" w:rsidR="00FF57EE" w:rsidRDefault="00FF57EE" w:rsidP="00C9346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0FF0C5F4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425D440" w14:textId="5FA56283" w:rsidR="009532E3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="009532E3">
      <w:rPr>
        <w:color w:val="4472C4" w:themeColor="accent1"/>
        <w:sz w:val="22"/>
        <w:szCs w:val="22"/>
      </w:rPr>
      <w:t>–</w:t>
    </w:r>
  </w:p>
  <w:p w14:paraId="4C545ADD" w14:textId="366D5088" w:rsidR="007D2D1D" w:rsidRPr="007D2D1D" w:rsidRDefault="009532E3" w:rsidP="007D2D1D">
    <w:pPr>
      <w:pStyle w:val="Nagwek"/>
      <w:rPr>
        <w:color w:val="4472C4" w:themeColor="accent1"/>
        <w:sz w:val="22"/>
        <w:szCs w:val="22"/>
      </w:rPr>
    </w:pPr>
    <w:r>
      <w:rPr>
        <w:color w:val="4472C4" w:themeColor="accent1"/>
        <w:sz w:val="22"/>
        <w:szCs w:val="22"/>
      </w:rPr>
      <w:t>Program Inwestycji Strategicznych</w:t>
    </w:r>
    <w:r w:rsidR="007D2D1D" w:rsidRPr="007D2D1D">
      <w:rPr>
        <w:color w:val="4472C4" w:themeColor="accent1"/>
        <w:sz w:val="22"/>
        <w:szCs w:val="22"/>
      </w:rPr>
      <w:br/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D5049776"/>
    <w:lvl w:ilvl="0" w:tplc="35649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331"/>
    <w:multiLevelType w:val="hybridMultilevel"/>
    <w:tmpl w:val="B3F40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7495"/>
    <w:multiLevelType w:val="hybridMultilevel"/>
    <w:tmpl w:val="61F45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3A75"/>
    <w:multiLevelType w:val="hybridMultilevel"/>
    <w:tmpl w:val="C7AC8F08"/>
    <w:lvl w:ilvl="0" w:tplc="B422F7B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61263"/>
    <w:multiLevelType w:val="hybridMultilevel"/>
    <w:tmpl w:val="28489F68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>
      <w:start w:val="1"/>
      <w:numFmt w:val="lowerRoman"/>
      <w:lvlText w:val="%3."/>
      <w:lvlJc w:val="right"/>
      <w:pPr>
        <w:ind w:left="2898" w:hanging="180"/>
      </w:pPr>
    </w:lvl>
    <w:lvl w:ilvl="3" w:tplc="0415000F">
      <w:start w:val="1"/>
      <w:numFmt w:val="decimal"/>
      <w:lvlText w:val="%4."/>
      <w:lvlJc w:val="left"/>
      <w:pPr>
        <w:ind w:left="3618" w:hanging="360"/>
      </w:pPr>
    </w:lvl>
    <w:lvl w:ilvl="4" w:tplc="04150019">
      <w:start w:val="1"/>
      <w:numFmt w:val="lowerLetter"/>
      <w:lvlText w:val="%5."/>
      <w:lvlJc w:val="left"/>
      <w:pPr>
        <w:ind w:left="4338" w:hanging="360"/>
      </w:pPr>
    </w:lvl>
    <w:lvl w:ilvl="5" w:tplc="0415001B">
      <w:start w:val="1"/>
      <w:numFmt w:val="lowerRoman"/>
      <w:lvlText w:val="%6."/>
      <w:lvlJc w:val="right"/>
      <w:pPr>
        <w:ind w:left="5058" w:hanging="180"/>
      </w:pPr>
    </w:lvl>
    <w:lvl w:ilvl="6" w:tplc="0415000F">
      <w:start w:val="1"/>
      <w:numFmt w:val="decimal"/>
      <w:lvlText w:val="%7."/>
      <w:lvlJc w:val="left"/>
      <w:pPr>
        <w:ind w:left="5778" w:hanging="360"/>
      </w:pPr>
    </w:lvl>
    <w:lvl w:ilvl="7" w:tplc="04150019">
      <w:start w:val="1"/>
      <w:numFmt w:val="lowerLetter"/>
      <w:lvlText w:val="%8."/>
      <w:lvlJc w:val="left"/>
      <w:pPr>
        <w:ind w:left="6498" w:hanging="360"/>
      </w:pPr>
    </w:lvl>
    <w:lvl w:ilvl="8" w:tplc="0415001B">
      <w:start w:val="1"/>
      <w:numFmt w:val="lowerRoman"/>
      <w:lvlText w:val="%9."/>
      <w:lvlJc w:val="right"/>
      <w:pPr>
        <w:ind w:left="7218" w:hanging="180"/>
      </w:pPr>
    </w:lvl>
  </w:abstractNum>
  <w:abstractNum w:abstractNumId="7" w15:restartNumberingAfterBreak="0">
    <w:nsid w:val="36226883"/>
    <w:multiLevelType w:val="hybridMultilevel"/>
    <w:tmpl w:val="5F76CC86"/>
    <w:lvl w:ilvl="0" w:tplc="8AB24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C04B6"/>
    <w:multiLevelType w:val="hybridMultilevel"/>
    <w:tmpl w:val="F9FE200A"/>
    <w:lvl w:ilvl="0" w:tplc="8054BC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C42CF"/>
    <w:multiLevelType w:val="hybridMultilevel"/>
    <w:tmpl w:val="A376896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95F69582">
      <w:start w:val="1"/>
      <w:numFmt w:val="decimal"/>
      <w:lvlText w:val="%2)"/>
      <w:lvlJc w:val="left"/>
      <w:pPr>
        <w:ind w:left="1458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240A"/>
    <w:multiLevelType w:val="multilevel"/>
    <w:tmpl w:val="7D942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82775"/>
    <w:multiLevelType w:val="hybridMultilevel"/>
    <w:tmpl w:val="63F64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54CDC"/>
    <w:multiLevelType w:val="hybridMultilevel"/>
    <w:tmpl w:val="9BBC1BD4"/>
    <w:lvl w:ilvl="0" w:tplc="8AB24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9857F2"/>
    <w:multiLevelType w:val="hybridMultilevel"/>
    <w:tmpl w:val="3984F148"/>
    <w:lvl w:ilvl="0" w:tplc="208625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30EC307A"/>
    <w:lvl w:ilvl="0" w:tplc="41F6F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C4BF2"/>
    <w:multiLevelType w:val="hybridMultilevel"/>
    <w:tmpl w:val="3D8A407E"/>
    <w:lvl w:ilvl="0" w:tplc="B7A26CEE">
      <w:start w:val="1"/>
      <w:numFmt w:val="decimal"/>
      <w:lvlText w:val="%1)"/>
      <w:lvlJc w:val="left"/>
      <w:pPr>
        <w:ind w:left="1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17"/>
  </w:num>
  <w:num w:numId="2" w16cid:durableId="2019841110">
    <w:abstractNumId w:val="14"/>
  </w:num>
  <w:num w:numId="3" w16cid:durableId="1296719691">
    <w:abstractNumId w:val="16"/>
  </w:num>
  <w:num w:numId="4" w16cid:durableId="97607557">
    <w:abstractNumId w:val="19"/>
  </w:num>
  <w:num w:numId="5" w16cid:durableId="1924026234">
    <w:abstractNumId w:val="10"/>
  </w:num>
  <w:num w:numId="6" w16cid:durableId="187735054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4"/>
  </w:num>
  <w:num w:numId="9" w16cid:durableId="409355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623276">
    <w:abstractNumId w:val="12"/>
  </w:num>
  <w:num w:numId="11" w16cid:durableId="275019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671795">
    <w:abstractNumId w:val="1"/>
  </w:num>
  <w:num w:numId="13" w16cid:durableId="209804406">
    <w:abstractNumId w:val="15"/>
  </w:num>
  <w:num w:numId="14" w16cid:durableId="1222250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840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654835">
    <w:abstractNumId w:val="7"/>
  </w:num>
  <w:num w:numId="17" w16cid:durableId="336545974">
    <w:abstractNumId w:val="8"/>
  </w:num>
  <w:num w:numId="18" w16cid:durableId="1464737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7627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490527">
    <w:abstractNumId w:val="2"/>
  </w:num>
  <w:num w:numId="21" w16cid:durableId="1326855031">
    <w:abstractNumId w:val="9"/>
  </w:num>
  <w:num w:numId="22" w16cid:durableId="248319855">
    <w:abstractNumId w:val="13"/>
  </w:num>
  <w:num w:numId="23" w16cid:durableId="3025818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32CA8"/>
    <w:rsid w:val="00041F2F"/>
    <w:rsid w:val="000D1E82"/>
    <w:rsid w:val="000D27FA"/>
    <w:rsid w:val="000F2FFC"/>
    <w:rsid w:val="001063D3"/>
    <w:rsid w:val="00107078"/>
    <w:rsid w:val="001114AD"/>
    <w:rsid w:val="0012123D"/>
    <w:rsid w:val="001331C4"/>
    <w:rsid w:val="001445BE"/>
    <w:rsid w:val="00154274"/>
    <w:rsid w:val="00155F6F"/>
    <w:rsid w:val="00185636"/>
    <w:rsid w:val="001869EF"/>
    <w:rsid w:val="001A1123"/>
    <w:rsid w:val="001A6F33"/>
    <w:rsid w:val="001C34BF"/>
    <w:rsid w:val="001C7D84"/>
    <w:rsid w:val="00205C49"/>
    <w:rsid w:val="002134F2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D2DB3"/>
    <w:rsid w:val="002E612D"/>
    <w:rsid w:val="00316C2B"/>
    <w:rsid w:val="0032793D"/>
    <w:rsid w:val="003332DE"/>
    <w:rsid w:val="003412D2"/>
    <w:rsid w:val="00345B08"/>
    <w:rsid w:val="00360F7D"/>
    <w:rsid w:val="00380DE1"/>
    <w:rsid w:val="003961C1"/>
    <w:rsid w:val="003972E0"/>
    <w:rsid w:val="003B769C"/>
    <w:rsid w:val="00413E49"/>
    <w:rsid w:val="00416884"/>
    <w:rsid w:val="00444F07"/>
    <w:rsid w:val="00493A1E"/>
    <w:rsid w:val="004A431F"/>
    <w:rsid w:val="004B0785"/>
    <w:rsid w:val="004D47E1"/>
    <w:rsid w:val="004D5A42"/>
    <w:rsid w:val="004F2145"/>
    <w:rsid w:val="004F622A"/>
    <w:rsid w:val="00525EFF"/>
    <w:rsid w:val="00580D5F"/>
    <w:rsid w:val="005844F6"/>
    <w:rsid w:val="00584709"/>
    <w:rsid w:val="005B5C9B"/>
    <w:rsid w:val="005D7702"/>
    <w:rsid w:val="005F6F5F"/>
    <w:rsid w:val="0061011E"/>
    <w:rsid w:val="00646F57"/>
    <w:rsid w:val="006B63D6"/>
    <w:rsid w:val="006B7087"/>
    <w:rsid w:val="006C1943"/>
    <w:rsid w:val="006C641D"/>
    <w:rsid w:val="006D09E0"/>
    <w:rsid w:val="006D120B"/>
    <w:rsid w:val="006F7D33"/>
    <w:rsid w:val="00703C2A"/>
    <w:rsid w:val="00715748"/>
    <w:rsid w:val="00783E28"/>
    <w:rsid w:val="007D2D1D"/>
    <w:rsid w:val="007D475B"/>
    <w:rsid w:val="007E1D2E"/>
    <w:rsid w:val="007E331F"/>
    <w:rsid w:val="007F201A"/>
    <w:rsid w:val="007F3E87"/>
    <w:rsid w:val="00804B6D"/>
    <w:rsid w:val="0085536E"/>
    <w:rsid w:val="00860ADF"/>
    <w:rsid w:val="008A77E9"/>
    <w:rsid w:val="008B3666"/>
    <w:rsid w:val="008C35DB"/>
    <w:rsid w:val="00931094"/>
    <w:rsid w:val="009312B4"/>
    <w:rsid w:val="00932026"/>
    <w:rsid w:val="00932EAB"/>
    <w:rsid w:val="00947AD8"/>
    <w:rsid w:val="00950D10"/>
    <w:rsid w:val="009532E3"/>
    <w:rsid w:val="0096455B"/>
    <w:rsid w:val="00966968"/>
    <w:rsid w:val="0097776D"/>
    <w:rsid w:val="009777C4"/>
    <w:rsid w:val="009826D3"/>
    <w:rsid w:val="00983D1D"/>
    <w:rsid w:val="009852AD"/>
    <w:rsid w:val="009B3EF0"/>
    <w:rsid w:val="009C16C4"/>
    <w:rsid w:val="009C666E"/>
    <w:rsid w:val="009D75A8"/>
    <w:rsid w:val="00A0281F"/>
    <w:rsid w:val="00A066DF"/>
    <w:rsid w:val="00A44FF4"/>
    <w:rsid w:val="00A50E18"/>
    <w:rsid w:val="00A63B36"/>
    <w:rsid w:val="00A715B5"/>
    <w:rsid w:val="00A857E5"/>
    <w:rsid w:val="00A96900"/>
    <w:rsid w:val="00AA39D6"/>
    <w:rsid w:val="00AA71BF"/>
    <w:rsid w:val="00AB3B12"/>
    <w:rsid w:val="00AC713F"/>
    <w:rsid w:val="00AE04F7"/>
    <w:rsid w:val="00AE2ACB"/>
    <w:rsid w:val="00AF32E0"/>
    <w:rsid w:val="00AF4AC3"/>
    <w:rsid w:val="00B1041F"/>
    <w:rsid w:val="00B15605"/>
    <w:rsid w:val="00B309F4"/>
    <w:rsid w:val="00B47637"/>
    <w:rsid w:val="00B625CB"/>
    <w:rsid w:val="00B62A71"/>
    <w:rsid w:val="00B67AAE"/>
    <w:rsid w:val="00B70B61"/>
    <w:rsid w:val="00B7214B"/>
    <w:rsid w:val="00B866DD"/>
    <w:rsid w:val="00B9086B"/>
    <w:rsid w:val="00BA392F"/>
    <w:rsid w:val="00BC4F99"/>
    <w:rsid w:val="00BD0342"/>
    <w:rsid w:val="00BD67DF"/>
    <w:rsid w:val="00C22F7D"/>
    <w:rsid w:val="00C45A47"/>
    <w:rsid w:val="00C5240D"/>
    <w:rsid w:val="00C55867"/>
    <w:rsid w:val="00C93465"/>
    <w:rsid w:val="00CC3A8D"/>
    <w:rsid w:val="00CC74C0"/>
    <w:rsid w:val="00CE3AE6"/>
    <w:rsid w:val="00D13D73"/>
    <w:rsid w:val="00D35048"/>
    <w:rsid w:val="00D3681A"/>
    <w:rsid w:val="00D4518B"/>
    <w:rsid w:val="00D554C7"/>
    <w:rsid w:val="00D55591"/>
    <w:rsid w:val="00D7251F"/>
    <w:rsid w:val="00D90488"/>
    <w:rsid w:val="00D95351"/>
    <w:rsid w:val="00D9752A"/>
    <w:rsid w:val="00DB10AC"/>
    <w:rsid w:val="00DB7047"/>
    <w:rsid w:val="00DC336F"/>
    <w:rsid w:val="00E11534"/>
    <w:rsid w:val="00E14A68"/>
    <w:rsid w:val="00E158D1"/>
    <w:rsid w:val="00E1735C"/>
    <w:rsid w:val="00E40C36"/>
    <w:rsid w:val="00E41242"/>
    <w:rsid w:val="00E46987"/>
    <w:rsid w:val="00E46CCC"/>
    <w:rsid w:val="00E60AA2"/>
    <w:rsid w:val="00E6330F"/>
    <w:rsid w:val="00E72E66"/>
    <w:rsid w:val="00E7604B"/>
    <w:rsid w:val="00E91D18"/>
    <w:rsid w:val="00EA435E"/>
    <w:rsid w:val="00EC1CC6"/>
    <w:rsid w:val="00EC76C0"/>
    <w:rsid w:val="00EE4044"/>
    <w:rsid w:val="00F134D5"/>
    <w:rsid w:val="00F241CB"/>
    <w:rsid w:val="00F31EAC"/>
    <w:rsid w:val="00F626E5"/>
    <w:rsid w:val="00F97766"/>
    <w:rsid w:val="00FB1346"/>
    <w:rsid w:val="00FB478F"/>
    <w:rsid w:val="00FB6011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C524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6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6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3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3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1558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2024-04-24T08:50:00Z</cp:lastPrinted>
  <dcterms:created xsi:type="dcterms:W3CDTF">2024-04-24T08:50:00Z</dcterms:created>
  <dcterms:modified xsi:type="dcterms:W3CDTF">2024-04-24T08:50:00Z</dcterms:modified>
</cp:coreProperties>
</file>