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71695" w14:textId="3BE5FEE7" w:rsidR="00FB7F50" w:rsidRPr="002245BE" w:rsidRDefault="007E7641" w:rsidP="00050BDC">
      <w:pPr>
        <w:spacing w:after="240"/>
        <w:jc w:val="right"/>
        <w:rPr>
          <w:sz w:val="22"/>
          <w:szCs w:val="22"/>
        </w:rPr>
      </w:pPr>
      <w:bookmarkStart w:id="0" w:name="_Hlk53520193"/>
      <w:r w:rsidRPr="007E7641">
        <w:rPr>
          <w:sz w:val="22"/>
          <w:szCs w:val="22"/>
        </w:rPr>
        <w:t>Rawicz</w:t>
      </w:r>
      <w:r w:rsidR="00050BDC">
        <w:rPr>
          <w:sz w:val="22"/>
          <w:szCs w:val="22"/>
        </w:rPr>
        <w:t>, dn. 28.05.2024 r.</w:t>
      </w:r>
    </w:p>
    <w:p w14:paraId="3019FBCA" w14:textId="77777777" w:rsidR="00FB7F50" w:rsidRPr="002245BE" w:rsidRDefault="007E7641" w:rsidP="00FB7F50">
      <w:pPr>
        <w:spacing w:after="40"/>
        <w:rPr>
          <w:b/>
          <w:bCs/>
          <w:sz w:val="22"/>
          <w:szCs w:val="22"/>
        </w:rPr>
      </w:pPr>
      <w:r w:rsidRPr="007E7641">
        <w:rPr>
          <w:b/>
          <w:bCs/>
          <w:sz w:val="22"/>
          <w:szCs w:val="22"/>
        </w:rPr>
        <w:t>Powiatowe Centrum Usług Wspólnych w Rawiczu</w:t>
      </w:r>
    </w:p>
    <w:p w14:paraId="6FDD4DEB" w14:textId="77777777" w:rsidR="00FB7F50" w:rsidRPr="002245BE" w:rsidRDefault="007E7641" w:rsidP="00FB7F50">
      <w:pPr>
        <w:rPr>
          <w:sz w:val="22"/>
          <w:szCs w:val="22"/>
        </w:rPr>
      </w:pPr>
      <w:r w:rsidRPr="007E7641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7E7641">
        <w:rPr>
          <w:sz w:val="22"/>
          <w:szCs w:val="22"/>
        </w:rPr>
        <w:t>4</w:t>
      </w:r>
    </w:p>
    <w:p w14:paraId="295D6031" w14:textId="76974290" w:rsidR="00050BDC" w:rsidRDefault="007E7641" w:rsidP="00FB7F50">
      <w:pPr>
        <w:rPr>
          <w:sz w:val="22"/>
          <w:szCs w:val="22"/>
        </w:rPr>
      </w:pPr>
      <w:r w:rsidRPr="007E7641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7E7641">
        <w:rPr>
          <w:sz w:val="22"/>
          <w:szCs w:val="22"/>
        </w:rPr>
        <w:t>Rawicz</w:t>
      </w:r>
    </w:p>
    <w:p w14:paraId="32DBA166" w14:textId="77777777" w:rsidR="00050BDC" w:rsidRDefault="00050BDC" w:rsidP="00FB7F50">
      <w:pPr>
        <w:rPr>
          <w:sz w:val="22"/>
          <w:szCs w:val="22"/>
        </w:rPr>
      </w:pPr>
    </w:p>
    <w:p w14:paraId="00A92EC1" w14:textId="2B07BE11" w:rsidR="00050BDC" w:rsidRDefault="00050BDC" w:rsidP="00FB7F5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Znak sprawy: </w:t>
      </w:r>
      <w:r>
        <w:rPr>
          <w:b/>
          <w:bCs/>
          <w:sz w:val="22"/>
          <w:szCs w:val="22"/>
        </w:rPr>
        <w:t xml:space="preserve">PCUW.261.2.14.2024 </w:t>
      </w:r>
    </w:p>
    <w:p w14:paraId="537754BC" w14:textId="77777777" w:rsidR="00050BDC" w:rsidRPr="00050BDC" w:rsidRDefault="00050BDC" w:rsidP="00FB7F50">
      <w:pPr>
        <w:rPr>
          <w:b/>
          <w:bCs/>
          <w:sz w:val="22"/>
          <w:szCs w:val="22"/>
        </w:rPr>
      </w:pPr>
    </w:p>
    <w:p w14:paraId="7C239089" w14:textId="227F323F" w:rsidR="008642B3" w:rsidRDefault="00836DAF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7B6CD08E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5"/>
      </w:tblGrid>
      <w:tr w:rsidR="007E7641" w:rsidRPr="00607F9B" w14:paraId="5C7A3D95" w14:textId="77777777" w:rsidTr="0050322D">
        <w:trPr>
          <w:trHeight w:val="638"/>
        </w:trPr>
        <w:tc>
          <w:tcPr>
            <w:tcW w:w="959" w:type="dxa"/>
            <w:shd w:val="clear" w:color="auto" w:fill="auto"/>
          </w:tcPr>
          <w:p w14:paraId="1889C103" w14:textId="77777777" w:rsidR="007E7641" w:rsidRPr="00607F9B" w:rsidRDefault="007E7641" w:rsidP="0050322D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77BE5971" w14:textId="700A960B" w:rsidR="007E7641" w:rsidRPr="00607F9B" w:rsidRDefault="007E7641" w:rsidP="0050322D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7E7641">
              <w:rPr>
                <w:sz w:val="22"/>
                <w:szCs w:val="22"/>
              </w:rPr>
              <w:t xml:space="preserve"> podstawowy</w:t>
            </w:r>
            <w:r w:rsidR="00050BDC">
              <w:rPr>
                <w:sz w:val="22"/>
                <w:szCs w:val="22"/>
              </w:rPr>
              <w:t>m</w:t>
            </w:r>
            <w:r w:rsidRPr="007E7641">
              <w:rPr>
                <w:sz w:val="22"/>
                <w:szCs w:val="22"/>
              </w:rPr>
              <w:t xml:space="preserve"> bez negocjacji - art. 275 pkt 1 ustawy Pzp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050BDC">
              <w:rPr>
                <w:bCs/>
                <w:sz w:val="22"/>
                <w:szCs w:val="22"/>
              </w:rPr>
              <w:t xml:space="preserve"> zadanie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7E7641">
              <w:rPr>
                <w:b/>
                <w:bCs/>
                <w:sz w:val="22"/>
                <w:szCs w:val="22"/>
              </w:rPr>
              <w:t>Przebudowa i modernizacja dróg powiatowych na terenie Powiatu Rawickiego wraz z nadzorem inwestorskim.</w:t>
            </w:r>
          </w:p>
        </w:tc>
      </w:tr>
    </w:tbl>
    <w:p w14:paraId="3899A2FD" w14:textId="1DDF2A9D" w:rsidR="00FE5BEC" w:rsidRPr="00FE5BEC" w:rsidRDefault="00C65E53" w:rsidP="00FE5BEC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7E7641" w:rsidRPr="007E7641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</w:t>
      </w:r>
      <w:r w:rsidR="00050BDC">
        <w:rPr>
          <w:sz w:val="22"/>
          <w:szCs w:val="22"/>
        </w:rPr>
        <w:br/>
      </w:r>
      <w:r w:rsidRPr="009B2352">
        <w:rPr>
          <w:sz w:val="22"/>
          <w:szCs w:val="22"/>
        </w:rPr>
        <w:t xml:space="preserve">art. </w:t>
      </w:r>
      <w:r>
        <w:rPr>
          <w:sz w:val="22"/>
          <w:szCs w:val="22"/>
        </w:rPr>
        <w:t>253 ust. 1</w:t>
      </w:r>
      <w:r w:rsidR="00836DAF">
        <w:rPr>
          <w:sz w:val="22"/>
          <w:szCs w:val="22"/>
        </w:rPr>
        <w:t xml:space="preserve"> pkt 1 i ust. 2</w:t>
      </w:r>
      <w:r w:rsidRPr="009B2352">
        <w:rPr>
          <w:sz w:val="22"/>
          <w:szCs w:val="22"/>
        </w:rPr>
        <w:t xml:space="preserve"> ustawy z dnia 11 września 2019</w:t>
      </w:r>
      <w:r w:rsidR="00050BDC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050BDC">
        <w:rPr>
          <w:sz w:val="22"/>
          <w:szCs w:val="22"/>
        </w:rPr>
        <w:br/>
      </w:r>
      <w:r w:rsidR="007E7641" w:rsidRPr="007E7641">
        <w:rPr>
          <w:sz w:val="22"/>
          <w:szCs w:val="22"/>
        </w:rPr>
        <w:t>(t.j. Dz.U. z 202</w:t>
      </w:r>
      <w:r w:rsidR="00050BDC">
        <w:rPr>
          <w:sz w:val="22"/>
          <w:szCs w:val="22"/>
        </w:rPr>
        <w:t xml:space="preserve">3 </w:t>
      </w:r>
      <w:r w:rsidR="007E7641" w:rsidRPr="007E7641">
        <w:rPr>
          <w:sz w:val="22"/>
          <w:szCs w:val="22"/>
        </w:rPr>
        <w:t>r. poz. 1</w:t>
      </w:r>
      <w:r w:rsidR="00050BDC">
        <w:rPr>
          <w:sz w:val="22"/>
          <w:szCs w:val="22"/>
        </w:rPr>
        <w:t>605 ze zm.</w:t>
      </w:r>
      <w:r w:rsidR="007E7641" w:rsidRPr="007E7641">
        <w:rPr>
          <w:sz w:val="22"/>
          <w:szCs w:val="22"/>
        </w:rPr>
        <w:t>)</w:t>
      </w:r>
      <w:r w:rsidRPr="009B2352">
        <w:rPr>
          <w:sz w:val="22"/>
          <w:szCs w:val="22"/>
        </w:rPr>
        <w:t>, zwanej dalej „ustawą Pzp”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050BDC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7E7641" w14:paraId="4032F5B3" w14:textId="77777777" w:rsidTr="0050322D">
        <w:trPr>
          <w:cantSplit/>
        </w:trPr>
        <w:tc>
          <w:tcPr>
            <w:tcW w:w="9498" w:type="dxa"/>
          </w:tcPr>
          <w:p w14:paraId="11421062" w14:textId="787F033C" w:rsidR="007E7641" w:rsidRPr="00D26ED6" w:rsidRDefault="00050BDC" w:rsidP="00050BDC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Bitumdrog S</w:t>
            </w:r>
            <w:r w:rsidR="007E7641" w:rsidRPr="007E7641">
              <w:rPr>
                <w:b/>
                <w:sz w:val="22"/>
                <w:szCs w:val="22"/>
              </w:rPr>
              <w:t>p. z o.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E7641" w:rsidRPr="007E7641">
              <w:rPr>
                <w:b/>
                <w:sz w:val="22"/>
                <w:szCs w:val="22"/>
              </w:rPr>
              <w:t>o.</w:t>
            </w:r>
          </w:p>
          <w:p w14:paraId="2E7B4A9B" w14:textId="2F515388" w:rsidR="007E7641" w:rsidRPr="009F0E5C" w:rsidRDefault="00050BDC" w:rsidP="00050B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ul. Rycerska 12</w:t>
            </w:r>
          </w:p>
          <w:p w14:paraId="4AE9EF54" w14:textId="3F9153E7" w:rsidR="007E7641" w:rsidRPr="009F0E5C" w:rsidRDefault="007E7641" w:rsidP="00050BDC">
            <w:pPr>
              <w:jc w:val="center"/>
              <w:rPr>
                <w:bCs/>
                <w:sz w:val="22"/>
                <w:szCs w:val="22"/>
              </w:rPr>
            </w:pPr>
            <w:r w:rsidRPr="007E7641">
              <w:rPr>
                <w:bCs/>
                <w:sz w:val="22"/>
                <w:szCs w:val="22"/>
              </w:rPr>
              <w:t>55-120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="00050BDC">
              <w:rPr>
                <w:bCs/>
                <w:sz w:val="22"/>
                <w:szCs w:val="22"/>
              </w:rPr>
              <w:t>Oborniki Śląskie</w:t>
            </w:r>
          </w:p>
          <w:p w14:paraId="70EF81BE" w14:textId="77777777" w:rsidR="00050BDC" w:rsidRDefault="00050BDC" w:rsidP="00050BDC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</w:p>
          <w:p w14:paraId="0B8F4D40" w14:textId="5DFE4579" w:rsidR="007E7641" w:rsidRDefault="00050BDC" w:rsidP="00050BDC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7E7641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Część I zamówienia</w:t>
            </w:r>
          </w:p>
          <w:p w14:paraId="13933AAA" w14:textId="54CB086C" w:rsidR="007E7641" w:rsidRPr="00211A34" w:rsidRDefault="007E7641" w:rsidP="0050322D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050BDC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7E7641">
              <w:rPr>
                <w:b/>
                <w:sz w:val="22"/>
                <w:szCs w:val="22"/>
              </w:rPr>
              <w:t>1 135</w:t>
            </w:r>
            <w:r w:rsidR="00050BDC">
              <w:rPr>
                <w:b/>
                <w:sz w:val="22"/>
                <w:szCs w:val="22"/>
              </w:rPr>
              <w:t> </w:t>
            </w:r>
            <w:r w:rsidRPr="007E7641">
              <w:rPr>
                <w:b/>
                <w:sz w:val="22"/>
                <w:szCs w:val="22"/>
              </w:rPr>
              <w:t>720</w:t>
            </w:r>
            <w:r w:rsidR="00050BDC">
              <w:rPr>
                <w:b/>
                <w:sz w:val="22"/>
                <w:szCs w:val="22"/>
              </w:rPr>
              <w:t>,</w:t>
            </w:r>
            <w:r w:rsidRPr="007E7641">
              <w:rPr>
                <w:b/>
                <w:sz w:val="22"/>
                <w:szCs w:val="22"/>
              </w:rPr>
              <w:t>50 zł</w:t>
            </w:r>
          </w:p>
          <w:p w14:paraId="123E37E5" w14:textId="77777777" w:rsidR="007E7641" w:rsidRPr="00D26ED6" w:rsidRDefault="007E7641" w:rsidP="0050322D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77F2FF24" w14:textId="569E24DB" w:rsidR="007E7641" w:rsidRPr="00050BDC" w:rsidRDefault="007E7641" w:rsidP="00050BDC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050BDC">
              <w:rPr>
                <w:i/>
                <w:iCs/>
              </w:rPr>
              <w:t xml:space="preserve">Oferta ww. Wykonawcy jest ofertą najkorzystniejszą, spełniającą warunki udziału </w:t>
            </w:r>
            <w:r w:rsidR="00050BDC">
              <w:rPr>
                <w:i/>
                <w:iCs/>
              </w:rPr>
              <w:br/>
            </w:r>
            <w:r w:rsidRPr="00050BDC">
              <w:rPr>
                <w:i/>
                <w:iCs/>
              </w:rPr>
              <w:t>w postępowaniu oraz niepodlegającą odrzuceniu.</w:t>
            </w:r>
          </w:p>
        </w:tc>
      </w:tr>
      <w:tr w:rsidR="007E7641" w14:paraId="38054E95" w14:textId="77777777" w:rsidTr="0050322D">
        <w:trPr>
          <w:cantSplit/>
        </w:trPr>
        <w:tc>
          <w:tcPr>
            <w:tcW w:w="9498" w:type="dxa"/>
          </w:tcPr>
          <w:p w14:paraId="7E08A3F9" w14:textId="77777777" w:rsidR="007E7641" w:rsidRPr="00D26ED6" w:rsidRDefault="007E7641" w:rsidP="00050BDC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7E7641">
              <w:rPr>
                <w:b/>
                <w:sz w:val="22"/>
                <w:szCs w:val="22"/>
              </w:rPr>
              <w:t>Przedsiębiorstwo Drogowe Drogbud Gostyń Sp. z o.o.</w:t>
            </w:r>
          </w:p>
          <w:p w14:paraId="2C878065" w14:textId="3A60302E" w:rsidR="007E7641" w:rsidRPr="009F0E5C" w:rsidRDefault="007E7641" w:rsidP="00050BDC">
            <w:pPr>
              <w:jc w:val="center"/>
              <w:rPr>
                <w:bCs/>
                <w:sz w:val="22"/>
                <w:szCs w:val="22"/>
              </w:rPr>
            </w:pPr>
            <w:r w:rsidRPr="007E7641">
              <w:rPr>
                <w:bCs/>
                <w:sz w:val="22"/>
                <w:szCs w:val="22"/>
              </w:rPr>
              <w:t>Grabonóg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7E7641">
              <w:rPr>
                <w:bCs/>
                <w:sz w:val="22"/>
                <w:szCs w:val="22"/>
              </w:rPr>
              <w:t>69b</w:t>
            </w:r>
          </w:p>
          <w:p w14:paraId="65555CC2" w14:textId="77777777" w:rsidR="007E7641" w:rsidRDefault="007E7641" w:rsidP="00050BDC">
            <w:pPr>
              <w:jc w:val="center"/>
              <w:rPr>
                <w:bCs/>
                <w:sz w:val="22"/>
                <w:szCs w:val="22"/>
              </w:rPr>
            </w:pPr>
            <w:r w:rsidRPr="007E7641">
              <w:rPr>
                <w:bCs/>
                <w:sz w:val="22"/>
                <w:szCs w:val="22"/>
              </w:rPr>
              <w:t>63-800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7E7641">
              <w:rPr>
                <w:bCs/>
                <w:sz w:val="22"/>
                <w:szCs w:val="22"/>
              </w:rPr>
              <w:t>Gostyń</w:t>
            </w:r>
          </w:p>
          <w:p w14:paraId="62630BC0" w14:textId="77777777" w:rsidR="00050BDC" w:rsidRPr="009F0E5C" w:rsidRDefault="00050BDC" w:rsidP="00050BDC">
            <w:pPr>
              <w:jc w:val="center"/>
              <w:rPr>
                <w:bCs/>
                <w:sz w:val="22"/>
                <w:szCs w:val="22"/>
              </w:rPr>
            </w:pPr>
          </w:p>
          <w:p w14:paraId="16D475EA" w14:textId="1C6D8F00" w:rsidR="007E7641" w:rsidRDefault="004A627E" w:rsidP="00050BDC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7E7641" w:rsidRPr="00D26ED6">
              <w:rPr>
                <w:sz w:val="22"/>
                <w:szCs w:val="22"/>
              </w:rPr>
              <w:t>a</w:t>
            </w:r>
            <w:r w:rsidR="00050BDC">
              <w:rPr>
                <w:sz w:val="22"/>
                <w:szCs w:val="22"/>
              </w:rPr>
              <w:t xml:space="preserve"> Część II zamówienia</w:t>
            </w:r>
          </w:p>
          <w:p w14:paraId="6FBC5A03" w14:textId="568EABC3" w:rsidR="007E7641" w:rsidRPr="00211A34" w:rsidRDefault="007E7641" w:rsidP="0050322D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050BDC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7E7641">
              <w:rPr>
                <w:b/>
                <w:sz w:val="22"/>
                <w:szCs w:val="22"/>
              </w:rPr>
              <w:t>7 297</w:t>
            </w:r>
            <w:r w:rsidR="00050BDC">
              <w:rPr>
                <w:b/>
                <w:sz w:val="22"/>
                <w:szCs w:val="22"/>
              </w:rPr>
              <w:t> </w:t>
            </w:r>
            <w:r w:rsidRPr="007E7641">
              <w:rPr>
                <w:b/>
                <w:sz w:val="22"/>
                <w:szCs w:val="22"/>
              </w:rPr>
              <w:t>765</w:t>
            </w:r>
            <w:r w:rsidR="00050BDC">
              <w:rPr>
                <w:b/>
                <w:sz w:val="22"/>
                <w:szCs w:val="22"/>
              </w:rPr>
              <w:t>,</w:t>
            </w:r>
            <w:r w:rsidRPr="007E7641">
              <w:rPr>
                <w:b/>
                <w:sz w:val="22"/>
                <w:szCs w:val="22"/>
              </w:rPr>
              <w:t>79 zł</w:t>
            </w:r>
          </w:p>
          <w:p w14:paraId="27D61449" w14:textId="77777777" w:rsidR="007E7641" w:rsidRPr="00D26ED6" w:rsidRDefault="007E7641" w:rsidP="0050322D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5AD4FD46" w14:textId="095ABEAE" w:rsidR="007E7641" w:rsidRPr="00050BDC" w:rsidRDefault="007E7641" w:rsidP="00050BDC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050BDC">
              <w:rPr>
                <w:i/>
                <w:iCs/>
              </w:rPr>
              <w:t xml:space="preserve">Oferta ww. Wykonawcy jest ofertą najkorzystniejszą, spełniającą warunki udziału </w:t>
            </w:r>
            <w:r w:rsidR="00050BDC" w:rsidRPr="00050BDC">
              <w:rPr>
                <w:i/>
                <w:iCs/>
              </w:rPr>
              <w:br/>
            </w:r>
            <w:r w:rsidRPr="00050BDC">
              <w:rPr>
                <w:i/>
                <w:iCs/>
              </w:rPr>
              <w:t>w postępowaniu oraz niepodlegającą odrzuceniu.</w:t>
            </w:r>
          </w:p>
        </w:tc>
      </w:tr>
      <w:tr w:rsidR="007E7641" w14:paraId="77DEDB33" w14:textId="77777777" w:rsidTr="0050322D">
        <w:trPr>
          <w:cantSplit/>
        </w:trPr>
        <w:tc>
          <w:tcPr>
            <w:tcW w:w="9498" w:type="dxa"/>
          </w:tcPr>
          <w:p w14:paraId="3EA4700A" w14:textId="77777777" w:rsidR="007E7641" w:rsidRPr="00D26ED6" w:rsidRDefault="007E7641" w:rsidP="00050BDC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7E7641">
              <w:rPr>
                <w:b/>
                <w:sz w:val="22"/>
                <w:szCs w:val="22"/>
              </w:rPr>
              <w:lastRenderedPageBreak/>
              <w:t>STARBEM Jakub Starczewski, Tomasz Bem S.C.</w:t>
            </w:r>
          </w:p>
          <w:p w14:paraId="456AF52B" w14:textId="78061E88" w:rsidR="007E7641" w:rsidRPr="009F0E5C" w:rsidRDefault="00050BDC" w:rsidP="00050B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="007E7641" w:rsidRPr="007E7641">
              <w:rPr>
                <w:bCs/>
                <w:sz w:val="22"/>
                <w:szCs w:val="22"/>
              </w:rPr>
              <w:t>A. Mickiewicza</w:t>
            </w:r>
            <w:r w:rsidR="007E7641" w:rsidRPr="009F0E5C">
              <w:rPr>
                <w:bCs/>
                <w:sz w:val="22"/>
                <w:szCs w:val="22"/>
              </w:rPr>
              <w:t xml:space="preserve"> </w:t>
            </w:r>
            <w:r w:rsidR="007E7641" w:rsidRPr="007E7641">
              <w:rPr>
                <w:bCs/>
                <w:sz w:val="22"/>
                <w:szCs w:val="22"/>
              </w:rPr>
              <w:t>10</w:t>
            </w:r>
          </w:p>
          <w:p w14:paraId="334C3BAD" w14:textId="77777777" w:rsidR="007E7641" w:rsidRDefault="007E7641" w:rsidP="00050BDC">
            <w:pPr>
              <w:jc w:val="center"/>
              <w:rPr>
                <w:bCs/>
                <w:sz w:val="22"/>
                <w:szCs w:val="22"/>
              </w:rPr>
            </w:pPr>
            <w:r w:rsidRPr="007E7641">
              <w:rPr>
                <w:bCs/>
                <w:sz w:val="22"/>
                <w:szCs w:val="22"/>
              </w:rPr>
              <w:t>63-840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7E7641">
              <w:rPr>
                <w:bCs/>
                <w:sz w:val="22"/>
                <w:szCs w:val="22"/>
              </w:rPr>
              <w:t>Krobia</w:t>
            </w:r>
          </w:p>
          <w:p w14:paraId="4DA7D04A" w14:textId="77777777" w:rsidR="00050BDC" w:rsidRPr="009F0E5C" w:rsidRDefault="00050BDC" w:rsidP="00050BDC">
            <w:pPr>
              <w:jc w:val="center"/>
              <w:rPr>
                <w:bCs/>
                <w:sz w:val="22"/>
                <w:szCs w:val="22"/>
              </w:rPr>
            </w:pPr>
          </w:p>
          <w:p w14:paraId="48AF1023" w14:textId="37DABD00" w:rsidR="00050BDC" w:rsidRDefault="004A627E" w:rsidP="00050BDC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7E7641" w:rsidRPr="00D26ED6">
              <w:rPr>
                <w:sz w:val="22"/>
                <w:szCs w:val="22"/>
              </w:rPr>
              <w:t>a</w:t>
            </w:r>
            <w:r w:rsidR="00050BDC">
              <w:rPr>
                <w:sz w:val="22"/>
                <w:szCs w:val="22"/>
              </w:rPr>
              <w:t xml:space="preserve"> Część IV zamówienia</w:t>
            </w:r>
          </w:p>
          <w:p w14:paraId="4D9D0C03" w14:textId="4E7A6630" w:rsidR="007E7641" w:rsidRPr="00211A34" w:rsidRDefault="007E7641" w:rsidP="0050322D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050BDC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7E7641">
              <w:rPr>
                <w:b/>
                <w:sz w:val="22"/>
                <w:szCs w:val="22"/>
              </w:rPr>
              <w:t>44</w:t>
            </w:r>
            <w:r w:rsidR="00050BDC">
              <w:rPr>
                <w:b/>
                <w:sz w:val="22"/>
                <w:szCs w:val="22"/>
              </w:rPr>
              <w:t> </w:t>
            </w:r>
            <w:r w:rsidRPr="007E7641">
              <w:rPr>
                <w:b/>
                <w:sz w:val="22"/>
                <w:szCs w:val="22"/>
              </w:rPr>
              <w:t>280</w:t>
            </w:r>
            <w:r w:rsidR="00050BDC">
              <w:rPr>
                <w:b/>
                <w:sz w:val="22"/>
                <w:szCs w:val="22"/>
              </w:rPr>
              <w:t>,</w:t>
            </w:r>
            <w:r w:rsidRPr="007E7641">
              <w:rPr>
                <w:b/>
                <w:sz w:val="22"/>
                <w:szCs w:val="22"/>
              </w:rPr>
              <w:t>00 zł</w:t>
            </w:r>
          </w:p>
          <w:p w14:paraId="1CE2BC7D" w14:textId="77777777" w:rsidR="007E7641" w:rsidRPr="00D26ED6" w:rsidRDefault="007E7641" w:rsidP="0050322D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4165C261" w14:textId="28B8714F" w:rsidR="007E7641" w:rsidRPr="00050BDC" w:rsidRDefault="007E7641" w:rsidP="00050BDC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050BDC">
              <w:rPr>
                <w:i/>
                <w:iCs/>
              </w:rPr>
              <w:t xml:space="preserve">Oferta ww. Wykonawcy jest ofertą najkorzystniejszą, spełniającą warunki udziału </w:t>
            </w:r>
            <w:r w:rsidR="00050BDC" w:rsidRPr="00050BDC">
              <w:rPr>
                <w:i/>
                <w:iCs/>
              </w:rPr>
              <w:br/>
            </w:r>
            <w:r w:rsidRPr="00050BDC">
              <w:rPr>
                <w:i/>
                <w:iCs/>
              </w:rPr>
              <w:t>w postępowaniu oraz niepodlegającą odrzuceniu.</w:t>
            </w:r>
          </w:p>
        </w:tc>
      </w:tr>
    </w:tbl>
    <w:p w14:paraId="53435DBF" w14:textId="77777777" w:rsidR="00FE5BEC" w:rsidRDefault="00FE5BEC" w:rsidP="004A627E">
      <w:pPr>
        <w:spacing w:before="240" w:after="120"/>
        <w:jc w:val="both"/>
        <w:rPr>
          <w:color w:val="000000"/>
          <w:sz w:val="22"/>
          <w:szCs w:val="22"/>
        </w:rPr>
      </w:pPr>
    </w:p>
    <w:p w14:paraId="3B8C3D2C" w14:textId="77780ACD" w:rsidR="003A0AFC" w:rsidRPr="00FE5BEC" w:rsidRDefault="00915B9E" w:rsidP="00FE5BEC">
      <w:pPr>
        <w:numPr>
          <w:ilvl w:val="0"/>
          <w:numId w:val="1"/>
        </w:numPr>
        <w:spacing w:before="240" w:after="120"/>
        <w:jc w:val="both"/>
        <w:rPr>
          <w:color w:val="000000"/>
          <w:sz w:val="22"/>
          <w:szCs w:val="22"/>
        </w:rPr>
      </w:pPr>
      <w:r w:rsidRPr="00FE5BEC">
        <w:rPr>
          <w:color w:val="000000"/>
          <w:sz w:val="22"/>
          <w:szCs w:val="22"/>
        </w:rPr>
        <w:t>Punktacja przyznana ofertom w poszczególnych kryteriach oceny ofert wraz z łączną liczbą punktów: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828"/>
        <w:gridCol w:w="2835"/>
        <w:gridCol w:w="1134"/>
      </w:tblGrid>
      <w:tr w:rsidR="00211A34" w:rsidRPr="00834EF4" w14:paraId="4134F2DB" w14:textId="77777777" w:rsidTr="00FE5BEC">
        <w:tc>
          <w:tcPr>
            <w:tcW w:w="1701" w:type="dxa"/>
            <w:shd w:val="clear" w:color="auto" w:fill="F3F3F3"/>
            <w:vAlign w:val="center"/>
          </w:tcPr>
          <w:p w14:paraId="0E138E64" w14:textId="77777777" w:rsidR="00211A34" w:rsidRPr="00211A34" w:rsidRDefault="00211A34" w:rsidP="00050BDC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Zadanie częściowe</w:t>
            </w:r>
          </w:p>
        </w:tc>
        <w:tc>
          <w:tcPr>
            <w:tcW w:w="3828" w:type="dxa"/>
            <w:shd w:val="clear" w:color="auto" w:fill="F3F3F3"/>
            <w:vAlign w:val="center"/>
          </w:tcPr>
          <w:p w14:paraId="1F4A37CB" w14:textId="251B8F43" w:rsidR="00211A34" w:rsidRPr="00211A34" w:rsidRDefault="00211A34" w:rsidP="00050BDC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 xml:space="preserve">Nazwa i adres </w:t>
            </w:r>
            <w:r w:rsidR="00050BDC">
              <w:rPr>
                <w:b/>
                <w:sz w:val="20"/>
                <w:szCs w:val="20"/>
              </w:rPr>
              <w:t>W</w:t>
            </w:r>
            <w:r w:rsidRPr="00211A34">
              <w:rPr>
                <w:b/>
                <w:sz w:val="20"/>
                <w:szCs w:val="20"/>
              </w:rPr>
              <w:t>ykonawcy</w:t>
            </w:r>
          </w:p>
        </w:tc>
        <w:tc>
          <w:tcPr>
            <w:tcW w:w="2835" w:type="dxa"/>
            <w:shd w:val="clear" w:color="auto" w:fill="F3F3F3"/>
            <w:vAlign w:val="center"/>
          </w:tcPr>
          <w:p w14:paraId="7D4B39B0" w14:textId="77777777" w:rsidR="00211A34" w:rsidRPr="00211A34" w:rsidRDefault="00211A34" w:rsidP="00050BDC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Nazwa kryterium - liczba pkt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49F11810" w14:textId="77777777" w:rsidR="00211A34" w:rsidRPr="00211A34" w:rsidRDefault="00211A34" w:rsidP="00050BDC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Razem</w:t>
            </w:r>
          </w:p>
        </w:tc>
      </w:tr>
      <w:tr w:rsidR="00050BDC" w:rsidRPr="00834EF4" w14:paraId="38B1CD2C" w14:textId="77777777" w:rsidTr="00FE5BEC">
        <w:tc>
          <w:tcPr>
            <w:tcW w:w="1701" w:type="dxa"/>
            <w:vMerge w:val="restart"/>
            <w:shd w:val="clear" w:color="auto" w:fill="auto"/>
            <w:vAlign w:val="center"/>
          </w:tcPr>
          <w:p w14:paraId="27559B9E" w14:textId="677E2811" w:rsidR="00050BDC" w:rsidRPr="00211A34" w:rsidRDefault="00050BDC" w:rsidP="00050BDC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460D76B" w14:textId="7307BC86" w:rsidR="00050BDC" w:rsidRPr="00050BDC" w:rsidRDefault="00050BDC" w:rsidP="00050BDC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Bitumdrog Sp. z o. o.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ul. Rycerska 12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7E7641">
              <w:rPr>
                <w:sz w:val="20"/>
                <w:szCs w:val="20"/>
              </w:rPr>
              <w:t>55-120</w:t>
            </w:r>
            <w:r w:rsidRPr="00211A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 w:rsidRPr="007E7641">
              <w:rPr>
                <w:sz w:val="20"/>
                <w:szCs w:val="20"/>
              </w:rPr>
              <w:t xml:space="preserve">borniki </w:t>
            </w:r>
            <w:r>
              <w:rPr>
                <w:sz w:val="20"/>
                <w:szCs w:val="20"/>
              </w:rPr>
              <w:t>Śląskie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352499" w14:textId="77777777" w:rsidR="00050BDC" w:rsidRPr="007E7641" w:rsidRDefault="00050BDC" w:rsidP="00050BD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E7641">
              <w:rPr>
                <w:sz w:val="20"/>
                <w:szCs w:val="20"/>
              </w:rPr>
              <w:t>1 - Cena - 60.00</w:t>
            </w:r>
          </w:p>
          <w:p w14:paraId="0BC9DDD3" w14:textId="77777777" w:rsidR="00050BDC" w:rsidRPr="00211A34" w:rsidRDefault="00050BDC" w:rsidP="00050BDC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7E7641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4F8BC4" w14:textId="276CF4ED" w:rsidR="00050BDC" w:rsidRPr="00211A34" w:rsidRDefault="00050BDC" w:rsidP="00050BDC">
            <w:pPr>
              <w:jc w:val="center"/>
              <w:rPr>
                <w:color w:val="000000"/>
                <w:sz w:val="20"/>
                <w:szCs w:val="20"/>
              </w:rPr>
            </w:pPr>
            <w:r w:rsidRPr="007E7641">
              <w:rPr>
                <w:sz w:val="20"/>
                <w:szCs w:val="20"/>
              </w:rPr>
              <w:t>100,00</w:t>
            </w:r>
          </w:p>
        </w:tc>
      </w:tr>
      <w:tr w:rsidR="00050BDC" w:rsidRPr="00834EF4" w14:paraId="3040FCB3" w14:textId="77777777" w:rsidTr="00FE5BEC">
        <w:tc>
          <w:tcPr>
            <w:tcW w:w="1701" w:type="dxa"/>
            <w:vMerge/>
            <w:shd w:val="clear" w:color="auto" w:fill="auto"/>
            <w:vAlign w:val="center"/>
          </w:tcPr>
          <w:p w14:paraId="1818EB33" w14:textId="149EE1FF" w:rsidR="00050BDC" w:rsidRPr="00211A34" w:rsidRDefault="00050BDC" w:rsidP="00050BDC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46853ABC" w14:textId="6052C387" w:rsidR="00050BDC" w:rsidRPr="00050BDC" w:rsidRDefault="00050BDC" w:rsidP="00050BDC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E7641">
              <w:rPr>
                <w:b/>
                <w:bCs/>
                <w:sz w:val="20"/>
                <w:szCs w:val="20"/>
              </w:rPr>
              <w:t>Przedsiębiorstwo Budownictwa Drogowego S.A. Kalisz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ul. </w:t>
            </w:r>
            <w:r w:rsidRPr="007E7641">
              <w:rPr>
                <w:sz w:val="20"/>
                <w:szCs w:val="20"/>
              </w:rPr>
              <w:t>Noskowska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E7641">
              <w:rPr>
                <w:sz w:val="20"/>
                <w:szCs w:val="20"/>
              </w:rPr>
              <w:t>3-5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7E7641">
              <w:rPr>
                <w:sz w:val="20"/>
                <w:szCs w:val="20"/>
              </w:rPr>
              <w:t>62-800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E7641">
              <w:rPr>
                <w:sz w:val="20"/>
                <w:szCs w:val="20"/>
              </w:rPr>
              <w:t>Kalisz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2B1ECF" w14:textId="77777777" w:rsidR="00050BDC" w:rsidRPr="007E7641" w:rsidRDefault="00050BDC" w:rsidP="00050BD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E7641">
              <w:rPr>
                <w:sz w:val="20"/>
                <w:szCs w:val="20"/>
              </w:rPr>
              <w:t>1 - Cena - 57.22</w:t>
            </w:r>
          </w:p>
          <w:p w14:paraId="11499CE1" w14:textId="77777777" w:rsidR="00050BDC" w:rsidRPr="00211A34" w:rsidRDefault="00050BDC" w:rsidP="00050BDC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7E7641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1427A0" w14:textId="19FCFAE5" w:rsidR="00050BDC" w:rsidRPr="00211A34" w:rsidRDefault="00050BDC" w:rsidP="00050BDC">
            <w:pPr>
              <w:jc w:val="center"/>
              <w:rPr>
                <w:color w:val="000000"/>
                <w:sz w:val="20"/>
                <w:szCs w:val="20"/>
              </w:rPr>
            </w:pPr>
            <w:r w:rsidRPr="007E7641">
              <w:rPr>
                <w:sz w:val="20"/>
                <w:szCs w:val="20"/>
              </w:rPr>
              <w:t>97,22</w:t>
            </w:r>
          </w:p>
        </w:tc>
      </w:tr>
      <w:tr w:rsidR="00050BDC" w:rsidRPr="00834EF4" w14:paraId="7CB4499B" w14:textId="77777777" w:rsidTr="00FE5BEC">
        <w:tc>
          <w:tcPr>
            <w:tcW w:w="1701" w:type="dxa"/>
            <w:vMerge/>
            <w:shd w:val="clear" w:color="auto" w:fill="auto"/>
            <w:vAlign w:val="center"/>
          </w:tcPr>
          <w:p w14:paraId="482B2755" w14:textId="2E50A624" w:rsidR="00050BDC" w:rsidRPr="00211A34" w:rsidRDefault="00050BDC" w:rsidP="00050BDC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46AB787D" w14:textId="285F7195" w:rsidR="00050BDC" w:rsidRPr="00050BDC" w:rsidRDefault="00050BDC" w:rsidP="00050BDC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E7641">
              <w:rPr>
                <w:b/>
                <w:bCs/>
                <w:sz w:val="20"/>
                <w:szCs w:val="20"/>
              </w:rPr>
              <w:t>S-PROBUD BUDOWA S</w:t>
            </w:r>
            <w:r>
              <w:rPr>
                <w:b/>
                <w:bCs/>
                <w:sz w:val="20"/>
                <w:szCs w:val="20"/>
              </w:rPr>
              <w:t>p.</w:t>
            </w:r>
            <w:r w:rsidRPr="007E7641">
              <w:rPr>
                <w:b/>
                <w:bCs/>
                <w:sz w:val="20"/>
                <w:szCs w:val="20"/>
              </w:rPr>
              <w:t xml:space="preserve"> z o.o.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ul. </w:t>
            </w:r>
            <w:r w:rsidRPr="007E7641">
              <w:rPr>
                <w:sz w:val="20"/>
                <w:szCs w:val="20"/>
              </w:rPr>
              <w:t>Rzeźnicza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E7641">
              <w:rPr>
                <w:sz w:val="20"/>
                <w:szCs w:val="20"/>
              </w:rPr>
              <w:t>6-8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7E7641">
              <w:rPr>
                <w:sz w:val="20"/>
                <w:szCs w:val="20"/>
              </w:rPr>
              <w:t>73-110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E7641">
              <w:rPr>
                <w:sz w:val="20"/>
                <w:szCs w:val="20"/>
              </w:rPr>
              <w:t>Stargard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3A3198" w14:textId="77777777" w:rsidR="00050BDC" w:rsidRPr="007E7641" w:rsidRDefault="00050BDC" w:rsidP="00050BD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E7641">
              <w:rPr>
                <w:sz w:val="20"/>
                <w:szCs w:val="20"/>
              </w:rPr>
              <w:t>1 - Cena - 51.78</w:t>
            </w:r>
          </w:p>
          <w:p w14:paraId="428D7A6C" w14:textId="77777777" w:rsidR="00050BDC" w:rsidRPr="00211A34" w:rsidRDefault="00050BDC" w:rsidP="00050BDC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7E7641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9E51C8" w14:textId="1931F205" w:rsidR="00050BDC" w:rsidRPr="00211A34" w:rsidRDefault="00050BDC" w:rsidP="00050BDC">
            <w:pPr>
              <w:jc w:val="center"/>
              <w:rPr>
                <w:color w:val="000000"/>
                <w:sz w:val="20"/>
                <w:szCs w:val="20"/>
              </w:rPr>
            </w:pPr>
            <w:r w:rsidRPr="007E7641">
              <w:rPr>
                <w:sz w:val="20"/>
                <w:szCs w:val="20"/>
              </w:rPr>
              <w:t>91,78</w:t>
            </w:r>
          </w:p>
        </w:tc>
      </w:tr>
      <w:tr w:rsidR="00050BDC" w:rsidRPr="00834EF4" w14:paraId="15BF9E17" w14:textId="77777777" w:rsidTr="00FE5BEC">
        <w:tc>
          <w:tcPr>
            <w:tcW w:w="1701" w:type="dxa"/>
            <w:vMerge w:val="restart"/>
            <w:shd w:val="clear" w:color="auto" w:fill="auto"/>
            <w:vAlign w:val="center"/>
          </w:tcPr>
          <w:p w14:paraId="2B78CB5A" w14:textId="3000BFD6" w:rsidR="00050BDC" w:rsidRPr="00211A34" w:rsidRDefault="00050BDC" w:rsidP="00050BDC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9803B15" w14:textId="14AF8C82" w:rsidR="00050BDC" w:rsidRPr="00050BDC" w:rsidRDefault="00050BDC" w:rsidP="00050BDC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E7641">
              <w:rPr>
                <w:b/>
                <w:bCs/>
                <w:sz w:val="20"/>
                <w:szCs w:val="20"/>
              </w:rPr>
              <w:t>Przedsiębiorstwo Drogowe Drogbud Gostyń Sp. z o.o.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7E7641">
              <w:rPr>
                <w:sz w:val="20"/>
                <w:szCs w:val="20"/>
              </w:rPr>
              <w:t>Grabonóg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E7641">
              <w:rPr>
                <w:sz w:val="20"/>
                <w:szCs w:val="20"/>
              </w:rPr>
              <w:t>69b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7E7641">
              <w:rPr>
                <w:sz w:val="20"/>
                <w:szCs w:val="20"/>
              </w:rPr>
              <w:t>63-800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E7641">
              <w:rPr>
                <w:sz w:val="20"/>
                <w:szCs w:val="20"/>
              </w:rPr>
              <w:t>Gostyń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679A27" w14:textId="77777777" w:rsidR="00050BDC" w:rsidRPr="007E7641" w:rsidRDefault="00050BDC" w:rsidP="00050BD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E7641">
              <w:rPr>
                <w:sz w:val="20"/>
                <w:szCs w:val="20"/>
              </w:rPr>
              <w:t>1 - Cena - 60.00</w:t>
            </w:r>
          </w:p>
          <w:p w14:paraId="6C919804" w14:textId="77777777" w:rsidR="00050BDC" w:rsidRPr="00211A34" w:rsidRDefault="00050BDC" w:rsidP="00050BDC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7E7641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1C718" w14:textId="2C1E6097" w:rsidR="00050BDC" w:rsidRPr="00211A34" w:rsidRDefault="00050BDC" w:rsidP="00050BDC">
            <w:pPr>
              <w:jc w:val="center"/>
              <w:rPr>
                <w:color w:val="000000"/>
                <w:sz w:val="20"/>
                <w:szCs w:val="20"/>
              </w:rPr>
            </w:pPr>
            <w:r w:rsidRPr="007E7641">
              <w:rPr>
                <w:sz w:val="20"/>
                <w:szCs w:val="20"/>
              </w:rPr>
              <w:t>100,00</w:t>
            </w:r>
          </w:p>
        </w:tc>
      </w:tr>
      <w:tr w:rsidR="00050BDC" w:rsidRPr="00834EF4" w14:paraId="6B45E32D" w14:textId="77777777" w:rsidTr="00FE5BEC">
        <w:tc>
          <w:tcPr>
            <w:tcW w:w="1701" w:type="dxa"/>
            <w:vMerge/>
            <w:shd w:val="clear" w:color="auto" w:fill="auto"/>
            <w:vAlign w:val="center"/>
          </w:tcPr>
          <w:p w14:paraId="73209EEF" w14:textId="72F805BB" w:rsidR="00050BDC" w:rsidRPr="00211A34" w:rsidRDefault="00050BDC" w:rsidP="00050BDC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08A42257" w14:textId="4BAFD767" w:rsidR="00050BDC" w:rsidRPr="00050BDC" w:rsidRDefault="00050BDC" w:rsidP="00050BDC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E7641">
              <w:rPr>
                <w:b/>
                <w:bCs/>
                <w:sz w:val="20"/>
                <w:szCs w:val="20"/>
              </w:rPr>
              <w:t>STRABAG Sp. z o.o.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ul.</w:t>
            </w:r>
            <w:r w:rsidRPr="007E7641">
              <w:rPr>
                <w:sz w:val="20"/>
                <w:szCs w:val="20"/>
              </w:rPr>
              <w:t xml:space="preserve"> Parzniewska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E7641">
              <w:rPr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7E7641">
              <w:rPr>
                <w:sz w:val="20"/>
                <w:szCs w:val="20"/>
              </w:rPr>
              <w:t>05-800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E7641">
              <w:rPr>
                <w:sz w:val="20"/>
                <w:szCs w:val="20"/>
              </w:rPr>
              <w:t>Pruszków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C61B94" w14:textId="77777777" w:rsidR="00050BDC" w:rsidRPr="007E7641" w:rsidRDefault="00050BDC" w:rsidP="00050BD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E7641">
              <w:rPr>
                <w:sz w:val="20"/>
                <w:szCs w:val="20"/>
              </w:rPr>
              <w:t>1 - Cena - 59.18</w:t>
            </w:r>
          </w:p>
          <w:p w14:paraId="1A1CCA8B" w14:textId="77777777" w:rsidR="00050BDC" w:rsidRPr="00211A34" w:rsidRDefault="00050BDC" w:rsidP="00050BDC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7E7641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92FECD" w14:textId="246C523B" w:rsidR="00050BDC" w:rsidRPr="00211A34" w:rsidRDefault="00050BDC" w:rsidP="00050BDC">
            <w:pPr>
              <w:jc w:val="center"/>
              <w:rPr>
                <w:color w:val="000000"/>
                <w:sz w:val="20"/>
                <w:szCs w:val="20"/>
              </w:rPr>
            </w:pPr>
            <w:r w:rsidRPr="007E7641">
              <w:rPr>
                <w:sz w:val="20"/>
                <w:szCs w:val="20"/>
              </w:rPr>
              <w:t>99,18</w:t>
            </w:r>
          </w:p>
        </w:tc>
      </w:tr>
      <w:tr w:rsidR="00050BDC" w:rsidRPr="00834EF4" w14:paraId="47647A7C" w14:textId="77777777" w:rsidTr="00FE5BEC">
        <w:tc>
          <w:tcPr>
            <w:tcW w:w="1701" w:type="dxa"/>
            <w:vMerge/>
            <w:shd w:val="clear" w:color="auto" w:fill="auto"/>
            <w:vAlign w:val="center"/>
          </w:tcPr>
          <w:p w14:paraId="732913FB" w14:textId="5DA8EB66" w:rsidR="00050BDC" w:rsidRPr="00211A34" w:rsidRDefault="00050BDC" w:rsidP="00050BDC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FC55E47" w14:textId="19F14273" w:rsidR="00050BDC" w:rsidRPr="00050BDC" w:rsidRDefault="00050BDC" w:rsidP="00050BDC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E7641">
              <w:rPr>
                <w:b/>
                <w:bCs/>
                <w:sz w:val="20"/>
                <w:szCs w:val="20"/>
              </w:rPr>
              <w:t>POL-DRÓG Drawsko Pomorskie S.A.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ul. </w:t>
            </w:r>
            <w:r w:rsidRPr="007E7641">
              <w:rPr>
                <w:sz w:val="20"/>
                <w:szCs w:val="20"/>
              </w:rPr>
              <w:t>Podmiejska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E7641">
              <w:rPr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7E7641">
              <w:rPr>
                <w:sz w:val="20"/>
                <w:szCs w:val="20"/>
              </w:rPr>
              <w:t>78-500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E7641">
              <w:rPr>
                <w:sz w:val="20"/>
                <w:szCs w:val="20"/>
              </w:rPr>
              <w:t>Drawsko Pomorskie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BE9698" w14:textId="77777777" w:rsidR="00050BDC" w:rsidRPr="007E7641" w:rsidRDefault="00050BDC" w:rsidP="00050BD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E7641">
              <w:rPr>
                <w:sz w:val="20"/>
                <w:szCs w:val="20"/>
              </w:rPr>
              <w:t>1 - Cena - 55.43</w:t>
            </w:r>
          </w:p>
          <w:p w14:paraId="47A42607" w14:textId="77777777" w:rsidR="00050BDC" w:rsidRPr="00211A34" w:rsidRDefault="00050BDC" w:rsidP="00050BDC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7E7641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53A817" w14:textId="6A9B5EF3" w:rsidR="00050BDC" w:rsidRPr="00211A34" w:rsidRDefault="00050BDC" w:rsidP="00050BDC">
            <w:pPr>
              <w:jc w:val="center"/>
              <w:rPr>
                <w:color w:val="000000"/>
                <w:sz w:val="20"/>
                <w:szCs w:val="20"/>
              </w:rPr>
            </w:pPr>
            <w:r w:rsidRPr="007E7641">
              <w:rPr>
                <w:sz w:val="20"/>
                <w:szCs w:val="20"/>
              </w:rPr>
              <w:t>95,43</w:t>
            </w:r>
          </w:p>
        </w:tc>
      </w:tr>
      <w:tr w:rsidR="00050BDC" w:rsidRPr="00834EF4" w14:paraId="16EA7A39" w14:textId="77777777" w:rsidTr="00FE5BEC">
        <w:tc>
          <w:tcPr>
            <w:tcW w:w="1701" w:type="dxa"/>
            <w:vMerge/>
            <w:shd w:val="clear" w:color="auto" w:fill="auto"/>
            <w:vAlign w:val="center"/>
          </w:tcPr>
          <w:p w14:paraId="74BBB1E6" w14:textId="401F75B9" w:rsidR="00050BDC" w:rsidRPr="00211A34" w:rsidRDefault="00050BDC" w:rsidP="00050BDC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8096F38" w14:textId="28C289E7" w:rsidR="00050BDC" w:rsidRPr="00050BDC" w:rsidRDefault="00050BDC" w:rsidP="00050BDC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E7641">
              <w:rPr>
                <w:b/>
                <w:bCs/>
                <w:sz w:val="20"/>
                <w:szCs w:val="20"/>
              </w:rPr>
              <w:t>INFRAKOM Kościan S</w:t>
            </w:r>
            <w:r>
              <w:rPr>
                <w:b/>
                <w:bCs/>
                <w:sz w:val="20"/>
                <w:szCs w:val="20"/>
              </w:rPr>
              <w:t>p. z o. o.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ul. </w:t>
            </w:r>
            <w:r w:rsidRPr="007E7641">
              <w:rPr>
                <w:sz w:val="20"/>
                <w:szCs w:val="20"/>
              </w:rPr>
              <w:t>Feliksa Nowowiejskiego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E7641">
              <w:rPr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7E7641">
              <w:rPr>
                <w:sz w:val="20"/>
                <w:szCs w:val="20"/>
              </w:rPr>
              <w:t>64-000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E7641">
              <w:rPr>
                <w:sz w:val="20"/>
                <w:szCs w:val="20"/>
              </w:rPr>
              <w:t>Kościan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FCAF00" w14:textId="77777777" w:rsidR="00050BDC" w:rsidRPr="007E7641" w:rsidRDefault="00050BDC" w:rsidP="00050BD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E7641">
              <w:rPr>
                <w:sz w:val="20"/>
                <w:szCs w:val="20"/>
              </w:rPr>
              <w:t>1 - Cena - 44.04</w:t>
            </w:r>
          </w:p>
          <w:p w14:paraId="04D29647" w14:textId="77777777" w:rsidR="00050BDC" w:rsidRPr="00211A34" w:rsidRDefault="00050BDC" w:rsidP="00050BDC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7E7641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DBDE43" w14:textId="65966EFC" w:rsidR="00050BDC" w:rsidRPr="00211A34" w:rsidRDefault="00050BDC" w:rsidP="00050BDC">
            <w:pPr>
              <w:jc w:val="center"/>
              <w:rPr>
                <w:color w:val="000000"/>
                <w:sz w:val="20"/>
                <w:szCs w:val="20"/>
              </w:rPr>
            </w:pPr>
            <w:r w:rsidRPr="007E7641">
              <w:rPr>
                <w:sz w:val="20"/>
                <w:szCs w:val="20"/>
              </w:rPr>
              <w:t>84,04</w:t>
            </w:r>
          </w:p>
        </w:tc>
      </w:tr>
      <w:tr w:rsidR="00050BDC" w:rsidRPr="00834EF4" w14:paraId="12D5486C" w14:textId="77777777" w:rsidTr="004A627E">
        <w:trPr>
          <w:trHeight w:val="921"/>
        </w:trPr>
        <w:tc>
          <w:tcPr>
            <w:tcW w:w="1701" w:type="dxa"/>
            <w:vMerge/>
            <w:shd w:val="clear" w:color="auto" w:fill="auto"/>
            <w:vAlign w:val="center"/>
          </w:tcPr>
          <w:p w14:paraId="3C5F93EE" w14:textId="345B892A" w:rsidR="00050BDC" w:rsidRPr="00211A34" w:rsidRDefault="00050BDC" w:rsidP="00050BDC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C546EA8" w14:textId="56525721" w:rsidR="00050BDC" w:rsidRPr="00050BDC" w:rsidRDefault="00050BDC" w:rsidP="00050BDC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E7641">
              <w:rPr>
                <w:b/>
                <w:bCs/>
                <w:sz w:val="20"/>
                <w:szCs w:val="20"/>
              </w:rPr>
              <w:t>NODO Sp. z o. o.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ul. </w:t>
            </w:r>
            <w:r w:rsidRPr="007E7641">
              <w:rPr>
                <w:sz w:val="20"/>
                <w:szCs w:val="20"/>
              </w:rPr>
              <w:t>Gronowska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E7641">
              <w:rPr>
                <w:sz w:val="20"/>
                <w:szCs w:val="20"/>
              </w:rPr>
              <w:t>46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7E7641">
              <w:rPr>
                <w:sz w:val="20"/>
                <w:szCs w:val="20"/>
              </w:rPr>
              <w:t>64-100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E7641">
              <w:rPr>
                <w:sz w:val="20"/>
                <w:szCs w:val="20"/>
              </w:rPr>
              <w:t>Leszno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25FE85" w14:textId="77777777" w:rsidR="00050BDC" w:rsidRPr="007E7641" w:rsidRDefault="00050BDC" w:rsidP="00050BD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E7641">
              <w:rPr>
                <w:sz w:val="20"/>
                <w:szCs w:val="20"/>
              </w:rPr>
              <w:t>1 - Cena - 41.44</w:t>
            </w:r>
          </w:p>
          <w:p w14:paraId="02A205D8" w14:textId="77777777" w:rsidR="00050BDC" w:rsidRPr="00211A34" w:rsidRDefault="00050BDC" w:rsidP="00050BDC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7E7641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C6D490" w14:textId="572CAA2A" w:rsidR="00050BDC" w:rsidRPr="00211A34" w:rsidRDefault="00050BDC" w:rsidP="00050BDC">
            <w:pPr>
              <w:jc w:val="center"/>
              <w:rPr>
                <w:color w:val="000000"/>
                <w:sz w:val="20"/>
                <w:szCs w:val="20"/>
              </w:rPr>
            </w:pPr>
            <w:r w:rsidRPr="007E7641">
              <w:rPr>
                <w:sz w:val="20"/>
                <w:szCs w:val="20"/>
              </w:rPr>
              <w:t>81,44</w:t>
            </w:r>
          </w:p>
        </w:tc>
      </w:tr>
      <w:tr w:rsidR="00050BDC" w:rsidRPr="00834EF4" w14:paraId="4C202928" w14:textId="77777777" w:rsidTr="00FE5BEC">
        <w:tc>
          <w:tcPr>
            <w:tcW w:w="1701" w:type="dxa"/>
            <w:vMerge w:val="restart"/>
            <w:shd w:val="clear" w:color="auto" w:fill="auto"/>
            <w:vAlign w:val="center"/>
          </w:tcPr>
          <w:p w14:paraId="1B4812E1" w14:textId="6788E752" w:rsidR="00050BDC" w:rsidRPr="00211A34" w:rsidRDefault="00050BDC" w:rsidP="00050BDC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A73C741" w14:textId="4AD9F10D" w:rsidR="00050BDC" w:rsidRPr="00050BDC" w:rsidRDefault="00050BDC" w:rsidP="00050BDC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E7641">
              <w:rPr>
                <w:b/>
                <w:bCs/>
                <w:sz w:val="20"/>
                <w:szCs w:val="20"/>
              </w:rPr>
              <w:t>STARBEM Jakub Starczewski, Tomasz Bem S.C.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ul. </w:t>
            </w:r>
            <w:r w:rsidRPr="007E7641">
              <w:rPr>
                <w:sz w:val="20"/>
                <w:szCs w:val="20"/>
              </w:rPr>
              <w:t>A. Mickiewicza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E7641">
              <w:rPr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7E7641">
              <w:rPr>
                <w:sz w:val="20"/>
                <w:szCs w:val="20"/>
              </w:rPr>
              <w:t>63-840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E7641">
              <w:rPr>
                <w:sz w:val="20"/>
                <w:szCs w:val="20"/>
              </w:rPr>
              <w:t>Krobia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AFFA94" w14:textId="77777777" w:rsidR="00050BDC" w:rsidRPr="007E7641" w:rsidRDefault="00050BDC" w:rsidP="00050BD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E7641">
              <w:rPr>
                <w:sz w:val="20"/>
                <w:szCs w:val="20"/>
              </w:rPr>
              <w:t>1 - Cena - 60.00</w:t>
            </w:r>
          </w:p>
          <w:p w14:paraId="582CE42B" w14:textId="77777777" w:rsidR="00050BDC" w:rsidRPr="00211A34" w:rsidRDefault="00050BDC" w:rsidP="00050BDC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7E7641">
              <w:rPr>
                <w:sz w:val="20"/>
                <w:szCs w:val="20"/>
              </w:rPr>
              <w:t>2 - Doświadczenie Wykonawcy/osoby wyznaczonej do realizacji zamówienia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3A2EBF" w14:textId="0A1F1B5F" w:rsidR="00050BDC" w:rsidRPr="00211A34" w:rsidRDefault="00050BDC" w:rsidP="00050BDC">
            <w:pPr>
              <w:jc w:val="center"/>
              <w:rPr>
                <w:color w:val="000000"/>
                <w:sz w:val="20"/>
                <w:szCs w:val="20"/>
              </w:rPr>
            </w:pPr>
            <w:r w:rsidRPr="007E7641">
              <w:rPr>
                <w:sz w:val="20"/>
                <w:szCs w:val="20"/>
              </w:rPr>
              <w:t>100,00</w:t>
            </w:r>
          </w:p>
        </w:tc>
      </w:tr>
      <w:tr w:rsidR="00050BDC" w:rsidRPr="00834EF4" w14:paraId="31E6B247" w14:textId="77777777" w:rsidTr="00FE5BEC">
        <w:tc>
          <w:tcPr>
            <w:tcW w:w="1701" w:type="dxa"/>
            <w:vMerge/>
            <w:shd w:val="clear" w:color="auto" w:fill="auto"/>
            <w:vAlign w:val="center"/>
          </w:tcPr>
          <w:p w14:paraId="08D7C039" w14:textId="7BE543E6" w:rsidR="00050BDC" w:rsidRPr="00211A34" w:rsidRDefault="00050BDC" w:rsidP="00050BDC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14F70E2A" w14:textId="4F27080F" w:rsidR="00050BDC" w:rsidRPr="00050BDC" w:rsidRDefault="00050BDC" w:rsidP="00050BDC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E7641">
              <w:rPr>
                <w:b/>
                <w:bCs/>
                <w:sz w:val="20"/>
                <w:szCs w:val="20"/>
              </w:rPr>
              <w:t>Specjalistyczne Biuro Inwestycyjno-Inżynierskie  PROSTA-PROJEKT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7E7641">
              <w:rPr>
                <w:sz w:val="20"/>
                <w:szCs w:val="20"/>
              </w:rPr>
              <w:t>Piotrkowice,</w:t>
            </w:r>
            <w:r>
              <w:rPr>
                <w:sz w:val="20"/>
                <w:szCs w:val="20"/>
              </w:rPr>
              <w:t xml:space="preserve"> </w:t>
            </w:r>
            <w:r w:rsidRPr="007E7641">
              <w:rPr>
                <w:sz w:val="20"/>
                <w:szCs w:val="20"/>
              </w:rPr>
              <w:t>ul. Kielecka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E7641">
              <w:rPr>
                <w:sz w:val="20"/>
                <w:szCs w:val="20"/>
              </w:rPr>
              <w:t>37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7E7641">
              <w:rPr>
                <w:sz w:val="20"/>
                <w:szCs w:val="20"/>
              </w:rPr>
              <w:t>26-020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E7641">
              <w:rPr>
                <w:sz w:val="20"/>
                <w:szCs w:val="20"/>
              </w:rPr>
              <w:t>Chmielnik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E71A47" w14:textId="77777777" w:rsidR="00050BDC" w:rsidRPr="007E7641" w:rsidRDefault="00050BDC" w:rsidP="00050BD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E7641">
              <w:rPr>
                <w:sz w:val="20"/>
                <w:szCs w:val="20"/>
              </w:rPr>
              <w:t>1 - Cena - 38.71</w:t>
            </w:r>
          </w:p>
          <w:p w14:paraId="10E7F867" w14:textId="77777777" w:rsidR="00050BDC" w:rsidRPr="00211A34" w:rsidRDefault="00050BDC" w:rsidP="00050BDC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7E7641">
              <w:rPr>
                <w:sz w:val="20"/>
                <w:szCs w:val="20"/>
              </w:rPr>
              <w:t>2 - Doświadczenie Wykonawcy/osoby wyznaczonej do realizacji zamówienia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13C65" w14:textId="6669B22C" w:rsidR="00050BDC" w:rsidRPr="00211A34" w:rsidRDefault="00050BDC" w:rsidP="00050BDC">
            <w:pPr>
              <w:jc w:val="center"/>
              <w:rPr>
                <w:color w:val="000000"/>
                <w:sz w:val="20"/>
                <w:szCs w:val="20"/>
              </w:rPr>
            </w:pPr>
            <w:r w:rsidRPr="007E7641">
              <w:rPr>
                <w:sz w:val="20"/>
                <w:szCs w:val="20"/>
              </w:rPr>
              <w:t>78,71</w:t>
            </w:r>
          </w:p>
        </w:tc>
      </w:tr>
    </w:tbl>
    <w:p w14:paraId="6CF884C5" w14:textId="77777777" w:rsidR="00050BDC" w:rsidRDefault="00050BDC" w:rsidP="00B464D3">
      <w:pPr>
        <w:jc w:val="right"/>
        <w:rPr>
          <w:i/>
          <w:sz w:val="22"/>
          <w:szCs w:val="22"/>
        </w:rPr>
      </w:pPr>
    </w:p>
    <w:p w14:paraId="2427FCB5" w14:textId="77777777" w:rsidR="000804A3" w:rsidRDefault="000804A3" w:rsidP="00050BDC">
      <w:pPr>
        <w:ind w:left="4956"/>
        <w:jc w:val="center"/>
        <w:rPr>
          <w:sz w:val="18"/>
          <w:szCs w:val="18"/>
        </w:rPr>
      </w:pPr>
    </w:p>
    <w:p w14:paraId="38D7849B" w14:textId="03D1D6BF" w:rsidR="00050BDC" w:rsidRPr="00050BDC" w:rsidRDefault="007E7641" w:rsidP="00050BDC">
      <w:pPr>
        <w:ind w:left="4956"/>
        <w:jc w:val="center"/>
        <w:rPr>
          <w:sz w:val="18"/>
          <w:szCs w:val="18"/>
        </w:rPr>
      </w:pPr>
      <w:r w:rsidRPr="00050BDC">
        <w:rPr>
          <w:sz w:val="18"/>
          <w:szCs w:val="18"/>
        </w:rPr>
        <w:t xml:space="preserve">Dyrektor </w:t>
      </w:r>
      <w:r w:rsidR="00050BDC" w:rsidRPr="00050BDC">
        <w:rPr>
          <w:sz w:val="18"/>
          <w:szCs w:val="18"/>
        </w:rPr>
        <w:br/>
        <w:t>Powiatowego Centrum Usług</w:t>
      </w:r>
      <w:r w:rsidR="00050BDC" w:rsidRPr="00050BDC">
        <w:rPr>
          <w:sz w:val="18"/>
          <w:szCs w:val="18"/>
        </w:rPr>
        <w:br/>
        <w:t>Wspólnych w Rawiczu</w:t>
      </w:r>
    </w:p>
    <w:p w14:paraId="0D741899" w14:textId="77777777" w:rsidR="00050BDC" w:rsidRPr="00050BDC" w:rsidRDefault="00050BDC" w:rsidP="00050BDC">
      <w:pPr>
        <w:ind w:left="4956"/>
        <w:jc w:val="center"/>
        <w:rPr>
          <w:sz w:val="18"/>
          <w:szCs w:val="18"/>
        </w:rPr>
      </w:pPr>
    </w:p>
    <w:p w14:paraId="3BDB8E21" w14:textId="173E9B31" w:rsidR="00B464D3" w:rsidRPr="00050BDC" w:rsidRDefault="00050BDC" w:rsidP="00050BDC">
      <w:pPr>
        <w:ind w:left="4956"/>
        <w:jc w:val="center"/>
        <w:rPr>
          <w:vertAlign w:val="superscript"/>
        </w:rPr>
      </w:pPr>
      <w:r w:rsidRPr="00050BDC">
        <w:rPr>
          <w:sz w:val="18"/>
          <w:szCs w:val="18"/>
        </w:rPr>
        <w:t xml:space="preserve">(-) </w:t>
      </w:r>
      <w:r w:rsidR="007E7641" w:rsidRPr="00050BDC">
        <w:rPr>
          <w:sz w:val="18"/>
          <w:szCs w:val="18"/>
        </w:rPr>
        <w:t>Urszula</w:t>
      </w:r>
      <w:r w:rsidR="00B464D3" w:rsidRPr="00050BDC">
        <w:rPr>
          <w:sz w:val="18"/>
          <w:szCs w:val="18"/>
        </w:rPr>
        <w:t xml:space="preserve"> </w:t>
      </w:r>
      <w:r w:rsidR="007E7641" w:rsidRPr="00050BDC">
        <w:rPr>
          <w:sz w:val="18"/>
          <w:szCs w:val="18"/>
        </w:rPr>
        <w:t>Stefaniak</w:t>
      </w:r>
    </w:p>
    <w:bookmarkEnd w:id="0"/>
    <w:p w14:paraId="70E85A08" w14:textId="77777777" w:rsidR="008642B3" w:rsidRPr="00B464D3" w:rsidRDefault="008642B3" w:rsidP="00B464D3">
      <w:pPr>
        <w:tabs>
          <w:tab w:val="left" w:pos="8820"/>
        </w:tabs>
        <w:spacing w:before="360" w:after="120"/>
        <w:ind w:left="4678"/>
        <w:jc w:val="center"/>
        <w:rPr>
          <w:bCs/>
          <w:sz w:val="22"/>
          <w:szCs w:val="22"/>
        </w:rPr>
      </w:pPr>
    </w:p>
    <w:sectPr w:rsidR="008642B3" w:rsidRPr="00B464D3" w:rsidSect="00211A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5CEFF" w14:textId="77777777" w:rsidR="00F94BE7" w:rsidRDefault="00F94BE7">
      <w:r>
        <w:separator/>
      </w:r>
    </w:p>
  </w:endnote>
  <w:endnote w:type="continuationSeparator" w:id="0">
    <w:p w14:paraId="5E0F0145" w14:textId="77777777" w:rsidR="00F94BE7" w:rsidRDefault="00F9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89EAD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380AE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042C64E3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36270B7E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DF93C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3EF5" w14:textId="77777777" w:rsidR="00F94BE7" w:rsidRDefault="00F94BE7">
      <w:r>
        <w:separator/>
      </w:r>
    </w:p>
  </w:footnote>
  <w:footnote w:type="continuationSeparator" w:id="0">
    <w:p w14:paraId="2D5341CD" w14:textId="77777777" w:rsidR="00F94BE7" w:rsidRDefault="00F94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D72B5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4930C" w14:textId="23BE7E6C" w:rsidR="00050BDC" w:rsidRPr="00050BDC" w:rsidRDefault="005C6185" w:rsidP="00050BDC">
    <w:pPr>
      <w:tabs>
        <w:tab w:val="center" w:pos="4536"/>
        <w:tab w:val="right" w:pos="9072"/>
      </w:tabs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52A69AA" wp14:editId="211AFF3D">
          <wp:simplePos x="0" y="0"/>
          <wp:positionH relativeFrom="margin">
            <wp:posOffset>4093845</wp:posOffset>
          </wp:positionH>
          <wp:positionV relativeFrom="paragraph">
            <wp:posOffset>83820</wp:posOffset>
          </wp:positionV>
          <wp:extent cx="1402080" cy="490855"/>
          <wp:effectExtent l="0" t="0" r="0" b="0"/>
          <wp:wrapSquare wrapText="bothSides"/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1A21F5" w14:textId="77777777" w:rsidR="00050BDC" w:rsidRPr="00050BDC" w:rsidRDefault="00050BDC" w:rsidP="00050BDC">
    <w:pPr>
      <w:tabs>
        <w:tab w:val="center" w:pos="4536"/>
        <w:tab w:val="right" w:pos="9072"/>
      </w:tabs>
      <w:rPr>
        <w:sz w:val="20"/>
        <w:szCs w:val="20"/>
      </w:rPr>
    </w:pPr>
  </w:p>
  <w:p w14:paraId="3F1036C1" w14:textId="2100EF38" w:rsidR="006E3089" w:rsidRDefault="00050BDC" w:rsidP="00050BDC">
    <w:pPr>
      <w:tabs>
        <w:tab w:val="center" w:pos="4536"/>
        <w:tab w:val="right" w:pos="9072"/>
      </w:tabs>
      <w:rPr>
        <w:color w:val="4472C4"/>
        <w:sz w:val="20"/>
        <w:szCs w:val="20"/>
      </w:rPr>
    </w:pPr>
    <w:r w:rsidRPr="00050BDC">
      <w:rPr>
        <w:color w:val="4472C4"/>
        <w:sz w:val="20"/>
        <w:szCs w:val="20"/>
      </w:rPr>
      <w:t xml:space="preserve">Zadanie dofinansowywane z Programu Rządowy Fundusz Polski Ład - </w:t>
    </w:r>
    <w:r w:rsidRPr="00050BDC">
      <w:rPr>
        <w:color w:val="4472C4"/>
        <w:sz w:val="20"/>
        <w:szCs w:val="20"/>
      </w:rPr>
      <w:br/>
      <w:t>Program Inwestycji Strategicznych</w:t>
    </w:r>
  </w:p>
  <w:p w14:paraId="6CFA097E" w14:textId="77777777" w:rsidR="00050BDC" w:rsidRDefault="00050BDC" w:rsidP="00050BDC">
    <w:pPr>
      <w:tabs>
        <w:tab w:val="center" w:pos="4536"/>
        <w:tab w:val="right" w:pos="9072"/>
      </w:tabs>
      <w:rPr>
        <w:color w:val="4472C4"/>
        <w:sz w:val="20"/>
        <w:szCs w:val="20"/>
      </w:rPr>
    </w:pPr>
  </w:p>
  <w:p w14:paraId="0E6E55D0" w14:textId="77777777" w:rsidR="00050BDC" w:rsidRPr="00050BDC" w:rsidRDefault="00050BDC" w:rsidP="00050BDC">
    <w:pPr>
      <w:tabs>
        <w:tab w:val="center" w:pos="4536"/>
        <w:tab w:val="right" w:pos="9072"/>
      </w:tabs>
      <w:rPr>
        <w:color w:val="4472C4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65EC1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B43BD9"/>
    <w:multiLevelType w:val="hybridMultilevel"/>
    <w:tmpl w:val="A2901772"/>
    <w:lvl w:ilvl="0" w:tplc="6F78C97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615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E7"/>
    <w:rsid w:val="00022322"/>
    <w:rsid w:val="00042497"/>
    <w:rsid w:val="00050BDC"/>
    <w:rsid w:val="000804A3"/>
    <w:rsid w:val="000C1E6F"/>
    <w:rsid w:val="000E4E56"/>
    <w:rsid w:val="001A1468"/>
    <w:rsid w:val="001B7815"/>
    <w:rsid w:val="00211A34"/>
    <w:rsid w:val="002B1E4F"/>
    <w:rsid w:val="002B6761"/>
    <w:rsid w:val="003445A0"/>
    <w:rsid w:val="003A0AFC"/>
    <w:rsid w:val="003D611C"/>
    <w:rsid w:val="00431C0B"/>
    <w:rsid w:val="00437CAD"/>
    <w:rsid w:val="004657DA"/>
    <w:rsid w:val="004A627E"/>
    <w:rsid w:val="004B2665"/>
    <w:rsid w:val="004C3459"/>
    <w:rsid w:val="004E324A"/>
    <w:rsid w:val="004E7234"/>
    <w:rsid w:val="0054734E"/>
    <w:rsid w:val="00596EA3"/>
    <w:rsid w:val="00596FD7"/>
    <w:rsid w:val="005C6185"/>
    <w:rsid w:val="005E5BFF"/>
    <w:rsid w:val="00607F9B"/>
    <w:rsid w:val="00644DCB"/>
    <w:rsid w:val="00657C1E"/>
    <w:rsid w:val="006E3089"/>
    <w:rsid w:val="00712C39"/>
    <w:rsid w:val="00756CDA"/>
    <w:rsid w:val="007E2ACC"/>
    <w:rsid w:val="007E68C5"/>
    <w:rsid w:val="007E7641"/>
    <w:rsid w:val="00832144"/>
    <w:rsid w:val="00836DAF"/>
    <w:rsid w:val="008567C7"/>
    <w:rsid w:val="008642B3"/>
    <w:rsid w:val="008960BA"/>
    <w:rsid w:val="008A6C10"/>
    <w:rsid w:val="008E5102"/>
    <w:rsid w:val="00915B9E"/>
    <w:rsid w:val="00952256"/>
    <w:rsid w:val="0097748A"/>
    <w:rsid w:val="009B140E"/>
    <w:rsid w:val="009F0E5C"/>
    <w:rsid w:val="00A029B8"/>
    <w:rsid w:val="00A91321"/>
    <w:rsid w:val="00AA02AC"/>
    <w:rsid w:val="00B32D12"/>
    <w:rsid w:val="00B464D3"/>
    <w:rsid w:val="00B8185B"/>
    <w:rsid w:val="00BC6F7F"/>
    <w:rsid w:val="00BD2174"/>
    <w:rsid w:val="00C423DD"/>
    <w:rsid w:val="00C60D7B"/>
    <w:rsid w:val="00C65E53"/>
    <w:rsid w:val="00C66C4F"/>
    <w:rsid w:val="00CA0B33"/>
    <w:rsid w:val="00CA3511"/>
    <w:rsid w:val="00CF75AF"/>
    <w:rsid w:val="00D01E5B"/>
    <w:rsid w:val="00D04203"/>
    <w:rsid w:val="00D26ED6"/>
    <w:rsid w:val="00D42C90"/>
    <w:rsid w:val="00D8427E"/>
    <w:rsid w:val="00E30B2D"/>
    <w:rsid w:val="00E62859"/>
    <w:rsid w:val="00E85D70"/>
    <w:rsid w:val="00EC30D7"/>
    <w:rsid w:val="00F33C66"/>
    <w:rsid w:val="00F94BE7"/>
    <w:rsid w:val="00F960D7"/>
    <w:rsid w:val="00FB7F50"/>
    <w:rsid w:val="00F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2279E13"/>
  <w15:chartTrackingRefBased/>
  <w15:docId w15:val="{A16D7290-2198-4E9F-8428-8D27899E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Kamila Cichańska-Wrąbel</cp:lastModifiedBy>
  <cp:revision>2</cp:revision>
  <cp:lastPrinted>2024-05-28T09:44:00Z</cp:lastPrinted>
  <dcterms:created xsi:type="dcterms:W3CDTF">2024-05-28T09:45:00Z</dcterms:created>
  <dcterms:modified xsi:type="dcterms:W3CDTF">2024-05-28T09:45:00Z</dcterms:modified>
</cp:coreProperties>
</file>