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42D8" w14:textId="2E5D2392" w:rsidR="00FB7F50" w:rsidRPr="002245BE" w:rsidRDefault="00972F1A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972F1A">
        <w:rPr>
          <w:sz w:val="22"/>
          <w:szCs w:val="22"/>
        </w:rPr>
        <w:t>Rawicz</w:t>
      </w:r>
      <w:r w:rsidR="008C2937">
        <w:rPr>
          <w:sz w:val="22"/>
          <w:szCs w:val="22"/>
        </w:rPr>
        <w:t>, dn</w:t>
      </w:r>
      <w:r w:rsidR="008C2937" w:rsidRPr="001371B0">
        <w:rPr>
          <w:sz w:val="22"/>
          <w:szCs w:val="22"/>
        </w:rPr>
        <w:t>. 13.06.2024 r.</w:t>
      </w:r>
    </w:p>
    <w:p w14:paraId="72B23F58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3B34FBDE" w14:textId="77777777" w:rsidR="00FB7F50" w:rsidRPr="002245BE" w:rsidRDefault="00972F1A" w:rsidP="00FB7F50">
      <w:pPr>
        <w:spacing w:after="40"/>
        <w:rPr>
          <w:b/>
          <w:bCs/>
          <w:sz w:val="22"/>
          <w:szCs w:val="22"/>
        </w:rPr>
      </w:pPr>
      <w:r w:rsidRPr="00972F1A">
        <w:rPr>
          <w:b/>
          <w:bCs/>
          <w:sz w:val="22"/>
          <w:szCs w:val="22"/>
        </w:rPr>
        <w:t>Powiatowe Centrum Usług Wspólnych w Rawiczu</w:t>
      </w:r>
    </w:p>
    <w:p w14:paraId="7AAF58E0" w14:textId="77777777" w:rsidR="00FB7F50" w:rsidRPr="002245BE" w:rsidRDefault="00972F1A" w:rsidP="00FB7F50">
      <w:pPr>
        <w:rPr>
          <w:sz w:val="22"/>
          <w:szCs w:val="22"/>
        </w:rPr>
      </w:pPr>
      <w:r w:rsidRPr="00972F1A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972F1A">
        <w:rPr>
          <w:sz w:val="22"/>
          <w:szCs w:val="22"/>
        </w:rPr>
        <w:t>4</w:t>
      </w:r>
    </w:p>
    <w:p w14:paraId="4F11017A" w14:textId="5A727F15" w:rsidR="008C2937" w:rsidRDefault="00972F1A" w:rsidP="008C2937">
      <w:pPr>
        <w:rPr>
          <w:sz w:val="22"/>
          <w:szCs w:val="22"/>
        </w:rPr>
      </w:pPr>
      <w:r w:rsidRPr="00972F1A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972F1A">
        <w:rPr>
          <w:sz w:val="22"/>
          <w:szCs w:val="22"/>
        </w:rPr>
        <w:t>Rawicz</w:t>
      </w:r>
    </w:p>
    <w:p w14:paraId="1FEC3F2D" w14:textId="77777777" w:rsidR="008C2937" w:rsidRDefault="008C2937" w:rsidP="008C2937">
      <w:pPr>
        <w:rPr>
          <w:sz w:val="22"/>
          <w:szCs w:val="22"/>
        </w:rPr>
      </w:pPr>
    </w:p>
    <w:p w14:paraId="53F6C6CD" w14:textId="0DE1B6CF" w:rsidR="008C2937" w:rsidRPr="008C2937" w:rsidRDefault="008C2937" w:rsidP="008C2937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PCUW.261.2.15.2024</w:t>
      </w:r>
    </w:p>
    <w:p w14:paraId="43CC909E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9D4D7EA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972F1A" w:rsidRPr="00607F9B" w14:paraId="0072E99F" w14:textId="77777777" w:rsidTr="0090263D">
        <w:trPr>
          <w:trHeight w:val="638"/>
        </w:trPr>
        <w:tc>
          <w:tcPr>
            <w:tcW w:w="959" w:type="dxa"/>
            <w:shd w:val="clear" w:color="auto" w:fill="auto"/>
          </w:tcPr>
          <w:p w14:paraId="156BEFAC" w14:textId="77777777" w:rsidR="00972F1A" w:rsidRPr="00607F9B" w:rsidRDefault="00972F1A" w:rsidP="0090263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8D64DC8" w14:textId="3ABD1590" w:rsidR="00972F1A" w:rsidRPr="00607F9B" w:rsidRDefault="00972F1A" w:rsidP="0090263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972F1A">
              <w:rPr>
                <w:sz w:val="22"/>
                <w:szCs w:val="22"/>
              </w:rPr>
              <w:t xml:space="preserve"> podstawowy</w:t>
            </w:r>
            <w:r w:rsidR="008C2937">
              <w:rPr>
                <w:sz w:val="22"/>
                <w:szCs w:val="22"/>
              </w:rPr>
              <w:t xml:space="preserve">m </w:t>
            </w:r>
            <w:r w:rsidRPr="00972F1A">
              <w:rPr>
                <w:sz w:val="22"/>
                <w:szCs w:val="22"/>
              </w:rPr>
              <w:t>bez negocjacji - art. 275 pkt</w:t>
            </w:r>
            <w:r w:rsidR="008C2937">
              <w:rPr>
                <w:sz w:val="22"/>
                <w:szCs w:val="22"/>
              </w:rPr>
              <w:t xml:space="preserve"> </w:t>
            </w:r>
            <w:r w:rsidRPr="00972F1A">
              <w:rPr>
                <w:sz w:val="22"/>
                <w:szCs w:val="22"/>
              </w:rPr>
              <w:t>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8C2937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972F1A">
              <w:rPr>
                <w:b/>
                <w:bCs/>
                <w:sz w:val="22"/>
                <w:szCs w:val="22"/>
              </w:rPr>
              <w:t xml:space="preserve">Sukcesywne dostawy żywności dla Domu Pomocy Społecznej w Pakówce w okresie od 01.07.2024 r. do 30.09.2024 r. - </w:t>
            </w:r>
            <w:r w:rsidR="008C2937">
              <w:rPr>
                <w:b/>
                <w:bCs/>
                <w:sz w:val="22"/>
                <w:szCs w:val="22"/>
              </w:rPr>
              <w:br/>
            </w:r>
            <w:r w:rsidRPr="00972F1A">
              <w:rPr>
                <w:b/>
                <w:bCs/>
                <w:sz w:val="22"/>
                <w:szCs w:val="22"/>
              </w:rPr>
              <w:t>III kwartał.</w:t>
            </w:r>
          </w:p>
        </w:tc>
      </w:tr>
    </w:tbl>
    <w:p w14:paraId="537924D2" w14:textId="21CCED59" w:rsidR="008642B3" w:rsidRDefault="00C65E53" w:rsidP="008C293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972F1A" w:rsidRPr="00972F1A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8C2937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8C2937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8C2937">
        <w:rPr>
          <w:sz w:val="22"/>
          <w:szCs w:val="22"/>
        </w:rPr>
        <w:br/>
      </w:r>
      <w:r w:rsidR="00972F1A" w:rsidRPr="00972F1A">
        <w:rPr>
          <w:sz w:val="22"/>
          <w:szCs w:val="22"/>
        </w:rPr>
        <w:t>(</w:t>
      </w:r>
      <w:proofErr w:type="spellStart"/>
      <w:r w:rsidR="00972F1A" w:rsidRPr="00972F1A">
        <w:rPr>
          <w:sz w:val="22"/>
          <w:szCs w:val="22"/>
        </w:rPr>
        <w:t>t.j</w:t>
      </w:r>
      <w:proofErr w:type="spellEnd"/>
      <w:r w:rsidR="00972F1A" w:rsidRPr="00972F1A">
        <w:rPr>
          <w:sz w:val="22"/>
          <w:szCs w:val="22"/>
        </w:rPr>
        <w:t>. Dz.U. z 202</w:t>
      </w:r>
      <w:r w:rsidR="008C2937">
        <w:rPr>
          <w:sz w:val="22"/>
          <w:szCs w:val="22"/>
        </w:rPr>
        <w:t xml:space="preserve">3 </w:t>
      </w:r>
      <w:r w:rsidR="00972F1A" w:rsidRPr="00972F1A">
        <w:rPr>
          <w:sz w:val="22"/>
          <w:szCs w:val="22"/>
        </w:rPr>
        <w:t>r. poz. 1</w:t>
      </w:r>
      <w:r w:rsidR="008C2937">
        <w:rPr>
          <w:sz w:val="22"/>
          <w:szCs w:val="22"/>
        </w:rPr>
        <w:t>605 ze zm.</w:t>
      </w:r>
      <w:r w:rsidR="00972F1A" w:rsidRPr="00972F1A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8C2937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72F1A" w14:paraId="12420870" w14:textId="77777777" w:rsidTr="0090263D">
        <w:trPr>
          <w:cantSplit/>
        </w:trPr>
        <w:tc>
          <w:tcPr>
            <w:tcW w:w="9498" w:type="dxa"/>
          </w:tcPr>
          <w:p w14:paraId="69865EA2" w14:textId="77777777" w:rsidR="00972F1A" w:rsidRPr="00D26ED6" w:rsidRDefault="00972F1A" w:rsidP="008C293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972F1A">
              <w:rPr>
                <w:b/>
                <w:sz w:val="22"/>
                <w:szCs w:val="22"/>
              </w:rPr>
              <w:t>Paweł Kaczan Zakład Handlu i Usług Kama</w:t>
            </w:r>
          </w:p>
          <w:p w14:paraId="62E96A0E" w14:textId="1C8892DD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25a</w:t>
            </w:r>
          </w:p>
          <w:p w14:paraId="2F9688EF" w14:textId="77777777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Rawicz</w:t>
            </w:r>
          </w:p>
          <w:p w14:paraId="1BC30D40" w14:textId="77777777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5DF4FE4D" w14:textId="5500C52A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Część I - </w:t>
            </w:r>
            <w:r w:rsidR="00972F1A" w:rsidRPr="00972F1A">
              <w:rPr>
                <w:sz w:val="22"/>
                <w:szCs w:val="22"/>
              </w:rPr>
              <w:t>Artykuły spożywcze</w:t>
            </w:r>
          </w:p>
          <w:p w14:paraId="288CC4C4" w14:textId="6FCB1BC3" w:rsidR="00972F1A" w:rsidRPr="00211A34" w:rsidRDefault="00972F1A" w:rsidP="0090263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8C293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72F1A">
              <w:rPr>
                <w:b/>
                <w:sz w:val="22"/>
                <w:szCs w:val="22"/>
              </w:rPr>
              <w:t>37</w:t>
            </w:r>
            <w:r w:rsidR="008C2937">
              <w:rPr>
                <w:b/>
                <w:sz w:val="22"/>
                <w:szCs w:val="22"/>
              </w:rPr>
              <w:t> </w:t>
            </w:r>
            <w:r w:rsidRPr="00972F1A">
              <w:rPr>
                <w:b/>
                <w:sz w:val="22"/>
                <w:szCs w:val="22"/>
              </w:rPr>
              <w:t>412</w:t>
            </w:r>
            <w:r w:rsidR="008C2937">
              <w:rPr>
                <w:b/>
                <w:sz w:val="22"/>
                <w:szCs w:val="22"/>
              </w:rPr>
              <w:t>,</w:t>
            </w:r>
            <w:r w:rsidRPr="00972F1A">
              <w:rPr>
                <w:b/>
                <w:sz w:val="22"/>
                <w:szCs w:val="22"/>
              </w:rPr>
              <w:t>77 zł</w:t>
            </w:r>
          </w:p>
          <w:p w14:paraId="3B65525E" w14:textId="77777777" w:rsidR="00972F1A" w:rsidRPr="00D26ED6" w:rsidRDefault="00972F1A" w:rsidP="0090263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915BEB5" w14:textId="77777777" w:rsidR="00972F1A" w:rsidRPr="008C2937" w:rsidRDefault="00972F1A" w:rsidP="0090263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8C2937">
              <w:rPr>
                <w:i/>
                <w:iCs/>
              </w:rPr>
              <w:t>Oferta ww. Wykonawcy jest jedyną złożoną ofertą w postępowaniu, niepodlegającą odrzuceniu.</w:t>
            </w:r>
          </w:p>
        </w:tc>
      </w:tr>
      <w:tr w:rsidR="00972F1A" w14:paraId="17E18F09" w14:textId="77777777" w:rsidTr="0090263D">
        <w:trPr>
          <w:cantSplit/>
        </w:trPr>
        <w:tc>
          <w:tcPr>
            <w:tcW w:w="9498" w:type="dxa"/>
          </w:tcPr>
          <w:p w14:paraId="0A4A6CA2" w14:textId="77777777" w:rsidR="00972F1A" w:rsidRPr="00D26ED6" w:rsidRDefault="00972F1A" w:rsidP="008C293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972F1A">
              <w:rPr>
                <w:b/>
                <w:sz w:val="22"/>
                <w:szCs w:val="22"/>
              </w:rPr>
              <w:t>Paweł Kaczan Zakład Handlu i Usług Kama</w:t>
            </w:r>
          </w:p>
          <w:p w14:paraId="64364250" w14:textId="2760BD55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25a</w:t>
            </w:r>
          </w:p>
          <w:p w14:paraId="109AF180" w14:textId="77777777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Rawicz</w:t>
            </w:r>
          </w:p>
          <w:p w14:paraId="55C8D649" w14:textId="77777777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3BADF231" w14:textId="16BFC3D7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72F1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Cześć II - </w:t>
            </w:r>
            <w:r w:rsidR="00972F1A" w:rsidRPr="00972F1A">
              <w:rPr>
                <w:sz w:val="22"/>
                <w:szCs w:val="22"/>
              </w:rPr>
              <w:t>Nabiał</w:t>
            </w:r>
          </w:p>
          <w:p w14:paraId="6C9C0BAE" w14:textId="3304012D" w:rsidR="00972F1A" w:rsidRPr="00211A34" w:rsidRDefault="00972F1A" w:rsidP="0090263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8C293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72F1A">
              <w:rPr>
                <w:b/>
                <w:sz w:val="22"/>
                <w:szCs w:val="22"/>
              </w:rPr>
              <w:t>26</w:t>
            </w:r>
            <w:r w:rsidR="008C2937">
              <w:rPr>
                <w:b/>
                <w:sz w:val="22"/>
                <w:szCs w:val="22"/>
              </w:rPr>
              <w:t> </w:t>
            </w:r>
            <w:r w:rsidRPr="00972F1A">
              <w:rPr>
                <w:b/>
                <w:sz w:val="22"/>
                <w:szCs w:val="22"/>
              </w:rPr>
              <w:t>132</w:t>
            </w:r>
            <w:r w:rsidR="008C2937">
              <w:rPr>
                <w:b/>
                <w:sz w:val="22"/>
                <w:szCs w:val="22"/>
              </w:rPr>
              <w:t>,</w:t>
            </w:r>
            <w:r w:rsidRPr="00972F1A">
              <w:rPr>
                <w:b/>
                <w:sz w:val="22"/>
                <w:szCs w:val="22"/>
              </w:rPr>
              <w:t>26 zł</w:t>
            </w:r>
          </w:p>
          <w:p w14:paraId="39791051" w14:textId="77777777" w:rsidR="00972F1A" w:rsidRPr="00D26ED6" w:rsidRDefault="00972F1A" w:rsidP="0090263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473C1DF" w14:textId="77777777" w:rsidR="00972F1A" w:rsidRPr="008C2937" w:rsidRDefault="00972F1A" w:rsidP="0090263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8C2937">
              <w:rPr>
                <w:i/>
                <w:iCs/>
              </w:rPr>
              <w:t>Oferta ww. Wykonawcy jest jedyną złożoną ofertą w postępowaniu, niepodlegającą odrzuceniu.</w:t>
            </w:r>
          </w:p>
        </w:tc>
      </w:tr>
      <w:tr w:rsidR="00972F1A" w14:paraId="07B797B5" w14:textId="77777777" w:rsidTr="0090263D">
        <w:trPr>
          <w:cantSplit/>
        </w:trPr>
        <w:tc>
          <w:tcPr>
            <w:tcW w:w="9498" w:type="dxa"/>
          </w:tcPr>
          <w:p w14:paraId="43390C09" w14:textId="6873F012" w:rsidR="00972F1A" w:rsidRPr="00D26ED6" w:rsidRDefault="00972F1A" w:rsidP="008C293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972F1A">
              <w:rPr>
                <w:b/>
                <w:sz w:val="22"/>
                <w:szCs w:val="22"/>
              </w:rPr>
              <w:lastRenderedPageBreak/>
              <w:t xml:space="preserve">"HURT - DETAL" </w:t>
            </w:r>
            <w:r w:rsidR="008C2937" w:rsidRPr="00972F1A">
              <w:rPr>
                <w:b/>
                <w:sz w:val="22"/>
                <w:szCs w:val="22"/>
              </w:rPr>
              <w:t xml:space="preserve">Art. Rolno - Spożywcze Eugeniusz </w:t>
            </w:r>
            <w:proofErr w:type="spellStart"/>
            <w:r w:rsidR="008C2937" w:rsidRPr="00972F1A">
              <w:rPr>
                <w:b/>
                <w:sz w:val="22"/>
                <w:szCs w:val="22"/>
              </w:rPr>
              <w:t>Mylka</w:t>
            </w:r>
            <w:proofErr w:type="spellEnd"/>
          </w:p>
          <w:p w14:paraId="7E8F7ED8" w14:textId="6D2EC481" w:rsidR="00972F1A" w:rsidRPr="009F0E5C" w:rsidRDefault="008C2937" w:rsidP="008C29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972F1A">
              <w:rPr>
                <w:bCs/>
                <w:sz w:val="22"/>
                <w:szCs w:val="22"/>
              </w:rPr>
              <w:t>Rynek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1a</w:t>
            </w:r>
          </w:p>
          <w:p w14:paraId="620232E8" w14:textId="56422D63" w:rsidR="00972F1A" w:rsidRPr="009F0E5C" w:rsidRDefault="008C2937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Bojanowo</w:t>
            </w:r>
          </w:p>
          <w:p w14:paraId="055F0980" w14:textId="77777777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67F2EB03" w14:textId="4B36420F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72F1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III - </w:t>
            </w:r>
            <w:r w:rsidR="00972F1A" w:rsidRPr="00972F1A">
              <w:rPr>
                <w:sz w:val="22"/>
                <w:szCs w:val="22"/>
              </w:rPr>
              <w:t>Warzywa i owoce</w:t>
            </w:r>
          </w:p>
          <w:p w14:paraId="6F2FCB04" w14:textId="741BC21E" w:rsidR="00972F1A" w:rsidRPr="00211A34" w:rsidRDefault="00972F1A" w:rsidP="0090263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8C293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72F1A">
              <w:rPr>
                <w:b/>
                <w:sz w:val="22"/>
                <w:szCs w:val="22"/>
              </w:rPr>
              <w:t>24</w:t>
            </w:r>
            <w:r w:rsidR="008C2937">
              <w:rPr>
                <w:b/>
                <w:sz w:val="22"/>
                <w:szCs w:val="22"/>
              </w:rPr>
              <w:t> </w:t>
            </w:r>
            <w:r w:rsidRPr="00972F1A">
              <w:rPr>
                <w:b/>
                <w:sz w:val="22"/>
                <w:szCs w:val="22"/>
              </w:rPr>
              <w:t>663</w:t>
            </w:r>
            <w:r w:rsidR="008C2937">
              <w:rPr>
                <w:b/>
                <w:sz w:val="22"/>
                <w:szCs w:val="22"/>
              </w:rPr>
              <w:t>,</w:t>
            </w:r>
            <w:r w:rsidRPr="00972F1A">
              <w:rPr>
                <w:b/>
                <w:sz w:val="22"/>
                <w:szCs w:val="22"/>
              </w:rPr>
              <w:t>49 zł</w:t>
            </w:r>
          </w:p>
          <w:p w14:paraId="178C4361" w14:textId="77777777" w:rsidR="00972F1A" w:rsidRPr="00D26ED6" w:rsidRDefault="00972F1A" w:rsidP="0090263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B019B81" w14:textId="77777777" w:rsidR="00972F1A" w:rsidRPr="008C2937" w:rsidRDefault="00972F1A" w:rsidP="0090263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8C2937">
              <w:rPr>
                <w:i/>
                <w:iCs/>
              </w:rPr>
              <w:t>Oferta ww. Wykonawcy jest jedyną złożoną ofertą w postępowaniu, niepodlegającą odrzuceniu.</w:t>
            </w:r>
          </w:p>
        </w:tc>
      </w:tr>
      <w:tr w:rsidR="00972F1A" w14:paraId="361F8852" w14:textId="77777777" w:rsidTr="0090263D">
        <w:trPr>
          <w:cantSplit/>
        </w:trPr>
        <w:tc>
          <w:tcPr>
            <w:tcW w:w="9498" w:type="dxa"/>
          </w:tcPr>
          <w:p w14:paraId="2943A757" w14:textId="77777777" w:rsidR="00972F1A" w:rsidRPr="008C2937" w:rsidRDefault="00972F1A" w:rsidP="008C2937">
            <w:pPr>
              <w:spacing w:before="60" w:after="40"/>
              <w:jc w:val="center"/>
              <w:rPr>
                <w:b/>
                <w:sz w:val="22"/>
                <w:szCs w:val="22"/>
                <w:lang w:val="en-US"/>
              </w:rPr>
            </w:pPr>
            <w:r w:rsidRPr="008C2937">
              <w:rPr>
                <w:b/>
                <w:sz w:val="22"/>
                <w:szCs w:val="22"/>
                <w:lang w:val="en-US"/>
              </w:rPr>
              <w:t>PPHU "JOHN" Paweł John</w:t>
            </w:r>
          </w:p>
          <w:p w14:paraId="23776B01" w14:textId="18838A1C" w:rsidR="00972F1A" w:rsidRPr="008C2937" w:rsidRDefault="008C2937" w:rsidP="008C29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Grotniki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ul. </w:t>
            </w:r>
            <w:r w:rsidR="00972F1A" w:rsidRPr="008C2937">
              <w:rPr>
                <w:bCs/>
                <w:sz w:val="22"/>
                <w:szCs w:val="22"/>
                <w:lang w:val="en-US"/>
              </w:rPr>
              <w:t>Źródlana 5</w:t>
            </w:r>
          </w:p>
          <w:p w14:paraId="3750DA42" w14:textId="77777777" w:rsidR="00972F1A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64-140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Włoszakowice</w:t>
            </w:r>
          </w:p>
          <w:p w14:paraId="1D788650" w14:textId="77777777" w:rsidR="008C2937" w:rsidRPr="009F0E5C" w:rsidRDefault="008C2937" w:rsidP="008C2937">
            <w:pPr>
              <w:jc w:val="center"/>
              <w:rPr>
                <w:bCs/>
                <w:sz w:val="22"/>
                <w:szCs w:val="22"/>
              </w:rPr>
            </w:pPr>
          </w:p>
          <w:p w14:paraId="2A1485C0" w14:textId="09562087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72F1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IV - </w:t>
            </w:r>
            <w:r w:rsidR="00972F1A" w:rsidRPr="00972F1A">
              <w:rPr>
                <w:sz w:val="22"/>
                <w:szCs w:val="22"/>
              </w:rPr>
              <w:t>Mięso i wędliny</w:t>
            </w:r>
          </w:p>
          <w:p w14:paraId="16C1E3EC" w14:textId="0003BA73" w:rsidR="00972F1A" w:rsidRPr="00211A34" w:rsidRDefault="00972F1A" w:rsidP="0090263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8C293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72F1A">
              <w:rPr>
                <w:b/>
                <w:sz w:val="22"/>
                <w:szCs w:val="22"/>
              </w:rPr>
              <w:t>47</w:t>
            </w:r>
            <w:r w:rsidR="008C2937">
              <w:rPr>
                <w:b/>
                <w:sz w:val="22"/>
                <w:szCs w:val="22"/>
              </w:rPr>
              <w:t> </w:t>
            </w:r>
            <w:r w:rsidRPr="00972F1A">
              <w:rPr>
                <w:b/>
                <w:sz w:val="22"/>
                <w:szCs w:val="22"/>
              </w:rPr>
              <w:t>211</w:t>
            </w:r>
            <w:r w:rsidR="008C2937">
              <w:rPr>
                <w:b/>
                <w:sz w:val="22"/>
                <w:szCs w:val="22"/>
              </w:rPr>
              <w:t>,</w:t>
            </w:r>
            <w:r w:rsidRPr="00972F1A">
              <w:rPr>
                <w:b/>
                <w:sz w:val="22"/>
                <w:szCs w:val="22"/>
              </w:rPr>
              <w:t>15 zł</w:t>
            </w:r>
          </w:p>
          <w:p w14:paraId="27518A3C" w14:textId="77777777" w:rsidR="00972F1A" w:rsidRPr="00D26ED6" w:rsidRDefault="00972F1A" w:rsidP="0090263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E30EDCB" w14:textId="77777777" w:rsidR="00972F1A" w:rsidRPr="008C2937" w:rsidRDefault="00972F1A" w:rsidP="0090263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8C2937">
              <w:rPr>
                <w:i/>
                <w:iCs/>
              </w:rPr>
              <w:t>Oferta ww. Wykonawcy jest jedyną złożoną ofertą w postępowaniu, niepodlegającą odrzuceniu.</w:t>
            </w:r>
          </w:p>
        </w:tc>
      </w:tr>
      <w:tr w:rsidR="00972F1A" w14:paraId="15472B56" w14:textId="77777777" w:rsidTr="0090263D">
        <w:trPr>
          <w:cantSplit/>
        </w:trPr>
        <w:tc>
          <w:tcPr>
            <w:tcW w:w="9498" w:type="dxa"/>
          </w:tcPr>
          <w:p w14:paraId="72BD8A20" w14:textId="2654B846" w:rsidR="00972F1A" w:rsidRPr="00D26ED6" w:rsidRDefault="00972F1A" w:rsidP="008C293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972F1A">
              <w:rPr>
                <w:b/>
                <w:sz w:val="22"/>
                <w:szCs w:val="22"/>
              </w:rPr>
              <w:t xml:space="preserve">Podolski Wojciech </w:t>
            </w:r>
            <w:r w:rsidR="008C2937">
              <w:rPr>
                <w:b/>
                <w:sz w:val="22"/>
                <w:szCs w:val="22"/>
              </w:rPr>
              <w:t>S</w:t>
            </w:r>
            <w:r w:rsidRPr="00972F1A">
              <w:rPr>
                <w:b/>
                <w:sz w:val="22"/>
                <w:szCs w:val="22"/>
              </w:rPr>
              <w:t xml:space="preserve">półka </w:t>
            </w:r>
            <w:r w:rsidR="008C2937">
              <w:rPr>
                <w:b/>
                <w:sz w:val="22"/>
                <w:szCs w:val="22"/>
              </w:rPr>
              <w:t>K</w:t>
            </w:r>
            <w:r w:rsidRPr="00972F1A">
              <w:rPr>
                <w:b/>
                <w:sz w:val="22"/>
                <w:szCs w:val="22"/>
              </w:rPr>
              <w:t>omandytowa</w:t>
            </w:r>
          </w:p>
          <w:p w14:paraId="6C68F3BF" w14:textId="5320AACA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Lutomek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18</w:t>
            </w:r>
          </w:p>
          <w:p w14:paraId="115BC5A0" w14:textId="77777777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64-410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Lutomek</w:t>
            </w:r>
          </w:p>
          <w:p w14:paraId="282CA0C7" w14:textId="77777777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58DAEC64" w14:textId="2744ED36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72F1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 - </w:t>
            </w:r>
            <w:r w:rsidR="00972F1A" w:rsidRPr="00972F1A">
              <w:rPr>
                <w:sz w:val="22"/>
                <w:szCs w:val="22"/>
              </w:rPr>
              <w:t>Drób</w:t>
            </w:r>
          </w:p>
          <w:p w14:paraId="44DFF469" w14:textId="46662D0B" w:rsidR="00972F1A" w:rsidRPr="00211A34" w:rsidRDefault="00972F1A" w:rsidP="0090263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8C293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72F1A">
              <w:rPr>
                <w:b/>
                <w:sz w:val="22"/>
                <w:szCs w:val="22"/>
              </w:rPr>
              <w:t>7</w:t>
            </w:r>
            <w:r w:rsidR="008C2937">
              <w:rPr>
                <w:b/>
                <w:sz w:val="22"/>
                <w:szCs w:val="22"/>
              </w:rPr>
              <w:t> </w:t>
            </w:r>
            <w:r w:rsidRPr="00972F1A">
              <w:rPr>
                <w:b/>
                <w:sz w:val="22"/>
                <w:szCs w:val="22"/>
              </w:rPr>
              <w:t>593</w:t>
            </w:r>
            <w:r w:rsidR="008C2937">
              <w:rPr>
                <w:b/>
                <w:sz w:val="22"/>
                <w:szCs w:val="22"/>
              </w:rPr>
              <w:t>,</w:t>
            </w:r>
            <w:r w:rsidRPr="00972F1A">
              <w:rPr>
                <w:b/>
                <w:sz w:val="22"/>
                <w:szCs w:val="22"/>
              </w:rPr>
              <w:t>00 zł</w:t>
            </w:r>
          </w:p>
          <w:p w14:paraId="5EB04539" w14:textId="77777777" w:rsidR="00972F1A" w:rsidRPr="00D26ED6" w:rsidRDefault="00972F1A" w:rsidP="0090263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B5C76D2" w14:textId="77777777" w:rsidR="00972F1A" w:rsidRPr="008C2937" w:rsidRDefault="00972F1A" w:rsidP="0090263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8C2937">
              <w:rPr>
                <w:i/>
                <w:iCs/>
              </w:rPr>
              <w:t>Oferta ww. Wykonawcy jest jedyną złożoną ofertą w postępowaniu, niepodlegającą odrzuceniu.</w:t>
            </w:r>
          </w:p>
        </w:tc>
      </w:tr>
      <w:tr w:rsidR="00972F1A" w14:paraId="03AB6E1F" w14:textId="77777777" w:rsidTr="0090263D">
        <w:trPr>
          <w:cantSplit/>
        </w:trPr>
        <w:tc>
          <w:tcPr>
            <w:tcW w:w="9498" w:type="dxa"/>
          </w:tcPr>
          <w:p w14:paraId="66563BEF" w14:textId="77777777" w:rsidR="00972F1A" w:rsidRPr="00D26ED6" w:rsidRDefault="00972F1A" w:rsidP="008C293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972F1A">
              <w:rPr>
                <w:b/>
                <w:sz w:val="22"/>
                <w:szCs w:val="22"/>
              </w:rPr>
              <w:t>Paweł Kaczan Zakład Handlu i Usług Kama</w:t>
            </w:r>
          </w:p>
          <w:p w14:paraId="15463AC9" w14:textId="71141779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25a</w:t>
            </w:r>
          </w:p>
          <w:p w14:paraId="4249E745" w14:textId="77777777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Rawicz</w:t>
            </w:r>
          </w:p>
          <w:p w14:paraId="0DBEF044" w14:textId="77777777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BC40FC7" w14:textId="2AD574B2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72F1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VII - </w:t>
            </w:r>
            <w:r w:rsidR="00972F1A" w:rsidRPr="00972F1A">
              <w:rPr>
                <w:sz w:val="22"/>
                <w:szCs w:val="22"/>
              </w:rPr>
              <w:t>Jajka</w:t>
            </w:r>
          </w:p>
          <w:p w14:paraId="5579058B" w14:textId="43764864" w:rsidR="00972F1A" w:rsidRPr="00211A34" w:rsidRDefault="00972F1A" w:rsidP="0090263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8C293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72F1A">
              <w:rPr>
                <w:b/>
                <w:sz w:val="22"/>
                <w:szCs w:val="22"/>
              </w:rPr>
              <w:t>6</w:t>
            </w:r>
            <w:r w:rsidR="008C2937">
              <w:rPr>
                <w:b/>
                <w:sz w:val="22"/>
                <w:szCs w:val="22"/>
              </w:rPr>
              <w:t> </w:t>
            </w:r>
            <w:r w:rsidRPr="00972F1A">
              <w:rPr>
                <w:b/>
                <w:sz w:val="22"/>
                <w:szCs w:val="22"/>
              </w:rPr>
              <w:t>921</w:t>
            </w:r>
            <w:r w:rsidR="008C2937">
              <w:rPr>
                <w:b/>
                <w:sz w:val="22"/>
                <w:szCs w:val="22"/>
              </w:rPr>
              <w:t>,</w:t>
            </w:r>
            <w:r w:rsidRPr="00972F1A">
              <w:rPr>
                <w:b/>
                <w:sz w:val="22"/>
                <w:szCs w:val="22"/>
              </w:rPr>
              <w:t>60 zł</w:t>
            </w:r>
          </w:p>
          <w:p w14:paraId="1ED68196" w14:textId="77777777" w:rsidR="00972F1A" w:rsidRPr="00D26ED6" w:rsidRDefault="00972F1A" w:rsidP="0090263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6361409" w14:textId="77777777" w:rsidR="00972F1A" w:rsidRPr="008C2937" w:rsidRDefault="00972F1A" w:rsidP="0090263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8C2937">
              <w:rPr>
                <w:i/>
                <w:iCs/>
              </w:rPr>
              <w:t>Oferta ww. Wykonawcy jest jedyną złożoną ofertą w postępowaniu, niepodlegającą odrzuceniu.</w:t>
            </w:r>
          </w:p>
        </w:tc>
      </w:tr>
      <w:tr w:rsidR="00972F1A" w14:paraId="4A90954B" w14:textId="77777777" w:rsidTr="0090263D">
        <w:trPr>
          <w:cantSplit/>
        </w:trPr>
        <w:tc>
          <w:tcPr>
            <w:tcW w:w="9498" w:type="dxa"/>
          </w:tcPr>
          <w:p w14:paraId="62AC4E5C" w14:textId="77777777" w:rsidR="00972F1A" w:rsidRPr="00D26ED6" w:rsidRDefault="00972F1A" w:rsidP="008C293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972F1A">
              <w:rPr>
                <w:b/>
                <w:sz w:val="22"/>
                <w:szCs w:val="22"/>
              </w:rPr>
              <w:t>Paweł Kaczan Zakład Handlu i Usług Kama</w:t>
            </w:r>
          </w:p>
          <w:p w14:paraId="07471AFB" w14:textId="3E400E90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25a</w:t>
            </w:r>
          </w:p>
          <w:p w14:paraId="4DE2D6D1" w14:textId="77777777" w:rsidR="00972F1A" w:rsidRPr="009F0E5C" w:rsidRDefault="00972F1A" w:rsidP="008C2937">
            <w:pPr>
              <w:jc w:val="center"/>
              <w:rPr>
                <w:bCs/>
                <w:sz w:val="22"/>
                <w:szCs w:val="22"/>
              </w:rPr>
            </w:pPr>
            <w:r w:rsidRPr="00972F1A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972F1A">
              <w:rPr>
                <w:bCs/>
                <w:sz w:val="22"/>
                <w:szCs w:val="22"/>
              </w:rPr>
              <w:t>Rawicz</w:t>
            </w:r>
          </w:p>
          <w:p w14:paraId="4A8ACAB2" w14:textId="77777777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4F47FDE7" w14:textId="0DC14543" w:rsidR="008C2937" w:rsidRDefault="008C2937" w:rsidP="008C293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972F1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VIII  -</w:t>
            </w:r>
            <w:r w:rsidR="00972F1A" w:rsidRPr="00211A34">
              <w:rPr>
                <w:sz w:val="22"/>
                <w:szCs w:val="22"/>
              </w:rPr>
              <w:t xml:space="preserve"> </w:t>
            </w:r>
            <w:r w:rsidR="00972F1A" w:rsidRPr="00972F1A">
              <w:rPr>
                <w:sz w:val="22"/>
                <w:szCs w:val="22"/>
              </w:rPr>
              <w:t>Ryby</w:t>
            </w:r>
          </w:p>
          <w:p w14:paraId="4FAA6D27" w14:textId="38D144C5" w:rsidR="00972F1A" w:rsidRPr="00211A34" w:rsidRDefault="00972F1A" w:rsidP="0090263D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8C293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972F1A">
              <w:rPr>
                <w:b/>
                <w:sz w:val="22"/>
                <w:szCs w:val="22"/>
              </w:rPr>
              <w:t>7</w:t>
            </w:r>
            <w:r w:rsidR="008C2937">
              <w:rPr>
                <w:b/>
                <w:sz w:val="22"/>
                <w:szCs w:val="22"/>
              </w:rPr>
              <w:t> </w:t>
            </w:r>
            <w:r w:rsidRPr="00972F1A">
              <w:rPr>
                <w:b/>
                <w:sz w:val="22"/>
                <w:szCs w:val="22"/>
              </w:rPr>
              <w:t>631</w:t>
            </w:r>
            <w:r w:rsidR="008C2937">
              <w:rPr>
                <w:b/>
                <w:sz w:val="22"/>
                <w:szCs w:val="22"/>
              </w:rPr>
              <w:t>,</w:t>
            </w:r>
            <w:r w:rsidRPr="00972F1A">
              <w:rPr>
                <w:b/>
                <w:sz w:val="22"/>
                <w:szCs w:val="22"/>
              </w:rPr>
              <w:t>95 zł</w:t>
            </w:r>
          </w:p>
          <w:p w14:paraId="582A5772" w14:textId="77777777" w:rsidR="00972F1A" w:rsidRPr="00D26ED6" w:rsidRDefault="00972F1A" w:rsidP="0090263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B6987EE" w14:textId="77777777" w:rsidR="00972F1A" w:rsidRPr="008C2937" w:rsidRDefault="00972F1A" w:rsidP="0090263D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8C2937">
              <w:rPr>
                <w:i/>
                <w:iCs/>
              </w:rPr>
              <w:t>Oferta ww. Wykonawcy jest jedyną złożoną ofertą w postępowaniu, niepodlegającą odrzuceniu.</w:t>
            </w:r>
          </w:p>
        </w:tc>
      </w:tr>
    </w:tbl>
    <w:p w14:paraId="323EEA02" w14:textId="77777777" w:rsidR="008C2937" w:rsidRDefault="008C2937" w:rsidP="008C2937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6D07C7E0" w14:textId="77777777" w:rsidR="008C2937" w:rsidRDefault="008C2937" w:rsidP="008C2937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27BC4460" w14:textId="0A6DD2DC" w:rsidR="003A0AFC" w:rsidRPr="00756CDA" w:rsidRDefault="00915B9E" w:rsidP="008C2937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2"/>
        <w:gridCol w:w="2126"/>
        <w:gridCol w:w="1560"/>
      </w:tblGrid>
      <w:tr w:rsidR="00211A34" w:rsidRPr="00834EF4" w14:paraId="64894FEB" w14:textId="77777777" w:rsidTr="008C2937">
        <w:tc>
          <w:tcPr>
            <w:tcW w:w="1560" w:type="dxa"/>
            <w:shd w:val="clear" w:color="auto" w:fill="F3F3F3"/>
            <w:vAlign w:val="center"/>
          </w:tcPr>
          <w:p w14:paraId="7C97E074" w14:textId="77777777" w:rsidR="00211A34" w:rsidRPr="00211A34" w:rsidRDefault="00211A34" w:rsidP="008C293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4252" w:type="dxa"/>
            <w:shd w:val="clear" w:color="auto" w:fill="F3F3F3"/>
            <w:vAlign w:val="center"/>
          </w:tcPr>
          <w:p w14:paraId="698AAA37" w14:textId="77777777" w:rsidR="00211A34" w:rsidRPr="00211A34" w:rsidRDefault="00211A34" w:rsidP="008C293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07B0E55D" w14:textId="77777777" w:rsidR="00211A34" w:rsidRPr="00211A34" w:rsidRDefault="00211A34" w:rsidP="008C293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285BCB0C" w14:textId="77777777" w:rsidR="00211A34" w:rsidRPr="00211A34" w:rsidRDefault="00211A34" w:rsidP="008C293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972F1A" w:rsidRPr="00834EF4" w14:paraId="5D64C932" w14:textId="77777777" w:rsidTr="008C2937">
        <w:tc>
          <w:tcPr>
            <w:tcW w:w="1560" w:type="dxa"/>
            <w:shd w:val="clear" w:color="auto" w:fill="auto"/>
            <w:vAlign w:val="center"/>
          </w:tcPr>
          <w:p w14:paraId="02CBCBEF" w14:textId="17193B68" w:rsidR="00972F1A" w:rsidRPr="00211A34" w:rsidRDefault="008C2937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972F1A" w:rsidRPr="00211A34">
              <w:rPr>
                <w:sz w:val="20"/>
                <w:szCs w:val="20"/>
              </w:rPr>
              <w:t xml:space="preserve"> - </w:t>
            </w:r>
            <w:r w:rsidR="00972F1A" w:rsidRPr="00972F1A">
              <w:rPr>
                <w:sz w:val="20"/>
                <w:szCs w:val="20"/>
              </w:rPr>
              <w:t>Artykuły spożywcze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A89C8B" w14:textId="5EFA4D16" w:rsidR="00972F1A" w:rsidRPr="008C2937" w:rsidRDefault="00972F1A" w:rsidP="008C293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72F1A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25a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Rawicz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8A5816" w14:textId="77777777" w:rsidR="00972F1A" w:rsidRPr="00972F1A" w:rsidRDefault="00972F1A" w:rsidP="008C293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1 - Cena - 60.00</w:t>
            </w:r>
          </w:p>
          <w:p w14:paraId="0A622ACC" w14:textId="77777777" w:rsidR="00972F1A" w:rsidRPr="00211A34" w:rsidRDefault="00972F1A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108FAD" w14:textId="27D9D072" w:rsidR="00972F1A" w:rsidRPr="00211A34" w:rsidRDefault="00972F1A" w:rsidP="008C2937">
            <w:pPr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100,00</w:t>
            </w:r>
          </w:p>
        </w:tc>
      </w:tr>
      <w:tr w:rsidR="00972F1A" w:rsidRPr="00834EF4" w14:paraId="5F49BBFF" w14:textId="77777777" w:rsidTr="008C2937">
        <w:tc>
          <w:tcPr>
            <w:tcW w:w="1560" w:type="dxa"/>
            <w:shd w:val="clear" w:color="auto" w:fill="auto"/>
            <w:vAlign w:val="center"/>
          </w:tcPr>
          <w:p w14:paraId="7E876BFC" w14:textId="7C840C3B" w:rsidR="00972F1A" w:rsidRPr="00211A34" w:rsidRDefault="008C2937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972F1A" w:rsidRPr="00211A34">
              <w:rPr>
                <w:sz w:val="20"/>
                <w:szCs w:val="20"/>
              </w:rPr>
              <w:t xml:space="preserve"> - </w:t>
            </w:r>
            <w:r w:rsidR="00972F1A" w:rsidRPr="00972F1A">
              <w:rPr>
                <w:sz w:val="20"/>
                <w:szCs w:val="20"/>
              </w:rPr>
              <w:t>Nabiał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F23CEA" w14:textId="46E581D1" w:rsidR="00972F1A" w:rsidRPr="008C2937" w:rsidRDefault="00972F1A" w:rsidP="008C293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72F1A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25a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Rawicz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7B919" w14:textId="77777777" w:rsidR="00972F1A" w:rsidRPr="00972F1A" w:rsidRDefault="00972F1A" w:rsidP="008C293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1 - Cena - 60.00</w:t>
            </w:r>
          </w:p>
          <w:p w14:paraId="7724B09F" w14:textId="77777777" w:rsidR="00972F1A" w:rsidRPr="00211A34" w:rsidRDefault="00972F1A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8BAF9" w14:textId="6A1E7104" w:rsidR="00972F1A" w:rsidRPr="00211A34" w:rsidRDefault="00972F1A" w:rsidP="008C2937">
            <w:pPr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100,00</w:t>
            </w:r>
          </w:p>
        </w:tc>
      </w:tr>
      <w:tr w:rsidR="00972F1A" w:rsidRPr="00834EF4" w14:paraId="19B3B577" w14:textId="77777777" w:rsidTr="008C2937">
        <w:tc>
          <w:tcPr>
            <w:tcW w:w="1560" w:type="dxa"/>
            <w:shd w:val="clear" w:color="auto" w:fill="auto"/>
            <w:vAlign w:val="center"/>
          </w:tcPr>
          <w:p w14:paraId="2ABE01CD" w14:textId="6DDFE608" w:rsidR="00972F1A" w:rsidRPr="00211A34" w:rsidRDefault="008C2937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972F1A" w:rsidRPr="00211A34">
              <w:rPr>
                <w:sz w:val="20"/>
                <w:szCs w:val="20"/>
              </w:rPr>
              <w:t xml:space="preserve"> - </w:t>
            </w:r>
            <w:r w:rsidR="00972F1A" w:rsidRPr="00972F1A">
              <w:rPr>
                <w:sz w:val="20"/>
                <w:szCs w:val="20"/>
              </w:rPr>
              <w:t>Warzywa i owoce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463F45" w14:textId="3EDF9F3A" w:rsidR="00972F1A" w:rsidRPr="008C2937" w:rsidRDefault="00972F1A" w:rsidP="008C293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72F1A">
              <w:rPr>
                <w:b/>
                <w:bCs/>
                <w:sz w:val="20"/>
                <w:szCs w:val="20"/>
              </w:rPr>
              <w:t xml:space="preserve">"HURT - DETAL" </w:t>
            </w:r>
            <w:r w:rsidR="008C2937" w:rsidRPr="00972F1A">
              <w:rPr>
                <w:b/>
                <w:bCs/>
                <w:sz w:val="20"/>
                <w:szCs w:val="20"/>
              </w:rPr>
              <w:t xml:space="preserve">Art. Rolno - Spożywcze Eugeniusz </w:t>
            </w:r>
            <w:proofErr w:type="spellStart"/>
            <w:r w:rsidR="008C2937" w:rsidRPr="00972F1A">
              <w:rPr>
                <w:b/>
                <w:bCs/>
                <w:sz w:val="20"/>
                <w:szCs w:val="20"/>
              </w:rPr>
              <w:t>Mylka</w:t>
            </w:r>
            <w:proofErr w:type="spellEnd"/>
            <w:r w:rsidR="008C2937">
              <w:rPr>
                <w:b/>
                <w:bCs/>
                <w:sz w:val="20"/>
                <w:szCs w:val="20"/>
              </w:rPr>
              <w:br/>
            </w:r>
            <w:r w:rsidR="008C2937">
              <w:rPr>
                <w:sz w:val="20"/>
                <w:szCs w:val="20"/>
              </w:rPr>
              <w:t xml:space="preserve">ul. </w:t>
            </w:r>
            <w:r w:rsidR="008C2937" w:rsidRPr="00972F1A">
              <w:rPr>
                <w:sz w:val="20"/>
                <w:szCs w:val="20"/>
              </w:rPr>
              <w:t>Rynek</w:t>
            </w:r>
            <w:r w:rsidR="008C2937" w:rsidRPr="00211A34">
              <w:rPr>
                <w:sz w:val="20"/>
                <w:szCs w:val="20"/>
              </w:rPr>
              <w:t xml:space="preserve"> </w:t>
            </w:r>
            <w:r w:rsidR="008C2937" w:rsidRPr="00972F1A">
              <w:rPr>
                <w:sz w:val="20"/>
                <w:szCs w:val="20"/>
              </w:rPr>
              <w:t>1a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="008C2937" w:rsidRPr="00972F1A">
              <w:rPr>
                <w:sz w:val="20"/>
                <w:szCs w:val="20"/>
              </w:rPr>
              <w:t>63-940</w:t>
            </w:r>
            <w:r w:rsidR="008C2937" w:rsidRPr="00211A34">
              <w:rPr>
                <w:sz w:val="20"/>
                <w:szCs w:val="20"/>
              </w:rPr>
              <w:t xml:space="preserve"> </w:t>
            </w:r>
            <w:r w:rsidR="008C2937" w:rsidRPr="00972F1A">
              <w:rPr>
                <w:sz w:val="20"/>
                <w:szCs w:val="20"/>
              </w:rPr>
              <w:t>Bojanowo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F60BBD" w14:textId="77777777" w:rsidR="00972F1A" w:rsidRPr="00972F1A" w:rsidRDefault="00972F1A" w:rsidP="008C293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1 - Cena - 60.00</w:t>
            </w:r>
          </w:p>
          <w:p w14:paraId="5A2D420D" w14:textId="77777777" w:rsidR="00972F1A" w:rsidRPr="00211A34" w:rsidRDefault="00972F1A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4BD83F" w14:textId="2CE28ADC" w:rsidR="00972F1A" w:rsidRPr="00211A34" w:rsidRDefault="00972F1A" w:rsidP="008C2937">
            <w:pPr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100,00</w:t>
            </w:r>
          </w:p>
        </w:tc>
      </w:tr>
      <w:tr w:rsidR="00972F1A" w:rsidRPr="00834EF4" w14:paraId="131AB314" w14:textId="77777777" w:rsidTr="008C2937">
        <w:tc>
          <w:tcPr>
            <w:tcW w:w="1560" w:type="dxa"/>
            <w:shd w:val="clear" w:color="auto" w:fill="auto"/>
            <w:vAlign w:val="center"/>
          </w:tcPr>
          <w:p w14:paraId="1E456223" w14:textId="42DE719E" w:rsidR="00972F1A" w:rsidRPr="00211A34" w:rsidRDefault="008C2937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972F1A" w:rsidRPr="00211A34">
              <w:rPr>
                <w:sz w:val="20"/>
                <w:szCs w:val="20"/>
              </w:rPr>
              <w:t xml:space="preserve"> - </w:t>
            </w:r>
            <w:r w:rsidR="00972F1A" w:rsidRPr="00972F1A">
              <w:rPr>
                <w:sz w:val="20"/>
                <w:szCs w:val="20"/>
              </w:rPr>
              <w:t>Mięso i wędliny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7A363C" w14:textId="27F3695A" w:rsidR="00972F1A" w:rsidRPr="008C2937" w:rsidRDefault="00972F1A" w:rsidP="008C293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8C2937">
              <w:rPr>
                <w:b/>
                <w:bCs/>
                <w:sz w:val="20"/>
                <w:szCs w:val="20"/>
              </w:rPr>
              <w:t>PPHU "JOHN" Paweł John</w:t>
            </w:r>
            <w:r w:rsidR="008C2937" w:rsidRPr="008C2937">
              <w:rPr>
                <w:b/>
                <w:bCs/>
                <w:sz w:val="20"/>
                <w:szCs w:val="20"/>
              </w:rPr>
              <w:br/>
            </w:r>
            <w:r w:rsidR="008C2937" w:rsidRPr="008C2937">
              <w:rPr>
                <w:sz w:val="20"/>
                <w:szCs w:val="20"/>
              </w:rPr>
              <w:t xml:space="preserve">Grotniki, ul. </w:t>
            </w:r>
            <w:r w:rsidRPr="008C2937">
              <w:rPr>
                <w:sz w:val="20"/>
                <w:szCs w:val="20"/>
              </w:rPr>
              <w:t>Źródlana 5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64-140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Włoszakowice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7F90C3" w14:textId="77777777" w:rsidR="00972F1A" w:rsidRPr="00972F1A" w:rsidRDefault="00972F1A" w:rsidP="008C293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1 - Cena - 60.00</w:t>
            </w:r>
          </w:p>
          <w:p w14:paraId="05E15126" w14:textId="77777777" w:rsidR="00972F1A" w:rsidRPr="00211A34" w:rsidRDefault="00972F1A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2DD25" w14:textId="09F5DCB0" w:rsidR="00972F1A" w:rsidRPr="00211A34" w:rsidRDefault="00972F1A" w:rsidP="008C2937">
            <w:pPr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100,00</w:t>
            </w:r>
          </w:p>
        </w:tc>
      </w:tr>
      <w:tr w:rsidR="00972F1A" w:rsidRPr="00834EF4" w14:paraId="7BF2200C" w14:textId="77777777" w:rsidTr="008C2937">
        <w:tc>
          <w:tcPr>
            <w:tcW w:w="1560" w:type="dxa"/>
            <w:shd w:val="clear" w:color="auto" w:fill="auto"/>
            <w:vAlign w:val="center"/>
          </w:tcPr>
          <w:p w14:paraId="0254C98E" w14:textId="7470E02C" w:rsidR="00972F1A" w:rsidRPr="00211A34" w:rsidRDefault="008C2937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="00972F1A" w:rsidRPr="00211A34">
              <w:rPr>
                <w:sz w:val="20"/>
                <w:szCs w:val="20"/>
              </w:rPr>
              <w:t xml:space="preserve"> - </w:t>
            </w:r>
            <w:r w:rsidR="00972F1A" w:rsidRPr="00972F1A">
              <w:rPr>
                <w:sz w:val="20"/>
                <w:szCs w:val="20"/>
              </w:rPr>
              <w:t>Drób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717E17" w14:textId="2DEA8CD1" w:rsidR="00972F1A" w:rsidRPr="008C2937" w:rsidRDefault="00972F1A" w:rsidP="008C293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72F1A">
              <w:rPr>
                <w:b/>
                <w:bCs/>
                <w:sz w:val="20"/>
                <w:szCs w:val="20"/>
              </w:rPr>
              <w:t>Podolski Wojciech spółka komandytowa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Lutomek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18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64-410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Lutomek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FF03F4" w14:textId="77777777" w:rsidR="00972F1A" w:rsidRPr="00972F1A" w:rsidRDefault="00972F1A" w:rsidP="008C293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1 - Cena - 60.00</w:t>
            </w:r>
          </w:p>
          <w:p w14:paraId="1847B269" w14:textId="77777777" w:rsidR="00972F1A" w:rsidRPr="00211A34" w:rsidRDefault="00972F1A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9428E9" w14:textId="381FF958" w:rsidR="00972F1A" w:rsidRPr="00211A34" w:rsidRDefault="00972F1A" w:rsidP="008C2937">
            <w:pPr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100,00</w:t>
            </w:r>
          </w:p>
        </w:tc>
      </w:tr>
      <w:tr w:rsidR="00972F1A" w:rsidRPr="00834EF4" w14:paraId="78F5F073" w14:textId="77777777" w:rsidTr="008C2937">
        <w:tc>
          <w:tcPr>
            <w:tcW w:w="1560" w:type="dxa"/>
            <w:shd w:val="clear" w:color="auto" w:fill="auto"/>
            <w:vAlign w:val="center"/>
          </w:tcPr>
          <w:p w14:paraId="12C46F69" w14:textId="5B7AA960" w:rsidR="00972F1A" w:rsidRPr="00211A34" w:rsidRDefault="008C2937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972F1A" w:rsidRPr="00211A34">
              <w:rPr>
                <w:sz w:val="20"/>
                <w:szCs w:val="20"/>
              </w:rPr>
              <w:t xml:space="preserve"> - </w:t>
            </w:r>
            <w:r w:rsidR="00972F1A" w:rsidRPr="00972F1A">
              <w:rPr>
                <w:sz w:val="20"/>
                <w:szCs w:val="20"/>
              </w:rPr>
              <w:t>Jajka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1E2C02" w14:textId="0E5F6EF2" w:rsidR="00972F1A" w:rsidRPr="008C2937" w:rsidRDefault="00972F1A" w:rsidP="008C293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72F1A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25a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Rawicz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8B287C" w14:textId="77777777" w:rsidR="00972F1A" w:rsidRPr="00972F1A" w:rsidRDefault="00972F1A" w:rsidP="008C293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1 - Cena - 60.00</w:t>
            </w:r>
          </w:p>
          <w:p w14:paraId="1C9CFC22" w14:textId="77777777" w:rsidR="00972F1A" w:rsidRPr="00211A34" w:rsidRDefault="00972F1A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16B15" w14:textId="3DAD81A8" w:rsidR="00972F1A" w:rsidRPr="00211A34" w:rsidRDefault="00972F1A" w:rsidP="008C2937">
            <w:pPr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100,00</w:t>
            </w:r>
          </w:p>
        </w:tc>
      </w:tr>
      <w:tr w:rsidR="00972F1A" w:rsidRPr="00834EF4" w14:paraId="215CBD8E" w14:textId="77777777" w:rsidTr="008C2937">
        <w:tc>
          <w:tcPr>
            <w:tcW w:w="1560" w:type="dxa"/>
            <w:shd w:val="clear" w:color="auto" w:fill="auto"/>
            <w:vAlign w:val="center"/>
          </w:tcPr>
          <w:p w14:paraId="0E16543B" w14:textId="4AB65F10" w:rsidR="00972F1A" w:rsidRPr="00211A34" w:rsidRDefault="008C2937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 </w:t>
            </w:r>
            <w:r w:rsidR="00972F1A" w:rsidRPr="00211A34">
              <w:rPr>
                <w:sz w:val="20"/>
                <w:szCs w:val="20"/>
              </w:rPr>
              <w:t xml:space="preserve">- </w:t>
            </w:r>
            <w:r w:rsidR="00972F1A" w:rsidRPr="00972F1A">
              <w:rPr>
                <w:sz w:val="20"/>
                <w:szCs w:val="20"/>
              </w:rPr>
              <w:t>Ryby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E7F302" w14:textId="0F0FC4B5" w:rsidR="00972F1A" w:rsidRPr="008C2937" w:rsidRDefault="00972F1A" w:rsidP="008C293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72F1A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25a</w:t>
            </w:r>
            <w:r w:rsidR="008C2937">
              <w:rPr>
                <w:b/>
                <w:bCs/>
                <w:sz w:val="20"/>
                <w:szCs w:val="20"/>
              </w:rPr>
              <w:br/>
            </w:r>
            <w:r w:rsidRPr="00972F1A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72F1A">
              <w:rPr>
                <w:sz w:val="20"/>
                <w:szCs w:val="20"/>
              </w:rPr>
              <w:t>Rawicz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62640C" w14:textId="77777777" w:rsidR="00972F1A" w:rsidRPr="00972F1A" w:rsidRDefault="00972F1A" w:rsidP="008C293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1 - Cena - 60.00</w:t>
            </w:r>
          </w:p>
          <w:p w14:paraId="65A515C5" w14:textId="77777777" w:rsidR="00972F1A" w:rsidRPr="00211A34" w:rsidRDefault="00972F1A" w:rsidP="008C293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18B0" w14:textId="4453D7F5" w:rsidR="00972F1A" w:rsidRPr="00211A34" w:rsidRDefault="00972F1A" w:rsidP="008C2937">
            <w:pPr>
              <w:jc w:val="center"/>
              <w:rPr>
                <w:color w:val="000000"/>
                <w:sz w:val="20"/>
                <w:szCs w:val="20"/>
              </w:rPr>
            </w:pPr>
            <w:r w:rsidRPr="00972F1A">
              <w:rPr>
                <w:sz w:val="20"/>
                <w:szCs w:val="20"/>
              </w:rPr>
              <w:t>100,00</w:t>
            </w:r>
          </w:p>
        </w:tc>
      </w:tr>
    </w:tbl>
    <w:p w14:paraId="24E503E4" w14:textId="77777777" w:rsidR="008C2937" w:rsidRDefault="008C2937" w:rsidP="008C2937">
      <w:pPr>
        <w:rPr>
          <w:i/>
          <w:sz w:val="22"/>
          <w:szCs w:val="22"/>
        </w:rPr>
      </w:pPr>
    </w:p>
    <w:p w14:paraId="3C43F307" w14:textId="77777777" w:rsidR="008C2937" w:rsidRDefault="008C2937" w:rsidP="008C2937">
      <w:pPr>
        <w:rPr>
          <w:i/>
          <w:sz w:val="22"/>
          <w:szCs w:val="22"/>
        </w:rPr>
      </w:pPr>
    </w:p>
    <w:p w14:paraId="302D344D" w14:textId="77777777" w:rsidR="001B20CB" w:rsidRPr="001B20CB" w:rsidRDefault="00972F1A" w:rsidP="001B20CB">
      <w:pPr>
        <w:ind w:left="4248"/>
        <w:jc w:val="center"/>
        <w:rPr>
          <w:sz w:val="18"/>
          <w:szCs w:val="18"/>
        </w:rPr>
      </w:pPr>
      <w:r w:rsidRPr="001B20CB">
        <w:rPr>
          <w:sz w:val="18"/>
          <w:szCs w:val="18"/>
        </w:rPr>
        <w:t xml:space="preserve">Dyrektor </w:t>
      </w:r>
      <w:r w:rsidR="008C2937" w:rsidRPr="001B20CB">
        <w:rPr>
          <w:sz w:val="18"/>
          <w:szCs w:val="18"/>
        </w:rPr>
        <w:br/>
        <w:t>Powiatowego Centrum Usług</w:t>
      </w:r>
      <w:r w:rsidR="001B20CB" w:rsidRPr="001B20CB">
        <w:rPr>
          <w:sz w:val="18"/>
          <w:szCs w:val="18"/>
        </w:rPr>
        <w:br/>
        <w:t>Wspólnych w Rawiczu</w:t>
      </w:r>
    </w:p>
    <w:p w14:paraId="2F10FF54" w14:textId="70E8DB2D" w:rsidR="00B464D3" w:rsidRPr="001B20CB" w:rsidRDefault="008C2937" w:rsidP="001B20CB">
      <w:pPr>
        <w:ind w:left="4248"/>
        <w:jc w:val="center"/>
        <w:rPr>
          <w:vertAlign w:val="superscript"/>
        </w:rPr>
      </w:pPr>
      <w:r w:rsidRPr="001B20CB">
        <w:rPr>
          <w:sz w:val="18"/>
          <w:szCs w:val="18"/>
        </w:rPr>
        <w:br/>
      </w:r>
      <w:r w:rsidR="001B20CB" w:rsidRPr="001B20CB">
        <w:rPr>
          <w:sz w:val="18"/>
          <w:szCs w:val="18"/>
        </w:rPr>
        <w:t xml:space="preserve">(-) </w:t>
      </w:r>
      <w:r w:rsidR="00972F1A" w:rsidRPr="001B20CB">
        <w:rPr>
          <w:sz w:val="18"/>
          <w:szCs w:val="18"/>
        </w:rPr>
        <w:t>Urszula</w:t>
      </w:r>
      <w:r w:rsidR="00B464D3" w:rsidRPr="001B20CB">
        <w:rPr>
          <w:sz w:val="18"/>
          <w:szCs w:val="18"/>
        </w:rPr>
        <w:t xml:space="preserve"> </w:t>
      </w:r>
      <w:r w:rsidR="00972F1A" w:rsidRPr="001B20CB">
        <w:rPr>
          <w:sz w:val="18"/>
          <w:szCs w:val="18"/>
        </w:rPr>
        <w:t>Stefaniak</w:t>
      </w:r>
    </w:p>
    <w:bookmarkEnd w:id="0"/>
    <w:p w14:paraId="3A200F29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1A97" w14:textId="77777777" w:rsidR="005D2850" w:rsidRDefault="005D2850">
      <w:r>
        <w:separator/>
      </w:r>
    </w:p>
  </w:endnote>
  <w:endnote w:type="continuationSeparator" w:id="0">
    <w:p w14:paraId="6278DF2D" w14:textId="77777777" w:rsidR="005D2850" w:rsidRDefault="005D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5FDC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132B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1452CEB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5D8F41C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D2C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39C8" w14:textId="77777777" w:rsidR="005D2850" w:rsidRDefault="005D2850">
      <w:r>
        <w:separator/>
      </w:r>
    </w:p>
  </w:footnote>
  <w:footnote w:type="continuationSeparator" w:id="0">
    <w:p w14:paraId="0D716114" w14:textId="77777777" w:rsidR="005D2850" w:rsidRDefault="005D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B5A8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B02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38E7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A47F1"/>
    <w:multiLevelType w:val="hybridMultilevel"/>
    <w:tmpl w:val="E7404A42"/>
    <w:lvl w:ilvl="0" w:tplc="2D6049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4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0"/>
    <w:rsid w:val="00022322"/>
    <w:rsid w:val="00042497"/>
    <w:rsid w:val="000A4055"/>
    <w:rsid w:val="000C1E6F"/>
    <w:rsid w:val="000E4E56"/>
    <w:rsid w:val="001371B0"/>
    <w:rsid w:val="001A1468"/>
    <w:rsid w:val="001B20CB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D2850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C2937"/>
    <w:rsid w:val="008E5102"/>
    <w:rsid w:val="00915B9E"/>
    <w:rsid w:val="00952256"/>
    <w:rsid w:val="00972F1A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E5A59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344C8"/>
  <w15:chartTrackingRefBased/>
  <w15:docId w15:val="{52C42382-AE5F-4A8A-85F0-965FA159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2024-06-13T08:02:00Z</cp:lastPrinted>
  <dcterms:created xsi:type="dcterms:W3CDTF">2024-06-13T08:03:00Z</dcterms:created>
  <dcterms:modified xsi:type="dcterms:W3CDTF">2024-06-13T08:03:00Z</dcterms:modified>
</cp:coreProperties>
</file>