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07A7FFD4" w:rsidR="00025386" w:rsidRPr="0058737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587379">
        <w:rPr>
          <w:bCs/>
          <w:iCs/>
          <w:sz w:val="20"/>
        </w:rPr>
        <w:t xml:space="preserve">Załącznik nr </w:t>
      </w:r>
      <w:r w:rsidR="002B330A" w:rsidRPr="00587379">
        <w:rPr>
          <w:bCs/>
          <w:iCs/>
          <w:sz w:val="20"/>
        </w:rPr>
        <w:t>6</w:t>
      </w:r>
      <w:r w:rsidR="007666D6" w:rsidRPr="00587379">
        <w:rPr>
          <w:bCs/>
          <w:iCs/>
          <w:sz w:val="20"/>
        </w:rPr>
        <w:t xml:space="preserve"> do SWZ</w:t>
      </w:r>
    </w:p>
    <w:p w14:paraId="5C0F0921" w14:textId="55FF0153" w:rsidR="0058737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587379">
        <w:rPr>
          <w:rFonts w:ascii="Times New Roman" w:eastAsia="Times New Roman" w:hAnsi="Times New Roman"/>
          <w:b/>
          <w:lang w:eastAsia="pl-PL"/>
        </w:rPr>
        <w:t>16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p w14:paraId="3C1BF0B9" w14:textId="77777777" w:rsidR="00587379" w:rsidRPr="00587379" w:rsidRDefault="00587379" w:rsidP="00587379">
      <w:pPr>
        <w:spacing w:after="0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379" w14:paraId="65A0BE70" w14:textId="77777777" w:rsidTr="00587379">
        <w:trPr>
          <w:trHeight w:val="68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5C79B61" w14:textId="262CBA34" w:rsidR="00587379" w:rsidRPr="00587379" w:rsidRDefault="00587379" w:rsidP="0058737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873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44594993" w14:textId="77777777" w:rsidR="00587379" w:rsidRDefault="00587379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366C724" w14:textId="77777777" w:rsidR="00587379" w:rsidRPr="00AF7375" w:rsidRDefault="00587379" w:rsidP="00587379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1C4699">
        <w:rPr>
          <w:rFonts w:ascii="Times New Roman" w:hAnsi="Times New Roman"/>
          <w:sz w:val="18"/>
          <w:szCs w:val="18"/>
          <w:u w:val="single"/>
        </w:rPr>
        <w:t>Uwaga</w:t>
      </w:r>
      <w:r w:rsidRPr="001C4699">
        <w:rPr>
          <w:rFonts w:ascii="Times New Roman" w:hAnsi="Times New Roman"/>
          <w:sz w:val="18"/>
          <w:szCs w:val="18"/>
        </w:rPr>
        <w:t xml:space="preserve">: </w:t>
      </w:r>
      <w:r w:rsidRPr="001C4699">
        <w:rPr>
          <w:rFonts w:ascii="Times New Roman" w:hAnsi="Times New Roman"/>
          <w:i/>
          <w:color w:val="000000"/>
          <w:sz w:val="18"/>
          <w:szCs w:val="18"/>
        </w:rPr>
        <w:t>Niniejsze zobowiązanie wypełnia podmiot trzeci w przypadku, gdy wykonawca polega na zdolnościach technicznych lub zawodowych podmiotów udostępniających zasoby w celu potwierdzenia spełniania warunków udziału w postępowaniu.</w:t>
      </w:r>
    </w:p>
    <w:p w14:paraId="32940E43" w14:textId="77777777" w:rsidR="00587379" w:rsidRDefault="00587379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3068766D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A30953C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9D4C2C">
        <w:rPr>
          <w:rFonts w:ascii="Times New Roman" w:hAnsi="Times New Roman"/>
        </w:rPr>
        <w:t xml:space="preserve">3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9D4C2C">
        <w:rPr>
          <w:rFonts w:ascii="Times New Roman" w:hAnsi="Times New Roman"/>
        </w:rPr>
        <w:t>605</w:t>
      </w:r>
      <w:r w:rsidR="0079581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767B73A8" w:rsidR="001C152E" w:rsidRPr="00DD775B" w:rsidRDefault="00DD775B" w:rsidP="00DD775B">
      <w:pPr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Placówki Opiekuńczo-Wychowawczej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>„Mały Dworek” w Łaszczynie w okresie od 01.0</w:t>
      </w:r>
      <w:r w:rsidR="0058737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>.2024 r. do 3</w:t>
      </w:r>
      <w:r w:rsidR="00CA741A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587379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>.2024 r. - I</w:t>
      </w:r>
      <w:r w:rsidR="0058737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DD77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kwartał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3E3E7F"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="003E3E7F"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19A0D216" w:rsidR="00DC652A" w:rsidRPr="001C4699" w:rsidRDefault="00782D0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12EE1800" w:rsidR="00DC652A" w:rsidRPr="001C4699" w:rsidRDefault="00587379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="0093388F"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="0093388F"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="0093388F"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5DEB7982" w:rsidR="0093388F" w:rsidRPr="001C4699" w:rsidRDefault="00587379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</w:t>
      </w:r>
      <w:r w:rsidR="0093388F" w:rsidRPr="001C4699">
        <w:rPr>
          <w:rFonts w:ascii="Times New Roman" w:eastAsia="Times New Roman" w:hAnsi="Times New Roman"/>
          <w:lang w:eastAsia="pl-PL"/>
        </w:rPr>
        <w:t>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220A642D" w:rsidR="00CB29AC" w:rsidRPr="001C4699" w:rsidRDefault="00587379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="00CB29AC" w:rsidRPr="001C4699">
        <w:rPr>
          <w:rFonts w:ascii="Times New Roman" w:eastAsia="Times New Roman" w:hAnsi="Times New Roman"/>
          <w:lang w:eastAsia="pl-PL"/>
        </w:rPr>
        <w:t>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09E4AB9C" w:rsidR="00830970" w:rsidRPr="001C4699" w:rsidRDefault="00587379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="0093388F" w:rsidRPr="001C4699">
        <w:rPr>
          <w:rFonts w:ascii="Times New Roman" w:eastAsia="Times New Roman" w:hAnsi="Times New Roman"/>
          <w:lang w:eastAsia="pl-PL"/>
        </w:rPr>
        <w:t xml:space="preserve">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="0093388F"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D737009" w14:textId="77777777" w:rsidR="00587379" w:rsidRDefault="0058737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79C72C6" w14:textId="77777777" w:rsidR="00587379" w:rsidRDefault="0058737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106CDFE" w14:textId="77777777" w:rsidR="00587379" w:rsidRDefault="0058737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CD4BC91" w14:textId="77777777" w:rsidR="00587379" w:rsidRPr="00E27ABB" w:rsidRDefault="0058737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26A691" w14:textId="3B647487" w:rsidR="00E27ABB" w:rsidRPr="001D125F" w:rsidRDefault="00E27ABB" w:rsidP="005873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587379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…………………………………………………………………..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</w:p>
    <w:p w14:paraId="5FE11FA9" w14:textId="34E4FC56" w:rsidR="001D125F" w:rsidRDefault="004374F2" w:rsidP="00587379">
      <w:pPr>
        <w:spacing w:before="60" w:after="60" w:line="240" w:lineRule="auto"/>
        <w:jc w:val="right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587379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miejscowość i data;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5FB217C6" w14:textId="77777777" w:rsidR="00587379" w:rsidRDefault="00587379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117A081C" w14:textId="77777777" w:rsidR="00587379" w:rsidRDefault="00587379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587379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  <w:r w:rsidRPr="0058737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587379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7379">
        <w:rPr>
          <w:rFonts w:ascii="Times New Roman" w:eastAsia="Times New Roman" w:hAnsi="Times New Roman"/>
          <w:bCs/>
          <w:color w:val="000000"/>
          <w:sz w:val="16"/>
          <w:szCs w:val="16"/>
        </w:rPr>
        <w:t>Zobowiązanie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587379"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ECECDD30"/>
    <w:lvl w:ilvl="0" w:tplc="0C9AB8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23197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8143B"/>
    <w:rsid w:val="003E3E7F"/>
    <w:rsid w:val="004374F2"/>
    <w:rsid w:val="00460705"/>
    <w:rsid w:val="00485239"/>
    <w:rsid w:val="004B1E5E"/>
    <w:rsid w:val="004B24C7"/>
    <w:rsid w:val="004D70B3"/>
    <w:rsid w:val="004E1E51"/>
    <w:rsid w:val="004E27D7"/>
    <w:rsid w:val="00517A2A"/>
    <w:rsid w:val="00537F8A"/>
    <w:rsid w:val="0055145C"/>
    <w:rsid w:val="005624D8"/>
    <w:rsid w:val="00587379"/>
    <w:rsid w:val="005B14F2"/>
    <w:rsid w:val="005C53BD"/>
    <w:rsid w:val="005D2B02"/>
    <w:rsid w:val="00620476"/>
    <w:rsid w:val="00622E6B"/>
    <w:rsid w:val="00657A47"/>
    <w:rsid w:val="006A34CF"/>
    <w:rsid w:val="006C0685"/>
    <w:rsid w:val="00745A44"/>
    <w:rsid w:val="007666D6"/>
    <w:rsid w:val="00782D09"/>
    <w:rsid w:val="0079581A"/>
    <w:rsid w:val="00797228"/>
    <w:rsid w:val="007C0CFF"/>
    <w:rsid w:val="007D3A50"/>
    <w:rsid w:val="00804065"/>
    <w:rsid w:val="00816E0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D4C2C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A741A"/>
    <w:rsid w:val="00CB29AC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D775B"/>
    <w:rsid w:val="00DE3B21"/>
    <w:rsid w:val="00DE73DD"/>
    <w:rsid w:val="00E27ABB"/>
    <w:rsid w:val="00E67109"/>
    <w:rsid w:val="00E854DA"/>
    <w:rsid w:val="00E86D3B"/>
    <w:rsid w:val="00E87509"/>
    <w:rsid w:val="00EF3368"/>
    <w:rsid w:val="00F1314F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2024-06-04T05:36:00Z</cp:lastPrinted>
  <dcterms:created xsi:type="dcterms:W3CDTF">2024-06-04T05:36:00Z</dcterms:created>
  <dcterms:modified xsi:type="dcterms:W3CDTF">2024-06-04T05:36:00Z</dcterms:modified>
</cp:coreProperties>
</file>