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D9BC" w14:textId="03BC980C" w:rsidR="00FB7F50" w:rsidRPr="002245BE" w:rsidRDefault="00DE0373" w:rsidP="00FE7125">
      <w:pPr>
        <w:spacing w:after="240"/>
        <w:jc w:val="right"/>
        <w:rPr>
          <w:sz w:val="22"/>
          <w:szCs w:val="22"/>
        </w:rPr>
      </w:pPr>
      <w:bookmarkStart w:id="0" w:name="_Hlk53520193"/>
      <w:r w:rsidRPr="00DE0373">
        <w:rPr>
          <w:sz w:val="22"/>
          <w:szCs w:val="22"/>
        </w:rPr>
        <w:t>Raw</w:t>
      </w:r>
      <w:r w:rsidRPr="004D7079">
        <w:rPr>
          <w:sz w:val="22"/>
          <w:szCs w:val="22"/>
        </w:rPr>
        <w:t>icz</w:t>
      </w:r>
      <w:r w:rsidR="00FE7125" w:rsidRPr="004D7079">
        <w:rPr>
          <w:sz w:val="22"/>
          <w:szCs w:val="22"/>
        </w:rPr>
        <w:t>, dn. 05.08.2024 r.</w:t>
      </w:r>
    </w:p>
    <w:p w14:paraId="22F0DBAA" w14:textId="77777777" w:rsidR="00FB7F50" w:rsidRPr="002245BE" w:rsidRDefault="00DE0373" w:rsidP="00FB7F50">
      <w:pPr>
        <w:spacing w:after="40"/>
        <w:rPr>
          <w:b/>
          <w:bCs/>
          <w:sz w:val="22"/>
          <w:szCs w:val="22"/>
        </w:rPr>
      </w:pPr>
      <w:r w:rsidRPr="00DE0373">
        <w:rPr>
          <w:b/>
          <w:bCs/>
          <w:sz w:val="22"/>
          <w:szCs w:val="22"/>
        </w:rPr>
        <w:t>Powiatowe Centrum Usług Wspólnych w Rawiczu</w:t>
      </w:r>
    </w:p>
    <w:p w14:paraId="0D27BE7C" w14:textId="77777777" w:rsidR="00FB7F50" w:rsidRPr="002245BE" w:rsidRDefault="00DE0373" w:rsidP="00FB7F50">
      <w:pPr>
        <w:rPr>
          <w:sz w:val="22"/>
          <w:szCs w:val="22"/>
        </w:rPr>
      </w:pPr>
      <w:r w:rsidRPr="00DE0373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E0373">
        <w:rPr>
          <w:sz w:val="22"/>
          <w:szCs w:val="22"/>
        </w:rPr>
        <w:t>4</w:t>
      </w:r>
    </w:p>
    <w:p w14:paraId="48C35797" w14:textId="77777777" w:rsidR="00FB7F50" w:rsidRDefault="00DE0373" w:rsidP="00FB7F50">
      <w:pPr>
        <w:rPr>
          <w:sz w:val="22"/>
          <w:szCs w:val="22"/>
        </w:rPr>
      </w:pPr>
      <w:r w:rsidRPr="00DE0373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E0373">
        <w:rPr>
          <w:sz w:val="22"/>
          <w:szCs w:val="22"/>
        </w:rPr>
        <w:t>Rawicz</w:t>
      </w:r>
    </w:p>
    <w:p w14:paraId="2A1A9877" w14:textId="77777777" w:rsidR="00FE7125" w:rsidRDefault="00FE7125" w:rsidP="00FB7F50">
      <w:pPr>
        <w:rPr>
          <w:sz w:val="22"/>
          <w:szCs w:val="22"/>
        </w:rPr>
      </w:pPr>
    </w:p>
    <w:p w14:paraId="1C8D6C1C" w14:textId="5B80E73D" w:rsidR="00FE7125" w:rsidRPr="00FE7125" w:rsidRDefault="00FE7125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PCUW.261.2.17.2024</w:t>
      </w:r>
    </w:p>
    <w:p w14:paraId="66DA5CC0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2251FD1" w14:textId="2511198B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  <w:r w:rsidR="00FE7125">
        <w:rPr>
          <w:b/>
          <w:sz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DE0373" w:rsidRPr="00607F9B" w14:paraId="4DE6044C" w14:textId="77777777" w:rsidTr="00B12456">
        <w:trPr>
          <w:trHeight w:val="638"/>
        </w:trPr>
        <w:tc>
          <w:tcPr>
            <w:tcW w:w="959" w:type="dxa"/>
            <w:shd w:val="clear" w:color="auto" w:fill="auto"/>
          </w:tcPr>
          <w:p w14:paraId="45428E9C" w14:textId="77777777" w:rsidR="00DE0373" w:rsidRPr="00607F9B" w:rsidRDefault="00DE0373" w:rsidP="00B1245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565CFEA" w14:textId="672535E4" w:rsidR="00DE0373" w:rsidRPr="00607F9B" w:rsidRDefault="00DE0373" w:rsidP="00B1245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DE0373">
              <w:rPr>
                <w:sz w:val="22"/>
                <w:szCs w:val="22"/>
              </w:rPr>
              <w:t xml:space="preserve"> podstawowy</w:t>
            </w:r>
            <w:r w:rsidR="00FE7125">
              <w:rPr>
                <w:sz w:val="22"/>
                <w:szCs w:val="22"/>
              </w:rPr>
              <w:t>m</w:t>
            </w:r>
            <w:r w:rsidRPr="00DE0373">
              <w:rPr>
                <w:sz w:val="22"/>
                <w:szCs w:val="22"/>
              </w:rPr>
              <w:t xml:space="preserve"> bez negocjacji - art. 275 pkt</w:t>
            </w:r>
            <w:r w:rsidR="00FE7125">
              <w:rPr>
                <w:sz w:val="22"/>
                <w:szCs w:val="22"/>
              </w:rPr>
              <w:t xml:space="preserve"> </w:t>
            </w:r>
            <w:r w:rsidRPr="00DE0373">
              <w:rPr>
                <w:sz w:val="22"/>
                <w:szCs w:val="22"/>
              </w:rPr>
              <w:t>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FE7125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DE0373">
              <w:rPr>
                <w:b/>
                <w:bCs/>
                <w:sz w:val="22"/>
                <w:szCs w:val="22"/>
              </w:rPr>
              <w:t>Naprawa nawierzchni boiska sportowego w Zespole Szkół Zawodowych w Rawiczu</w:t>
            </w:r>
            <w:r w:rsidR="00FE7125">
              <w:rPr>
                <w:b/>
                <w:bCs/>
                <w:sz w:val="22"/>
                <w:szCs w:val="22"/>
              </w:rPr>
              <w:t xml:space="preserve"> – Część I zamówienia. </w:t>
            </w:r>
          </w:p>
        </w:tc>
      </w:tr>
    </w:tbl>
    <w:p w14:paraId="0C3FAB9C" w14:textId="3DF5C2FD" w:rsidR="008642B3" w:rsidRDefault="00C65E53" w:rsidP="00FE7125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DE0373" w:rsidRPr="00DE0373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FE7125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FE7125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>r. Prawo zamówień publicznych</w:t>
      </w:r>
      <w:r w:rsidR="00FE7125">
        <w:rPr>
          <w:sz w:val="22"/>
          <w:szCs w:val="22"/>
        </w:rPr>
        <w:br/>
      </w:r>
      <w:r w:rsidR="00DE0373" w:rsidRPr="00DE0373">
        <w:rPr>
          <w:sz w:val="22"/>
          <w:szCs w:val="22"/>
        </w:rPr>
        <w:t>(</w:t>
      </w:r>
      <w:proofErr w:type="spellStart"/>
      <w:r w:rsidR="00DE0373" w:rsidRPr="00DE0373">
        <w:rPr>
          <w:sz w:val="22"/>
          <w:szCs w:val="22"/>
        </w:rPr>
        <w:t>t.j</w:t>
      </w:r>
      <w:proofErr w:type="spellEnd"/>
      <w:r w:rsidR="00DE0373" w:rsidRPr="00DE0373">
        <w:rPr>
          <w:sz w:val="22"/>
          <w:szCs w:val="22"/>
        </w:rPr>
        <w:t>. Dz.U. z 202</w:t>
      </w:r>
      <w:r w:rsidR="00FE7125">
        <w:rPr>
          <w:sz w:val="22"/>
          <w:szCs w:val="22"/>
        </w:rPr>
        <w:t xml:space="preserve">3 </w:t>
      </w:r>
      <w:r w:rsidR="00DE0373" w:rsidRPr="00DE0373">
        <w:rPr>
          <w:sz w:val="22"/>
          <w:szCs w:val="22"/>
        </w:rPr>
        <w:t>r. poz. 1</w:t>
      </w:r>
      <w:r w:rsidR="00FE7125">
        <w:rPr>
          <w:sz w:val="22"/>
          <w:szCs w:val="22"/>
        </w:rPr>
        <w:t>605 ze zm.</w:t>
      </w:r>
      <w:r w:rsidR="00DE0373" w:rsidRPr="00DE0373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FE7125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E0373" w14:paraId="2B7225CE" w14:textId="77777777" w:rsidTr="00B12456">
        <w:trPr>
          <w:cantSplit/>
        </w:trPr>
        <w:tc>
          <w:tcPr>
            <w:tcW w:w="9498" w:type="dxa"/>
          </w:tcPr>
          <w:p w14:paraId="01A7248A" w14:textId="77777777" w:rsidR="00DE0373" w:rsidRPr="001D1EEC" w:rsidRDefault="00DE0373" w:rsidP="00FE712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0373">
              <w:rPr>
                <w:b/>
                <w:sz w:val="22"/>
                <w:szCs w:val="22"/>
              </w:rPr>
              <w:t>Sportivia</w:t>
            </w:r>
            <w:proofErr w:type="spellEnd"/>
            <w:r w:rsidRPr="00DE0373">
              <w:rPr>
                <w:b/>
                <w:sz w:val="22"/>
                <w:szCs w:val="22"/>
              </w:rPr>
              <w:t xml:space="preserve"> Sp. z o.o.</w:t>
            </w:r>
          </w:p>
          <w:p w14:paraId="167618D5" w14:textId="29968C26" w:rsidR="00FE7125" w:rsidRDefault="008553B5" w:rsidP="00FE712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DE0373" w:rsidRPr="00DE0373">
              <w:rPr>
                <w:bCs/>
                <w:sz w:val="22"/>
                <w:szCs w:val="22"/>
              </w:rPr>
              <w:t>Stanisława Moniuszki</w:t>
            </w:r>
            <w:r w:rsidR="00DE0373" w:rsidRPr="001D1EEC">
              <w:rPr>
                <w:bCs/>
                <w:sz w:val="22"/>
                <w:szCs w:val="22"/>
              </w:rPr>
              <w:t xml:space="preserve"> </w:t>
            </w:r>
            <w:r w:rsidR="00DE0373" w:rsidRPr="00DE0373">
              <w:rPr>
                <w:bCs/>
                <w:sz w:val="22"/>
                <w:szCs w:val="22"/>
              </w:rPr>
              <w:t>16a</w:t>
            </w:r>
            <w:r w:rsidR="00DE0373" w:rsidRPr="001D1EEC">
              <w:rPr>
                <w:bCs/>
                <w:sz w:val="22"/>
                <w:szCs w:val="22"/>
              </w:rPr>
              <w:t xml:space="preserve"> </w:t>
            </w:r>
            <w:r w:rsidR="00DE0373" w:rsidRPr="00DE0373">
              <w:rPr>
                <w:bCs/>
                <w:sz w:val="22"/>
                <w:szCs w:val="22"/>
              </w:rPr>
              <w:t>/46</w:t>
            </w:r>
          </w:p>
          <w:p w14:paraId="2B1403B6" w14:textId="62BDC18C" w:rsidR="00FE7125" w:rsidRPr="001D1EEC" w:rsidRDefault="00DE0373" w:rsidP="004D707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E0373">
              <w:rPr>
                <w:bCs/>
                <w:sz w:val="22"/>
                <w:szCs w:val="22"/>
              </w:rPr>
              <w:t>65-409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DE0373">
              <w:rPr>
                <w:bCs/>
                <w:sz w:val="22"/>
                <w:szCs w:val="22"/>
              </w:rPr>
              <w:t>Zielona Góra</w:t>
            </w:r>
          </w:p>
          <w:p w14:paraId="332278D7" w14:textId="77777777" w:rsidR="00FE7125" w:rsidRDefault="00FE7125" w:rsidP="00FE7125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E0373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 zamówienia</w:t>
            </w:r>
            <w:r w:rsidR="00DE0373" w:rsidRPr="00211A34">
              <w:rPr>
                <w:sz w:val="22"/>
                <w:szCs w:val="22"/>
              </w:rPr>
              <w:t xml:space="preserve">: </w:t>
            </w:r>
            <w:r w:rsidR="00DE0373" w:rsidRPr="00DE0373">
              <w:rPr>
                <w:color w:val="000000"/>
                <w:sz w:val="22"/>
                <w:szCs w:val="22"/>
              </w:rPr>
              <w:t>Konserwacja nawierzchni ze sztucznej trawy na boisku</w:t>
            </w:r>
          </w:p>
          <w:p w14:paraId="4F0C4228" w14:textId="77777777" w:rsidR="00FE7125" w:rsidRDefault="00FE7125" w:rsidP="00B1245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6B97DF4C" w14:textId="17BD2A4B" w:rsidR="00DE0373" w:rsidRPr="00FE7125" w:rsidRDefault="00DE0373" w:rsidP="00B12456">
            <w:pPr>
              <w:spacing w:before="40" w:after="40"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FE7125"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0373">
              <w:rPr>
                <w:b/>
                <w:sz w:val="22"/>
                <w:szCs w:val="22"/>
              </w:rPr>
              <w:t>13</w:t>
            </w:r>
            <w:r w:rsidR="00FE7125">
              <w:rPr>
                <w:b/>
                <w:sz w:val="22"/>
                <w:szCs w:val="22"/>
              </w:rPr>
              <w:t> </w:t>
            </w:r>
            <w:r w:rsidRPr="00DE0373">
              <w:rPr>
                <w:b/>
                <w:sz w:val="22"/>
                <w:szCs w:val="22"/>
              </w:rPr>
              <w:t>097</w:t>
            </w:r>
            <w:r w:rsidR="00FE7125">
              <w:rPr>
                <w:b/>
                <w:sz w:val="22"/>
                <w:szCs w:val="22"/>
              </w:rPr>
              <w:t>,</w:t>
            </w:r>
            <w:r w:rsidRPr="00DE0373">
              <w:rPr>
                <w:b/>
                <w:sz w:val="22"/>
                <w:szCs w:val="22"/>
              </w:rPr>
              <w:t>04 zł</w:t>
            </w:r>
          </w:p>
          <w:p w14:paraId="3C5E5C06" w14:textId="77777777" w:rsidR="00DE0373" w:rsidRPr="00D168A0" w:rsidRDefault="00DE0373" w:rsidP="00B12456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0AFD1DF0" w14:textId="77777777" w:rsidR="00DE0373" w:rsidRPr="00FE7125" w:rsidRDefault="00DE0373" w:rsidP="00B1245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FE7125">
              <w:rPr>
                <w:i/>
                <w:iCs/>
              </w:rPr>
              <w:t>Oferta ww. Wykonawcy jest ofertą najkorzystniejszą, niepodlegającą odrzuceniu.</w:t>
            </w:r>
          </w:p>
        </w:tc>
      </w:tr>
    </w:tbl>
    <w:p w14:paraId="55210A5B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2976"/>
        <w:gridCol w:w="1560"/>
      </w:tblGrid>
      <w:tr w:rsidR="00211A34" w:rsidRPr="00834EF4" w14:paraId="7F8DC14F" w14:textId="77777777" w:rsidTr="00FE7125">
        <w:tc>
          <w:tcPr>
            <w:tcW w:w="1843" w:type="dxa"/>
            <w:shd w:val="clear" w:color="auto" w:fill="F3F3F3"/>
            <w:vAlign w:val="center"/>
          </w:tcPr>
          <w:p w14:paraId="6F971993" w14:textId="77777777" w:rsidR="00211A34" w:rsidRPr="00211A34" w:rsidRDefault="00211A34" w:rsidP="00FE7125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119" w:type="dxa"/>
            <w:shd w:val="clear" w:color="auto" w:fill="F3F3F3"/>
            <w:vAlign w:val="center"/>
          </w:tcPr>
          <w:p w14:paraId="12BD1869" w14:textId="77777777" w:rsidR="00211A34" w:rsidRPr="00211A34" w:rsidRDefault="00211A34" w:rsidP="00FE7125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  <w:vAlign w:val="center"/>
          </w:tcPr>
          <w:p w14:paraId="7B5E3F4B" w14:textId="77777777" w:rsidR="00211A34" w:rsidRPr="00211A34" w:rsidRDefault="00211A34" w:rsidP="00FE7125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  <w:vAlign w:val="center"/>
          </w:tcPr>
          <w:p w14:paraId="69AF2790" w14:textId="77777777" w:rsidR="00211A34" w:rsidRPr="00211A34" w:rsidRDefault="00211A34" w:rsidP="00FE7125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FE7125" w:rsidRPr="00834EF4" w14:paraId="5E949C0B" w14:textId="77777777" w:rsidTr="00FE7125">
        <w:tc>
          <w:tcPr>
            <w:tcW w:w="1843" w:type="dxa"/>
            <w:vMerge w:val="restart"/>
            <w:shd w:val="clear" w:color="auto" w:fill="auto"/>
            <w:vAlign w:val="center"/>
          </w:tcPr>
          <w:p w14:paraId="7C3DF985" w14:textId="279BC218" w:rsidR="00FE7125" w:rsidRPr="00211A34" w:rsidRDefault="00FE7125" w:rsidP="00FE71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3FAA0C" w14:textId="3E59C2B8" w:rsidR="00FE7125" w:rsidRPr="00FE7125" w:rsidRDefault="00FE7125" w:rsidP="00FE712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E0373">
              <w:rPr>
                <w:b/>
                <w:bCs/>
                <w:sz w:val="20"/>
                <w:szCs w:val="20"/>
              </w:rPr>
              <w:t>Sportivia</w:t>
            </w:r>
            <w:proofErr w:type="spellEnd"/>
            <w:r w:rsidRPr="00DE037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DE0373">
              <w:rPr>
                <w:b/>
                <w:bCs/>
                <w:sz w:val="20"/>
                <w:szCs w:val="20"/>
              </w:rPr>
              <w:t>p. z o.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0373">
              <w:rPr>
                <w:b/>
                <w:bCs/>
                <w:sz w:val="20"/>
                <w:szCs w:val="20"/>
              </w:rPr>
              <w:t>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DE0373">
              <w:rPr>
                <w:sz w:val="20"/>
                <w:szCs w:val="20"/>
              </w:rPr>
              <w:t>Stanisława Moniuszki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0373">
              <w:rPr>
                <w:sz w:val="20"/>
                <w:szCs w:val="20"/>
              </w:rPr>
              <w:t>16a/46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E0373">
              <w:rPr>
                <w:sz w:val="20"/>
                <w:szCs w:val="20"/>
              </w:rPr>
              <w:t>65-409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0373">
              <w:rPr>
                <w:sz w:val="20"/>
                <w:szCs w:val="20"/>
              </w:rPr>
              <w:t>Zielona Góra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6B6220" w14:textId="77777777" w:rsidR="00FE7125" w:rsidRPr="00DE0373" w:rsidRDefault="00FE7125" w:rsidP="00FE71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0373">
              <w:rPr>
                <w:sz w:val="20"/>
                <w:szCs w:val="20"/>
              </w:rPr>
              <w:t>1 - Cena - 60.00</w:t>
            </w:r>
          </w:p>
          <w:p w14:paraId="04A068AE" w14:textId="77777777" w:rsidR="00FE7125" w:rsidRPr="00211A34" w:rsidRDefault="00FE7125" w:rsidP="00FE71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0373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C82DA" w14:textId="7B42F463" w:rsidR="00FE7125" w:rsidRPr="00211A34" w:rsidRDefault="00FE7125" w:rsidP="00FE7125">
            <w:pPr>
              <w:jc w:val="center"/>
              <w:rPr>
                <w:color w:val="000000"/>
                <w:sz w:val="20"/>
                <w:szCs w:val="20"/>
              </w:rPr>
            </w:pPr>
            <w:r w:rsidRPr="00DE0373">
              <w:rPr>
                <w:sz w:val="20"/>
                <w:szCs w:val="20"/>
              </w:rPr>
              <w:t>100,00</w:t>
            </w:r>
          </w:p>
        </w:tc>
      </w:tr>
      <w:tr w:rsidR="00FE7125" w:rsidRPr="00834EF4" w14:paraId="011124DF" w14:textId="77777777" w:rsidTr="00FE7125">
        <w:tc>
          <w:tcPr>
            <w:tcW w:w="1843" w:type="dxa"/>
            <w:vMerge/>
            <w:shd w:val="clear" w:color="auto" w:fill="auto"/>
            <w:vAlign w:val="center"/>
          </w:tcPr>
          <w:p w14:paraId="06332A57" w14:textId="5640E6D4" w:rsidR="00FE7125" w:rsidRPr="00211A34" w:rsidRDefault="00FE7125" w:rsidP="00FE71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6D802CC" w14:textId="0EDACF08" w:rsidR="00FE7125" w:rsidRPr="00FE7125" w:rsidRDefault="00FE7125" w:rsidP="00FE712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E7125">
              <w:rPr>
                <w:b/>
                <w:bCs/>
                <w:sz w:val="20"/>
                <w:szCs w:val="20"/>
              </w:rPr>
              <w:t xml:space="preserve">Multi Set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E7125">
              <w:rPr>
                <w:b/>
                <w:bCs/>
                <w:sz w:val="20"/>
                <w:szCs w:val="20"/>
              </w:rPr>
              <w:t>p. z o.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7125">
              <w:rPr>
                <w:b/>
                <w:bCs/>
                <w:sz w:val="20"/>
                <w:szCs w:val="20"/>
              </w:rPr>
              <w:t>o.</w:t>
            </w:r>
            <w:r w:rsidRPr="00FE7125"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DE0373">
              <w:rPr>
                <w:sz w:val="20"/>
                <w:szCs w:val="20"/>
              </w:rPr>
              <w:t>Południowa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0373">
              <w:rPr>
                <w:sz w:val="20"/>
                <w:szCs w:val="20"/>
              </w:rPr>
              <w:t>32a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E0373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0373">
              <w:rPr>
                <w:sz w:val="20"/>
                <w:szCs w:val="20"/>
              </w:rPr>
              <w:t>Ostrów Wielkopolski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F03EE6" w14:textId="77777777" w:rsidR="00FE7125" w:rsidRPr="00DE0373" w:rsidRDefault="00FE7125" w:rsidP="00FE71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0373">
              <w:rPr>
                <w:sz w:val="20"/>
                <w:szCs w:val="20"/>
              </w:rPr>
              <w:t>1 - Cena - 40.18</w:t>
            </w:r>
          </w:p>
          <w:p w14:paraId="16A9E1E3" w14:textId="77777777" w:rsidR="00FE7125" w:rsidRPr="00211A34" w:rsidRDefault="00FE7125" w:rsidP="00FE71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0373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4B7D43" w14:textId="52A67752" w:rsidR="00FE7125" w:rsidRPr="00211A34" w:rsidRDefault="00FE7125" w:rsidP="00FE7125">
            <w:pPr>
              <w:jc w:val="center"/>
              <w:rPr>
                <w:color w:val="000000"/>
                <w:sz w:val="20"/>
                <w:szCs w:val="20"/>
              </w:rPr>
            </w:pPr>
            <w:r w:rsidRPr="00DE0373">
              <w:rPr>
                <w:sz w:val="20"/>
                <w:szCs w:val="20"/>
              </w:rPr>
              <w:t>80,18</w:t>
            </w:r>
          </w:p>
        </w:tc>
      </w:tr>
      <w:bookmarkEnd w:id="0"/>
    </w:tbl>
    <w:p w14:paraId="2B367C64" w14:textId="77777777" w:rsidR="00FE7125" w:rsidRDefault="00FE7125" w:rsidP="00FE7125">
      <w:pPr>
        <w:tabs>
          <w:tab w:val="left" w:pos="8820"/>
        </w:tabs>
        <w:spacing w:after="120"/>
        <w:ind w:left="4248"/>
        <w:jc w:val="center"/>
        <w:rPr>
          <w:sz w:val="18"/>
          <w:szCs w:val="18"/>
        </w:rPr>
      </w:pPr>
    </w:p>
    <w:p w14:paraId="6FA5C2DE" w14:textId="644EE1B7" w:rsidR="00FE7125" w:rsidRPr="00CB64B7" w:rsidRDefault="00FE7125" w:rsidP="00FE7125">
      <w:pPr>
        <w:tabs>
          <w:tab w:val="left" w:pos="8820"/>
        </w:tabs>
        <w:spacing w:after="120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Dyrektor</w:t>
      </w:r>
      <w:r w:rsidRPr="00CB64B7">
        <w:rPr>
          <w:sz w:val="18"/>
          <w:szCs w:val="18"/>
        </w:rPr>
        <w:br/>
        <w:t>Powiatowego Centrum Usług</w:t>
      </w:r>
      <w:r w:rsidRPr="00CB64B7">
        <w:rPr>
          <w:sz w:val="18"/>
          <w:szCs w:val="18"/>
        </w:rPr>
        <w:br/>
        <w:t>Wspólnych w Rawiczu</w:t>
      </w:r>
    </w:p>
    <w:p w14:paraId="4531A7EC" w14:textId="77777777" w:rsidR="00FE7125" w:rsidRPr="00CB64B7" w:rsidRDefault="00FE7125" w:rsidP="00FE7125">
      <w:pPr>
        <w:tabs>
          <w:tab w:val="left" w:pos="8820"/>
        </w:tabs>
        <w:spacing w:after="120"/>
        <w:ind w:left="4248"/>
        <w:jc w:val="center"/>
        <w:rPr>
          <w:bCs/>
          <w:sz w:val="18"/>
          <w:szCs w:val="18"/>
        </w:rPr>
      </w:pPr>
      <w:r w:rsidRPr="00CB64B7">
        <w:rPr>
          <w:sz w:val="18"/>
          <w:szCs w:val="18"/>
        </w:rPr>
        <w:t xml:space="preserve">(-) </w:t>
      </w:r>
      <w:r>
        <w:rPr>
          <w:sz w:val="18"/>
          <w:szCs w:val="18"/>
        </w:rPr>
        <w:t>Urszula Stefaniak</w:t>
      </w:r>
    </w:p>
    <w:p w14:paraId="777CF02A" w14:textId="77777777" w:rsidR="00FE7125" w:rsidRPr="00D168A0" w:rsidRDefault="00FE7125" w:rsidP="00FE7125">
      <w:pPr>
        <w:rPr>
          <w:sz w:val="32"/>
          <w:szCs w:val="32"/>
        </w:rPr>
      </w:pPr>
    </w:p>
    <w:sectPr w:rsidR="00FE7125" w:rsidRPr="00D168A0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C4C3" w14:textId="77777777" w:rsidR="003E1229" w:rsidRDefault="003E1229">
      <w:r>
        <w:separator/>
      </w:r>
    </w:p>
  </w:endnote>
  <w:endnote w:type="continuationSeparator" w:id="0">
    <w:p w14:paraId="75254050" w14:textId="77777777" w:rsidR="003E1229" w:rsidRDefault="003E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E2E2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E299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2129F654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1DBB9D3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7E0E2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9D404" w14:textId="77777777" w:rsidR="003E1229" w:rsidRDefault="003E1229">
      <w:r>
        <w:separator/>
      </w:r>
    </w:p>
  </w:footnote>
  <w:footnote w:type="continuationSeparator" w:id="0">
    <w:p w14:paraId="6E2F84F2" w14:textId="77777777" w:rsidR="003E1229" w:rsidRDefault="003E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EC3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169A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6B48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7057A"/>
    <w:multiLevelType w:val="hybridMultilevel"/>
    <w:tmpl w:val="8DE06468"/>
    <w:lvl w:ilvl="0" w:tplc="096CD2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3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29"/>
    <w:rsid w:val="00022322"/>
    <w:rsid w:val="00042497"/>
    <w:rsid w:val="000C1E6F"/>
    <w:rsid w:val="000E4E56"/>
    <w:rsid w:val="001A1468"/>
    <w:rsid w:val="001B7815"/>
    <w:rsid w:val="001D1EEC"/>
    <w:rsid w:val="00211A34"/>
    <w:rsid w:val="002B1E4F"/>
    <w:rsid w:val="002B6761"/>
    <w:rsid w:val="003445A0"/>
    <w:rsid w:val="003A0AFC"/>
    <w:rsid w:val="003D611C"/>
    <w:rsid w:val="003E1229"/>
    <w:rsid w:val="00431C0B"/>
    <w:rsid w:val="00437CAD"/>
    <w:rsid w:val="004657DA"/>
    <w:rsid w:val="004830FD"/>
    <w:rsid w:val="004B2665"/>
    <w:rsid w:val="004C3459"/>
    <w:rsid w:val="004D7079"/>
    <w:rsid w:val="004E324A"/>
    <w:rsid w:val="004E7234"/>
    <w:rsid w:val="00514919"/>
    <w:rsid w:val="00537842"/>
    <w:rsid w:val="0054734E"/>
    <w:rsid w:val="00596EA3"/>
    <w:rsid w:val="00596FD7"/>
    <w:rsid w:val="005B700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53B5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168A0"/>
    <w:rsid w:val="00D26ED6"/>
    <w:rsid w:val="00D42C90"/>
    <w:rsid w:val="00D8427E"/>
    <w:rsid w:val="00DE0373"/>
    <w:rsid w:val="00E30B2D"/>
    <w:rsid w:val="00E62859"/>
    <w:rsid w:val="00E85D70"/>
    <w:rsid w:val="00F223E4"/>
    <w:rsid w:val="00F33C66"/>
    <w:rsid w:val="00F960D7"/>
    <w:rsid w:val="00FB7F50"/>
    <w:rsid w:val="00FD09DE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044D8"/>
  <w15:chartTrackingRefBased/>
  <w15:docId w15:val="{50F36542-4F08-4C08-805F-72962567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2024-08-05T05:34:00Z</cp:lastPrinted>
  <dcterms:created xsi:type="dcterms:W3CDTF">2024-08-05T05:34:00Z</dcterms:created>
  <dcterms:modified xsi:type="dcterms:W3CDTF">2024-08-05T05:34:00Z</dcterms:modified>
</cp:coreProperties>
</file>