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B8117" w14:textId="7915880A" w:rsidR="00FB7F50" w:rsidRPr="002245BE" w:rsidRDefault="00100AF9" w:rsidP="00BC1BB8">
      <w:pPr>
        <w:spacing w:after="240"/>
        <w:jc w:val="right"/>
        <w:rPr>
          <w:sz w:val="22"/>
          <w:szCs w:val="22"/>
        </w:rPr>
      </w:pPr>
      <w:bookmarkStart w:id="0" w:name="_Hlk53520193"/>
      <w:r w:rsidRPr="00100AF9">
        <w:rPr>
          <w:sz w:val="22"/>
          <w:szCs w:val="22"/>
        </w:rPr>
        <w:t>Rawicz</w:t>
      </w:r>
      <w:r w:rsidR="00BC1BB8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BC1BB8">
        <w:rPr>
          <w:sz w:val="22"/>
          <w:szCs w:val="22"/>
        </w:rPr>
        <w:t xml:space="preserve"> 27.08.2024 r.</w:t>
      </w:r>
    </w:p>
    <w:p w14:paraId="4F34048E" w14:textId="77777777" w:rsidR="00FB7F50" w:rsidRPr="002245BE" w:rsidRDefault="00100AF9" w:rsidP="00FB7F50">
      <w:pPr>
        <w:spacing w:after="40"/>
        <w:rPr>
          <w:b/>
          <w:bCs/>
          <w:sz w:val="22"/>
          <w:szCs w:val="22"/>
        </w:rPr>
      </w:pPr>
      <w:r w:rsidRPr="00100AF9">
        <w:rPr>
          <w:b/>
          <w:bCs/>
          <w:sz w:val="22"/>
          <w:szCs w:val="22"/>
        </w:rPr>
        <w:t>Powiatowe Centrum Usług Wspólnych w Rawiczu</w:t>
      </w:r>
    </w:p>
    <w:p w14:paraId="199F9414" w14:textId="77777777" w:rsidR="00FB7F50" w:rsidRPr="002245BE" w:rsidRDefault="00100AF9" w:rsidP="00FB7F50">
      <w:pPr>
        <w:rPr>
          <w:sz w:val="22"/>
          <w:szCs w:val="22"/>
        </w:rPr>
      </w:pPr>
      <w:r w:rsidRPr="00100AF9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100AF9">
        <w:rPr>
          <w:sz w:val="22"/>
          <w:szCs w:val="22"/>
        </w:rPr>
        <w:t>4</w:t>
      </w:r>
    </w:p>
    <w:p w14:paraId="1A008A9A" w14:textId="77777777" w:rsidR="00FB7F50" w:rsidRDefault="00100AF9" w:rsidP="00FB7F50">
      <w:pPr>
        <w:rPr>
          <w:sz w:val="22"/>
          <w:szCs w:val="22"/>
        </w:rPr>
      </w:pPr>
      <w:r w:rsidRPr="00100AF9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100AF9">
        <w:rPr>
          <w:sz w:val="22"/>
          <w:szCs w:val="22"/>
        </w:rPr>
        <w:t>Rawicz</w:t>
      </w:r>
    </w:p>
    <w:p w14:paraId="6AE561FB" w14:textId="77777777" w:rsidR="00BC1BB8" w:rsidRDefault="00BC1BB8" w:rsidP="00FB7F50">
      <w:pPr>
        <w:rPr>
          <w:sz w:val="22"/>
          <w:szCs w:val="22"/>
        </w:rPr>
      </w:pPr>
    </w:p>
    <w:p w14:paraId="2092129E" w14:textId="6BEC30AD" w:rsidR="00BC1BB8" w:rsidRPr="002245BE" w:rsidRDefault="00BC1BB8" w:rsidP="00FB7F50">
      <w:pPr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Pr="00100AF9">
        <w:rPr>
          <w:b/>
          <w:sz w:val="22"/>
          <w:szCs w:val="22"/>
        </w:rPr>
        <w:t>PCUW.261.2.25.2024</w:t>
      </w:r>
    </w:p>
    <w:p w14:paraId="658D030B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6DBAA299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100AF9" w:rsidRPr="00607F9B" w14:paraId="20DB6D7D" w14:textId="77777777" w:rsidTr="00C13BAF">
        <w:trPr>
          <w:trHeight w:val="638"/>
        </w:trPr>
        <w:tc>
          <w:tcPr>
            <w:tcW w:w="959" w:type="dxa"/>
            <w:shd w:val="clear" w:color="auto" w:fill="auto"/>
          </w:tcPr>
          <w:p w14:paraId="2BFCAD1D" w14:textId="77777777" w:rsidR="00100AF9" w:rsidRPr="00607F9B" w:rsidRDefault="00100AF9" w:rsidP="00C13BAF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789E9CF" w14:textId="75637C5B" w:rsidR="00100AF9" w:rsidRPr="00607F9B" w:rsidRDefault="00100AF9" w:rsidP="00C13BAF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100AF9">
              <w:rPr>
                <w:sz w:val="22"/>
                <w:szCs w:val="22"/>
              </w:rPr>
              <w:t>podstawowy</w:t>
            </w:r>
            <w:r w:rsidR="00BC1BB8">
              <w:rPr>
                <w:sz w:val="22"/>
                <w:szCs w:val="22"/>
              </w:rPr>
              <w:t>m</w:t>
            </w:r>
            <w:r w:rsidRPr="00100AF9">
              <w:rPr>
                <w:sz w:val="22"/>
                <w:szCs w:val="22"/>
              </w:rPr>
              <w:t xml:space="preserve"> bez negocjacji - art. 275 pkt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BC1BB8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100AF9">
              <w:rPr>
                <w:b/>
                <w:bCs/>
                <w:sz w:val="22"/>
                <w:szCs w:val="22"/>
              </w:rPr>
              <w:t>Modernizacja instalacji kotłowni i sieci cieplnej od kotłowni do budynku Nowy Blok i budynku pracowni terapeutycznych w Domu Pomocy Społecznej w Osieku</w:t>
            </w:r>
            <w:r w:rsidR="00BC1BB8">
              <w:rPr>
                <w:bCs/>
                <w:sz w:val="22"/>
                <w:szCs w:val="22"/>
              </w:rPr>
              <w:t>.</w:t>
            </w:r>
          </w:p>
        </w:tc>
      </w:tr>
    </w:tbl>
    <w:p w14:paraId="1D040C3C" w14:textId="480509E3" w:rsidR="008642B3" w:rsidRDefault="00C65E53" w:rsidP="0068649E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ind w:left="426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100AF9" w:rsidRPr="00100AF9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68649E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100AF9" w:rsidRPr="00100AF9">
        <w:rPr>
          <w:sz w:val="22"/>
          <w:szCs w:val="22"/>
        </w:rPr>
        <w:t>(</w:t>
      </w:r>
      <w:proofErr w:type="spellStart"/>
      <w:r w:rsidR="00100AF9" w:rsidRPr="00100AF9">
        <w:rPr>
          <w:sz w:val="22"/>
          <w:szCs w:val="22"/>
        </w:rPr>
        <w:t>t.j</w:t>
      </w:r>
      <w:proofErr w:type="spellEnd"/>
      <w:r w:rsidR="00100AF9" w:rsidRPr="00100AF9">
        <w:rPr>
          <w:sz w:val="22"/>
          <w:szCs w:val="22"/>
        </w:rPr>
        <w:t>. Dz.U. z 202</w:t>
      </w:r>
      <w:r w:rsidR="0068649E">
        <w:rPr>
          <w:sz w:val="22"/>
          <w:szCs w:val="22"/>
        </w:rPr>
        <w:t xml:space="preserve">3 </w:t>
      </w:r>
      <w:r w:rsidR="00100AF9" w:rsidRPr="00100AF9">
        <w:rPr>
          <w:sz w:val="22"/>
          <w:szCs w:val="22"/>
        </w:rPr>
        <w:t xml:space="preserve">r. poz. </w:t>
      </w:r>
      <w:r w:rsidR="0068649E">
        <w:rPr>
          <w:sz w:val="22"/>
          <w:szCs w:val="22"/>
        </w:rPr>
        <w:t>1605 ze zm.</w:t>
      </w:r>
      <w:r w:rsidR="00100AF9" w:rsidRPr="00100AF9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68649E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100AF9" w14:paraId="577EA2A9" w14:textId="77777777" w:rsidTr="00C13BAF">
        <w:trPr>
          <w:cantSplit/>
        </w:trPr>
        <w:tc>
          <w:tcPr>
            <w:tcW w:w="10150" w:type="dxa"/>
          </w:tcPr>
          <w:p w14:paraId="3F5619A3" w14:textId="77777777" w:rsidR="00100AF9" w:rsidRPr="00D26ED6" w:rsidRDefault="00100AF9" w:rsidP="0068649E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100AF9">
              <w:rPr>
                <w:b/>
                <w:sz w:val="22"/>
                <w:szCs w:val="22"/>
              </w:rPr>
              <w:t>Andrzej Szymański Insbud</w:t>
            </w:r>
          </w:p>
          <w:p w14:paraId="652252C3" w14:textId="4F658B5F" w:rsidR="00100AF9" w:rsidRPr="009F0E5C" w:rsidRDefault="0068649E" w:rsidP="006864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100AF9" w:rsidRPr="00100AF9">
              <w:rPr>
                <w:bCs/>
                <w:sz w:val="22"/>
                <w:szCs w:val="22"/>
              </w:rPr>
              <w:t>Spółdzielcza</w:t>
            </w:r>
            <w:r w:rsidR="00100AF9" w:rsidRPr="009F0E5C">
              <w:rPr>
                <w:bCs/>
                <w:sz w:val="22"/>
                <w:szCs w:val="22"/>
              </w:rPr>
              <w:t xml:space="preserve"> </w:t>
            </w:r>
            <w:r w:rsidR="00100AF9" w:rsidRPr="00100AF9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, Sierakowo</w:t>
            </w:r>
          </w:p>
          <w:p w14:paraId="70CDE6CB" w14:textId="77777777" w:rsidR="00100AF9" w:rsidRPr="009F0E5C" w:rsidRDefault="00100AF9" w:rsidP="0068649E">
            <w:pPr>
              <w:spacing w:after="240"/>
              <w:jc w:val="center"/>
              <w:rPr>
                <w:bCs/>
                <w:sz w:val="22"/>
                <w:szCs w:val="22"/>
              </w:rPr>
            </w:pPr>
            <w:r w:rsidRPr="00100AF9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100AF9">
              <w:rPr>
                <w:bCs/>
                <w:sz w:val="22"/>
                <w:szCs w:val="22"/>
              </w:rPr>
              <w:t>Rawicz</w:t>
            </w:r>
          </w:p>
          <w:p w14:paraId="4A9709F5" w14:textId="77777777" w:rsidR="0068649E" w:rsidRDefault="0068649E" w:rsidP="0068649E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00AF9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100AF9" w:rsidRPr="00D26E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100AF9" w:rsidRPr="00100AF9">
              <w:rPr>
                <w:sz w:val="22"/>
                <w:szCs w:val="22"/>
              </w:rPr>
              <w:t>Modernizacja instalacji kotłowni i sieci cieplnej od kotłowni do budynku Nowy Blok i budynku pracowni terapeutycznych w Domu Pomocy Społecznej w Osieku</w:t>
            </w:r>
            <w:r w:rsidR="00100AF9" w:rsidRPr="00D26ED6">
              <w:rPr>
                <w:sz w:val="22"/>
                <w:szCs w:val="22"/>
              </w:rPr>
              <w:t xml:space="preserve"> </w:t>
            </w:r>
          </w:p>
          <w:p w14:paraId="692506D9" w14:textId="77777777" w:rsidR="0068649E" w:rsidRDefault="0068649E" w:rsidP="0068649E">
            <w:pPr>
              <w:spacing w:before="40" w:after="40" w:line="276" w:lineRule="auto"/>
              <w:rPr>
                <w:sz w:val="22"/>
                <w:szCs w:val="22"/>
              </w:rPr>
            </w:pPr>
          </w:p>
          <w:p w14:paraId="16571ECF" w14:textId="15C17D33" w:rsidR="00100AF9" w:rsidRPr="0068649E" w:rsidRDefault="00100AF9" w:rsidP="0068649E">
            <w:pPr>
              <w:spacing w:before="40" w:after="40" w:line="276" w:lineRule="auto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68649E">
              <w:rPr>
                <w:sz w:val="22"/>
                <w:szCs w:val="22"/>
              </w:rPr>
              <w:t>:</w:t>
            </w:r>
            <w:r w:rsidRPr="00D26ED6">
              <w:rPr>
                <w:sz w:val="22"/>
                <w:szCs w:val="22"/>
              </w:rPr>
              <w:t xml:space="preserve"> </w:t>
            </w:r>
            <w:r w:rsidRPr="00100AF9">
              <w:rPr>
                <w:b/>
                <w:sz w:val="22"/>
                <w:szCs w:val="22"/>
              </w:rPr>
              <w:t>463</w:t>
            </w:r>
            <w:r w:rsidR="0068649E">
              <w:rPr>
                <w:b/>
                <w:sz w:val="22"/>
                <w:szCs w:val="22"/>
              </w:rPr>
              <w:t> </w:t>
            </w:r>
            <w:r w:rsidRPr="00100AF9">
              <w:rPr>
                <w:b/>
                <w:sz w:val="22"/>
                <w:szCs w:val="22"/>
              </w:rPr>
              <w:t>071</w:t>
            </w:r>
            <w:r w:rsidR="0068649E">
              <w:rPr>
                <w:b/>
                <w:sz w:val="22"/>
                <w:szCs w:val="22"/>
              </w:rPr>
              <w:t>,</w:t>
            </w:r>
            <w:r w:rsidRPr="00100AF9">
              <w:rPr>
                <w:b/>
                <w:sz w:val="22"/>
                <w:szCs w:val="22"/>
              </w:rPr>
              <w:t>26 zł</w:t>
            </w:r>
          </w:p>
          <w:p w14:paraId="2745A63F" w14:textId="77777777" w:rsidR="00100AF9" w:rsidRPr="00D26ED6" w:rsidRDefault="00100AF9" w:rsidP="00C13BAF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36077775" w14:textId="77777777" w:rsidR="00100AF9" w:rsidRPr="0068649E" w:rsidRDefault="00100AF9" w:rsidP="00C13BAF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68649E">
              <w:rPr>
                <w:i/>
                <w:iCs/>
              </w:rPr>
              <w:t>Oferta ww. Wykonawcy jest oferta najkorzystniejszą, spełniającą warunki udziału w postępowaniu oraz nie podlegającą odrzuceniu.</w:t>
            </w:r>
          </w:p>
        </w:tc>
      </w:tr>
    </w:tbl>
    <w:p w14:paraId="30332176" w14:textId="13284038" w:rsidR="003A0AFC" w:rsidRPr="00756CDA" w:rsidRDefault="00915B9E" w:rsidP="0068649E">
      <w:pPr>
        <w:numPr>
          <w:ilvl w:val="0"/>
          <w:numId w:val="1"/>
        </w:numPr>
        <w:spacing w:before="240" w:after="12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701"/>
        <w:gridCol w:w="1701"/>
        <w:gridCol w:w="1985"/>
      </w:tblGrid>
      <w:tr w:rsidR="0068649E" w:rsidRPr="008567C7" w14:paraId="21A92981" w14:textId="77777777" w:rsidTr="007836C9">
        <w:trPr>
          <w:trHeight w:val="51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4976D35" w14:textId="77777777" w:rsidR="0068649E" w:rsidRPr="0068649E" w:rsidRDefault="0068649E" w:rsidP="008567C7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Hlk53517864"/>
            <w:r w:rsidRPr="00686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0454CB7" w14:textId="77777777" w:rsidR="0068649E" w:rsidRPr="0068649E" w:rsidRDefault="0068649E" w:rsidP="008567C7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6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i adres wykonawcy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9CE6BD" w14:textId="7E20598E" w:rsidR="0068649E" w:rsidRPr="0068649E" w:rsidRDefault="0068649E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6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4CCDD5" w14:textId="5CA88A1D" w:rsidR="0068649E" w:rsidRPr="0068649E" w:rsidRDefault="0068649E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6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Gwarancja na kotły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90AE2BD" w14:textId="77777777" w:rsidR="0068649E" w:rsidRPr="0068649E" w:rsidRDefault="0068649E" w:rsidP="008567C7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6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liczba punktów</w:t>
            </w:r>
          </w:p>
        </w:tc>
      </w:tr>
      <w:bookmarkEnd w:id="1"/>
      <w:tr w:rsidR="0068649E" w:rsidRPr="008567C7" w14:paraId="4D22CAD4" w14:textId="77777777" w:rsidTr="007836C9">
        <w:trPr>
          <w:trHeight w:val="1195"/>
        </w:trPr>
        <w:tc>
          <w:tcPr>
            <w:tcW w:w="851" w:type="dxa"/>
            <w:vAlign w:val="center"/>
          </w:tcPr>
          <w:p w14:paraId="71AA0038" w14:textId="77777777" w:rsidR="0068649E" w:rsidRPr="008567C7" w:rsidRDefault="0068649E" w:rsidP="00C13BA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14:paraId="21D753B0" w14:textId="77777777" w:rsidR="0068649E" w:rsidRPr="002B6761" w:rsidRDefault="0068649E" w:rsidP="0068649E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b/>
                <w:sz w:val="18"/>
                <w:szCs w:val="18"/>
              </w:rPr>
              <w:t>Andrzej Szymański Insbud</w:t>
            </w:r>
          </w:p>
          <w:p w14:paraId="5CB25DC7" w14:textId="54EFAAFE" w:rsidR="0068649E" w:rsidRPr="008567C7" w:rsidRDefault="0068649E" w:rsidP="0068649E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Pr="00100AF9">
              <w:rPr>
                <w:rFonts w:ascii="Times New Roman" w:hAnsi="Times New Roman" w:cs="Times New Roman"/>
                <w:bCs/>
                <w:sz w:val="18"/>
                <w:szCs w:val="18"/>
              </w:rPr>
              <w:t>Spółdzielcza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00AF9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Sierakowo</w:t>
            </w:r>
          </w:p>
          <w:p w14:paraId="41C48923" w14:textId="77777777" w:rsidR="0068649E" w:rsidRPr="001B7815" w:rsidRDefault="0068649E" w:rsidP="0068649E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bCs/>
                <w:sz w:val="18"/>
                <w:szCs w:val="18"/>
              </w:rPr>
              <w:t>63-900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00AF9">
              <w:rPr>
                <w:rFonts w:ascii="Times New Roman" w:hAnsi="Times New Roman" w:cs="Times New Roman"/>
                <w:bCs/>
                <w:sz w:val="18"/>
                <w:szCs w:val="18"/>
              </w:rPr>
              <w:t>Rawicz</w:t>
            </w:r>
          </w:p>
        </w:tc>
        <w:tc>
          <w:tcPr>
            <w:tcW w:w="1701" w:type="dxa"/>
            <w:vAlign w:val="center"/>
          </w:tcPr>
          <w:p w14:paraId="2BCDE87F" w14:textId="77777777" w:rsidR="0068649E" w:rsidRPr="008567C7" w:rsidRDefault="0068649E" w:rsidP="00C13BA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701" w:type="dxa"/>
            <w:vAlign w:val="center"/>
          </w:tcPr>
          <w:p w14:paraId="155D0F61" w14:textId="77777777" w:rsidR="0068649E" w:rsidRPr="008567C7" w:rsidRDefault="0068649E" w:rsidP="00C13BA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5" w:type="dxa"/>
            <w:vAlign w:val="center"/>
          </w:tcPr>
          <w:p w14:paraId="2B8CA1AA" w14:textId="77777777" w:rsidR="0068649E" w:rsidRPr="008567C7" w:rsidRDefault="0068649E" w:rsidP="00C13BA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  <w:tr w:rsidR="0068649E" w:rsidRPr="008567C7" w14:paraId="0CF79DB8" w14:textId="77777777" w:rsidTr="007836C9">
        <w:tc>
          <w:tcPr>
            <w:tcW w:w="851" w:type="dxa"/>
            <w:vAlign w:val="center"/>
          </w:tcPr>
          <w:p w14:paraId="4ACBF936" w14:textId="77777777" w:rsidR="0068649E" w:rsidRPr="008567C7" w:rsidRDefault="0068649E" w:rsidP="00C13BA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0DDF0771" w14:textId="77777777" w:rsidR="0068649E" w:rsidRPr="0068649E" w:rsidRDefault="0068649E" w:rsidP="0068649E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49E">
              <w:rPr>
                <w:rFonts w:ascii="Times New Roman" w:hAnsi="Times New Roman" w:cs="Times New Roman"/>
                <w:b/>
                <w:sz w:val="18"/>
                <w:szCs w:val="18"/>
              </w:rPr>
              <w:t>Konsorcjum</w:t>
            </w:r>
          </w:p>
          <w:p w14:paraId="402D3C70" w14:textId="77777777" w:rsidR="0068649E" w:rsidRPr="0068649E" w:rsidRDefault="0068649E" w:rsidP="0068649E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49E">
              <w:rPr>
                <w:rFonts w:ascii="Times New Roman" w:hAnsi="Times New Roman" w:cs="Times New Roman"/>
                <w:b/>
                <w:sz w:val="18"/>
                <w:szCs w:val="18"/>
              </w:rPr>
              <w:t>Monika Banaszkiewicz „HURST” (Lider)</w:t>
            </w:r>
          </w:p>
          <w:p w14:paraId="22746BFB" w14:textId="77777777" w:rsidR="0068649E" w:rsidRPr="0068649E" w:rsidRDefault="0068649E" w:rsidP="0068649E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49E">
              <w:rPr>
                <w:rFonts w:ascii="Times New Roman" w:hAnsi="Times New Roman" w:cs="Times New Roman"/>
                <w:bCs/>
                <w:sz w:val="18"/>
                <w:szCs w:val="18"/>
              </w:rPr>
              <w:t>ul. Dożynkowa 2, Sierakowo</w:t>
            </w:r>
          </w:p>
          <w:p w14:paraId="675F471C" w14:textId="77777777" w:rsidR="0068649E" w:rsidRPr="0068649E" w:rsidRDefault="0068649E" w:rsidP="0068649E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49E">
              <w:rPr>
                <w:rFonts w:ascii="Times New Roman" w:hAnsi="Times New Roman" w:cs="Times New Roman"/>
                <w:bCs/>
                <w:sz w:val="18"/>
                <w:szCs w:val="18"/>
              </w:rPr>
              <w:t>63-900 Rawicz</w:t>
            </w:r>
          </w:p>
          <w:p w14:paraId="4D37EF96" w14:textId="77777777" w:rsidR="0068649E" w:rsidRPr="0068649E" w:rsidRDefault="0068649E" w:rsidP="0068649E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49E">
              <w:rPr>
                <w:rFonts w:ascii="Times New Roman" w:hAnsi="Times New Roman" w:cs="Times New Roman"/>
                <w:b/>
                <w:sz w:val="18"/>
                <w:szCs w:val="18"/>
              </w:rPr>
              <w:t>HURST Sp. z o.o. (Partner)</w:t>
            </w:r>
          </w:p>
          <w:p w14:paraId="75EF3557" w14:textId="77777777" w:rsidR="0068649E" w:rsidRPr="0068649E" w:rsidRDefault="0068649E" w:rsidP="0068649E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49E">
              <w:rPr>
                <w:rFonts w:ascii="Times New Roman" w:hAnsi="Times New Roman" w:cs="Times New Roman"/>
                <w:bCs/>
                <w:sz w:val="18"/>
                <w:szCs w:val="18"/>
              </w:rPr>
              <w:t>ul. Dożynkowa 11, Sierakowo</w:t>
            </w:r>
          </w:p>
          <w:p w14:paraId="54ED6332" w14:textId="74DE415D" w:rsidR="0068649E" w:rsidRPr="001B7815" w:rsidRDefault="0068649E" w:rsidP="0068649E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49E">
              <w:rPr>
                <w:rFonts w:ascii="Times New Roman" w:hAnsi="Times New Roman" w:cs="Times New Roman"/>
                <w:bCs/>
                <w:sz w:val="18"/>
                <w:szCs w:val="18"/>
              </w:rPr>
              <w:t>63-900 Rawicz</w:t>
            </w:r>
          </w:p>
        </w:tc>
        <w:tc>
          <w:tcPr>
            <w:tcW w:w="1701" w:type="dxa"/>
            <w:vAlign w:val="center"/>
          </w:tcPr>
          <w:p w14:paraId="32034EDB" w14:textId="77777777" w:rsidR="0068649E" w:rsidRPr="008567C7" w:rsidRDefault="0068649E" w:rsidP="00C13BA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sz w:val="18"/>
                <w:szCs w:val="18"/>
              </w:rPr>
              <w:t xml:space="preserve">  45,04</w:t>
            </w:r>
          </w:p>
        </w:tc>
        <w:tc>
          <w:tcPr>
            <w:tcW w:w="1701" w:type="dxa"/>
            <w:vAlign w:val="center"/>
          </w:tcPr>
          <w:p w14:paraId="43F4EB4B" w14:textId="77777777" w:rsidR="0068649E" w:rsidRPr="008567C7" w:rsidRDefault="0068649E" w:rsidP="00C13BA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5" w:type="dxa"/>
            <w:vAlign w:val="center"/>
          </w:tcPr>
          <w:p w14:paraId="1FB20F09" w14:textId="77777777" w:rsidR="0068649E" w:rsidRPr="008567C7" w:rsidRDefault="0068649E" w:rsidP="00C13BA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sz w:val="18"/>
                <w:szCs w:val="18"/>
              </w:rPr>
              <w:t xml:space="preserve">  85,04</w:t>
            </w:r>
          </w:p>
        </w:tc>
      </w:tr>
      <w:tr w:rsidR="0068649E" w:rsidRPr="008567C7" w14:paraId="13421B3A" w14:textId="77777777" w:rsidTr="007836C9">
        <w:tc>
          <w:tcPr>
            <w:tcW w:w="851" w:type="dxa"/>
            <w:vAlign w:val="center"/>
          </w:tcPr>
          <w:p w14:paraId="126A6055" w14:textId="77777777" w:rsidR="0068649E" w:rsidRPr="008567C7" w:rsidRDefault="0068649E" w:rsidP="00C13BA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14:paraId="15FE511B" w14:textId="77777777" w:rsidR="0068649E" w:rsidRPr="002B6761" w:rsidRDefault="0068649E" w:rsidP="0068649E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b/>
                <w:sz w:val="18"/>
                <w:szCs w:val="18"/>
              </w:rPr>
              <w:t>Zakład Budowlany JAN-BUD</w:t>
            </w:r>
          </w:p>
          <w:p w14:paraId="587A4370" w14:textId="0BD1A9A2" w:rsidR="0068649E" w:rsidRPr="008567C7" w:rsidRDefault="0068649E" w:rsidP="0068649E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bCs/>
                <w:sz w:val="18"/>
                <w:szCs w:val="18"/>
              </w:rPr>
              <w:t>Zalesie Wielkie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00AF9">
              <w:rPr>
                <w:rFonts w:ascii="Times New Roman" w:hAnsi="Times New Roman" w:cs="Times New Roman"/>
                <w:bCs/>
                <w:sz w:val="18"/>
                <w:szCs w:val="18"/>
              </w:rPr>
              <w:t>62</w:t>
            </w:r>
          </w:p>
          <w:p w14:paraId="6579F63A" w14:textId="34C32C73" w:rsidR="0068649E" w:rsidRPr="001B7815" w:rsidRDefault="0068649E" w:rsidP="0068649E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bCs/>
                <w:sz w:val="18"/>
                <w:szCs w:val="18"/>
              </w:rPr>
              <w:t>63-740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8649E">
              <w:rPr>
                <w:rFonts w:ascii="Times New Roman" w:hAnsi="Times New Roman" w:cs="Times New Roman"/>
                <w:bCs/>
                <w:sz w:val="18"/>
                <w:szCs w:val="18"/>
              </w:rPr>
              <w:t>Kobylin</w:t>
            </w:r>
          </w:p>
        </w:tc>
        <w:tc>
          <w:tcPr>
            <w:tcW w:w="1701" w:type="dxa"/>
            <w:vAlign w:val="center"/>
          </w:tcPr>
          <w:p w14:paraId="12E80769" w14:textId="77777777" w:rsidR="0068649E" w:rsidRPr="008567C7" w:rsidRDefault="0068649E" w:rsidP="00C13BA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sz w:val="18"/>
                <w:szCs w:val="18"/>
              </w:rPr>
              <w:t xml:space="preserve">  46,88</w:t>
            </w:r>
          </w:p>
        </w:tc>
        <w:tc>
          <w:tcPr>
            <w:tcW w:w="1701" w:type="dxa"/>
            <w:vAlign w:val="center"/>
          </w:tcPr>
          <w:p w14:paraId="6A70EFAE" w14:textId="77777777" w:rsidR="0068649E" w:rsidRPr="008567C7" w:rsidRDefault="0068649E" w:rsidP="00C13BA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sz w:val="18"/>
                <w:szCs w:val="18"/>
              </w:rPr>
              <w:t xml:space="preserve">  24,00</w:t>
            </w:r>
          </w:p>
        </w:tc>
        <w:tc>
          <w:tcPr>
            <w:tcW w:w="1985" w:type="dxa"/>
            <w:vAlign w:val="center"/>
          </w:tcPr>
          <w:p w14:paraId="4CC095DD" w14:textId="77777777" w:rsidR="0068649E" w:rsidRPr="008567C7" w:rsidRDefault="0068649E" w:rsidP="00C13BA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sz w:val="18"/>
                <w:szCs w:val="18"/>
              </w:rPr>
              <w:t xml:space="preserve">  70,88</w:t>
            </w:r>
          </w:p>
        </w:tc>
      </w:tr>
      <w:tr w:rsidR="0068649E" w:rsidRPr="008567C7" w14:paraId="7D29B1E2" w14:textId="77777777" w:rsidTr="007836C9">
        <w:tc>
          <w:tcPr>
            <w:tcW w:w="851" w:type="dxa"/>
            <w:vAlign w:val="center"/>
          </w:tcPr>
          <w:p w14:paraId="6A1B2EAC" w14:textId="77777777" w:rsidR="0068649E" w:rsidRPr="008567C7" w:rsidRDefault="0068649E" w:rsidP="00C13BA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2FDA7BF0" w14:textId="77777777" w:rsidR="0068649E" w:rsidRPr="002B6761" w:rsidRDefault="0068649E" w:rsidP="0068649E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b/>
                <w:sz w:val="18"/>
                <w:szCs w:val="18"/>
              </w:rPr>
              <w:t>Przedsiębiorstwo Instalacyjno-Budowlane INSTAL-EKO Józef Dudziak</w:t>
            </w:r>
          </w:p>
          <w:p w14:paraId="6BD17EE6" w14:textId="2AC2B4BD" w:rsidR="0068649E" w:rsidRPr="008567C7" w:rsidRDefault="0068649E" w:rsidP="0068649E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Pr="00100AF9">
              <w:rPr>
                <w:rFonts w:ascii="Times New Roman" w:hAnsi="Times New Roman" w:cs="Times New Roman"/>
                <w:bCs/>
                <w:sz w:val="18"/>
                <w:szCs w:val="18"/>
              </w:rPr>
              <w:t>Żołnierska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00AF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14:paraId="5EFE4027" w14:textId="77777777" w:rsidR="0068649E" w:rsidRPr="001B7815" w:rsidRDefault="0068649E" w:rsidP="0068649E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bCs/>
                <w:sz w:val="18"/>
                <w:szCs w:val="18"/>
              </w:rPr>
              <w:t>64-100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00AF9">
              <w:rPr>
                <w:rFonts w:ascii="Times New Roman" w:hAnsi="Times New Roman" w:cs="Times New Roman"/>
                <w:bCs/>
                <w:sz w:val="18"/>
                <w:szCs w:val="18"/>
              </w:rPr>
              <w:t>Leszno</w:t>
            </w:r>
          </w:p>
        </w:tc>
        <w:tc>
          <w:tcPr>
            <w:tcW w:w="1701" w:type="dxa"/>
            <w:vAlign w:val="center"/>
          </w:tcPr>
          <w:p w14:paraId="5AF00915" w14:textId="77777777" w:rsidR="0068649E" w:rsidRPr="008567C7" w:rsidRDefault="0068649E" w:rsidP="00C13BA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701" w:type="dxa"/>
            <w:vAlign w:val="center"/>
          </w:tcPr>
          <w:p w14:paraId="45996091" w14:textId="77777777" w:rsidR="0068649E" w:rsidRPr="008567C7" w:rsidRDefault="0068649E" w:rsidP="00C13BA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985" w:type="dxa"/>
            <w:vAlign w:val="center"/>
          </w:tcPr>
          <w:p w14:paraId="69E47A03" w14:textId="77777777" w:rsidR="0068649E" w:rsidRPr="008567C7" w:rsidRDefault="0068649E" w:rsidP="00C13BA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AF9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</w:tr>
    </w:tbl>
    <w:p w14:paraId="0B00B228" w14:textId="77777777" w:rsidR="00F960D7" w:rsidRPr="00F33C66" w:rsidRDefault="00F960D7" w:rsidP="00F33C66">
      <w:pPr>
        <w:spacing w:line="276" w:lineRule="auto"/>
        <w:jc w:val="both"/>
        <w:rPr>
          <w:sz w:val="22"/>
          <w:szCs w:val="22"/>
        </w:rPr>
      </w:pPr>
    </w:p>
    <w:p w14:paraId="34BF696C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72EADA67" w14:textId="30FD9BA9" w:rsidR="0068649E" w:rsidRPr="0068649E" w:rsidRDefault="00100AF9" w:rsidP="0068649E">
      <w:pPr>
        <w:ind w:left="4248"/>
        <w:jc w:val="center"/>
        <w:rPr>
          <w:sz w:val="16"/>
          <w:szCs w:val="16"/>
        </w:rPr>
      </w:pPr>
      <w:r w:rsidRPr="0068649E">
        <w:rPr>
          <w:sz w:val="16"/>
          <w:szCs w:val="16"/>
        </w:rPr>
        <w:t>Dyrektor</w:t>
      </w:r>
    </w:p>
    <w:p w14:paraId="0677EC11" w14:textId="0C4978EE" w:rsidR="0068649E" w:rsidRPr="0068649E" w:rsidRDefault="0068649E" w:rsidP="0068649E">
      <w:pPr>
        <w:ind w:left="4248"/>
        <w:jc w:val="center"/>
        <w:rPr>
          <w:sz w:val="16"/>
          <w:szCs w:val="16"/>
        </w:rPr>
      </w:pPr>
      <w:r w:rsidRPr="0068649E">
        <w:rPr>
          <w:sz w:val="16"/>
          <w:szCs w:val="16"/>
        </w:rPr>
        <w:t>Powiatowego Centrum Usług</w:t>
      </w:r>
    </w:p>
    <w:p w14:paraId="766D6153" w14:textId="79B1052E" w:rsidR="0068649E" w:rsidRPr="0068649E" w:rsidRDefault="0068649E" w:rsidP="0068649E">
      <w:pPr>
        <w:ind w:left="4248"/>
        <w:jc w:val="center"/>
        <w:rPr>
          <w:sz w:val="16"/>
          <w:szCs w:val="16"/>
        </w:rPr>
      </w:pPr>
      <w:r w:rsidRPr="0068649E">
        <w:rPr>
          <w:sz w:val="16"/>
          <w:szCs w:val="16"/>
        </w:rPr>
        <w:t>Wspólnych w Rawiczu</w:t>
      </w:r>
    </w:p>
    <w:p w14:paraId="530C4989" w14:textId="77777777" w:rsidR="0068649E" w:rsidRPr="0068649E" w:rsidRDefault="0068649E" w:rsidP="0068649E">
      <w:pPr>
        <w:ind w:left="4248"/>
        <w:jc w:val="center"/>
        <w:rPr>
          <w:sz w:val="16"/>
          <w:szCs w:val="16"/>
        </w:rPr>
      </w:pPr>
    </w:p>
    <w:p w14:paraId="51BB4EDF" w14:textId="21E2155E" w:rsidR="008642B3" w:rsidRPr="0068649E" w:rsidRDefault="0068649E" w:rsidP="0068649E">
      <w:pPr>
        <w:ind w:left="4248"/>
        <w:jc w:val="center"/>
        <w:rPr>
          <w:sz w:val="22"/>
          <w:szCs w:val="22"/>
        </w:rPr>
      </w:pPr>
      <w:r w:rsidRPr="0068649E">
        <w:rPr>
          <w:sz w:val="16"/>
          <w:szCs w:val="16"/>
        </w:rPr>
        <w:t xml:space="preserve">(-) </w:t>
      </w:r>
      <w:r w:rsidR="00100AF9" w:rsidRPr="0068649E">
        <w:rPr>
          <w:sz w:val="16"/>
          <w:szCs w:val="16"/>
        </w:rPr>
        <w:t>Urszula</w:t>
      </w:r>
      <w:r w:rsidR="00B464D3" w:rsidRPr="0068649E">
        <w:rPr>
          <w:sz w:val="16"/>
          <w:szCs w:val="16"/>
        </w:rPr>
        <w:t xml:space="preserve"> </w:t>
      </w:r>
      <w:bookmarkEnd w:id="0"/>
      <w:r w:rsidR="00100AF9" w:rsidRPr="0068649E">
        <w:rPr>
          <w:sz w:val="16"/>
          <w:szCs w:val="16"/>
        </w:rPr>
        <w:t>Stefaniak</w:t>
      </w:r>
    </w:p>
    <w:sectPr w:rsidR="008642B3" w:rsidRPr="0068649E" w:rsidSect="00E8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091CA" w14:textId="77777777" w:rsidR="00577ECF" w:rsidRDefault="00577ECF">
      <w:r>
        <w:separator/>
      </w:r>
    </w:p>
  </w:endnote>
  <w:endnote w:type="continuationSeparator" w:id="0">
    <w:p w14:paraId="2AC00A6E" w14:textId="77777777" w:rsidR="00577ECF" w:rsidRDefault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35EBF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18C74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6905F9EE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25521DB8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AEE5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1CF5E" w14:textId="77777777" w:rsidR="00577ECF" w:rsidRDefault="00577ECF">
      <w:r>
        <w:separator/>
      </w:r>
    </w:p>
  </w:footnote>
  <w:footnote w:type="continuationSeparator" w:id="0">
    <w:p w14:paraId="0F21D774" w14:textId="77777777" w:rsidR="00577ECF" w:rsidRDefault="0057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7621E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70D30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2A32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F6E4A"/>
    <w:multiLevelType w:val="hybridMultilevel"/>
    <w:tmpl w:val="9740E180"/>
    <w:lvl w:ilvl="0" w:tplc="480694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8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CF"/>
    <w:rsid w:val="00005838"/>
    <w:rsid w:val="00022322"/>
    <w:rsid w:val="00042497"/>
    <w:rsid w:val="000C1E6F"/>
    <w:rsid w:val="000E4E56"/>
    <w:rsid w:val="00100AF9"/>
    <w:rsid w:val="001A1468"/>
    <w:rsid w:val="001B7815"/>
    <w:rsid w:val="002B1E4F"/>
    <w:rsid w:val="002B6761"/>
    <w:rsid w:val="003445A0"/>
    <w:rsid w:val="003730E3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77ECF"/>
    <w:rsid w:val="00596FD7"/>
    <w:rsid w:val="005E5BFF"/>
    <w:rsid w:val="00607F9B"/>
    <w:rsid w:val="00644DCB"/>
    <w:rsid w:val="00657C1E"/>
    <w:rsid w:val="0068649E"/>
    <w:rsid w:val="006E3089"/>
    <w:rsid w:val="00712C39"/>
    <w:rsid w:val="0075025B"/>
    <w:rsid w:val="00756CDA"/>
    <w:rsid w:val="007836C9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C1BB8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DE7ACF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3AD91"/>
  <w15:chartTrackingRefBased/>
  <w15:docId w15:val="{FD80FFAE-DD58-46D8-9FD6-C8A6F85D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Kamila Cichańska-Wrąbel</cp:lastModifiedBy>
  <cp:revision>2</cp:revision>
  <cp:lastPrinted>2024-08-27T12:32:00Z</cp:lastPrinted>
  <dcterms:created xsi:type="dcterms:W3CDTF">2024-08-27T12:32:00Z</dcterms:created>
  <dcterms:modified xsi:type="dcterms:W3CDTF">2024-08-27T12:32:00Z</dcterms:modified>
</cp:coreProperties>
</file>