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1D11C0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1D11C0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1D11C0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7A908B31" w14:textId="1755AA59" w:rsidR="007E331F" w:rsidRPr="0071538A" w:rsidRDefault="00272917" w:rsidP="0071538A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ED04AA">
        <w:rPr>
          <w:b/>
          <w:bCs/>
        </w:rPr>
        <w:t>2.</w:t>
      </w:r>
      <w:r w:rsidR="001D11C0">
        <w:rPr>
          <w:b/>
          <w:bCs/>
        </w:rPr>
        <w:t>2</w:t>
      </w:r>
      <w:r w:rsidR="0071538A">
        <w:rPr>
          <w:b/>
          <w:bCs/>
        </w:rPr>
        <w:t>6.</w:t>
      </w:r>
      <w:r w:rsidR="00ED04AA">
        <w:rPr>
          <w:b/>
          <w:bCs/>
        </w:rPr>
        <w:t>2024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1D11C0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4EE558AB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72917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65FE6145" w14:textId="1EDADBFA" w:rsidR="001D11C0" w:rsidRDefault="0071538A" w:rsidP="001D11C0">
      <w:pPr>
        <w:spacing w:after="120" w:line="276" w:lineRule="auto"/>
        <w:jc w:val="center"/>
        <w:rPr>
          <w:sz w:val="22"/>
          <w:szCs w:val="22"/>
        </w:rPr>
      </w:pPr>
      <w:r w:rsidRPr="0071538A">
        <w:rPr>
          <w:rFonts w:cs="Calibri"/>
          <w:b/>
          <w:bCs/>
          <w:i/>
          <w:iCs/>
          <w:color w:val="000000"/>
        </w:rPr>
        <w:t xml:space="preserve">Zakup i dostawa serwerów oraz macierzy dla Jednostek Organizacyjnych Powiatu Rawickiego w ramach projektu Funduszy Europejskich na Rozwój Cyfrowy 2021-2027 (FERC) Priorytet II: Zaawansowane usługi cyfrowe, Działanie 2.2. – Wzmocnienie krajowego systemu </w:t>
      </w:r>
      <w:proofErr w:type="spellStart"/>
      <w:r w:rsidRPr="0071538A">
        <w:rPr>
          <w:rFonts w:cs="Calibri"/>
          <w:b/>
          <w:bCs/>
          <w:i/>
          <w:iCs/>
          <w:color w:val="000000"/>
        </w:rPr>
        <w:t>cyberbezpieczeństwa</w:t>
      </w:r>
      <w:proofErr w:type="spellEnd"/>
      <w:r w:rsidRPr="0071538A">
        <w:rPr>
          <w:rFonts w:cs="Calibri"/>
          <w:b/>
          <w:bCs/>
          <w:i/>
          <w:iCs/>
          <w:color w:val="000000"/>
        </w:rPr>
        <w:t xml:space="preserve"> Europejski Fundusz Rozwoju Regionalnego (EFRR) FERC.02.02-CS.01-001/23 </w:t>
      </w:r>
      <w:proofErr w:type="spellStart"/>
      <w:r w:rsidRPr="0071538A">
        <w:rPr>
          <w:rFonts w:cs="Calibri"/>
          <w:b/>
          <w:bCs/>
          <w:i/>
          <w:iCs/>
          <w:color w:val="000000"/>
        </w:rPr>
        <w:t>Cyberbepieczny</w:t>
      </w:r>
      <w:proofErr w:type="spellEnd"/>
      <w:r w:rsidRPr="0071538A">
        <w:rPr>
          <w:rFonts w:cs="Calibri"/>
          <w:b/>
          <w:bCs/>
          <w:i/>
          <w:iCs/>
          <w:color w:val="000000"/>
        </w:rPr>
        <w:t xml:space="preserve"> samorząd powiatu rawickiego</w:t>
      </w:r>
    </w:p>
    <w:p w14:paraId="2A9F2F11" w14:textId="77777777" w:rsidR="001D11C0" w:rsidRDefault="001D11C0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6AE692E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5D8FF7E7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  <w:r w:rsidR="0071538A">
              <w:rPr>
                <w:b/>
                <w:sz w:val="22"/>
                <w:szCs w:val="22"/>
              </w:rPr>
              <w:t xml:space="preserve"> na sprzętu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96A3FE" w14:textId="66D0E2EE" w:rsidR="001D11C0" w:rsidRDefault="0071538A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</w:t>
            </w:r>
            <w:r w:rsidR="00E6330F" w:rsidRPr="00BD0342">
              <w:rPr>
                <w:sz w:val="22"/>
                <w:szCs w:val="22"/>
              </w:rPr>
              <w:t>ena (C) za wykonanie zdania wynosi kwotę</w:t>
            </w:r>
            <w:r w:rsidR="001D11C0">
              <w:rPr>
                <w:sz w:val="22"/>
                <w:szCs w:val="22"/>
              </w:rPr>
              <w:t>:</w:t>
            </w:r>
          </w:p>
          <w:p w14:paraId="4D32771E" w14:textId="0D1E3ECA" w:rsidR="00E6330F" w:rsidRPr="00BD0342" w:rsidRDefault="00E6330F" w:rsidP="001D11C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261AEC76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BD1C44">
              <w:rPr>
                <w:sz w:val="22"/>
                <w:szCs w:val="22"/>
              </w:rPr>
              <w:t xml:space="preserve">23 </w:t>
            </w:r>
            <w:r w:rsidRPr="007F3E87">
              <w:rPr>
                <w:sz w:val="22"/>
                <w:szCs w:val="22"/>
              </w:rPr>
              <w:t>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76C75750" w14:textId="41EF817A" w:rsidR="0035610A" w:rsidRDefault="0035610A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693"/>
              <w:gridCol w:w="709"/>
              <w:gridCol w:w="1276"/>
              <w:gridCol w:w="1417"/>
              <w:gridCol w:w="992"/>
              <w:gridCol w:w="1452"/>
            </w:tblGrid>
            <w:tr w:rsidR="0035610A" w:rsidRPr="0035610A" w14:paraId="2863FB35" w14:textId="77777777" w:rsidTr="0035610A">
              <w:trPr>
                <w:trHeight w:val="774"/>
              </w:trPr>
              <w:tc>
                <w:tcPr>
                  <w:tcW w:w="591" w:type="dxa"/>
                  <w:vAlign w:val="center"/>
                </w:tcPr>
                <w:p w14:paraId="6F3DC9A5" w14:textId="62660B24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93" w:type="dxa"/>
                  <w:vAlign w:val="center"/>
                </w:tcPr>
                <w:p w14:paraId="306DA8E4" w14:textId="1F7239D6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709" w:type="dxa"/>
                  <w:vAlign w:val="center"/>
                </w:tcPr>
                <w:p w14:paraId="79F506AB" w14:textId="7C218501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80DD824" w14:textId="5E0D033B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29A708" w14:textId="369A8BB0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16F9C276" w14:textId="22792E05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Podatek VAT</w:t>
                  </w:r>
                </w:p>
              </w:tc>
              <w:tc>
                <w:tcPr>
                  <w:tcW w:w="1452" w:type="dxa"/>
                  <w:vAlign w:val="center"/>
                </w:tcPr>
                <w:p w14:paraId="06A5F992" w14:textId="0DE244A5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35610A" w:rsidRPr="0035610A" w14:paraId="5A90AD0E" w14:textId="77777777" w:rsidTr="0035610A">
              <w:tc>
                <w:tcPr>
                  <w:tcW w:w="591" w:type="dxa"/>
                  <w:vAlign w:val="center"/>
                </w:tcPr>
                <w:p w14:paraId="1EA8D754" w14:textId="219ACB66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4E597866" w14:textId="26783612" w:rsidR="0035610A" w:rsidRPr="00612971" w:rsidRDefault="004529EC" w:rsidP="004529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12971">
                    <w:rPr>
                      <w:rFonts w:eastAsia="Calibri"/>
                      <w:sz w:val="20"/>
                      <w:szCs w:val="20"/>
                      <w:lang w:val="en-US"/>
                    </w:rPr>
                    <w:t>Server tower ST50 V2 Xeon E-2324G (4C 3.1 GHz 8MB Cache/65W), RAID 5350-8i, 2x960GB SSD, 32GB DDR 4, 500W 94% Efficiency, NO DVD, Windows server 2022 Standard (16 core)</w:t>
                  </w:r>
                </w:p>
              </w:tc>
              <w:tc>
                <w:tcPr>
                  <w:tcW w:w="709" w:type="dxa"/>
                  <w:vAlign w:val="center"/>
                </w:tcPr>
                <w:p w14:paraId="596CB473" w14:textId="28C2761B" w:rsidR="0035610A" w:rsidRPr="0035610A" w:rsidRDefault="00430BC7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35610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35610A">
                    <w:rPr>
                      <w:sz w:val="20"/>
                      <w:szCs w:val="20"/>
                      <w:lang w:val="en-US"/>
                    </w:rPr>
                    <w:t>szt</w:t>
                  </w:r>
                  <w:proofErr w:type="spellEnd"/>
                  <w:r w:rsidR="0035610A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537FFC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061C914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26BD8A3" w14:textId="6FF59B73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23%</w:t>
                  </w:r>
                </w:p>
              </w:tc>
              <w:tc>
                <w:tcPr>
                  <w:tcW w:w="1452" w:type="dxa"/>
                  <w:vAlign w:val="center"/>
                </w:tcPr>
                <w:p w14:paraId="6E62ACEB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5610A" w:rsidRPr="0035610A" w14:paraId="057DC9AF" w14:textId="77777777" w:rsidTr="0035610A">
              <w:tc>
                <w:tcPr>
                  <w:tcW w:w="591" w:type="dxa"/>
                  <w:vAlign w:val="center"/>
                </w:tcPr>
                <w:p w14:paraId="7B4BCB52" w14:textId="3CB72F96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5C415CE" w14:textId="18DF9754" w:rsidR="0035610A" w:rsidRPr="00612971" w:rsidRDefault="004529EC" w:rsidP="004529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12971">
                    <w:rPr>
                      <w:sz w:val="20"/>
                      <w:szCs w:val="20"/>
                      <w:lang w:val="en-US"/>
                    </w:rPr>
                    <w:t>Server rack SR250 V2 Xeon E-2378 (8C 2.6GHz 16 MB Cache/65W), 32GB, RAID 5350-8i, 2x960GB 2,5” Read Intensive SATA 6GB, HS 450W Titanium, XCC Enterprise, Rails, Windows Server 2022 Standard (16core)</w:t>
                  </w:r>
                </w:p>
              </w:tc>
              <w:tc>
                <w:tcPr>
                  <w:tcW w:w="709" w:type="dxa"/>
                  <w:vAlign w:val="center"/>
                </w:tcPr>
                <w:p w14:paraId="6E8553FA" w14:textId="05A31143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5610A"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szt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14:paraId="0BF39D5A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E83F2B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7CC1450" w14:textId="2EFC6E2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23%</w:t>
                  </w:r>
                </w:p>
              </w:tc>
              <w:tc>
                <w:tcPr>
                  <w:tcW w:w="1452" w:type="dxa"/>
                  <w:vAlign w:val="center"/>
                </w:tcPr>
                <w:p w14:paraId="2B3403AD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5610A" w:rsidRPr="0035610A" w14:paraId="0E8C0418" w14:textId="77777777" w:rsidTr="0035610A">
              <w:tc>
                <w:tcPr>
                  <w:tcW w:w="591" w:type="dxa"/>
                  <w:vAlign w:val="center"/>
                </w:tcPr>
                <w:p w14:paraId="45AEFD24" w14:textId="2DC8F241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65321B41" w14:textId="6F92B8C1" w:rsidR="0035610A" w:rsidRPr="00612971" w:rsidRDefault="004529EC" w:rsidP="004529EC">
                  <w:pPr>
                    <w:ind w:right="36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12971">
                    <w:rPr>
                      <w:rFonts w:eastAsia="Calibri"/>
                      <w:sz w:val="20"/>
                      <w:szCs w:val="20"/>
                      <w:lang w:eastAsia="en-US"/>
                    </w:rPr>
                    <w:t>Serwer plików NAS QNAP TS-253E-8G plus dyski 2x8TB SATA 3,5” dedykowane do NAS</w:t>
                  </w:r>
                </w:p>
              </w:tc>
              <w:tc>
                <w:tcPr>
                  <w:tcW w:w="709" w:type="dxa"/>
                  <w:vAlign w:val="center"/>
                </w:tcPr>
                <w:p w14:paraId="4E4C69E6" w14:textId="28958B81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877BDD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CA7A8EC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7084532" w14:textId="13871368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452" w:type="dxa"/>
                  <w:vAlign w:val="center"/>
                </w:tcPr>
                <w:p w14:paraId="6353525F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5610A" w:rsidRPr="0035610A" w14:paraId="63B0FA97" w14:textId="77777777" w:rsidTr="0035610A">
              <w:tc>
                <w:tcPr>
                  <w:tcW w:w="591" w:type="dxa"/>
                  <w:vAlign w:val="center"/>
                </w:tcPr>
                <w:p w14:paraId="2C85D0AE" w14:textId="2555D189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4A37363" w14:textId="31E406E4" w:rsidR="0035610A" w:rsidRPr="00612971" w:rsidRDefault="004529EC" w:rsidP="004529EC">
                  <w:pPr>
                    <w:ind w:right="36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12971">
                    <w:rPr>
                      <w:rFonts w:eastAsia="Calibri"/>
                      <w:sz w:val="20"/>
                      <w:szCs w:val="20"/>
                      <w:lang w:eastAsia="en-US"/>
                    </w:rPr>
                    <w:t>Serwer plików NAS QNAP TS-453E-8G plus dyski 4x8TB SATA 3,5” dedykowane do NAS</w:t>
                  </w:r>
                </w:p>
              </w:tc>
              <w:tc>
                <w:tcPr>
                  <w:tcW w:w="709" w:type="dxa"/>
                  <w:vAlign w:val="center"/>
                </w:tcPr>
                <w:p w14:paraId="2D8E5E14" w14:textId="01C2CBB4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 w:rsidRPr="0035610A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BBF92F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B536AB2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A311AB6" w14:textId="19E41482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452" w:type="dxa"/>
                  <w:vAlign w:val="center"/>
                </w:tcPr>
                <w:p w14:paraId="28DA8F1C" w14:textId="77777777" w:rsidR="0035610A" w:rsidRPr="0035610A" w:rsidRDefault="0035610A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67AE3" w:rsidRPr="0035610A" w14:paraId="001F0E1B" w14:textId="77777777" w:rsidTr="00F67AE3">
              <w:tc>
                <w:tcPr>
                  <w:tcW w:w="5269" w:type="dxa"/>
                  <w:gridSpan w:val="4"/>
                  <w:vAlign w:val="center"/>
                </w:tcPr>
                <w:p w14:paraId="544A6E7F" w14:textId="10EAF1D2" w:rsidR="00F67AE3" w:rsidRPr="0035610A" w:rsidRDefault="00F67AE3" w:rsidP="00F67AE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RAZEM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7DF38D" w14:textId="77777777" w:rsidR="00F67AE3" w:rsidRPr="0035610A" w:rsidRDefault="00F67AE3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F533E6" w14:textId="77777777" w:rsidR="00F67AE3" w:rsidRPr="0035610A" w:rsidRDefault="00F67AE3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vAlign w:val="center"/>
                </w:tcPr>
                <w:p w14:paraId="21D4E9EE" w14:textId="77777777" w:rsidR="00F67AE3" w:rsidRPr="0035610A" w:rsidRDefault="00F67AE3" w:rsidP="003561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FFF8DC" w14:textId="77777777" w:rsidR="0035610A" w:rsidRDefault="0035610A" w:rsidP="00212440">
            <w:pPr>
              <w:spacing w:after="60" w:line="360" w:lineRule="auto"/>
              <w:rPr>
                <w:sz w:val="22"/>
                <w:szCs w:val="22"/>
              </w:rPr>
            </w:pPr>
          </w:p>
          <w:p w14:paraId="4BF023BB" w14:textId="0BA16217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 xml:space="preserve">ferowany okres </w:t>
            </w:r>
            <w:r w:rsidRPr="001D11C0">
              <w:rPr>
                <w:sz w:val="22"/>
                <w:szCs w:val="22"/>
              </w:rPr>
              <w:t>gwarancji</w:t>
            </w:r>
            <w:r w:rsidR="0071538A">
              <w:rPr>
                <w:sz w:val="22"/>
                <w:szCs w:val="22"/>
              </w:rPr>
              <w:t xml:space="preserve"> dla poszczególnych sprzętów</w:t>
            </w:r>
            <w:r w:rsidRPr="001D11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…………..</w:t>
            </w:r>
            <w:r w:rsidR="007859F5">
              <w:rPr>
                <w:sz w:val="22"/>
                <w:szCs w:val="22"/>
              </w:rPr>
              <w:t xml:space="preserve"> m</w:t>
            </w:r>
            <w:r w:rsidR="001D11C0">
              <w:rPr>
                <w:sz w:val="22"/>
                <w:szCs w:val="22"/>
              </w:rPr>
              <w:t>iesięcy.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D11C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7859F5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0C0D96B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070A97">
        <w:rPr>
          <w:sz w:val="22"/>
        </w:rPr>
        <w:t>postanowieniami umowy</w:t>
      </w:r>
      <w:r w:rsidR="00A50E18" w:rsidRPr="00070A97">
        <w:rPr>
          <w:sz w:val="22"/>
        </w:rPr>
        <w:t xml:space="preserve"> w sprawie zamówienia publicznego</w:t>
      </w:r>
      <w:r w:rsidRPr="00070A97">
        <w:rPr>
          <w:sz w:val="22"/>
        </w:rPr>
        <w:t xml:space="preserve">, które zostały zawarte w </w:t>
      </w:r>
      <w:r w:rsidR="009B3EF0" w:rsidRPr="00070A97">
        <w:rPr>
          <w:i/>
          <w:iCs/>
          <w:sz w:val="22"/>
        </w:rPr>
        <w:t>Z</w:t>
      </w:r>
      <w:r w:rsidR="00A857E5" w:rsidRPr="00070A97">
        <w:rPr>
          <w:i/>
          <w:iCs/>
          <w:sz w:val="22"/>
        </w:rPr>
        <w:t xml:space="preserve">ałączniku Nr </w:t>
      </w:r>
      <w:r w:rsidR="00ED04AA" w:rsidRPr="00070A97">
        <w:rPr>
          <w:i/>
          <w:iCs/>
          <w:sz w:val="22"/>
        </w:rPr>
        <w:t>6</w:t>
      </w:r>
      <w:r w:rsidR="00A857E5" w:rsidRPr="00070A97">
        <w:rPr>
          <w:sz w:val="22"/>
        </w:rPr>
        <w:t xml:space="preserve"> do </w:t>
      </w:r>
      <w:r w:rsidRPr="00070A97">
        <w:rPr>
          <w:sz w:val="22"/>
        </w:rPr>
        <w:t>Specyfikacji</w:t>
      </w:r>
      <w:r w:rsidRPr="0097776D">
        <w:rPr>
          <w:sz w:val="22"/>
        </w:rPr>
        <w:t xml:space="preserve">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8C27047" w14:textId="626A8924" w:rsidR="007859F5" w:rsidRPr="00CF2278" w:rsidRDefault="00D3681A" w:rsidP="00CF227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6F7AE0E1" w14:textId="4E2D4DBC" w:rsidR="006F7D33" w:rsidRPr="00CF2278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CF2278">
        <w:rPr>
          <w:sz w:val="22"/>
        </w:rPr>
        <w:t>,</w:t>
      </w:r>
    </w:p>
    <w:p w14:paraId="0BAE7A6D" w14:textId="64BDC36C" w:rsidR="00CF2278" w:rsidRPr="007859F5" w:rsidRDefault="00CF2278" w:rsidP="00B05C0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CF2278">
        <w:t>Wymóg ten nie dotyczy kierownika budowy, dostawców materiałów budowlanych oraz  innych podmiotów, świadczących usługi na rzecz wykonania przedmiotu umowy</w:t>
      </w:r>
      <w:r w:rsidR="00B05C0B">
        <w:t xml:space="preserve">. 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2B5E6D1" w14:textId="567AE1EC" w:rsidR="00CE3AE6" w:rsidRPr="00ED04AA" w:rsidRDefault="00267D1F" w:rsidP="00ED04A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77777777" w:rsidR="00ED04AA" w:rsidRDefault="00ED04AA" w:rsidP="00ED04AA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15D6CF25" w14:textId="0F977261" w:rsidR="0096455B" w:rsidRPr="00ED04AA" w:rsidRDefault="00ED04AA" w:rsidP="00ED04AA">
      <w:pPr>
        <w:pStyle w:val="Akapitzlist"/>
        <w:numPr>
          <w:ilvl w:val="0"/>
          <w:numId w:val="8"/>
        </w:num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2895DEB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2505" w14:textId="77777777" w:rsidR="004F5B79" w:rsidRDefault="004F5B79" w:rsidP="00FF57EE">
      <w:r>
        <w:separator/>
      </w:r>
    </w:p>
  </w:endnote>
  <w:endnote w:type="continuationSeparator" w:id="0">
    <w:p w14:paraId="1DDFAD2D" w14:textId="77777777" w:rsidR="004F5B79" w:rsidRDefault="004F5B7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340A" w14:textId="77777777" w:rsidR="004F5B79" w:rsidRDefault="004F5B79" w:rsidP="00FF57EE">
      <w:r>
        <w:separator/>
      </w:r>
    </w:p>
  </w:footnote>
  <w:footnote w:type="continuationSeparator" w:id="0">
    <w:p w14:paraId="2F211CD1" w14:textId="77777777" w:rsidR="004F5B79" w:rsidRDefault="004F5B79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 w:rsidRPr="001D11C0">
        <w:rPr>
          <w:color w:val="FF0000"/>
        </w:rPr>
        <w:t>* niepotrzebne skreślić</w:t>
      </w:r>
      <w:r>
        <w:t>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E965" w14:textId="64973192" w:rsidR="0071538A" w:rsidRDefault="0071538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C36AF" wp14:editId="29DE4A3A">
          <wp:simplePos x="0" y="0"/>
          <wp:positionH relativeFrom="column">
            <wp:posOffset>1428115</wp:posOffset>
          </wp:positionH>
          <wp:positionV relativeFrom="paragraph">
            <wp:posOffset>-136525</wp:posOffset>
          </wp:positionV>
          <wp:extent cx="3724275" cy="772795"/>
          <wp:effectExtent l="0" t="0" r="9525" b="8255"/>
          <wp:wrapTight wrapText="bothSides">
            <wp:wrapPolygon edited="0">
              <wp:start x="0" y="0"/>
              <wp:lineTo x="0" y="21298"/>
              <wp:lineTo x="21545" y="21298"/>
              <wp:lineTo x="21545" y="0"/>
              <wp:lineTo x="0" y="0"/>
            </wp:wrapPolygon>
          </wp:wrapTight>
          <wp:docPr id="8406796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96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3F1FCCE" w14:textId="77777777" w:rsidR="0071538A" w:rsidRDefault="0071538A">
    <w:pPr>
      <w:pStyle w:val="Nagwek"/>
      <w:rPr>
        <w:noProof/>
      </w:rPr>
    </w:pPr>
  </w:p>
  <w:p w14:paraId="025DE7C3" w14:textId="6D620643" w:rsidR="0071538A" w:rsidRDefault="0071538A">
    <w:pPr>
      <w:pStyle w:val="Nagwek"/>
    </w:pPr>
  </w:p>
  <w:p w14:paraId="38F7A33E" w14:textId="7E18075B" w:rsidR="0071538A" w:rsidRDefault="0071538A">
    <w:pPr>
      <w:pStyle w:val="Nagwek"/>
    </w:pPr>
  </w:p>
  <w:p w14:paraId="68C8FC5D" w14:textId="4CCE5DD3" w:rsidR="0071538A" w:rsidRDefault="00715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5"/>
  </w:num>
  <w:num w:numId="2" w16cid:durableId="2117556936">
    <w:abstractNumId w:val="3"/>
  </w:num>
  <w:num w:numId="3" w16cid:durableId="711075836">
    <w:abstractNumId w:val="4"/>
  </w:num>
  <w:num w:numId="4" w16cid:durableId="1599408810">
    <w:abstractNumId w:val="7"/>
  </w:num>
  <w:num w:numId="5" w16cid:durableId="2123305371">
    <w:abstractNumId w:val="2"/>
  </w:num>
  <w:num w:numId="6" w16cid:durableId="1084717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0"/>
  </w:num>
  <w:num w:numId="8" w16cid:durableId="1881428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70A97"/>
    <w:rsid w:val="000819E0"/>
    <w:rsid w:val="000A4486"/>
    <w:rsid w:val="00100A9E"/>
    <w:rsid w:val="001063D3"/>
    <w:rsid w:val="001331C4"/>
    <w:rsid w:val="00154274"/>
    <w:rsid w:val="001C7D84"/>
    <w:rsid w:val="001D11C0"/>
    <w:rsid w:val="002134F2"/>
    <w:rsid w:val="002214DB"/>
    <w:rsid w:val="002606B2"/>
    <w:rsid w:val="00267D1F"/>
    <w:rsid w:val="00272917"/>
    <w:rsid w:val="00277DBE"/>
    <w:rsid w:val="002837ED"/>
    <w:rsid w:val="0029200F"/>
    <w:rsid w:val="002C2E65"/>
    <w:rsid w:val="002E612D"/>
    <w:rsid w:val="002E7597"/>
    <w:rsid w:val="00315939"/>
    <w:rsid w:val="00340ED3"/>
    <w:rsid w:val="003412D2"/>
    <w:rsid w:val="0035610A"/>
    <w:rsid w:val="003961C1"/>
    <w:rsid w:val="003B769C"/>
    <w:rsid w:val="003D65EB"/>
    <w:rsid w:val="00416884"/>
    <w:rsid w:val="00430BC7"/>
    <w:rsid w:val="00434999"/>
    <w:rsid w:val="00436A8B"/>
    <w:rsid w:val="004529EC"/>
    <w:rsid w:val="004839C6"/>
    <w:rsid w:val="00484F97"/>
    <w:rsid w:val="00493A1E"/>
    <w:rsid w:val="004B0785"/>
    <w:rsid w:val="004D47E1"/>
    <w:rsid w:val="004D5A42"/>
    <w:rsid w:val="004E07B6"/>
    <w:rsid w:val="004E2126"/>
    <w:rsid w:val="004F1B0C"/>
    <w:rsid w:val="004F2145"/>
    <w:rsid w:val="004F5B79"/>
    <w:rsid w:val="00525EFF"/>
    <w:rsid w:val="00560716"/>
    <w:rsid w:val="00560F65"/>
    <w:rsid w:val="005614C4"/>
    <w:rsid w:val="00580D5F"/>
    <w:rsid w:val="005844F6"/>
    <w:rsid w:val="00584709"/>
    <w:rsid w:val="0058731D"/>
    <w:rsid w:val="00596E07"/>
    <w:rsid w:val="005F6F5F"/>
    <w:rsid w:val="0061011E"/>
    <w:rsid w:val="00612971"/>
    <w:rsid w:val="00660A1F"/>
    <w:rsid w:val="006B63D6"/>
    <w:rsid w:val="006C641D"/>
    <w:rsid w:val="006D09E0"/>
    <w:rsid w:val="006D120B"/>
    <w:rsid w:val="006F7D33"/>
    <w:rsid w:val="007055DB"/>
    <w:rsid w:val="0071538A"/>
    <w:rsid w:val="00744A58"/>
    <w:rsid w:val="007859F5"/>
    <w:rsid w:val="00787B7A"/>
    <w:rsid w:val="007D475B"/>
    <w:rsid w:val="007E1D2E"/>
    <w:rsid w:val="007E331F"/>
    <w:rsid w:val="007F201A"/>
    <w:rsid w:val="007F3E87"/>
    <w:rsid w:val="00804B6D"/>
    <w:rsid w:val="008B3666"/>
    <w:rsid w:val="00924021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A1AFE"/>
    <w:rsid w:val="009B3EF0"/>
    <w:rsid w:val="009C666E"/>
    <w:rsid w:val="009D75A8"/>
    <w:rsid w:val="009F3A97"/>
    <w:rsid w:val="009F4DFA"/>
    <w:rsid w:val="00A066DF"/>
    <w:rsid w:val="00A50E18"/>
    <w:rsid w:val="00A857E5"/>
    <w:rsid w:val="00AA39D6"/>
    <w:rsid w:val="00AB3B12"/>
    <w:rsid w:val="00AE1948"/>
    <w:rsid w:val="00AE2ACB"/>
    <w:rsid w:val="00AF4AC3"/>
    <w:rsid w:val="00B05C0B"/>
    <w:rsid w:val="00B1041F"/>
    <w:rsid w:val="00B15605"/>
    <w:rsid w:val="00B47637"/>
    <w:rsid w:val="00B625CB"/>
    <w:rsid w:val="00B62A71"/>
    <w:rsid w:val="00B67AAE"/>
    <w:rsid w:val="00B866DD"/>
    <w:rsid w:val="00B9086B"/>
    <w:rsid w:val="00BC4F99"/>
    <w:rsid w:val="00BD0342"/>
    <w:rsid w:val="00BD1C44"/>
    <w:rsid w:val="00C22F7D"/>
    <w:rsid w:val="00CC3A8D"/>
    <w:rsid w:val="00CC74C0"/>
    <w:rsid w:val="00CE3AE6"/>
    <w:rsid w:val="00CF2278"/>
    <w:rsid w:val="00CF3AA2"/>
    <w:rsid w:val="00D13D73"/>
    <w:rsid w:val="00D35048"/>
    <w:rsid w:val="00D3681A"/>
    <w:rsid w:val="00D554C7"/>
    <w:rsid w:val="00D55591"/>
    <w:rsid w:val="00D724FC"/>
    <w:rsid w:val="00DA338F"/>
    <w:rsid w:val="00DB30D3"/>
    <w:rsid w:val="00DC336F"/>
    <w:rsid w:val="00E1735C"/>
    <w:rsid w:val="00E6330F"/>
    <w:rsid w:val="00E7604B"/>
    <w:rsid w:val="00EA435E"/>
    <w:rsid w:val="00EA43F0"/>
    <w:rsid w:val="00ED04AA"/>
    <w:rsid w:val="00F12B48"/>
    <w:rsid w:val="00F134D5"/>
    <w:rsid w:val="00F31EAC"/>
    <w:rsid w:val="00F626E5"/>
    <w:rsid w:val="00F67AE3"/>
    <w:rsid w:val="00F74637"/>
    <w:rsid w:val="00F862B4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2024-08-22T09:12:00Z</dcterms:created>
  <dcterms:modified xsi:type="dcterms:W3CDTF">2024-08-22T09:12:00Z</dcterms:modified>
</cp:coreProperties>
</file>