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D62B8" w14:textId="6F0C0814" w:rsidR="00FB7F50" w:rsidRPr="002245BE" w:rsidRDefault="00D13658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D13658">
        <w:rPr>
          <w:sz w:val="22"/>
          <w:szCs w:val="22"/>
        </w:rPr>
        <w:t>Rawicz</w:t>
      </w:r>
      <w:r w:rsidR="005F3B1A">
        <w:rPr>
          <w:sz w:val="22"/>
          <w:szCs w:val="22"/>
        </w:rPr>
        <w:t>, dn. 1</w:t>
      </w:r>
      <w:r w:rsidR="00B74C23">
        <w:rPr>
          <w:sz w:val="22"/>
          <w:szCs w:val="22"/>
        </w:rPr>
        <w:t>1</w:t>
      </w:r>
      <w:r w:rsidR="005F3B1A">
        <w:rPr>
          <w:sz w:val="22"/>
          <w:szCs w:val="22"/>
        </w:rPr>
        <w:t>.09.2024 r.</w:t>
      </w:r>
    </w:p>
    <w:p w14:paraId="70111870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5AE37A98" w14:textId="77777777" w:rsidR="00FB7F50" w:rsidRPr="002245BE" w:rsidRDefault="00D13658" w:rsidP="00FB7F50">
      <w:pPr>
        <w:spacing w:after="40"/>
        <w:rPr>
          <w:b/>
          <w:bCs/>
          <w:sz w:val="22"/>
          <w:szCs w:val="22"/>
        </w:rPr>
      </w:pPr>
      <w:r w:rsidRPr="00D13658">
        <w:rPr>
          <w:b/>
          <w:bCs/>
          <w:sz w:val="22"/>
          <w:szCs w:val="22"/>
        </w:rPr>
        <w:t>Powiatowe Centrum Usług Wspólnych w Rawiczu</w:t>
      </w:r>
    </w:p>
    <w:p w14:paraId="63E30770" w14:textId="77777777" w:rsidR="00FB7F50" w:rsidRPr="002245BE" w:rsidRDefault="00D13658" w:rsidP="00FB7F50">
      <w:pPr>
        <w:rPr>
          <w:sz w:val="22"/>
          <w:szCs w:val="22"/>
        </w:rPr>
      </w:pPr>
      <w:r w:rsidRPr="00D13658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D13658">
        <w:rPr>
          <w:sz w:val="22"/>
          <w:szCs w:val="22"/>
        </w:rPr>
        <w:t>4</w:t>
      </w:r>
    </w:p>
    <w:p w14:paraId="17A134F2" w14:textId="77777777" w:rsidR="00FB7F50" w:rsidRDefault="00D13658" w:rsidP="00FB7F50">
      <w:pPr>
        <w:rPr>
          <w:sz w:val="22"/>
          <w:szCs w:val="22"/>
        </w:rPr>
      </w:pPr>
      <w:r w:rsidRPr="00D13658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D13658">
        <w:rPr>
          <w:sz w:val="22"/>
          <w:szCs w:val="22"/>
        </w:rPr>
        <w:t>Rawicz</w:t>
      </w:r>
    </w:p>
    <w:p w14:paraId="10A267D0" w14:textId="77777777" w:rsidR="005F3B1A" w:rsidRDefault="005F3B1A" w:rsidP="00FB7F50">
      <w:pPr>
        <w:rPr>
          <w:sz w:val="22"/>
          <w:szCs w:val="22"/>
        </w:rPr>
      </w:pPr>
    </w:p>
    <w:p w14:paraId="4B2A98DE" w14:textId="4047C9C0" w:rsidR="005F3B1A" w:rsidRPr="005F3B1A" w:rsidRDefault="005F3B1A" w:rsidP="00FB7F5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PCUW.261.2.26.2024</w:t>
      </w:r>
    </w:p>
    <w:p w14:paraId="58AC9B4F" w14:textId="77777777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70CF1471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D13658" w:rsidRPr="00607F9B" w14:paraId="70C851BC" w14:textId="77777777" w:rsidTr="00380727">
        <w:trPr>
          <w:trHeight w:val="638"/>
        </w:trPr>
        <w:tc>
          <w:tcPr>
            <w:tcW w:w="959" w:type="dxa"/>
            <w:shd w:val="clear" w:color="auto" w:fill="auto"/>
          </w:tcPr>
          <w:p w14:paraId="53501EB9" w14:textId="77777777" w:rsidR="00D13658" w:rsidRPr="00607F9B" w:rsidRDefault="00D13658" w:rsidP="00380727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43B779CC" w14:textId="120CD0C9" w:rsidR="00D13658" w:rsidRPr="00607F9B" w:rsidRDefault="00D13658" w:rsidP="00380727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D13658">
              <w:rPr>
                <w:sz w:val="22"/>
                <w:szCs w:val="22"/>
              </w:rPr>
              <w:t>podstawowy</w:t>
            </w:r>
            <w:r w:rsidR="005F3B1A">
              <w:rPr>
                <w:sz w:val="22"/>
                <w:szCs w:val="22"/>
              </w:rPr>
              <w:t>m</w:t>
            </w:r>
            <w:r w:rsidRPr="00D13658">
              <w:rPr>
                <w:sz w:val="22"/>
                <w:szCs w:val="22"/>
              </w:rPr>
              <w:t xml:space="preserve"> bez negocjacji - art. 275 pkt</w:t>
            </w:r>
            <w:r w:rsidR="005F3B1A">
              <w:rPr>
                <w:sz w:val="22"/>
                <w:szCs w:val="22"/>
              </w:rPr>
              <w:t xml:space="preserve"> </w:t>
            </w:r>
            <w:r w:rsidRPr="00D13658">
              <w:rPr>
                <w:sz w:val="22"/>
                <w:szCs w:val="22"/>
              </w:rPr>
              <w:t>1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5F3B1A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D13658">
              <w:rPr>
                <w:b/>
                <w:bCs/>
                <w:sz w:val="22"/>
                <w:szCs w:val="22"/>
              </w:rPr>
              <w:t>Zakup i dostawa serwerów oraz macierzy dla Jednostek Organizacyjnych Powiatu Rawickiego w ramach projektu Funduszy Europejskich na Rozwój Cyfrowy 2021-2027 (FERC) Priorytet II: Zaawansowane usługi cyfrowe, Działanie 2.2. - Wzmocnienie krajowego systemu cyberbezpieczeństwa Europejski Fundusz Rozwoju Regionalnego (EFRR) FERC.02.02-CS.01-001/23 Cyberbepieczny samorząd powiatu rawickiego.</w:t>
            </w:r>
          </w:p>
        </w:tc>
      </w:tr>
    </w:tbl>
    <w:p w14:paraId="4FF49634" w14:textId="02C899E8" w:rsidR="008642B3" w:rsidRDefault="00C65E53" w:rsidP="005F3B1A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D13658" w:rsidRPr="00D13658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</w:t>
      </w:r>
      <w:r w:rsidR="005F3B1A">
        <w:rPr>
          <w:sz w:val="22"/>
          <w:szCs w:val="22"/>
        </w:rPr>
        <w:br/>
      </w:r>
      <w:r w:rsidR="00A17CDB">
        <w:rPr>
          <w:sz w:val="22"/>
          <w:szCs w:val="22"/>
        </w:rPr>
        <w:t xml:space="preserve">1 pkt 1 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5F3B1A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D13658" w:rsidRPr="00D13658">
        <w:rPr>
          <w:sz w:val="22"/>
          <w:szCs w:val="22"/>
        </w:rPr>
        <w:t>(t.j. Dz.U. z 202</w:t>
      </w:r>
      <w:r w:rsidR="005F3B1A">
        <w:rPr>
          <w:sz w:val="22"/>
          <w:szCs w:val="22"/>
        </w:rPr>
        <w:t xml:space="preserve">3 </w:t>
      </w:r>
      <w:r w:rsidR="00D13658" w:rsidRPr="00D13658">
        <w:rPr>
          <w:sz w:val="22"/>
          <w:szCs w:val="22"/>
        </w:rPr>
        <w:t>r. poz. 1</w:t>
      </w:r>
      <w:r w:rsidR="005F3B1A">
        <w:rPr>
          <w:sz w:val="22"/>
          <w:szCs w:val="22"/>
        </w:rPr>
        <w:t>605 ze zm.</w:t>
      </w:r>
      <w:r w:rsidR="00D13658" w:rsidRPr="00D13658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5F3B1A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D13658" w14:paraId="21C8018F" w14:textId="77777777" w:rsidTr="00380727">
        <w:trPr>
          <w:cantSplit/>
        </w:trPr>
        <w:tc>
          <w:tcPr>
            <w:tcW w:w="10150" w:type="dxa"/>
          </w:tcPr>
          <w:p w14:paraId="5F88DC38" w14:textId="26F5ED02" w:rsidR="00D13658" w:rsidRDefault="00D13658" w:rsidP="005F3B1A">
            <w:pPr>
              <w:spacing w:before="60" w:after="40" w:line="276" w:lineRule="auto"/>
              <w:jc w:val="center"/>
              <w:rPr>
                <w:bCs/>
                <w:sz w:val="22"/>
                <w:szCs w:val="22"/>
              </w:rPr>
            </w:pPr>
            <w:r w:rsidRPr="00D13658">
              <w:rPr>
                <w:b/>
                <w:sz w:val="22"/>
                <w:szCs w:val="22"/>
              </w:rPr>
              <w:t>DAX Systemy Komputerowe Dariusz Nawrocki</w:t>
            </w:r>
            <w:r w:rsidR="005F3B1A">
              <w:rPr>
                <w:b/>
                <w:sz w:val="22"/>
                <w:szCs w:val="22"/>
              </w:rPr>
              <w:br/>
            </w:r>
            <w:r w:rsidR="005F3B1A">
              <w:rPr>
                <w:bCs/>
                <w:sz w:val="22"/>
                <w:szCs w:val="22"/>
              </w:rPr>
              <w:t xml:space="preserve">ul. </w:t>
            </w:r>
            <w:r w:rsidRPr="00D13658">
              <w:rPr>
                <w:bCs/>
                <w:sz w:val="22"/>
                <w:szCs w:val="22"/>
              </w:rPr>
              <w:t>Grunwaldzka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D13658"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5F3B1A">
              <w:rPr>
                <w:b/>
                <w:sz w:val="22"/>
                <w:szCs w:val="22"/>
              </w:rPr>
              <w:br/>
            </w:r>
            <w:r w:rsidRPr="00D13658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D13658">
              <w:rPr>
                <w:bCs/>
                <w:sz w:val="22"/>
                <w:szCs w:val="22"/>
              </w:rPr>
              <w:t>Rawicz</w:t>
            </w:r>
          </w:p>
          <w:p w14:paraId="407CE28A" w14:textId="77777777" w:rsidR="005F3B1A" w:rsidRPr="005F3B1A" w:rsidRDefault="005F3B1A" w:rsidP="005F3B1A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</w:p>
          <w:p w14:paraId="20752BE9" w14:textId="23A06B34" w:rsidR="00D13658" w:rsidRDefault="005F3B1A" w:rsidP="005F3B1A">
            <w:pPr>
              <w:spacing w:before="40" w:after="4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D13658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</w:t>
            </w:r>
            <w:r w:rsidRPr="005F3B1A">
              <w:rPr>
                <w:sz w:val="22"/>
                <w:szCs w:val="22"/>
              </w:rPr>
              <w:t>pn.</w:t>
            </w:r>
            <w:r w:rsidR="00D13658" w:rsidRPr="005F3B1A">
              <w:rPr>
                <w:sz w:val="22"/>
                <w:szCs w:val="22"/>
              </w:rPr>
              <w:t>:</w:t>
            </w:r>
            <w:r w:rsidRPr="005F3B1A">
              <w:rPr>
                <w:sz w:val="22"/>
                <w:szCs w:val="22"/>
              </w:rPr>
              <w:t xml:space="preserve"> Zakup i dostawa serwerów oraz macierzy dla Jednostek Organizacyjnych Powiatu Rawickiego </w:t>
            </w:r>
            <w:r>
              <w:rPr>
                <w:sz w:val="22"/>
                <w:szCs w:val="22"/>
              </w:rPr>
              <w:br/>
            </w:r>
            <w:r w:rsidRPr="005F3B1A">
              <w:rPr>
                <w:sz w:val="22"/>
                <w:szCs w:val="22"/>
              </w:rPr>
              <w:t>w ramach projektu Funduszy Europejskich na Rozwój Cyfrowy 2021-2027 (FERC) Priorytet II: Zaawansowane usługi cyfrowe, Działanie 2.2. - Wzmocnienie krajowego systemu cyberbezpieczeństwa Europejski Fundusz Rozwoju Regionalnego (EFRR) FERC.02.02-CS.01-001/23 Cyberbepieczny samorząd powiatu rawickiego</w:t>
            </w:r>
          </w:p>
          <w:p w14:paraId="556A930F" w14:textId="77777777" w:rsidR="005F3B1A" w:rsidRPr="00D26ED6" w:rsidRDefault="005F3B1A" w:rsidP="00380727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</w:p>
          <w:p w14:paraId="4A223BC5" w14:textId="3D77E4DE" w:rsidR="00D13658" w:rsidRPr="00D26ED6" w:rsidRDefault="00D13658" w:rsidP="0038072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A9025B">
              <w:rPr>
                <w:sz w:val="22"/>
                <w:szCs w:val="22"/>
              </w:rPr>
              <w:t>:</w:t>
            </w:r>
            <w:r w:rsidRPr="00D26ED6">
              <w:rPr>
                <w:sz w:val="22"/>
                <w:szCs w:val="22"/>
              </w:rPr>
              <w:t xml:space="preserve"> </w:t>
            </w:r>
            <w:r w:rsidRPr="00D13658">
              <w:rPr>
                <w:b/>
                <w:sz w:val="22"/>
                <w:szCs w:val="22"/>
              </w:rPr>
              <w:t>189</w:t>
            </w:r>
            <w:r w:rsidR="005F3B1A">
              <w:rPr>
                <w:b/>
                <w:sz w:val="22"/>
                <w:szCs w:val="22"/>
              </w:rPr>
              <w:t> </w:t>
            </w:r>
            <w:r w:rsidRPr="00D13658">
              <w:rPr>
                <w:b/>
                <w:sz w:val="22"/>
                <w:szCs w:val="22"/>
              </w:rPr>
              <w:t>413</w:t>
            </w:r>
            <w:r w:rsidR="005F3B1A">
              <w:rPr>
                <w:b/>
                <w:sz w:val="22"/>
                <w:szCs w:val="22"/>
              </w:rPr>
              <w:t>,</w:t>
            </w:r>
            <w:r w:rsidRPr="00D13658">
              <w:rPr>
                <w:b/>
                <w:sz w:val="22"/>
                <w:szCs w:val="22"/>
              </w:rPr>
              <w:t>85 zł</w:t>
            </w:r>
          </w:p>
          <w:p w14:paraId="1E5BE244" w14:textId="77777777" w:rsidR="00D13658" w:rsidRPr="00D26ED6" w:rsidRDefault="00D13658" w:rsidP="00380727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4603FB2F" w14:textId="77777777" w:rsidR="00D13658" w:rsidRPr="00A9025B" w:rsidRDefault="00D13658" w:rsidP="00380727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i/>
                <w:iCs/>
              </w:rPr>
            </w:pPr>
            <w:r w:rsidRPr="00A9025B">
              <w:rPr>
                <w:i/>
                <w:iCs/>
              </w:rPr>
              <w:t>Oferta ww. Wykonawcy jest ofertą najkorzystniejszą, spełniającą warunki udziału w postępowaniu oraz niepodlegającą odrzuceniu.</w:t>
            </w:r>
          </w:p>
        </w:tc>
      </w:tr>
    </w:tbl>
    <w:p w14:paraId="2DC08995" w14:textId="77777777" w:rsidR="005F3B1A" w:rsidRDefault="005F3B1A" w:rsidP="005F3B1A">
      <w:pPr>
        <w:spacing w:before="240" w:after="120"/>
        <w:ind w:left="720"/>
        <w:jc w:val="both"/>
        <w:rPr>
          <w:color w:val="000000"/>
          <w:sz w:val="22"/>
          <w:szCs w:val="22"/>
        </w:rPr>
      </w:pPr>
    </w:p>
    <w:p w14:paraId="765158C6" w14:textId="77777777" w:rsidR="005F3B1A" w:rsidRDefault="005F3B1A" w:rsidP="005F3B1A">
      <w:pPr>
        <w:spacing w:before="240" w:after="120"/>
        <w:ind w:left="720"/>
        <w:jc w:val="both"/>
        <w:rPr>
          <w:color w:val="000000"/>
          <w:sz w:val="22"/>
          <w:szCs w:val="22"/>
        </w:rPr>
      </w:pPr>
    </w:p>
    <w:p w14:paraId="69ABACC9" w14:textId="77777777" w:rsidR="005F3B1A" w:rsidRDefault="005F3B1A" w:rsidP="005F3B1A">
      <w:pPr>
        <w:spacing w:before="240" w:after="120"/>
        <w:ind w:left="720"/>
        <w:jc w:val="both"/>
        <w:rPr>
          <w:color w:val="000000"/>
          <w:sz w:val="22"/>
          <w:szCs w:val="22"/>
        </w:rPr>
      </w:pPr>
    </w:p>
    <w:p w14:paraId="10F0895E" w14:textId="5C72735C" w:rsidR="003A0AFC" w:rsidRPr="00756CDA" w:rsidRDefault="00915B9E" w:rsidP="005F3B1A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98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1417"/>
        <w:gridCol w:w="2552"/>
        <w:gridCol w:w="1482"/>
      </w:tblGrid>
      <w:tr w:rsidR="005F3B1A" w:rsidRPr="005F3B1A" w14:paraId="27A25620" w14:textId="77777777" w:rsidTr="005F3B1A">
        <w:trPr>
          <w:trHeight w:val="510"/>
        </w:trPr>
        <w:tc>
          <w:tcPr>
            <w:tcW w:w="851" w:type="dxa"/>
            <w:shd w:val="clear" w:color="auto" w:fill="E7E6E6" w:themeFill="background2"/>
            <w:vAlign w:val="center"/>
          </w:tcPr>
          <w:p w14:paraId="76D29A63" w14:textId="77777777" w:rsidR="005F3B1A" w:rsidRPr="005F3B1A" w:rsidRDefault="005F3B1A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53517864"/>
            <w:r w:rsidRPr="005F3B1A">
              <w:rPr>
                <w:rFonts w:ascii="Times New Roman" w:hAnsi="Times New Roman" w:cs="Times New Roman"/>
                <w:sz w:val="22"/>
                <w:szCs w:val="22"/>
              </w:rPr>
              <w:t>Nr oferty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0879AD7F" w14:textId="0F04EFC5" w:rsidR="005F3B1A" w:rsidRPr="005F3B1A" w:rsidRDefault="005F3B1A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B1A">
              <w:rPr>
                <w:rFonts w:ascii="Times New Roman" w:hAnsi="Times New Roman" w:cs="Times New Roman"/>
                <w:sz w:val="22"/>
                <w:szCs w:val="22"/>
              </w:rPr>
              <w:t xml:space="preserve">Nazwa i adres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5F3B1A">
              <w:rPr>
                <w:rFonts w:ascii="Times New Roman" w:hAnsi="Times New Roman" w:cs="Times New Roman"/>
                <w:sz w:val="22"/>
                <w:szCs w:val="22"/>
              </w:rPr>
              <w:t>ykonawcy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F019969" w14:textId="77777777" w:rsidR="005F3B1A" w:rsidRPr="005F3B1A" w:rsidRDefault="005F3B1A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F3B1A">
              <w:rPr>
                <w:rFonts w:ascii="Times New Roman" w:hAnsi="Times New Roman" w:cs="Times New Roman"/>
                <w:bCs/>
                <w:sz w:val="22"/>
                <w:szCs w:val="22"/>
              </w:rPr>
              <w:t>Cena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3B67146E" w14:textId="11A83704" w:rsidR="005F3B1A" w:rsidRPr="005F3B1A" w:rsidRDefault="005F3B1A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F3B1A">
              <w:rPr>
                <w:rFonts w:ascii="Times New Roman" w:hAnsi="Times New Roman" w:cs="Times New Roman"/>
                <w:bCs/>
                <w:sz w:val="22"/>
                <w:szCs w:val="22"/>
              </w:rPr>
              <w:t>Okres gwarancji na każdy poszczególny sprzęt</w:t>
            </w:r>
          </w:p>
        </w:tc>
        <w:tc>
          <w:tcPr>
            <w:tcW w:w="1482" w:type="dxa"/>
            <w:shd w:val="clear" w:color="auto" w:fill="E7E6E6" w:themeFill="background2"/>
            <w:vAlign w:val="center"/>
          </w:tcPr>
          <w:p w14:paraId="327E0569" w14:textId="77777777" w:rsidR="005F3B1A" w:rsidRPr="005F3B1A" w:rsidRDefault="005F3B1A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B1A">
              <w:rPr>
                <w:rFonts w:ascii="Times New Roman" w:hAnsi="Times New Roman" w:cs="Times New Roman"/>
                <w:sz w:val="22"/>
                <w:szCs w:val="22"/>
              </w:rPr>
              <w:t>Łączna liczba punktów</w:t>
            </w:r>
          </w:p>
        </w:tc>
      </w:tr>
      <w:bookmarkEnd w:id="1"/>
      <w:tr w:rsidR="005F3B1A" w:rsidRPr="005F3B1A" w14:paraId="78850160" w14:textId="77777777" w:rsidTr="005F3B1A">
        <w:tc>
          <w:tcPr>
            <w:tcW w:w="851" w:type="dxa"/>
            <w:vAlign w:val="center"/>
          </w:tcPr>
          <w:p w14:paraId="19CEE052" w14:textId="77777777" w:rsidR="005F3B1A" w:rsidRPr="005F3B1A" w:rsidRDefault="005F3B1A" w:rsidP="0038072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B1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14:paraId="7D7C7C68" w14:textId="0739EE2B" w:rsidR="005F3B1A" w:rsidRPr="005F3B1A" w:rsidRDefault="005F3B1A" w:rsidP="005F3B1A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3B1A">
              <w:rPr>
                <w:rFonts w:ascii="Times New Roman" w:hAnsi="Times New Roman" w:cs="Times New Roman"/>
                <w:b/>
                <w:sz w:val="22"/>
                <w:szCs w:val="22"/>
              </w:rPr>
              <w:t>DAX Systemy Komputerowe Dariusz Nawrocki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ul. </w:t>
            </w:r>
            <w:r w:rsidRPr="005F3B1A">
              <w:rPr>
                <w:rFonts w:ascii="Times New Roman" w:hAnsi="Times New Roman" w:cs="Times New Roman"/>
                <w:bCs/>
                <w:sz w:val="22"/>
                <w:szCs w:val="22"/>
              </w:rPr>
              <w:t>Grunwaldzka 14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5F3B1A">
              <w:rPr>
                <w:rFonts w:ascii="Times New Roman" w:hAnsi="Times New Roman" w:cs="Times New Roman"/>
                <w:bCs/>
                <w:sz w:val="22"/>
                <w:szCs w:val="22"/>
              </w:rPr>
              <w:t>63-900 Rawicz</w:t>
            </w:r>
          </w:p>
        </w:tc>
        <w:tc>
          <w:tcPr>
            <w:tcW w:w="1417" w:type="dxa"/>
            <w:vAlign w:val="center"/>
          </w:tcPr>
          <w:p w14:paraId="2BBD8E5B" w14:textId="77777777" w:rsidR="005F3B1A" w:rsidRPr="005F3B1A" w:rsidRDefault="005F3B1A" w:rsidP="0038072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B1A">
              <w:rPr>
                <w:rFonts w:ascii="Times New Roman" w:hAnsi="Times New Roman" w:cs="Times New Roman"/>
                <w:sz w:val="22"/>
                <w:szCs w:val="22"/>
              </w:rPr>
              <w:t xml:space="preserve">  60,00</w:t>
            </w:r>
          </w:p>
        </w:tc>
        <w:tc>
          <w:tcPr>
            <w:tcW w:w="2552" w:type="dxa"/>
            <w:vAlign w:val="center"/>
          </w:tcPr>
          <w:p w14:paraId="220AF42E" w14:textId="77777777" w:rsidR="005F3B1A" w:rsidRPr="005F3B1A" w:rsidRDefault="005F3B1A" w:rsidP="0038072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B1A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1482" w:type="dxa"/>
            <w:vAlign w:val="center"/>
          </w:tcPr>
          <w:p w14:paraId="4E0A344B" w14:textId="77777777" w:rsidR="005F3B1A" w:rsidRPr="005F3B1A" w:rsidRDefault="005F3B1A" w:rsidP="0038072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B1A">
              <w:rPr>
                <w:rFonts w:ascii="Times New Roman" w:hAnsi="Times New Roman" w:cs="Times New Roman"/>
                <w:sz w:val="22"/>
                <w:szCs w:val="22"/>
              </w:rPr>
              <w:t xml:space="preserve">  100,00</w:t>
            </w:r>
          </w:p>
        </w:tc>
      </w:tr>
      <w:tr w:rsidR="005F3B1A" w:rsidRPr="005F3B1A" w14:paraId="3E27928D" w14:textId="77777777" w:rsidTr="005F3B1A">
        <w:tc>
          <w:tcPr>
            <w:tcW w:w="851" w:type="dxa"/>
            <w:vAlign w:val="center"/>
          </w:tcPr>
          <w:p w14:paraId="2192C1CE" w14:textId="77777777" w:rsidR="005F3B1A" w:rsidRPr="005F3B1A" w:rsidRDefault="005F3B1A" w:rsidP="0038072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B1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0CFEA470" w14:textId="2E1331DB" w:rsidR="005F3B1A" w:rsidRPr="005F3B1A" w:rsidRDefault="005F3B1A" w:rsidP="005F3B1A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3B1A">
              <w:rPr>
                <w:rFonts w:ascii="Times New Roman" w:hAnsi="Times New Roman" w:cs="Times New Roman"/>
                <w:b/>
                <w:sz w:val="22"/>
                <w:szCs w:val="22"/>
              </w:rPr>
              <w:t>ARKANET Wojciech Oleś, Stanisław Zygor Sp.j.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ul. </w:t>
            </w:r>
            <w:r w:rsidRPr="005F3B1A">
              <w:rPr>
                <w:rFonts w:ascii="Times New Roman" w:hAnsi="Times New Roman" w:cs="Times New Roman"/>
                <w:bCs/>
                <w:sz w:val="22"/>
                <w:szCs w:val="22"/>
              </w:rPr>
              <w:t>Porcelanowa 19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5F3B1A">
              <w:rPr>
                <w:rFonts w:ascii="Times New Roman" w:hAnsi="Times New Roman" w:cs="Times New Roman"/>
                <w:bCs/>
                <w:sz w:val="22"/>
                <w:szCs w:val="22"/>
              </w:rPr>
              <w:t>40-246 Katowice</w:t>
            </w:r>
          </w:p>
        </w:tc>
        <w:tc>
          <w:tcPr>
            <w:tcW w:w="1417" w:type="dxa"/>
            <w:vAlign w:val="center"/>
          </w:tcPr>
          <w:p w14:paraId="1FF724EC" w14:textId="77777777" w:rsidR="005F3B1A" w:rsidRPr="005F3B1A" w:rsidRDefault="005F3B1A" w:rsidP="0038072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B1A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  <w:tc>
          <w:tcPr>
            <w:tcW w:w="2552" w:type="dxa"/>
            <w:vAlign w:val="center"/>
          </w:tcPr>
          <w:p w14:paraId="6750291B" w14:textId="77777777" w:rsidR="005F3B1A" w:rsidRPr="005F3B1A" w:rsidRDefault="005F3B1A" w:rsidP="0038072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B1A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  <w:tc>
          <w:tcPr>
            <w:tcW w:w="1482" w:type="dxa"/>
            <w:vAlign w:val="center"/>
          </w:tcPr>
          <w:p w14:paraId="135BA723" w14:textId="77777777" w:rsidR="005F3B1A" w:rsidRPr="005F3B1A" w:rsidRDefault="005F3B1A" w:rsidP="0038072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B1A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</w:tr>
    </w:tbl>
    <w:p w14:paraId="0F2E04D7" w14:textId="77777777" w:rsidR="00E85D70" w:rsidRDefault="00E85D70" w:rsidP="004E7234">
      <w:pPr>
        <w:spacing w:before="120"/>
        <w:ind w:firstLine="709"/>
        <w:jc w:val="both"/>
        <w:rPr>
          <w:color w:val="000000"/>
        </w:rPr>
      </w:pPr>
    </w:p>
    <w:p w14:paraId="050C905D" w14:textId="77777777" w:rsidR="005F3B1A" w:rsidRPr="005F3B1A" w:rsidRDefault="00D13658" w:rsidP="005F3B1A">
      <w:pPr>
        <w:ind w:left="4956"/>
        <w:jc w:val="center"/>
        <w:rPr>
          <w:sz w:val="18"/>
          <w:szCs w:val="18"/>
        </w:rPr>
      </w:pPr>
      <w:r w:rsidRPr="005F3B1A">
        <w:rPr>
          <w:sz w:val="18"/>
          <w:szCs w:val="18"/>
        </w:rPr>
        <w:t xml:space="preserve">Dyrektor </w:t>
      </w:r>
      <w:r w:rsidR="005F3B1A" w:rsidRPr="005F3B1A">
        <w:rPr>
          <w:sz w:val="18"/>
          <w:szCs w:val="18"/>
        </w:rPr>
        <w:br/>
        <w:t>Powiatowego Centrum Usług</w:t>
      </w:r>
      <w:r w:rsidR="005F3B1A" w:rsidRPr="005F3B1A">
        <w:rPr>
          <w:sz w:val="18"/>
          <w:szCs w:val="18"/>
        </w:rPr>
        <w:br/>
        <w:t>Wspólnych w Rawiczu</w:t>
      </w:r>
    </w:p>
    <w:p w14:paraId="12F9CBE9" w14:textId="77777777" w:rsidR="005F3B1A" w:rsidRPr="005F3B1A" w:rsidRDefault="005F3B1A" w:rsidP="005F3B1A">
      <w:pPr>
        <w:ind w:left="4956"/>
        <w:jc w:val="center"/>
        <w:rPr>
          <w:sz w:val="18"/>
          <w:szCs w:val="18"/>
        </w:rPr>
      </w:pPr>
    </w:p>
    <w:p w14:paraId="1F131A66" w14:textId="5022E671" w:rsidR="008642B3" w:rsidRPr="005F3B1A" w:rsidRDefault="005F3B1A" w:rsidP="005F3B1A">
      <w:pPr>
        <w:ind w:left="4956"/>
        <w:jc w:val="center"/>
        <w:rPr>
          <w:sz w:val="18"/>
          <w:szCs w:val="18"/>
        </w:rPr>
      </w:pPr>
      <w:r w:rsidRPr="005F3B1A">
        <w:rPr>
          <w:sz w:val="18"/>
          <w:szCs w:val="18"/>
        </w:rPr>
        <w:t xml:space="preserve">(-) </w:t>
      </w:r>
      <w:r w:rsidR="00D13658" w:rsidRPr="005F3B1A">
        <w:rPr>
          <w:sz w:val="18"/>
          <w:szCs w:val="18"/>
        </w:rPr>
        <w:t>Urszula</w:t>
      </w:r>
      <w:r w:rsidR="00B464D3" w:rsidRPr="005F3B1A">
        <w:rPr>
          <w:sz w:val="18"/>
          <w:szCs w:val="18"/>
        </w:rPr>
        <w:t xml:space="preserve"> </w:t>
      </w:r>
      <w:bookmarkEnd w:id="0"/>
      <w:r w:rsidR="00D13658" w:rsidRPr="005F3B1A">
        <w:rPr>
          <w:sz w:val="18"/>
          <w:szCs w:val="18"/>
        </w:rPr>
        <w:t>Stefaniak</w:t>
      </w:r>
    </w:p>
    <w:sectPr w:rsidR="008642B3" w:rsidRPr="005F3B1A" w:rsidSect="00E85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0103C" w14:textId="77777777" w:rsidR="00AF4E48" w:rsidRDefault="00AF4E48">
      <w:r>
        <w:separator/>
      </w:r>
    </w:p>
  </w:endnote>
  <w:endnote w:type="continuationSeparator" w:id="0">
    <w:p w14:paraId="5F0BF773" w14:textId="77777777" w:rsidR="00AF4E48" w:rsidRDefault="00AF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1AADD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8E291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7958AE5D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5A260FE2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9FB02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A9DE7" w14:textId="77777777" w:rsidR="00AF4E48" w:rsidRDefault="00AF4E48">
      <w:r>
        <w:separator/>
      </w:r>
    </w:p>
  </w:footnote>
  <w:footnote w:type="continuationSeparator" w:id="0">
    <w:p w14:paraId="18C20F33" w14:textId="77777777" w:rsidR="00AF4E48" w:rsidRDefault="00AF4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A08DD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A060" w14:textId="5A9CE74F" w:rsidR="005F3B1A" w:rsidRDefault="0096638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CF44E3" wp14:editId="26BA7811">
          <wp:simplePos x="0" y="0"/>
          <wp:positionH relativeFrom="column">
            <wp:posOffset>1171575</wp:posOffset>
          </wp:positionH>
          <wp:positionV relativeFrom="paragraph">
            <wp:posOffset>-316230</wp:posOffset>
          </wp:positionV>
          <wp:extent cx="3724275" cy="77152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201B27" w14:textId="77777777" w:rsidR="005F3B1A" w:rsidRDefault="005F3B1A">
    <w:pPr>
      <w:pStyle w:val="Nagwek"/>
    </w:pPr>
  </w:p>
  <w:p w14:paraId="3167D174" w14:textId="6B317F91" w:rsidR="005F3B1A" w:rsidRDefault="005F3B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323C5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75E96"/>
    <w:multiLevelType w:val="hybridMultilevel"/>
    <w:tmpl w:val="117AB15A"/>
    <w:lvl w:ilvl="0" w:tplc="7CA402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13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48"/>
    <w:rsid w:val="00005838"/>
    <w:rsid w:val="00022322"/>
    <w:rsid w:val="00042497"/>
    <w:rsid w:val="000C1E6F"/>
    <w:rsid w:val="000E4E56"/>
    <w:rsid w:val="001970A2"/>
    <w:rsid w:val="001A1468"/>
    <w:rsid w:val="001B7815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D62ED"/>
    <w:rsid w:val="005E5BFF"/>
    <w:rsid w:val="005F3B1A"/>
    <w:rsid w:val="00607F9B"/>
    <w:rsid w:val="00644DCB"/>
    <w:rsid w:val="00657C1E"/>
    <w:rsid w:val="006D3DBB"/>
    <w:rsid w:val="006E3089"/>
    <w:rsid w:val="006E5FB3"/>
    <w:rsid w:val="00712C39"/>
    <w:rsid w:val="0075025B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66382"/>
    <w:rsid w:val="0097748A"/>
    <w:rsid w:val="009F0E5C"/>
    <w:rsid w:val="00A029B8"/>
    <w:rsid w:val="00A17CDB"/>
    <w:rsid w:val="00A9025B"/>
    <w:rsid w:val="00AA02AC"/>
    <w:rsid w:val="00AF4E48"/>
    <w:rsid w:val="00B32D12"/>
    <w:rsid w:val="00B464D3"/>
    <w:rsid w:val="00B74C23"/>
    <w:rsid w:val="00B8185B"/>
    <w:rsid w:val="00BD2174"/>
    <w:rsid w:val="00C423DD"/>
    <w:rsid w:val="00C60D7B"/>
    <w:rsid w:val="00C65E53"/>
    <w:rsid w:val="00CA0B33"/>
    <w:rsid w:val="00CA3511"/>
    <w:rsid w:val="00D01E5B"/>
    <w:rsid w:val="00D04203"/>
    <w:rsid w:val="00D13658"/>
    <w:rsid w:val="00D26ED6"/>
    <w:rsid w:val="00D42C90"/>
    <w:rsid w:val="00D8427E"/>
    <w:rsid w:val="00E30B2D"/>
    <w:rsid w:val="00E458B6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FD4655B"/>
  <w15:chartTrackingRefBased/>
  <w15:docId w15:val="{98F6C932-F369-4625-A3E5-06FB9E87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1899-12-31T23:00:00Z</cp:lastPrinted>
  <dcterms:created xsi:type="dcterms:W3CDTF">2024-09-11T05:31:00Z</dcterms:created>
  <dcterms:modified xsi:type="dcterms:W3CDTF">2024-09-11T05:31:00Z</dcterms:modified>
</cp:coreProperties>
</file>