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9F1664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9F1664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9F1664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578331D6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4F040C">
        <w:rPr>
          <w:b/>
          <w:bCs/>
        </w:rPr>
        <w:t>PCUW.</w:t>
      </w:r>
      <w:r w:rsidRPr="009649A0">
        <w:rPr>
          <w:b/>
          <w:bCs/>
        </w:rPr>
        <w:t>261.</w:t>
      </w:r>
      <w:r w:rsidR="00AD635F" w:rsidRPr="009649A0">
        <w:rPr>
          <w:b/>
          <w:bCs/>
        </w:rPr>
        <w:t>2</w:t>
      </w:r>
      <w:r w:rsidR="004F040C" w:rsidRPr="009649A0">
        <w:rPr>
          <w:b/>
          <w:bCs/>
        </w:rPr>
        <w:t>.</w:t>
      </w:r>
      <w:r w:rsidR="002A0ADE">
        <w:rPr>
          <w:b/>
          <w:bCs/>
        </w:rPr>
        <w:t>2</w:t>
      </w:r>
      <w:r w:rsidR="009F1664">
        <w:rPr>
          <w:b/>
          <w:bCs/>
        </w:rPr>
        <w:t>8</w:t>
      </w:r>
      <w:r w:rsidR="009649A0" w:rsidRPr="009649A0">
        <w:rPr>
          <w:b/>
          <w:bCs/>
        </w:rPr>
        <w:t>.2024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9A6FE0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10A29B74" w14:textId="73305C04" w:rsidR="003D65EB" w:rsidRPr="003D65EB" w:rsidRDefault="009F1664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F1664">
        <w:rPr>
          <w:b/>
        </w:rPr>
        <w:t>Sukcesywne dostawy żywności dla Placówki Opiekuńczo – Wychowawczej „Mały Dworek” w Łaszczynie w okresie od 01.10.2024 r. do 31.12.2024 r. – IV kwartał</w:t>
      </w:r>
      <w:r w:rsidR="0019793B" w:rsidRPr="0019793B">
        <w:rPr>
          <w:b/>
        </w:rPr>
        <w:t>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</w:tcPr>
          <w:p w14:paraId="545D31C5" w14:textId="0D00D5E0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13CA76F" w14:textId="0435CF81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</w:tcPr>
          <w:p w14:paraId="2ACA7361" w14:textId="54BC37F4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A993C7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3B189D4" w14:textId="572B70BD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12742ECE" w14:textId="394CB6D6" w:rsidR="005E7DEC" w:rsidRPr="004F1B54" w:rsidRDefault="004F1B54" w:rsidP="009F166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6E0EC26" w14:textId="4C270C50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634480">
              <w:rPr>
                <w:sz w:val="22"/>
                <w:szCs w:val="22"/>
              </w:rPr>
              <w:br/>
            </w:r>
          </w:p>
          <w:p w14:paraId="3DD058BA" w14:textId="1661DBB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3F08F3F" w14:textId="54680B84" w:rsidR="00B91A80" w:rsidRPr="004F1B54" w:rsidRDefault="004F1B54" w:rsidP="00B91A80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CD53ED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BD86F7C" w14:textId="1AF343F3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6C830F6" w14:textId="66A657B2" w:rsidR="009C74BF" w:rsidRPr="009C74BF" w:rsidRDefault="009C74BF" w:rsidP="00B0002D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70A0BB3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6D2FDCC" w14:textId="76A8FC9B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1A5631" w:rsidRDefault="001A5631" w:rsidP="001A5631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(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Zamawiający za</w:t>
            </w:r>
            <w:r w:rsidR="003C72E9">
              <w:rPr>
                <w:i/>
                <w:iCs/>
                <w:sz w:val="22"/>
                <w:szCs w:val="22"/>
                <w:u w:val="single"/>
              </w:rPr>
              <w:t>leca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 xml:space="preserve">). </w:t>
            </w:r>
          </w:p>
          <w:p w14:paraId="69D603B4" w14:textId="5924C39E" w:rsidR="00B91A80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F6F23ED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C5AB8C4" w14:textId="4F0EFAAB" w:rsidR="005E7DEC" w:rsidRPr="009C74BF" w:rsidRDefault="009C74BF" w:rsidP="009F1664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610A3A8D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9880230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B932581" w14:textId="6C7E3640" w:rsidR="005B0941" w:rsidRPr="00D65B56" w:rsidRDefault="005B0941" w:rsidP="004F48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19793B" w:rsidRPr="007F3E87" w14:paraId="3380843A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5770ED3" w14:textId="72717B28" w:rsidR="0019793B" w:rsidRPr="009F1664" w:rsidRDefault="0019793B" w:rsidP="009F1664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lastRenderedPageBreak/>
              <w:t xml:space="preserve">VII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 xml:space="preserve">Ryby*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19793B" w:rsidRPr="007F3E87" w14:paraId="5D058848" w14:textId="77777777" w:rsidTr="003A1A05">
        <w:tc>
          <w:tcPr>
            <w:tcW w:w="10490" w:type="dxa"/>
            <w:shd w:val="clear" w:color="auto" w:fill="FFFFFF" w:themeFill="background1"/>
          </w:tcPr>
          <w:p w14:paraId="4EFA6BF7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80CB77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AE78782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F464517" w14:textId="0554538E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3531C512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6163856C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A6FE0" w:rsidRPr="009A6FE0">
        <w:rPr>
          <w:color w:val="FF0000"/>
          <w:sz w:val="22"/>
        </w:rPr>
        <w:t>*</w:t>
      </w:r>
      <w:r w:rsidR="0096455B">
        <w:rPr>
          <w:sz w:val="22"/>
        </w:rPr>
        <w:t xml:space="preserve"> </w:t>
      </w:r>
      <w:r w:rsidR="009A6FE0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9A6FE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</w:t>
      </w:r>
      <w:r w:rsidR="009A6FE0">
        <w:rPr>
          <w:sz w:val="22"/>
        </w:rPr>
        <w:t xml:space="preserve"> </w:t>
      </w:r>
      <w:r w:rsidRPr="00DE55E6">
        <w:rPr>
          <w:sz w:val="22"/>
        </w:rPr>
        <w:t>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A6FE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70AACC89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2D5C6287" w14:textId="4202635D" w:rsidR="00D955E5" w:rsidRDefault="00267D1F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</w:t>
      </w:r>
      <w:r w:rsidR="00CE3AE6">
        <w:rPr>
          <w:bCs/>
          <w:sz w:val="22"/>
          <w:szCs w:val="22"/>
        </w:rPr>
        <w:t>2</w:t>
      </w:r>
      <w:r w:rsidR="009649A0">
        <w:rPr>
          <w:bCs/>
          <w:sz w:val="22"/>
          <w:szCs w:val="22"/>
        </w:rPr>
        <w:t>3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9649A0">
        <w:rPr>
          <w:bCs/>
          <w:sz w:val="22"/>
          <w:szCs w:val="22"/>
        </w:rPr>
        <w:t>1570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A6FE0" w:rsidRPr="009A6FE0">
        <w:rPr>
          <w:bCs/>
          <w:color w:val="FF0000"/>
          <w:sz w:val="22"/>
          <w:szCs w:val="22"/>
        </w:rPr>
        <w:t>*</w:t>
      </w:r>
      <w:r w:rsidR="00931094">
        <w:rPr>
          <w:bCs/>
          <w:sz w:val="22"/>
          <w:szCs w:val="22"/>
        </w:rPr>
        <w:t>,</w:t>
      </w:r>
    </w:p>
    <w:p w14:paraId="15D6CF25" w14:textId="3137AF31" w:rsidR="0096455B" w:rsidRPr="00D955E5" w:rsidRDefault="00CE3AE6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D955E5">
        <w:rPr>
          <w:b/>
          <w:sz w:val="22"/>
          <w:szCs w:val="22"/>
          <w:u w:val="single"/>
        </w:rPr>
        <w:t>będzie prowadzić</w:t>
      </w:r>
      <w:r w:rsidRPr="00D955E5">
        <w:rPr>
          <w:bCs/>
          <w:sz w:val="22"/>
          <w:szCs w:val="22"/>
        </w:rPr>
        <w:t xml:space="preserve"> u </w:t>
      </w:r>
      <w:r w:rsidR="00D955E5" w:rsidRPr="00D955E5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D955E5">
        <w:rPr>
          <w:bCs/>
          <w:sz w:val="22"/>
          <w:szCs w:val="22"/>
        </w:rPr>
        <w:br/>
        <w:t>z dnia 11 marca 2004 r. o podatku od towarów i usług (Dz.U. z 2023 r. poz.1570 ze zm.),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="00D955E5" w:rsidRPr="009A6FE0">
        <w:rPr>
          <w:bCs/>
          <w:sz w:val="22"/>
          <w:szCs w:val="22"/>
        </w:rPr>
        <w:t>)</w:t>
      </w:r>
      <w:r w:rsidR="009A6FE0" w:rsidRPr="009A6FE0">
        <w:rPr>
          <w:bCs/>
          <w:color w:val="FF0000"/>
          <w:sz w:val="22"/>
          <w:szCs w:val="22"/>
        </w:rPr>
        <w:t>*</w:t>
      </w:r>
      <w:r w:rsidR="00D955E5" w:rsidRPr="00D955E5">
        <w:rPr>
          <w:bCs/>
          <w:sz w:val="22"/>
          <w:szCs w:val="22"/>
        </w:rPr>
        <w:t>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30064004" w:rsidR="00493A1E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</w:t>
      </w:r>
      <w:r w:rsidR="009A6FE0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………,</w:t>
      </w:r>
    </w:p>
    <w:p w14:paraId="017EEB1F" w14:textId="3978572E" w:rsidR="00A066DF" w:rsidRPr="000140B0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</w:t>
      </w:r>
      <w:r w:rsidR="009A6FE0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F072FC7" w14:textId="77777777" w:rsidR="009A6FE0" w:rsidRDefault="009A6FE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</w:p>
    <w:p w14:paraId="64F00E26" w14:textId="19EE88EA" w:rsidR="0097776D" w:rsidRPr="0097776D" w:rsidRDefault="0063448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br/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475716"/>
      <w:docPartObj>
        <w:docPartGallery w:val="Page Numbers (Bottom of Page)"/>
        <w:docPartUnique/>
      </w:docPartObj>
    </w:sdtPr>
    <w:sdtEndPr/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 w:rsidRPr="00E54DB3">
        <w:rPr>
          <w:color w:val="FF0000"/>
        </w:rPr>
        <w:t>* niepotrzebne skreślić</w:t>
      </w:r>
      <w:r>
        <w:t>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 w:rsidRPr="00E54DB3">
        <w:rPr>
          <w:color w:val="FF0000"/>
        </w:rPr>
        <w:t>** zaznaczyć właściwe</w:t>
      </w:r>
      <w:r>
        <w:t>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CB6F9E"/>
    <w:multiLevelType w:val="hybridMultilevel"/>
    <w:tmpl w:val="80B65B4E"/>
    <w:lvl w:ilvl="0" w:tplc="2ABA7EBC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  <w:num w:numId="10" w16cid:durableId="104031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1063D3"/>
    <w:rsid w:val="00112BE4"/>
    <w:rsid w:val="001331C4"/>
    <w:rsid w:val="00150FD8"/>
    <w:rsid w:val="001537D5"/>
    <w:rsid w:val="00154274"/>
    <w:rsid w:val="0019793B"/>
    <w:rsid w:val="001A5631"/>
    <w:rsid w:val="001B037D"/>
    <w:rsid w:val="001B3A47"/>
    <w:rsid w:val="001C7D84"/>
    <w:rsid w:val="001D405B"/>
    <w:rsid w:val="001E0D46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84FFA"/>
    <w:rsid w:val="0029200F"/>
    <w:rsid w:val="002927D9"/>
    <w:rsid w:val="002A0ADE"/>
    <w:rsid w:val="002D1900"/>
    <w:rsid w:val="002E612D"/>
    <w:rsid w:val="002F301B"/>
    <w:rsid w:val="00315939"/>
    <w:rsid w:val="003412D2"/>
    <w:rsid w:val="00346F5F"/>
    <w:rsid w:val="0035746D"/>
    <w:rsid w:val="00376228"/>
    <w:rsid w:val="00391EC2"/>
    <w:rsid w:val="003961C1"/>
    <w:rsid w:val="003A1A05"/>
    <w:rsid w:val="003B769C"/>
    <w:rsid w:val="003C72E9"/>
    <w:rsid w:val="003D65EB"/>
    <w:rsid w:val="003D7A7A"/>
    <w:rsid w:val="00412E31"/>
    <w:rsid w:val="00416884"/>
    <w:rsid w:val="0043401F"/>
    <w:rsid w:val="00434999"/>
    <w:rsid w:val="00456AD1"/>
    <w:rsid w:val="00493A1E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25EFF"/>
    <w:rsid w:val="005324FC"/>
    <w:rsid w:val="005368A8"/>
    <w:rsid w:val="00537549"/>
    <w:rsid w:val="00560716"/>
    <w:rsid w:val="00580D5F"/>
    <w:rsid w:val="005844F6"/>
    <w:rsid w:val="00584709"/>
    <w:rsid w:val="00584B46"/>
    <w:rsid w:val="00595081"/>
    <w:rsid w:val="005B0941"/>
    <w:rsid w:val="005D7AE4"/>
    <w:rsid w:val="005E7DEC"/>
    <w:rsid w:val="005F6F5F"/>
    <w:rsid w:val="0061011E"/>
    <w:rsid w:val="00622FC7"/>
    <w:rsid w:val="00634480"/>
    <w:rsid w:val="006352AD"/>
    <w:rsid w:val="00682D8D"/>
    <w:rsid w:val="006B63D6"/>
    <w:rsid w:val="006C641D"/>
    <w:rsid w:val="006D09E0"/>
    <w:rsid w:val="006D120B"/>
    <w:rsid w:val="006D2D8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32373"/>
    <w:rsid w:val="008450B4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49A0"/>
    <w:rsid w:val="00966968"/>
    <w:rsid w:val="009758DA"/>
    <w:rsid w:val="0097776D"/>
    <w:rsid w:val="00983D1D"/>
    <w:rsid w:val="009A6FE0"/>
    <w:rsid w:val="009B3EF0"/>
    <w:rsid w:val="009B746C"/>
    <w:rsid w:val="009C666E"/>
    <w:rsid w:val="009C74BF"/>
    <w:rsid w:val="009D75A8"/>
    <w:rsid w:val="009F1664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956ED"/>
    <w:rsid w:val="00BA220D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274C9"/>
    <w:rsid w:val="00D35048"/>
    <w:rsid w:val="00D3681A"/>
    <w:rsid w:val="00D554C7"/>
    <w:rsid w:val="00D55591"/>
    <w:rsid w:val="00D65B56"/>
    <w:rsid w:val="00D724FC"/>
    <w:rsid w:val="00D955E5"/>
    <w:rsid w:val="00DA134B"/>
    <w:rsid w:val="00DA2E74"/>
    <w:rsid w:val="00DC336F"/>
    <w:rsid w:val="00DE4BA9"/>
    <w:rsid w:val="00DF68DB"/>
    <w:rsid w:val="00E155BB"/>
    <w:rsid w:val="00E1735C"/>
    <w:rsid w:val="00E54DB3"/>
    <w:rsid w:val="00E6330F"/>
    <w:rsid w:val="00E7604B"/>
    <w:rsid w:val="00E84696"/>
    <w:rsid w:val="00EA435E"/>
    <w:rsid w:val="00EF590C"/>
    <w:rsid w:val="00F021E1"/>
    <w:rsid w:val="00F134D5"/>
    <w:rsid w:val="00F31EAC"/>
    <w:rsid w:val="00F40D64"/>
    <w:rsid w:val="00F626E5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2024-09-12T05:14:00Z</cp:lastPrinted>
  <dcterms:created xsi:type="dcterms:W3CDTF">2024-09-12T05:14:00Z</dcterms:created>
  <dcterms:modified xsi:type="dcterms:W3CDTF">2024-09-12T05:14:00Z</dcterms:modified>
</cp:coreProperties>
</file>