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07A7FFD4" w:rsidR="00025386" w:rsidRPr="00114A4B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114A4B">
        <w:rPr>
          <w:bCs/>
          <w:iCs/>
          <w:sz w:val="20"/>
        </w:rPr>
        <w:t xml:space="preserve">Załącznik nr </w:t>
      </w:r>
      <w:r w:rsidR="002B330A" w:rsidRPr="00114A4B">
        <w:rPr>
          <w:bCs/>
          <w:iCs/>
          <w:sz w:val="20"/>
        </w:rPr>
        <w:t>6</w:t>
      </w:r>
      <w:r w:rsidR="007666D6" w:rsidRPr="00114A4B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F78BE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35391FD3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F971FF">
        <w:rPr>
          <w:rFonts w:ascii="Times New Roman" w:eastAsia="Times New Roman" w:hAnsi="Times New Roman"/>
          <w:b/>
          <w:lang w:eastAsia="pl-PL"/>
        </w:rPr>
        <w:t>2</w:t>
      </w:r>
      <w:r w:rsidR="00114A4B">
        <w:rPr>
          <w:rFonts w:ascii="Times New Roman" w:eastAsia="Times New Roman" w:hAnsi="Times New Roman"/>
          <w:b/>
          <w:lang w:eastAsia="pl-PL"/>
        </w:rPr>
        <w:t>8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p w14:paraId="302558D6" w14:textId="77777777" w:rsidR="007F5DE2" w:rsidRDefault="007F5DE2" w:rsidP="007F5D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A275209" w14:textId="552CBB96" w:rsidR="00A56A6F" w:rsidRPr="001C4699" w:rsidRDefault="00E27ABB" w:rsidP="007F5D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48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1AA6826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971FF">
        <w:rPr>
          <w:rFonts w:ascii="Times New Roman" w:hAnsi="Times New Roman"/>
        </w:rPr>
        <w:t>4</w:t>
      </w:r>
      <w:r w:rsidR="009D4C2C">
        <w:rPr>
          <w:rFonts w:ascii="Times New Roman" w:hAnsi="Times New Roman"/>
        </w:rPr>
        <w:t xml:space="preserve">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971FF">
        <w:rPr>
          <w:rFonts w:ascii="Times New Roman" w:hAnsi="Times New Roman"/>
        </w:rPr>
        <w:t>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27C72538" w14:textId="550185C3" w:rsidR="00114A4B" w:rsidRDefault="00114A4B" w:rsidP="007F78BE">
      <w:pPr>
        <w:spacing w:after="120" w:line="276" w:lineRule="auto"/>
        <w:jc w:val="center"/>
        <w:rPr>
          <w:rFonts w:ascii="Times New Roman" w:hAnsi="Times New Roman"/>
          <w:b/>
        </w:rPr>
      </w:pPr>
      <w:r w:rsidRPr="00114A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Placówki Opiekuńczo – Wychowawczej „Mały Dworek” w Łaszczynie w okresie od 01.10.2024 r. do 31.12.2024 r. – IV kwartał </w:t>
      </w:r>
    </w:p>
    <w:p w14:paraId="06CCF379" w14:textId="54B0EB84" w:rsidR="007F78BE" w:rsidRDefault="00114A4B" w:rsidP="007F78BE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="003E3E7F"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3673983A" w14:textId="327327DC" w:rsidR="00DC652A" w:rsidRPr="007F78BE" w:rsidRDefault="00F70D80" w:rsidP="007F78BE">
      <w:pPr>
        <w:spacing w:after="120" w:line="276" w:lineRule="auto"/>
        <w:rPr>
          <w:rFonts w:ascii="Times New Roman" w:hAnsi="Times New Roman"/>
          <w:b/>
          <w:color w:val="FF000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551BD182" w14:textId="77777777" w:rsidR="007F78BE" w:rsidRDefault="007F78B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FC9DCC0" w14:textId="60C08785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</w:p>
    <w:p w14:paraId="7DC4AE89" w14:textId="54BCFDD5" w:rsidR="007F78BE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  <w:t xml:space="preserve">      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</w:t>
      </w:r>
    </w:p>
    <w:p w14:paraId="6DFAC348" w14:textId="1840C1D4" w:rsidR="007F78BE" w:rsidRDefault="007F78BE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miejscowość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data)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71553C64" w:rsidR="001D125F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075893FF" w:rsidR="001D125F" w:rsidRDefault="007F78BE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26DA"/>
    <w:rsid w:val="000C60D6"/>
    <w:rsid w:val="00114A4B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8143B"/>
    <w:rsid w:val="003E3E7F"/>
    <w:rsid w:val="004374F2"/>
    <w:rsid w:val="00460705"/>
    <w:rsid w:val="00485239"/>
    <w:rsid w:val="004B1E5E"/>
    <w:rsid w:val="004B24C7"/>
    <w:rsid w:val="004D70B3"/>
    <w:rsid w:val="004E1E51"/>
    <w:rsid w:val="004E27D7"/>
    <w:rsid w:val="004F4BB7"/>
    <w:rsid w:val="00517A2A"/>
    <w:rsid w:val="0055145C"/>
    <w:rsid w:val="00553883"/>
    <w:rsid w:val="005624D8"/>
    <w:rsid w:val="005B14F2"/>
    <w:rsid w:val="005D2B02"/>
    <w:rsid w:val="00620476"/>
    <w:rsid w:val="00622E6B"/>
    <w:rsid w:val="00657A47"/>
    <w:rsid w:val="00682D8D"/>
    <w:rsid w:val="006C0685"/>
    <w:rsid w:val="00745A44"/>
    <w:rsid w:val="007666D6"/>
    <w:rsid w:val="00782D09"/>
    <w:rsid w:val="0079581A"/>
    <w:rsid w:val="00797228"/>
    <w:rsid w:val="007D3A50"/>
    <w:rsid w:val="007F5DE2"/>
    <w:rsid w:val="007F78BE"/>
    <w:rsid w:val="00804065"/>
    <w:rsid w:val="00816E05"/>
    <w:rsid w:val="00824D73"/>
    <w:rsid w:val="00830970"/>
    <w:rsid w:val="00832373"/>
    <w:rsid w:val="00844ADE"/>
    <w:rsid w:val="008450B4"/>
    <w:rsid w:val="008A13D4"/>
    <w:rsid w:val="008B223D"/>
    <w:rsid w:val="008B797E"/>
    <w:rsid w:val="008D551E"/>
    <w:rsid w:val="008F2498"/>
    <w:rsid w:val="00900119"/>
    <w:rsid w:val="00913C01"/>
    <w:rsid w:val="00930A2B"/>
    <w:rsid w:val="0093388F"/>
    <w:rsid w:val="009377D5"/>
    <w:rsid w:val="00974350"/>
    <w:rsid w:val="00975BEA"/>
    <w:rsid w:val="0099109E"/>
    <w:rsid w:val="009D4C2C"/>
    <w:rsid w:val="009E3FA6"/>
    <w:rsid w:val="009F3621"/>
    <w:rsid w:val="00A22707"/>
    <w:rsid w:val="00A2323D"/>
    <w:rsid w:val="00A56A6F"/>
    <w:rsid w:val="00A87380"/>
    <w:rsid w:val="00AF7375"/>
    <w:rsid w:val="00B32F22"/>
    <w:rsid w:val="00B53A1F"/>
    <w:rsid w:val="00B75C60"/>
    <w:rsid w:val="00B76EDF"/>
    <w:rsid w:val="00B77707"/>
    <w:rsid w:val="00B84A8D"/>
    <w:rsid w:val="00BE3BCE"/>
    <w:rsid w:val="00C031F8"/>
    <w:rsid w:val="00C03D24"/>
    <w:rsid w:val="00C05A4A"/>
    <w:rsid w:val="00C650CD"/>
    <w:rsid w:val="00C86595"/>
    <w:rsid w:val="00C91455"/>
    <w:rsid w:val="00CB29AC"/>
    <w:rsid w:val="00CE24B7"/>
    <w:rsid w:val="00D11620"/>
    <w:rsid w:val="00D21AB8"/>
    <w:rsid w:val="00D55FC4"/>
    <w:rsid w:val="00D76E47"/>
    <w:rsid w:val="00D8455E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971FF"/>
    <w:rsid w:val="00FB7BA7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2024-09-12T05:22:00Z</cp:lastPrinted>
  <dcterms:created xsi:type="dcterms:W3CDTF">2024-09-12T05:22:00Z</dcterms:created>
  <dcterms:modified xsi:type="dcterms:W3CDTF">2024-09-12T05:22:00Z</dcterms:modified>
</cp:coreProperties>
</file>