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4ED12E9F" w:rsidR="00025386" w:rsidRPr="000E46F2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0E46F2">
        <w:rPr>
          <w:bCs/>
          <w:iCs/>
          <w:sz w:val="20"/>
        </w:rPr>
        <w:t xml:space="preserve">Załącznik nr </w:t>
      </w:r>
      <w:r w:rsidR="00841995" w:rsidRPr="000E46F2">
        <w:rPr>
          <w:bCs/>
          <w:iCs/>
          <w:sz w:val="20"/>
        </w:rPr>
        <w:t>3</w:t>
      </w:r>
      <w:r w:rsidR="007666D6" w:rsidRPr="000E46F2">
        <w:rPr>
          <w:bCs/>
          <w:iCs/>
          <w:sz w:val="20"/>
        </w:rPr>
        <w:t xml:space="preserve"> do SWZ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666D6" w:rsidRPr="00AF7375" w14:paraId="6428D99B" w14:textId="77777777" w:rsidTr="000E46F2">
        <w:trPr>
          <w:trHeight w:val="515"/>
        </w:trPr>
        <w:tc>
          <w:tcPr>
            <w:tcW w:w="9356" w:type="dxa"/>
            <w:shd w:val="clear" w:color="auto" w:fill="auto"/>
          </w:tcPr>
          <w:p w14:paraId="47B0C957" w14:textId="290562E8" w:rsidR="007666D6" w:rsidRPr="00AF7375" w:rsidRDefault="007666D6" w:rsidP="000E46F2">
            <w:pPr>
              <w:spacing w:after="60"/>
              <w:ind w:left="-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27B691D1" w:rsidR="00025386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E5191E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E5191E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E5191E">
        <w:rPr>
          <w:rFonts w:ascii="Times New Roman" w:eastAsia="Times New Roman" w:hAnsi="Times New Roman"/>
          <w:b/>
          <w:lang w:eastAsia="pl-PL"/>
        </w:rPr>
        <w:t>2</w:t>
      </w:r>
      <w:r w:rsidR="00C05A4A" w:rsidRPr="00E5191E">
        <w:rPr>
          <w:rFonts w:ascii="Times New Roman" w:eastAsia="Times New Roman" w:hAnsi="Times New Roman"/>
          <w:b/>
          <w:lang w:eastAsia="pl-PL"/>
        </w:rPr>
        <w:t>.</w:t>
      </w:r>
      <w:r w:rsidR="008743D0">
        <w:rPr>
          <w:rFonts w:ascii="Times New Roman" w:eastAsia="Times New Roman" w:hAnsi="Times New Roman"/>
          <w:b/>
          <w:lang w:eastAsia="pl-PL"/>
        </w:rPr>
        <w:t>24</w:t>
      </w:r>
      <w:r w:rsidR="00494AF4">
        <w:rPr>
          <w:rFonts w:ascii="Times New Roman" w:eastAsia="Times New Roman" w:hAnsi="Times New Roman"/>
          <w:b/>
          <w:lang w:eastAsia="pl-PL"/>
        </w:rPr>
        <w:t>.2024</w:t>
      </w:r>
    </w:p>
    <w:p w14:paraId="25E1982C" w14:textId="77777777" w:rsidR="000E46F2" w:rsidRPr="001C4699" w:rsidRDefault="000E46F2" w:rsidP="00213980">
      <w:pPr>
        <w:spacing w:before="240" w:after="480"/>
      </w:pPr>
    </w:p>
    <w:p w14:paraId="0A275209" w14:textId="77777777" w:rsidR="00A56A6F" w:rsidRPr="001C4699" w:rsidRDefault="00E27ABB" w:rsidP="00291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9BC7A05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proofErr w:type="spellStart"/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>j</w:t>
      </w:r>
      <w:proofErr w:type="spellEnd"/>
      <w:r w:rsidR="00D95F4E" w:rsidRPr="001C4699">
        <w:rPr>
          <w:rFonts w:ascii="Times New Roman" w:hAnsi="Times New Roman"/>
        </w:rPr>
        <w:t xml:space="preserve">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4D010A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</w:t>
      </w:r>
      <w:r w:rsidR="004D010A">
        <w:rPr>
          <w:rFonts w:ascii="Times New Roman" w:hAnsi="Times New Roman"/>
        </w:rPr>
        <w:t>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6A2FF3FE" w14:textId="767D418C" w:rsidR="003068AB" w:rsidRDefault="004D010A" w:rsidP="00DA0EE6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010A">
        <w:rPr>
          <w:rFonts w:ascii="Times New Roman" w:hAnsi="Times New Roman"/>
          <w:b/>
          <w:bCs/>
          <w:sz w:val="24"/>
          <w:szCs w:val="24"/>
        </w:rPr>
        <w:t xml:space="preserve">Dostawa z montażem dwóch agregatów chłodniczych oraz nagrzewnico chłodnic </w:t>
      </w:r>
      <w:r w:rsidR="000E46F2">
        <w:rPr>
          <w:rFonts w:ascii="Times New Roman" w:hAnsi="Times New Roman"/>
          <w:b/>
          <w:bCs/>
          <w:sz w:val="24"/>
          <w:szCs w:val="24"/>
        </w:rPr>
        <w:br/>
      </w:r>
      <w:r w:rsidRPr="004D010A">
        <w:rPr>
          <w:rFonts w:ascii="Times New Roman" w:hAnsi="Times New Roman"/>
          <w:b/>
          <w:bCs/>
          <w:sz w:val="24"/>
          <w:szCs w:val="24"/>
        </w:rPr>
        <w:t xml:space="preserve">do istniejących central wentylacyjnych w </w:t>
      </w:r>
      <w:r w:rsidR="00CF0BF0">
        <w:rPr>
          <w:rFonts w:ascii="Times New Roman" w:hAnsi="Times New Roman"/>
          <w:b/>
          <w:bCs/>
          <w:sz w:val="24"/>
          <w:szCs w:val="24"/>
        </w:rPr>
        <w:t>ZSZ</w:t>
      </w:r>
      <w:r w:rsidRPr="004D010A">
        <w:rPr>
          <w:rFonts w:ascii="Times New Roman" w:hAnsi="Times New Roman"/>
          <w:b/>
          <w:bCs/>
          <w:sz w:val="24"/>
          <w:szCs w:val="24"/>
        </w:rPr>
        <w:t xml:space="preserve"> w Rawicz wraz </w:t>
      </w:r>
      <w:r w:rsidR="000E46F2">
        <w:rPr>
          <w:rFonts w:ascii="Times New Roman" w:hAnsi="Times New Roman"/>
          <w:b/>
          <w:bCs/>
          <w:sz w:val="24"/>
          <w:szCs w:val="24"/>
        </w:rPr>
        <w:br/>
      </w:r>
      <w:r w:rsidRPr="004D010A">
        <w:rPr>
          <w:rFonts w:ascii="Times New Roman" w:hAnsi="Times New Roman"/>
          <w:b/>
          <w:bCs/>
          <w:sz w:val="24"/>
          <w:szCs w:val="24"/>
        </w:rPr>
        <w:t>z pracami towarzyszącymi.</w:t>
      </w:r>
    </w:p>
    <w:p w14:paraId="58D61EA1" w14:textId="77777777" w:rsidR="003068AB" w:rsidRPr="003068AB" w:rsidRDefault="003068AB" w:rsidP="003068AB">
      <w:pPr>
        <w:pStyle w:val="Standarduser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28D2356B" w14:textId="5457BFC8" w:rsidR="00291444" w:rsidRDefault="00830970" w:rsidP="002914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21885366" w14:textId="77777777" w:rsidR="00291444" w:rsidRDefault="00291444" w:rsidP="002914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6D329EFA" w14:textId="77777777" w:rsidR="000E46F2" w:rsidRPr="00291444" w:rsidRDefault="000E46F2" w:rsidP="002914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4C548910" w14:textId="77777777" w:rsidR="00291444" w:rsidRPr="001D125F" w:rsidRDefault="00E27ABB" w:rsidP="002914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>………………………………………………..</w:t>
      </w:r>
      <w:r w:rsidR="002914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2914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</w:p>
    <w:p w14:paraId="62521181" w14:textId="77777777" w:rsidR="00291444" w:rsidRDefault="00CB29AC" w:rsidP="002914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2914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4374F2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</w:t>
      </w:r>
    </w:p>
    <w:p w14:paraId="5FE11FA9" w14:textId="2220833F" w:rsidR="001D125F" w:rsidRPr="00291444" w:rsidRDefault="00291444" w:rsidP="002914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1D691" w14:textId="77777777" w:rsidR="003B5920" w:rsidRDefault="003B5920" w:rsidP="00025386">
      <w:pPr>
        <w:spacing w:after="0" w:line="240" w:lineRule="auto"/>
      </w:pPr>
      <w:r>
        <w:separator/>
      </w:r>
    </w:p>
  </w:endnote>
  <w:endnote w:type="continuationSeparator" w:id="0">
    <w:p w14:paraId="040EDEF9" w14:textId="77777777" w:rsidR="003B5920" w:rsidRDefault="003B592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2AB8" w14:textId="77777777" w:rsidR="003B5920" w:rsidRDefault="003B5920" w:rsidP="00025386">
      <w:pPr>
        <w:spacing w:after="0" w:line="240" w:lineRule="auto"/>
      </w:pPr>
      <w:r>
        <w:separator/>
      </w:r>
    </w:p>
  </w:footnote>
  <w:footnote w:type="continuationSeparator" w:id="0">
    <w:p w14:paraId="136070F4" w14:textId="77777777" w:rsidR="003B5920" w:rsidRDefault="003B5920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C60D6"/>
    <w:rsid w:val="000C6A60"/>
    <w:rsid w:val="000E46F2"/>
    <w:rsid w:val="000F7230"/>
    <w:rsid w:val="001171EA"/>
    <w:rsid w:val="0016158F"/>
    <w:rsid w:val="001C152E"/>
    <w:rsid w:val="001C2314"/>
    <w:rsid w:val="001C4699"/>
    <w:rsid w:val="001D125F"/>
    <w:rsid w:val="001E0235"/>
    <w:rsid w:val="00202EBF"/>
    <w:rsid w:val="00211981"/>
    <w:rsid w:val="0021293F"/>
    <w:rsid w:val="00213980"/>
    <w:rsid w:val="002152AA"/>
    <w:rsid w:val="002476B4"/>
    <w:rsid w:val="002610D9"/>
    <w:rsid w:val="00280869"/>
    <w:rsid w:val="00291444"/>
    <w:rsid w:val="003068AB"/>
    <w:rsid w:val="00327637"/>
    <w:rsid w:val="003313EE"/>
    <w:rsid w:val="003831D4"/>
    <w:rsid w:val="003A6BBC"/>
    <w:rsid w:val="003B5920"/>
    <w:rsid w:val="003E3E7F"/>
    <w:rsid w:val="004374F2"/>
    <w:rsid w:val="00450D37"/>
    <w:rsid w:val="00460705"/>
    <w:rsid w:val="00485239"/>
    <w:rsid w:val="00494AF4"/>
    <w:rsid w:val="004A1A5B"/>
    <w:rsid w:val="004B1E5E"/>
    <w:rsid w:val="004D010A"/>
    <w:rsid w:val="004D70B3"/>
    <w:rsid w:val="004E1E51"/>
    <w:rsid w:val="004E27D7"/>
    <w:rsid w:val="004E4154"/>
    <w:rsid w:val="00517A2A"/>
    <w:rsid w:val="0055145C"/>
    <w:rsid w:val="005624D8"/>
    <w:rsid w:val="00596BCD"/>
    <w:rsid w:val="005B14F2"/>
    <w:rsid w:val="00620476"/>
    <w:rsid w:val="00657A47"/>
    <w:rsid w:val="006C0685"/>
    <w:rsid w:val="00713768"/>
    <w:rsid w:val="00745A44"/>
    <w:rsid w:val="007666D6"/>
    <w:rsid w:val="007C63F9"/>
    <w:rsid w:val="007D3A50"/>
    <w:rsid w:val="00804065"/>
    <w:rsid w:val="00824D73"/>
    <w:rsid w:val="00830970"/>
    <w:rsid w:val="00841995"/>
    <w:rsid w:val="00844ADE"/>
    <w:rsid w:val="008743D0"/>
    <w:rsid w:val="008A13D4"/>
    <w:rsid w:val="008B223D"/>
    <w:rsid w:val="008B797E"/>
    <w:rsid w:val="008D551E"/>
    <w:rsid w:val="008D5A74"/>
    <w:rsid w:val="008E7AAA"/>
    <w:rsid w:val="008F2498"/>
    <w:rsid w:val="00913C01"/>
    <w:rsid w:val="0093388F"/>
    <w:rsid w:val="009377D5"/>
    <w:rsid w:val="00974350"/>
    <w:rsid w:val="0099022E"/>
    <w:rsid w:val="009E3FA6"/>
    <w:rsid w:val="009F3621"/>
    <w:rsid w:val="00A22707"/>
    <w:rsid w:val="00A56A6F"/>
    <w:rsid w:val="00A87380"/>
    <w:rsid w:val="00A91B0C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A3179"/>
    <w:rsid w:val="00CB29AC"/>
    <w:rsid w:val="00CC02B7"/>
    <w:rsid w:val="00CE24B7"/>
    <w:rsid w:val="00CF0BF0"/>
    <w:rsid w:val="00D55FC4"/>
    <w:rsid w:val="00D76E47"/>
    <w:rsid w:val="00D9320D"/>
    <w:rsid w:val="00D95F4E"/>
    <w:rsid w:val="00DA0EE6"/>
    <w:rsid w:val="00DC4842"/>
    <w:rsid w:val="00DC587A"/>
    <w:rsid w:val="00DC652A"/>
    <w:rsid w:val="00DE3B21"/>
    <w:rsid w:val="00DE73DD"/>
    <w:rsid w:val="00DE7D1F"/>
    <w:rsid w:val="00DF0D58"/>
    <w:rsid w:val="00E27ABB"/>
    <w:rsid w:val="00E3775E"/>
    <w:rsid w:val="00E5191E"/>
    <w:rsid w:val="00E67109"/>
    <w:rsid w:val="00E854DA"/>
    <w:rsid w:val="00E86D3B"/>
    <w:rsid w:val="00E87509"/>
    <w:rsid w:val="00EF3368"/>
    <w:rsid w:val="00F334B4"/>
    <w:rsid w:val="00F36B02"/>
    <w:rsid w:val="00F51CA3"/>
    <w:rsid w:val="00F53EAE"/>
    <w:rsid w:val="00F70D80"/>
    <w:rsid w:val="00F779BF"/>
    <w:rsid w:val="00FB7BA7"/>
    <w:rsid w:val="00F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2024-09-25T12:08:00Z</cp:lastPrinted>
  <dcterms:created xsi:type="dcterms:W3CDTF">2024-09-25T12:08:00Z</dcterms:created>
  <dcterms:modified xsi:type="dcterms:W3CDTF">2024-09-25T12:08:00Z</dcterms:modified>
</cp:coreProperties>
</file>