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532762C8" w:rsidR="00025386" w:rsidRPr="003E4B86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3E4B86">
        <w:rPr>
          <w:bCs/>
          <w:iCs/>
          <w:sz w:val="20"/>
        </w:rPr>
        <w:t xml:space="preserve">Załącznik nr </w:t>
      </w:r>
      <w:r w:rsidR="004B1E5E" w:rsidRPr="003E4B86">
        <w:rPr>
          <w:bCs/>
          <w:iCs/>
          <w:sz w:val="20"/>
        </w:rPr>
        <w:t>3</w:t>
      </w:r>
      <w:r w:rsidR="007666D6" w:rsidRPr="003E4B86">
        <w:rPr>
          <w:bCs/>
          <w:iCs/>
          <w:sz w:val="20"/>
        </w:rPr>
        <w:t xml:space="preserve"> do SWZ</w:t>
      </w: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1C2B36" w:rsidRPr="001C2B36" w14:paraId="6428D99B" w14:textId="77777777" w:rsidTr="003E4B86">
        <w:trPr>
          <w:trHeight w:val="543"/>
        </w:trPr>
        <w:tc>
          <w:tcPr>
            <w:tcW w:w="9352" w:type="dxa"/>
            <w:shd w:val="clear" w:color="auto" w:fill="auto"/>
          </w:tcPr>
          <w:p w14:paraId="47B0C957" w14:textId="340EA5AF" w:rsidR="007666D6" w:rsidRPr="001C2B36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86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3E4B8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Niniejsze zobowiązanie wypełnia podmiot trzeci w przypadku, gdy </w:t>
            </w:r>
            <w:r w:rsidR="00C86B20" w:rsidRPr="003E4B86">
              <w:rPr>
                <w:rFonts w:ascii="Times New Roman" w:hAnsi="Times New Roman"/>
                <w:i/>
                <w:sz w:val="18"/>
                <w:szCs w:val="18"/>
              </w:rPr>
              <w:t>W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ykonawca polega na </w:t>
            </w:r>
            <w:r w:rsidR="00D9320D" w:rsidRPr="003E4B86">
              <w:rPr>
                <w:rFonts w:ascii="Times New Roman" w:hAnsi="Times New Roman"/>
                <w:i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166233CB" w14:textId="5DCAF897" w:rsidR="00DF2CAC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2B36">
        <w:rPr>
          <w:rFonts w:ascii="Times New Roman" w:eastAsia="Times New Roman" w:hAnsi="Times New Roman"/>
          <w:lang w:eastAsia="pl-PL"/>
        </w:rPr>
        <w:t xml:space="preserve">Znak sprawy: </w:t>
      </w:r>
      <w:r w:rsidR="003E4B86">
        <w:rPr>
          <w:rFonts w:ascii="Times New Roman" w:eastAsia="Times New Roman" w:hAnsi="Times New Roman"/>
          <w:b/>
          <w:lang w:eastAsia="pl-PL"/>
        </w:rPr>
        <w:t>P</w:t>
      </w:r>
      <w:r w:rsidR="00C05A4A" w:rsidRPr="001C2B36">
        <w:rPr>
          <w:rFonts w:ascii="Times New Roman" w:eastAsia="Times New Roman" w:hAnsi="Times New Roman"/>
          <w:b/>
          <w:lang w:eastAsia="pl-PL"/>
        </w:rPr>
        <w:t>CUW.261.</w:t>
      </w:r>
      <w:r w:rsidR="00DF2CAC" w:rsidRPr="001C2B36">
        <w:rPr>
          <w:rFonts w:ascii="Times New Roman" w:eastAsia="Times New Roman" w:hAnsi="Times New Roman"/>
          <w:b/>
          <w:lang w:eastAsia="pl-PL"/>
        </w:rPr>
        <w:t>2</w:t>
      </w:r>
      <w:r w:rsidR="004F6E6A">
        <w:rPr>
          <w:rFonts w:ascii="Times New Roman" w:eastAsia="Times New Roman" w:hAnsi="Times New Roman"/>
          <w:b/>
          <w:lang w:eastAsia="pl-PL"/>
        </w:rPr>
        <w:t>.30.</w:t>
      </w:r>
      <w:r w:rsidR="00DF2CAC" w:rsidRPr="001C2B36">
        <w:rPr>
          <w:rFonts w:ascii="Times New Roman" w:eastAsia="Times New Roman" w:hAnsi="Times New Roman"/>
          <w:b/>
          <w:lang w:eastAsia="pl-PL"/>
        </w:rPr>
        <w:t>202</w:t>
      </w:r>
      <w:r w:rsidR="0034724A">
        <w:rPr>
          <w:rFonts w:ascii="Times New Roman" w:eastAsia="Times New Roman" w:hAnsi="Times New Roman"/>
          <w:b/>
          <w:lang w:eastAsia="pl-PL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44D8" w14:paraId="33D89CFB" w14:textId="77777777" w:rsidTr="003844D8">
        <w:trPr>
          <w:trHeight w:val="680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1A25B68A" w14:textId="1F83F7D5" w:rsidR="003844D8" w:rsidRPr="003844D8" w:rsidRDefault="003844D8" w:rsidP="003844D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844D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ZOBOWIĄZANIE PODMIOTU UDOSTĘPNIAJĄCEGO ZASOBY</w:t>
            </w:r>
          </w:p>
        </w:tc>
      </w:tr>
    </w:tbl>
    <w:p w14:paraId="11377563" w14:textId="77777777" w:rsidR="0034724A" w:rsidRDefault="0034724A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182CDAE" w14:textId="01C8D8F2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2152AA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(imię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nazwisko 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</w:t>
      </w:r>
      <w:r w:rsidR="004E27D7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owania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 udostępniającego zasoby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1DE6ADF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76080060" w14:textId="77777777" w:rsidR="00E27ABB" w:rsidRPr="002152AA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(nazwa i adres  </w:t>
      </w:r>
      <w:r w:rsidR="00824D73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podmiotu udostępniającego zasoby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2C035D02" w14:textId="76CAF579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4B1E5E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C05A4A" w:rsidRPr="00C05A4A">
        <w:rPr>
          <w:rFonts w:ascii="Times New Roman" w:hAnsi="Times New Roman"/>
        </w:rPr>
        <w:t>(</w:t>
      </w:r>
      <w:proofErr w:type="spellStart"/>
      <w:r w:rsidR="0062369E">
        <w:rPr>
          <w:rFonts w:ascii="Times New Roman" w:hAnsi="Times New Roman"/>
        </w:rPr>
        <w:t>t</w:t>
      </w:r>
      <w:r w:rsidR="00DF2CAC">
        <w:rPr>
          <w:rFonts w:ascii="Times New Roman" w:hAnsi="Times New Roman"/>
        </w:rPr>
        <w:t>.</w:t>
      </w:r>
      <w:r w:rsidR="0062369E">
        <w:rPr>
          <w:rFonts w:ascii="Times New Roman" w:hAnsi="Times New Roman"/>
        </w:rPr>
        <w:t>j</w:t>
      </w:r>
      <w:proofErr w:type="spellEnd"/>
      <w:r w:rsidR="0062369E">
        <w:rPr>
          <w:rFonts w:ascii="Times New Roman" w:hAnsi="Times New Roman"/>
        </w:rPr>
        <w:t xml:space="preserve">. </w:t>
      </w:r>
      <w:r w:rsidR="00C05A4A" w:rsidRPr="00C05A4A">
        <w:rPr>
          <w:rFonts w:ascii="Times New Roman" w:hAnsi="Times New Roman"/>
        </w:rPr>
        <w:t xml:space="preserve">Dz.U. </w:t>
      </w:r>
      <w:r w:rsidR="004B1E5E">
        <w:rPr>
          <w:rFonts w:ascii="Times New Roman" w:hAnsi="Times New Roman"/>
        </w:rPr>
        <w:t>z 202</w:t>
      </w:r>
      <w:r w:rsidR="00740395">
        <w:rPr>
          <w:rFonts w:ascii="Times New Roman" w:hAnsi="Times New Roman"/>
        </w:rPr>
        <w:t>4 r. poz. 1320</w:t>
      </w:r>
      <w:r w:rsidR="00C05A4A" w:rsidRPr="00C05A4A">
        <w:rPr>
          <w:rFonts w:ascii="Times New Roman" w:hAnsi="Times New Roman"/>
        </w:rPr>
        <w:t>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1813F291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2152A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DC652A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określenie zasobów</w:t>
      </w:r>
      <w:r w:rsidR="00E27ABB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42893E59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629B98B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29BFE1D7" w14:textId="77777777" w:rsidR="00DC652A" w:rsidRPr="002152AA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14:paraId="1CABFA98" w14:textId="77777777" w:rsidR="00E0621B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  <w:r w:rsidR="00E0621B" w:rsidRPr="00E062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7B4E205C" w14:textId="77777777" w:rsidR="00FD075C" w:rsidRPr="00FD075C" w:rsidRDefault="00FD075C" w:rsidP="00FD075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  <w:r w:rsidRPr="00FD075C">
        <w:rPr>
          <w:rFonts w:ascii="Times New Roman" w:eastAsia="Times New Roman" w:hAnsi="Times New Roman"/>
          <w:b/>
          <w:iCs/>
          <w:lang w:eastAsia="pl-PL"/>
        </w:rPr>
        <w:t xml:space="preserve">Zimowe utrzymanie dróg powiatowych na terenie powiatu rawickiego w okresie </w:t>
      </w:r>
    </w:p>
    <w:p w14:paraId="52826F75" w14:textId="4B9BC54B" w:rsidR="003E4B86" w:rsidRPr="003E4B86" w:rsidRDefault="00FD075C" w:rsidP="00FD075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  <w:r w:rsidRPr="00FD075C">
        <w:rPr>
          <w:rFonts w:ascii="Times New Roman" w:eastAsia="Times New Roman" w:hAnsi="Times New Roman"/>
          <w:b/>
          <w:iCs/>
          <w:lang w:eastAsia="pl-PL"/>
        </w:rPr>
        <w:t>od 1 listopada 202</w:t>
      </w:r>
      <w:r w:rsidR="0034724A">
        <w:rPr>
          <w:rFonts w:ascii="Times New Roman" w:eastAsia="Times New Roman" w:hAnsi="Times New Roman"/>
          <w:b/>
          <w:iCs/>
          <w:lang w:eastAsia="pl-PL"/>
        </w:rPr>
        <w:t>4</w:t>
      </w:r>
      <w:r w:rsidRPr="00FD075C">
        <w:rPr>
          <w:rFonts w:ascii="Times New Roman" w:eastAsia="Times New Roman" w:hAnsi="Times New Roman"/>
          <w:b/>
          <w:iCs/>
          <w:lang w:eastAsia="pl-PL"/>
        </w:rPr>
        <w:t xml:space="preserve"> r. do 30 kwietnia 202</w:t>
      </w:r>
      <w:r w:rsidR="0034724A">
        <w:rPr>
          <w:rFonts w:ascii="Times New Roman" w:eastAsia="Times New Roman" w:hAnsi="Times New Roman"/>
          <w:b/>
          <w:iCs/>
          <w:lang w:eastAsia="pl-PL"/>
        </w:rPr>
        <w:t>5</w:t>
      </w:r>
      <w:r w:rsidRPr="00FD075C">
        <w:rPr>
          <w:rFonts w:ascii="Times New Roman" w:eastAsia="Times New Roman" w:hAnsi="Times New Roman"/>
          <w:b/>
          <w:iCs/>
          <w:lang w:eastAsia="pl-PL"/>
        </w:rPr>
        <w:t xml:space="preserve"> r.</w:t>
      </w:r>
    </w:p>
    <w:p w14:paraId="3673983A" w14:textId="2F3E804F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0BA3AE88" w14:textId="2D4B416D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6A9C6559" w:rsidR="0093388F" w:rsidRDefault="00DF2C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2E55188E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19BDB00" w14:textId="29326870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32D598E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00C4B08" w14:textId="6E759110" w:rsidR="00DF2CAC" w:rsidRDefault="00CB29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5069A5D9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02FC4A54" w14:textId="06EA5EC1" w:rsidR="003E4B86" w:rsidRDefault="00830970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232D4AE2" w14:textId="77777777" w:rsidR="003E4B86" w:rsidRDefault="003E4B8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7C302F8" w14:textId="77777777" w:rsidR="0034724A" w:rsidRDefault="0034724A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158A00D6" w14:textId="77777777" w:rsidR="0034724A" w:rsidRDefault="0034724A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80D7FFB" w14:textId="77777777" w:rsidR="0034724A" w:rsidRPr="00E27ABB" w:rsidRDefault="0034724A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01BDC5F0" w:rsidR="00E27ABB" w:rsidRPr="0034724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34724A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34724A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………………….…………………..………………………</w:t>
      </w:r>
    </w:p>
    <w:p w14:paraId="525E6E81" w14:textId="77777777" w:rsidR="0034724A" w:rsidRDefault="00CB29AC" w:rsidP="003472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34724A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34724A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34724A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34724A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34724A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4374F2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</w:t>
      </w:r>
    </w:p>
    <w:p w14:paraId="43BBAC20" w14:textId="3446231C" w:rsidR="001D125F" w:rsidRPr="0034724A" w:rsidRDefault="0034724A" w:rsidP="003472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03957C2D" w14:textId="6841BC5F" w:rsidR="001D125F" w:rsidRPr="001D125F" w:rsidRDefault="001D125F" w:rsidP="003E4B8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hAnsi="Times New Roman"/>
          <w:sz w:val="20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lastRenderedPageBreak/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1D125F" w:rsidRPr="001D125F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B5A44" w14:textId="77777777" w:rsidR="0022520B" w:rsidRDefault="0022520B" w:rsidP="00025386">
      <w:pPr>
        <w:spacing w:after="0" w:line="240" w:lineRule="auto"/>
      </w:pPr>
      <w:r>
        <w:separator/>
      </w:r>
    </w:p>
  </w:endnote>
  <w:endnote w:type="continuationSeparator" w:id="0">
    <w:p w14:paraId="36D74421" w14:textId="77777777" w:rsidR="0022520B" w:rsidRDefault="0022520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2723" w14:textId="10A6334C" w:rsidR="00025386" w:rsidRDefault="0062369E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667E26DF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3F742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0322D722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0621B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0621B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7190B" w14:textId="77777777" w:rsidR="0022520B" w:rsidRDefault="0022520B" w:rsidP="00025386">
      <w:pPr>
        <w:spacing w:after="0" w:line="240" w:lineRule="auto"/>
      </w:pPr>
      <w:r>
        <w:separator/>
      </w:r>
    </w:p>
  </w:footnote>
  <w:footnote w:type="continuationSeparator" w:id="0">
    <w:p w14:paraId="5C9EA346" w14:textId="77777777" w:rsidR="0022520B" w:rsidRDefault="0022520B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3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DE"/>
    <w:rsid w:val="00025386"/>
    <w:rsid w:val="000423B9"/>
    <w:rsid w:val="00084786"/>
    <w:rsid w:val="0016158F"/>
    <w:rsid w:val="001976E1"/>
    <w:rsid w:val="001C2314"/>
    <w:rsid w:val="001C2B36"/>
    <w:rsid w:val="001D125F"/>
    <w:rsid w:val="00204C45"/>
    <w:rsid w:val="00213980"/>
    <w:rsid w:val="002152AA"/>
    <w:rsid w:val="0022520B"/>
    <w:rsid w:val="00244535"/>
    <w:rsid w:val="00255FA1"/>
    <w:rsid w:val="00291618"/>
    <w:rsid w:val="002C0ADC"/>
    <w:rsid w:val="002D78FC"/>
    <w:rsid w:val="002F41D5"/>
    <w:rsid w:val="0034724A"/>
    <w:rsid w:val="003844D8"/>
    <w:rsid w:val="003E4B86"/>
    <w:rsid w:val="00403ED2"/>
    <w:rsid w:val="004374F2"/>
    <w:rsid w:val="00457FF8"/>
    <w:rsid w:val="00460705"/>
    <w:rsid w:val="00477B4E"/>
    <w:rsid w:val="00485239"/>
    <w:rsid w:val="00492CC6"/>
    <w:rsid w:val="004B1E5E"/>
    <w:rsid w:val="004E27D7"/>
    <w:rsid w:val="004F6E6A"/>
    <w:rsid w:val="0055145C"/>
    <w:rsid w:val="005624D8"/>
    <w:rsid w:val="005940E5"/>
    <w:rsid w:val="005C5979"/>
    <w:rsid w:val="005E00F9"/>
    <w:rsid w:val="00620476"/>
    <w:rsid w:val="0062369E"/>
    <w:rsid w:val="00657A47"/>
    <w:rsid w:val="00695EC1"/>
    <w:rsid w:val="006A40B8"/>
    <w:rsid w:val="006F3F44"/>
    <w:rsid w:val="00740395"/>
    <w:rsid w:val="00745A44"/>
    <w:rsid w:val="007666D6"/>
    <w:rsid w:val="00775799"/>
    <w:rsid w:val="007B74AE"/>
    <w:rsid w:val="00824D73"/>
    <w:rsid w:val="00830970"/>
    <w:rsid w:val="00841D5C"/>
    <w:rsid w:val="00844ADE"/>
    <w:rsid w:val="00851545"/>
    <w:rsid w:val="008B3F81"/>
    <w:rsid w:val="008B797E"/>
    <w:rsid w:val="008F2498"/>
    <w:rsid w:val="008F3D4C"/>
    <w:rsid w:val="00923368"/>
    <w:rsid w:val="0093388F"/>
    <w:rsid w:val="009A341E"/>
    <w:rsid w:val="009C52BD"/>
    <w:rsid w:val="00A04E17"/>
    <w:rsid w:val="00A56A6F"/>
    <w:rsid w:val="00A87380"/>
    <w:rsid w:val="00A963CD"/>
    <w:rsid w:val="00AD4FB9"/>
    <w:rsid w:val="00AE7B26"/>
    <w:rsid w:val="00AF7375"/>
    <w:rsid w:val="00B3483E"/>
    <w:rsid w:val="00B643E6"/>
    <w:rsid w:val="00B77707"/>
    <w:rsid w:val="00B84A8D"/>
    <w:rsid w:val="00BC3BFA"/>
    <w:rsid w:val="00BD05EC"/>
    <w:rsid w:val="00BE3BCE"/>
    <w:rsid w:val="00C05A4A"/>
    <w:rsid w:val="00C86B20"/>
    <w:rsid w:val="00CB29AC"/>
    <w:rsid w:val="00CE1C80"/>
    <w:rsid w:val="00D55FC4"/>
    <w:rsid w:val="00D76E47"/>
    <w:rsid w:val="00D9320D"/>
    <w:rsid w:val="00DC4842"/>
    <w:rsid w:val="00DC587A"/>
    <w:rsid w:val="00DC652A"/>
    <w:rsid w:val="00DE3B21"/>
    <w:rsid w:val="00DE73DD"/>
    <w:rsid w:val="00DF2CAC"/>
    <w:rsid w:val="00E0621B"/>
    <w:rsid w:val="00E27ABB"/>
    <w:rsid w:val="00E67109"/>
    <w:rsid w:val="00E86D3B"/>
    <w:rsid w:val="00E971EB"/>
    <w:rsid w:val="00EF0175"/>
    <w:rsid w:val="00EF3368"/>
    <w:rsid w:val="00F334B4"/>
    <w:rsid w:val="00FA70B9"/>
    <w:rsid w:val="00FB7BA7"/>
    <w:rsid w:val="00FD075C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2024-09-27T07:15:00Z</cp:lastPrinted>
  <dcterms:created xsi:type="dcterms:W3CDTF">2024-09-27T07:15:00Z</dcterms:created>
  <dcterms:modified xsi:type="dcterms:W3CDTF">2024-09-27T07:15:00Z</dcterms:modified>
</cp:coreProperties>
</file>