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5972" w14:textId="7608E835" w:rsidR="00FB7F50" w:rsidRPr="002245BE" w:rsidRDefault="0037418F" w:rsidP="003C04DB">
      <w:pPr>
        <w:spacing w:after="240"/>
        <w:jc w:val="right"/>
        <w:rPr>
          <w:sz w:val="22"/>
          <w:szCs w:val="22"/>
        </w:rPr>
      </w:pPr>
      <w:bookmarkStart w:id="0" w:name="_Hlk53520193"/>
      <w:r w:rsidRPr="0037418F">
        <w:rPr>
          <w:sz w:val="22"/>
          <w:szCs w:val="22"/>
        </w:rPr>
        <w:t>Rawicz</w:t>
      </w:r>
      <w:r w:rsidR="003C04DB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3C04DB">
        <w:rPr>
          <w:sz w:val="22"/>
          <w:szCs w:val="22"/>
        </w:rPr>
        <w:t xml:space="preserve"> 10.10.2024 r.</w:t>
      </w:r>
    </w:p>
    <w:p w14:paraId="6592435A" w14:textId="77777777" w:rsidR="00FB7F50" w:rsidRPr="002245BE" w:rsidRDefault="0037418F" w:rsidP="00FB7F50">
      <w:pPr>
        <w:spacing w:after="40"/>
        <w:rPr>
          <w:b/>
          <w:bCs/>
          <w:sz w:val="22"/>
          <w:szCs w:val="22"/>
        </w:rPr>
      </w:pPr>
      <w:r w:rsidRPr="0037418F">
        <w:rPr>
          <w:b/>
          <w:bCs/>
          <w:sz w:val="22"/>
          <w:szCs w:val="22"/>
        </w:rPr>
        <w:t>Powiatowe Centrum Usług Wspólnych w Rawiczu</w:t>
      </w:r>
    </w:p>
    <w:p w14:paraId="372EC4D7" w14:textId="77777777" w:rsidR="00FB7F50" w:rsidRPr="002245BE" w:rsidRDefault="0037418F" w:rsidP="00FB7F50">
      <w:pPr>
        <w:rPr>
          <w:sz w:val="22"/>
          <w:szCs w:val="22"/>
        </w:rPr>
      </w:pPr>
      <w:r w:rsidRPr="0037418F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37418F">
        <w:rPr>
          <w:sz w:val="22"/>
          <w:szCs w:val="22"/>
        </w:rPr>
        <w:t>4</w:t>
      </w:r>
    </w:p>
    <w:p w14:paraId="18422A39" w14:textId="77777777" w:rsidR="00FB7F50" w:rsidRDefault="0037418F" w:rsidP="00FB7F50">
      <w:pPr>
        <w:rPr>
          <w:sz w:val="22"/>
          <w:szCs w:val="22"/>
        </w:rPr>
      </w:pPr>
      <w:r w:rsidRPr="0037418F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37418F">
        <w:rPr>
          <w:sz w:val="22"/>
          <w:szCs w:val="22"/>
        </w:rPr>
        <w:t>Rawicz</w:t>
      </w:r>
    </w:p>
    <w:p w14:paraId="1FB924B4" w14:textId="77777777" w:rsidR="003C04DB" w:rsidRDefault="003C04DB" w:rsidP="00FB7F50">
      <w:pPr>
        <w:rPr>
          <w:sz w:val="22"/>
          <w:szCs w:val="22"/>
        </w:rPr>
      </w:pPr>
    </w:p>
    <w:p w14:paraId="54B9C0A6" w14:textId="31EAAF7A" w:rsidR="003C04DB" w:rsidRPr="002245BE" w:rsidRDefault="003C04DB" w:rsidP="00FB7F50">
      <w:pPr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Pr="0037418F">
        <w:rPr>
          <w:b/>
          <w:sz w:val="22"/>
          <w:szCs w:val="22"/>
        </w:rPr>
        <w:t>PCUW.261.2.30.2024</w:t>
      </w:r>
    </w:p>
    <w:p w14:paraId="5047BE4D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6B5C80BD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8706"/>
      </w:tblGrid>
      <w:tr w:rsidR="0037418F" w:rsidRPr="00607F9B" w14:paraId="094DAAB6" w14:textId="77777777" w:rsidTr="003C04DB">
        <w:trPr>
          <w:trHeight w:val="638"/>
        </w:trPr>
        <w:tc>
          <w:tcPr>
            <w:tcW w:w="1384" w:type="dxa"/>
            <w:shd w:val="clear" w:color="auto" w:fill="auto"/>
          </w:tcPr>
          <w:p w14:paraId="56C3BAA9" w14:textId="77777777" w:rsidR="0037418F" w:rsidRPr="00607F9B" w:rsidRDefault="0037418F" w:rsidP="008240C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8900" w:type="dxa"/>
            <w:shd w:val="clear" w:color="auto" w:fill="auto"/>
          </w:tcPr>
          <w:p w14:paraId="2DDCC3BB" w14:textId="6863764C" w:rsidR="0037418F" w:rsidRPr="00607F9B" w:rsidRDefault="0037418F" w:rsidP="008240C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37418F">
              <w:rPr>
                <w:sz w:val="22"/>
                <w:szCs w:val="22"/>
              </w:rPr>
              <w:t>podstawowy</w:t>
            </w:r>
            <w:r w:rsidR="003C04DB">
              <w:rPr>
                <w:sz w:val="22"/>
                <w:szCs w:val="22"/>
              </w:rPr>
              <w:t>m</w:t>
            </w:r>
            <w:r w:rsidRPr="0037418F">
              <w:rPr>
                <w:sz w:val="22"/>
                <w:szCs w:val="22"/>
              </w:rPr>
              <w:t xml:space="preserve"> bez negocjacji - art. 275 pkt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3C04DB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37418F">
              <w:rPr>
                <w:b/>
                <w:bCs/>
                <w:sz w:val="22"/>
                <w:szCs w:val="22"/>
              </w:rPr>
              <w:t>Zimowe utrzymanie dróg powiatowych na terenie powiatu rawickiego w okresie od 1 listopada 2024 r. do 30 kwietnia 2025 r.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039AD06D" w14:textId="24C0DA15" w:rsidR="008642B3" w:rsidRDefault="00C65E53" w:rsidP="003C04D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ind w:left="426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3C04DB">
        <w:rPr>
          <w:sz w:val="22"/>
          <w:szCs w:val="22"/>
        </w:rPr>
        <w:t xml:space="preserve"> -</w:t>
      </w:r>
      <w:r w:rsidRPr="009B2352">
        <w:rPr>
          <w:sz w:val="22"/>
          <w:szCs w:val="22"/>
        </w:rPr>
        <w:t xml:space="preserve"> </w:t>
      </w:r>
      <w:r w:rsidR="0037418F" w:rsidRPr="0037418F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3C04DB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37418F" w:rsidRPr="0037418F">
        <w:rPr>
          <w:sz w:val="22"/>
          <w:szCs w:val="22"/>
        </w:rPr>
        <w:t>(</w:t>
      </w:r>
      <w:proofErr w:type="spellStart"/>
      <w:r w:rsidR="0037418F" w:rsidRPr="0037418F">
        <w:rPr>
          <w:sz w:val="22"/>
          <w:szCs w:val="22"/>
        </w:rPr>
        <w:t>t.j</w:t>
      </w:r>
      <w:proofErr w:type="spellEnd"/>
      <w:r w:rsidR="0037418F" w:rsidRPr="0037418F">
        <w:rPr>
          <w:sz w:val="22"/>
          <w:szCs w:val="22"/>
        </w:rPr>
        <w:t xml:space="preserve">. Dz.U. z </w:t>
      </w:r>
      <w:r w:rsidR="003C04DB">
        <w:rPr>
          <w:sz w:val="22"/>
          <w:szCs w:val="22"/>
        </w:rPr>
        <w:t>2024 r</w:t>
      </w:r>
      <w:r w:rsidR="0037418F" w:rsidRPr="0037418F">
        <w:rPr>
          <w:sz w:val="22"/>
          <w:szCs w:val="22"/>
        </w:rPr>
        <w:t xml:space="preserve">. </w:t>
      </w:r>
      <w:r w:rsidR="003C04DB">
        <w:rPr>
          <w:sz w:val="22"/>
          <w:szCs w:val="22"/>
        </w:rPr>
        <w:br/>
      </w:r>
      <w:r w:rsidR="0037418F" w:rsidRPr="0037418F">
        <w:rPr>
          <w:sz w:val="22"/>
          <w:szCs w:val="22"/>
        </w:rPr>
        <w:t xml:space="preserve">poz. </w:t>
      </w:r>
      <w:r w:rsidR="003C04DB">
        <w:rPr>
          <w:sz w:val="22"/>
          <w:szCs w:val="22"/>
        </w:rPr>
        <w:t>1320</w:t>
      </w:r>
      <w:r w:rsidR="0037418F" w:rsidRPr="0037418F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3C04DB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37418F" w14:paraId="555C8AF7" w14:textId="77777777" w:rsidTr="008240C1">
        <w:trPr>
          <w:cantSplit/>
        </w:trPr>
        <w:tc>
          <w:tcPr>
            <w:tcW w:w="10150" w:type="dxa"/>
          </w:tcPr>
          <w:p w14:paraId="653AA3F0" w14:textId="77777777" w:rsidR="0037418F" w:rsidRPr="00D26ED6" w:rsidRDefault="0037418F" w:rsidP="003C04DB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37418F">
              <w:rPr>
                <w:b/>
                <w:sz w:val="22"/>
                <w:szCs w:val="22"/>
              </w:rPr>
              <w:t>USŁUGI SPRZĘTEM BUDOWLANYM KRZYSZTOF ROGALA</w:t>
            </w:r>
          </w:p>
          <w:p w14:paraId="15B00CD3" w14:textId="50F23CB3" w:rsidR="0037418F" w:rsidRPr="009F0E5C" w:rsidRDefault="0037418F" w:rsidP="003C04DB">
            <w:pPr>
              <w:jc w:val="center"/>
              <w:rPr>
                <w:bCs/>
                <w:sz w:val="22"/>
                <w:szCs w:val="22"/>
              </w:rPr>
            </w:pPr>
            <w:r w:rsidRPr="0037418F">
              <w:rPr>
                <w:bCs/>
                <w:sz w:val="22"/>
                <w:szCs w:val="22"/>
              </w:rPr>
              <w:t>Sobiałkowo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7418F">
              <w:rPr>
                <w:bCs/>
                <w:sz w:val="22"/>
                <w:szCs w:val="22"/>
              </w:rPr>
              <w:t>140</w:t>
            </w:r>
          </w:p>
          <w:p w14:paraId="1DE8BDF1" w14:textId="77777777" w:rsidR="0037418F" w:rsidRPr="009F0E5C" w:rsidRDefault="0037418F" w:rsidP="003C04DB">
            <w:pPr>
              <w:jc w:val="center"/>
              <w:rPr>
                <w:bCs/>
                <w:sz w:val="22"/>
                <w:szCs w:val="22"/>
              </w:rPr>
            </w:pPr>
            <w:r w:rsidRPr="0037418F">
              <w:rPr>
                <w:bCs/>
                <w:sz w:val="22"/>
                <w:szCs w:val="22"/>
              </w:rPr>
              <w:t>63-910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37418F">
              <w:rPr>
                <w:bCs/>
                <w:sz w:val="22"/>
                <w:szCs w:val="22"/>
              </w:rPr>
              <w:t>Miejska Górka</w:t>
            </w:r>
          </w:p>
          <w:p w14:paraId="69BB4927" w14:textId="77777777" w:rsidR="003C04DB" w:rsidRDefault="003C04DB" w:rsidP="003C04D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4B384B77" w14:textId="780F8F91" w:rsidR="003C04DB" w:rsidRDefault="003C04DB" w:rsidP="003C04D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7418F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pn.: </w:t>
            </w:r>
            <w:r w:rsidR="0037418F" w:rsidRPr="0037418F">
              <w:rPr>
                <w:sz w:val="22"/>
                <w:szCs w:val="22"/>
              </w:rPr>
              <w:t>Zimowe utrzymanie dróg powiatowych na terenie powiatu rawickiego w okresie od 1 listopada 2024 r. do 30 kwietnia 2025 r.</w:t>
            </w:r>
          </w:p>
          <w:p w14:paraId="0DBBE8B8" w14:textId="7CF5F2D3" w:rsidR="0037418F" w:rsidRPr="00D26ED6" w:rsidRDefault="0037418F" w:rsidP="008240C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C04DB">
              <w:rPr>
                <w:sz w:val="22"/>
                <w:szCs w:val="22"/>
              </w:rPr>
              <w:t>:</w:t>
            </w:r>
            <w:r w:rsidRPr="00D26ED6">
              <w:rPr>
                <w:sz w:val="22"/>
                <w:szCs w:val="22"/>
              </w:rPr>
              <w:t xml:space="preserve"> </w:t>
            </w:r>
            <w:r w:rsidRPr="0037418F">
              <w:rPr>
                <w:b/>
                <w:sz w:val="22"/>
                <w:szCs w:val="22"/>
              </w:rPr>
              <w:t>896</w:t>
            </w:r>
            <w:r w:rsidR="003C04DB">
              <w:rPr>
                <w:b/>
                <w:sz w:val="22"/>
                <w:szCs w:val="22"/>
              </w:rPr>
              <w:t> </w:t>
            </w:r>
            <w:r w:rsidRPr="0037418F">
              <w:rPr>
                <w:b/>
                <w:sz w:val="22"/>
                <w:szCs w:val="22"/>
              </w:rPr>
              <w:t>778</w:t>
            </w:r>
            <w:r w:rsidR="003C04DB">
              <w:rPr>
                <w:b/>
                <w:sz w:val="22"/>
                <w:szCs w:val="22"/>
              </w:rPr>
              <w:t>,</w:t>
            </w:r>
            <w:r w:rsidRPr="0037418F">
              <w:rPr>
                <w:b/>
                <w:sz w:val="22"/>
                <w:szCs w:val="22"/>
              </w:rPr>
              <w:t>00 zł</w:t>
            </w:r>
          </w:p>
          <w:p w14:paraId="7CDB8506" w14:textId="77777777" w:rsidR="0037418F" w:rsidRPr="00D26ED6" w:rsidRDefault="0037418F" w:rsidP="008240C1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2804CB9" w14:textId="77777777" w:rsidR="003C04DB" w:rsidRDefault="0037418F" w:rsidP="008240C1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3C04DB">
              <w:rPr>
                <w:i/>
                <w:iCs/>
              </w:rPr>
              <w:t xml:space="preserve">Oferta ww. Wykonawcy jest jedyną złożoną ofertą w postępowaniu, spełniającą warunki udziału </w:t>
            </w:r>
          </w:p>
          <w:p w14:paraId="0C8B4180" w14:textId="4FFDB11C" w:rsidR="0037418F" w:rsidRPr="003C04DB" w:rsidRDefault="0037418F" w:rsidP="008240C1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3C04DB">
              <w:rPr>
                <w:i/>
                <w:iCs/>
              </w:rPr>
              <w:t>w postępowaniu oraz niepodlegającą odrzuceniu.</w:t>
            </w:r>
          </w:p>
        </w:tc>
      </w:tr>
    </w:tbl>
    <w:p w14:paraId="5A4BF9CC" w14:textId="1284A8B9" w:rsidR="003A0AFC" w:rsidRPr="00756CDA" w:rsidRDefault="00915B9E" w:rsidP="003C04DB">
      <w:pPr>
        <w:numPr>
          <w:ilvl w:val="0"/>
          <w:numId w:val="1"/>
        </w:numPr>
        <w:spacing w:before="240" w:after="120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701"/>
        <w:gridCol w:w="1985"/>
        <w:gridCol w:w="1701"/>
      </w:tblGrid>
      <w:tr w:rsidR="003C04DB" w:rsidRPr="008567C7" w14:paraId="6C71740F" w14:textId="77777777" w:rsidTr="00D40BA8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FBAFFAC" w14:textId="77777777" w:rsidR="003C04DB" w:rsidRPr="003C04DB" w:rsidRDefault="003C04DB" w:rsidP="008567C7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53517864"/>
            <w:r w:rsidRPr="003C04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3EF26ED" w14:textId="77777777" w:rsidR="003C04DB" w:rsidRPr="003C04DB" w:rsidRDefault="003C04DB" w:rsidP="008567C7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4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B529D6" w14:textId="77777777" w:rsidR="003C04DB" w:rsidRPr="003C04DB" w:rsidRDefault="003C04DB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4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912EB7B" w14:textId="24EBB1F0" w:rsidR="003C04DB" w:rsidRPr="003C04DB" w:rsidRDefault="003C04DB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4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Czas reakcji Wykonawcy od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3C04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omentu powiadomienia do uruchomienia dyżuru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E3FD18" w14:textId="77777777" w:rsidR="003C04DB" w:rsidRPr="003C04DB" w:rsidRDefault="003C04DB" w:rsidP="008567C7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04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liczba punktów</w:t>
            </w:r>
          </w:p>
        </w:tc>
      </w:tr>
      <w:bookmarkEnd w:id="1"/>
      <w:tr w:rsidR="003C04DB" w:rsidRPr="008567C7" w14:paraId="797721BE" w14:textId="77777777" w:rsidTr="00D40BA8">
        <w:tc>
          <w:tcPr>
            <w:tcW w:w="709" w:type="dxa"/>
            <w:vAlign w:val="center"/>
          </w:tcPr>
          <w:p w14:paraId="577E4455" w14:textId="77777777" w:rsidR="003C04DB" w:rsidRPr="008567C7" w:rsidRDefault="003C04DB" w:rsidP="008240C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1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2210457A" w14:textId="77777777" w:rsidR="003C04DB" w:rsidRPr="002B6761" w:rsidRDefault="003C04DB" w:rsidP="003C04DB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18F">
              <w:rPr>
                <w:rFonts w:ascii="Times New Roman" w:hAnsi="Times New Roman" w:cs="Times New Roman"/>
                <w:b/>
                <w:sz w:val="18"/>
                <w:szCs w:val="18"/>
              </w:rPr>
              <w:t>USŁUGI SPRZĘTEM BUDOWLANYM KRZYSZTOF ROGALA</w:t>
            </w:r>
          </w:p>
          <w:p w14:paraId="65460F91" w14:textId="07F4AB67" w:rsidR="003C04DB" w:rsidRPr="008567C7" w:rsidRDefault="003C04DB" w:rsidP="003C04D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418F">
              <w:rPr>
                <w:rFonts w:ascii="Times New Roman" w:hAnsi="Times New Roman" w:cs="Times New Roman"/>
                <w:bCs/>
                <w:sz w:val="18"/>
                <w:szCs w:val="18"/>
              </w:rPr>
              <w:t>Sobiałkowo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7418F">
              <w:rPr>
                <w:rFonts w:ascii="Times New Roman" w:hAnsi="Times New Roman" w:cs="Times New Roman"/>
                <w:bCs/>
                <w:sz w:val="18"/>
                <w:szCs w:val="18"/>
              </w:rPr>
              <w:t>140</w:t>
            </w:r>
          </w:p>
          <w:p w14:paraId="4BD01AFF" w14:textId="77777777" w:rsidR="003C04DB" w:rsidRPr="001B7815" w:rsidRDefault="003C04DB" w:rsidP="003C04DB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418F">
              <w:rPr>
                <w:rFonts w:ascii="Times New Roman" w:hAnsi="Times New Roman" w:cs="Times New Roman"/>
                <w:bCs/>
                <w:sz w:val="18"/>
                <w:szCs w:val="18"/>
              </w:rPr>
              <w:t>63-910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7418F">
              <w:rPr>
                <w:rFonts w:ascii="Times New Roman" w:hAnsi="Times New Roman" w:cs="Times New Roman"/>
                <w:bCs/>
                <w:sz w:val="18"/>
                <w:szCs w:val="18"/>
              </w:rPr>
              <w:t>Miejska Górka</w:t>
            </w:r>
          </w:p>
        </w:tc>
        <w:tc>
          <w:tcPr>
            <w:tcW w:w="1701" w:type="dxa"/>
            <w:vAlign w:val="center"/>
          </w:tcPr>
          <w:p w14:paraId="09A88301" w14:textId="77777777" w:rsidR="003C04DB" w:rsidRPr="008567C7" w:rsidRDefault="003C04DB" w:rsidP="008240C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18F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985" w:type="dxa"/>
            <w:vAlign w:val="center"/>
          </w:tcPr>
          <w:p w14:paraId="20B67317" w14:textId="77777777" w:rsidR="003C04DB" w:rsidRPr="008567C7" w:rsidRDefault="003C04DB" w:rsidP="008240C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18F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663E2750" w14:textId="77777777" w:rsidR="003C04DB" w:rsidRPr="008567C7" w:rsidRDefault="003C04DB" w:rsidP="008240C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18F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</w:tbl>
    <w:p w14:paraId="6A5675A0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327AE975" w14:textId="3855F1B8" w:rsidR="003C04DB" w:rsidRPr="003C04DB" w:rsidRDefault="0037418F" w:rsidP="003C04DB">
      <w:pPr>
        <w:ind w:left="4248"/>
        <w:jc w:val="center"/>
        <w:rPr>
          <w:sz w:val="18"/>
          <w:szCs w:val="18"/>
        </w:rPr>
      </w:pPr>
      <w:r w:rsidRPr="003C04DB">
        <w:rPr>
          <w:sz w:val="18"/>
          <w:szCs w:val="18"/>
        </w:rPr>
        <w:t>Dyrektor</w:t>
      </w:r>
    </w:p>
    <w:p w14:paraId="4124CF1E" w14:textId="46932B17" w:rsidR="003C04DB" w:rsidRPr="003C04DB" w:rsidRDefault="003C04DB" w:rsidP="003C04DB">
      <w:pPr>
        <w:ind w:left="4248"/>
        <w:jc w:val="center"/>
        <w:rPr>
          <w:sz w:val="18"/>
          <w:szCs w:val="18"/>
        </w:rPr>
      </w:pPr>
      <w:r w:rsidRPr="003C04DB">
        <w:rPr>
          <w:sz w:val="18"/>
          <w:szCs w:val="18"/>
        </w:rPr>
        <w:t>Powiatowego Centrum Usług</w:t>
      </w:r>
    </w:p>
    <w:p w14:paraId="2AAE450B" w14:textId="77777777" w:rsidR="003C04DB" w:rsidRPr="003C04DB" w:rsidRDefault="003C04DB" w:rsidP="003C04DB">
      <w:pPr>
        <w:ind w:left="4248"/>
        <w:jc w:val="center"/>
        <w:rPr>
          <w:sz w:val="18"/>
          <w:szCs w:val="18"/>
        </w:rPr>
      </w:pPr>
      <w:r w:rsidRPr="003C04DB">
        <w:rPr>
          <w:sz w:val="18"/>
          <w:szCs w:val="18"/>
        </w:rPr>
        <w:t>Wspólnych w Rawiczu</w:t>
      </w:r>
    </w:p>
    <w:p w14:paraId="39EE377F" w14:textId="77777777" w:rsidR="003C04DB" w:rsidRPr="003C04DB" w:rsidRDefault="003C04DB" w:rsidP="003C04DB">
      <w:pPr>
        <w:ind w:left="4248"/>
        <w:jc w:val="center"/>
        <w:rPr>
          <w:sz w:val="18"/>
          <w:szCs w:val="18"/>
        </w:rPr>
      </w:pPr>
    </w:p>
    <w:p w14:paraId="5D01BF4C" w14:textId="010BAF6F" w:rsidR="008642B3" w:rsidRPr="003C04DB" w:rsidRDefault="003C04DB" w:rsidP="003C04DB">
      <w:pPr>
        <w:ind w:left="4248"/>
        <w:jc w:val="center"/>
      </w:pPr>
      <w:r w:rsidRPr="003C04DB">
        <w:rPr>
          <w:sz w:val="18"/>
          <w:szCs w:val="18"/>
        </w:rPr>
        <w:t xml:space="preserve">(-) </w:t>
      </w:r>
      <w:r w:rsidR="0037418F" w:rsidRPr="003C04DB">
        <w:rPr>
          <w:sz w:val="18"/>
          <w:szCs w:val="18"/>
        </w:rPr>
        <w:t>Urszula</w:t>
      </w:r>
      <w:r w:rsidR="00B464D3" w:rsidRPr="003C04DB">
        <w:rPr>
          <w:sz w:val="18"/>
          <w:szCs w:val="18"/>
        </w:rPr>
        <w:t xml:space="preserve"> </w:t>
      </w:r>
      <w:bookmarkEnd w:id="0"/>
      <w:r w:rsidR="0037418F" w:rsidRPr="003C04DB">
        <w:rPr>
          <w:sz w:val="18"/>
          <w:szCs w:val="18"/>
        </w:rPr>
        <w:t>Stefaniak</w:t>
      </w:r>
    </w:p>
    <w:sectPr w:rsidR="008642B3" w:rsidRPr="003C04DB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EFDAD" w14:textId="77777777" w:rsidR="00D417A8" w:rsidRDefault="00D417A8">
      <w:r>
        <w:separator/>
      </w:r>
    </w:p>
  </w:endnote>
  <w:endnote w:type="continuationSeparator" w:id="0">
    <w:p w14:paraId="496340E1" w14:textId="77777777" w:rsidR="00D417A8" w:rsidRDefault="00D4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9AD29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0CA1D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7B068D07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455D4539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4350D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45CB" w14:textId="77777777" w:rsidR="00D417A8" w:rsidRDefault="00D417A8">
      <w:r>
        <w:separator/>
      </w:r>
    </w:p>
  </w:footnote>
  <w:footnote w:type="continuationSeparator" w:id="0">
    <w:p w14:paraId="2EED7242" w14:textId="77777777" w:rsidR="00D417A8" w:rsidRDefault="00D4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8A3D9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31EA9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6D9A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02428"/>
    <w:multiLevelType w:val="hybridMultilevel"/>
    <w:tmpl w:val="6CC2E6D0"/>
    <w:lvl w:ilvl="0" w:tplc="8B62D7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88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A8"/>
    <w:rsid w:val="00005838"/>
    <w:rsid w:val="00022322"/>
    <w:rsid w:val="00042497"/>
    <w:rsid w:val="00061D4A"/>
    <w:rsid w:val="000C1E6F"/>
    <w:rsid w:val="000E4E56"/>
    <w:rsid w:val="001A1468"/>
    <w:rsid w:val="001B7815"/>
    <w:rsid w:val="002B1E4F"/>
    <w:rsid w:val="002B6761"/>
    <w:rsid w:val="003445A0"/>
    <w:rsid w:val="0037418F"/>
    <w:rsid w:val="003A0AFC"/>
    <w:rsid w:val="003C04DB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0514B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CE43D5"/>
    <w:rsid w:val="00D01E5B"/>
    <w:rsid w:val="00D04203"/>
    <w:rsid w:val="00D26ED6"/>
    <w:rsid w:val="00D40BA8"/>
    <w:rsid w:val="00D417A8"/>
    <w:rsid w:val="00D42C90"/>
    <w:rsid w:val="00D8427E"/>
    <w:rsid w:val="00DE5B21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20765"/>
  <w15:chartTrackingRefBased/>
  <w15:docId w15:val="{6787E5B8-6811-44D3-8E7D-AF8E72B6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cp:lastPrinted>2024-10-10T10:04:00Z</cp:lastPrinted>
  <dcterms:created xsi:type="dcterms:W3CDTF">2024-10-10T10:04:00Z</dcterms:created>
  <dcterms:modified xsi:type="dcterms:W3CDTF">2024-10-10T10:04:00Z</dcterms:modified>
</cp:coreProperties>
</file>