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4B78D7E9" w:rsidR="00DF2CAC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5C8E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AB5C8E">
        <w:rPr>
          <w:rFonts w:ascii="Times New Roman" w:eastAsia="Times New Roman" w:hAnsi="Times New Roman"/>
          <w:b/>
          <w:lang w:eastAsia="pl-PL"/>
        </w:rPr>
        <w:t>P</w:t>
      </w:r>
      <w:r w:rsidR="00C05A4A" w:rsidRPr="00AB5C8E">
        <w:rPr>
          <w:rFonts w:ascii="Times New Roman" w:eastAsia="Times New Roman" w:hAnsi="Times New Roman"/>
          <w:b/>
          <w:lang w:eastAsia="pl-PL"/>
        </w:rPr>
        <w:t>CUW.261.</w:t>
      </w:r>
      <w:r w:rsidR="00DF2CAC" w:rsidRPr="00AB5C8E">
        <w:rPr>
          <w:rFonts w:ascii="Times New Roman" w:eastAsia="Times New Roman" w:hAnsi="Times New Roman"/>
          <w:b/>
          <w:lang w:eastAsia="pl-PL"/>
        </w:rPr>
        <w:t>2</w:t>
      </w:r>
      <w:r w:rsidR="00AB5C8E" w:rsidRPr="00AB5C8E">
        <w:rPr>
          <w:rFonts w:ascii="Times New Roman" w:eastAsia="Times New Roman" w:hAnsi="Times New Roman"/>
          <w:b/>
          <w:lang w:eastAsia="pl-PL"/>
        </w:rPr>
        <w:t>.31.</w:t>
      </w:r>
      <w:r w:rsidR="00DF2CAC" w:rsidRPr="00AB5C8E">
        <w:rPr>
          <w:rFonts w:ascii="Times New Roman" w:eastAsia="Times New Roman" w:hAnsi="Times New Roman"/>
          <w:b/>
          <w:lang w:eastAsia="pl-PL"/>
        </w:rPr>
        <w:t>202</w:t>
      </w:r>
      <w:r w:rsidR="004015A7" w:rsidRPr="00AB5C8E">
        <w:rPr>
          <w:rFonts w:ascii="Times New Roman" w:eastAsia="Times New Roman" w:hAnsi="Times New Roman"/>
          <w:b/>
          <w:lang w:eastAsia="pl-PL"/>
        </w:rPr>
        <w:t>4</w:t>
      </w:r>
    </w:p>
    <w:p w14:paraId="512CFD01" w14:textId="77777777" w:rsidR="004015A7" w:rsidRPr="001C2B36" w:rsidRDefault="004015A7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</w:p>
    <w:p w14:paraId="33569ED9" w14:textId="77777777" w:rsidR="004015A7" w:rsidRDefault="004015A7" w:rsidP="004015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275209" w14:textId="5A9C257A" w:rsidR="00A56A6F" w:rsidRDefault="00E27ABB" w:rsidP="004015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F2E402" w14:textId="77777777" w:rsidR="004015A7" w:rsidRPr="00DE3B21" w:rsidRDefault="004015A7" w:rsidP="004015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DB2FBC" w14:textId="77777777" w:rsidR="004015A7" w:rsidRDefault="004015A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33220309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5EA97E75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62369E">
        <w:rPr>
          <w:rFonts w:ascii="Times New Roman" w:hAnsi="Times New Roman"/>
        </w:rPr>
        <w:t xml:space="preserve">tj.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</w:t>
      </w:r>
      <w:r w:rsidR="004015A7">
        <w:rPr>
          <w:rFonts w:ascii="Times New Roman" w:hAnsi="Times New Roman"/>
        </w:rPr>
        <w:t>24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4015A7">
        <w:rPr>
          <w:rFonts w:ascii="Times New Roman" w:hAnsi="Times New Roman"/>
        </w:rPr>
        <w:t>1320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A161491" w14:textId="70397916" w:rsidR="008D0CEE" w:rsidRPr="006B5FFC" w:rsidRDefault="008D0CEE" w:rsidP="008D0CEE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Usługa gotowania i dystrybucji posiłków dla mieszkańców </w:t>
      </w:r>
      <w:r w:rsidR="004015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>Domu Pomocy Społecznej w Osieku</w:t>
      </w:r>
      <w:r w:rsidR="006B5FFC"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2826F75" w14:textId="7C1FC900" w:rsidR="003E4B86" w:rsidRPr="003E4B86" w:rsidRDefault="003E4B86" w:rsidP="003E4B8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7096A94F" w14:textId="77777777" w:rsidR="006B5FFC" w:rsidRDefault="006B5FFC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95BDF5A" w14:textId="77777777" w:rsidR="004015A7" w:rsidRDefault="004015A7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4DACC64" w14:textId="77777777" w:rsidR="004015A7" w:rsidRDefault="004015A7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F26F227" w14:textId="77777777" w:rsidR="004015A7" w:rsidRDefault="004015A7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197D541" w14:textId="77777777" w:rsidR="00413B34" w:rsidRDefault="00413B34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B23E624" w14:textId="77777777" w:rsidR="00413B34" w:rsidRDefault="00413B34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3A44A6" w14:textId="77777777" w:rsidR="004015A7" w:rsidRDefault="004015A7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26A691" w14:textId="27A57169" w:rsidR="00E27ABB" w:rsidRDefault="00F334B4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………………………….………….</w:t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  <w:t>………….………………………………..……………</w:t>
      </w:r>
    </w:p>
    <w:p w14:paraId="38731D9C" w14:textId="3343ACCF" w:rsidR="006B5FFC" w:rsidRPr="006B5FFC" w:rsidRDefault="006B5FFC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hanging="1416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B5FFC">
        <w:rPr>
          <w:rFonts w:ascii="Times New Roman" w:eastAsia="Times New Roman" w:hAnsi="Times New Roman"/>
          <w:i/>
          <w:sz w:val="16"/>
          <w:szCs w:val="18"/>
          <w:lang w:eastAsia="pl-PL"/>
        </w:rPr>
        <w:t>(miejsce i data)</w:t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br/>
        <w:t xml:space="preserve">                                                                   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6B5FFC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Cs w:val="24"/>
        </w:rPr>
      </w:pPr>
      <w:r w:rsidRPr="006B5F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6B5FFC">
        <w:rPr>
          <w:rFonts w:ascii="Times New Roman" w:eastAsia="Times New Roman" w:hAnsi="Times New Roman"/>
          <w:sz w:val="16"/>
          <w:szCs w:val="16"/>
        </w:rPr>
        <w:t xml:space="preserve"> </w:t>
      </w:r>
      <w:r w:rsidRPr="006B5FFC">
        <w:rPr>
          <w:rFonts w:ascii="Times New Roman" w:eastAsia="Times New Roman" w:hAnsi="Times New Roman"/>
          <w:bCs/>
          <w:color w:val="000000"/>
          <w:sz w:val="16"/>
          <w:szCs w:val="16"/>
        </w:rPr>
        <w:t>Zobowiązanie opatruje się w formie elektronicznej (kwalifikowanym podpisem elektronicznym) lub w postaci elektronicznej podpisem zaufanym lub osobistym. Rekomendowany format - .pdf</w:t>
      </w:r>
    </w:p>
    <w:sectPr w:rsidR="001D125F" w:rsidRPr="006B5FFC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9738C" w14:textId="77777777" w:rsidR="00D0066A" w:rsidRDefault="00D0066A" w:rsidP="00025386">
      <w:pPr>
        <w:spacing w:after="0" w:line="240" w:lineRule="auto"/>
      </w:pPr>
      <w:r>
        <w:separator/>
      </w:r>
    </w:p>
  </w:endnote>
  <w:endnote w:type="continuationSeparator" w:id="0">
    <w:p w14:paraId="55398A21" w14:textId="77777777" w:rsidR="00D0066A" w:rsidRDefault="00D0066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6482" w14:textId="77777777" w:rsidR="00D0066A" w:rsidRDefault="00D0066A" w:rsidP="00025386">
      <w:pPr>
        <w:spacing w:after="0" w:line="240" w:lineRule="auto"/>
      </w:pPr>
      <w:r>
        <w:separator/>
      </w:r>
    </w:p>
  </w:footnote>
  <w:footnote w:type="continuationSeparator" w:id="0">
    <w:p w14:paraId="13FE2C9B" w14:textId="77777777" w:rsidR="00D0066A" w:rsidRDefault="00D0066A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04815"/>
    <w:rsid w:val="00025386"/>
    <w:rsid w:val="000423B9"/>
    <w:rsid w:val="000536A8"/>
    <w:rsid w:val="00084786"/>
    <w:rsid w:val="0016158F"/>
    <w:rsid w:val="001976E1"/>
    <w:rsid w:val="001C2314"/>
    <w:rsid w:val="001C2B36"/>
    <w:rsid w:val="001D125F"/>
    <w:rsid w:val="00204C45"/>
    <w:rsid w:val="00213980"/>
    <w:rsid w:val="002152AA"/>
    <w:rsid w:val="0022520B"/>
    <w:rsid w:val="00291618"/>
    <w:rsid w:val="002C0ADC"/>
    <w:rsid w:val="002D78FC"/>
    <w:rsid w:val="002F41D5"/>
    <w:rsid w:val="003E4B86"/>
    <w:rsid w:val="004015A7"/>
    <w:rsid w:val="00403ED2"/>
    <w:rsid w:val="00413B34"/>
    <w:rsid w:val="004374F2"/>
    <w:rsid w:val="00457FF8"/>
    <w:rsid w:val="00460705"/>
    <w:rsid w:val="00477B4E"/>
    <w:rsid w:val="00485239"/>
    <w:rsid w:val="004B1E5E"/>
    <w:rsid w:val="004E27D7"/>
    <w:rsid w:val="0055145C"/>
    <w:rsid w:val="005624D8"/>
    <w:rsid w:val="005940E5"/>
    <w:rsid w:val="005C5979"/>
    <w:rsid w:val="005E00F9"/>
    <w:rsid w:val="00620476"/>
    <w:rsid w:val="0062369E"/>
    <w:rsid w:val="006527B2"/>
    <w:rsid w:val="00657A47"/>
    <w:rsid w:val="006A40B8"/>
    <w:rsid w:val="006B5FFC"/>
    <w:rsid w:val="00745A44"/>
    <w:rsid w:val="007666D6"/>
    <w:rsid w:val="00775799"/>
    <w:rsid w:val="007A01FE"/>
    <w:rsid w:val="00824D73"/>
    <w:rsid w:val="00830970"/>
    <w:rsid w:val="00841D5C"/>
    <w:rsid w:val="00844ADE"/>
    <w:rsid w:val="0084768D"/>
    <w:rsid w:val="00851545"/>
    <w:rsid w:val="008B3F81"/>
    <w:rsid w:val="008B797E"/>
    <w:rsid w:val="008D0CEE"/>
    <w:rsid w:val="008F2498"/>
    <w:rsid w:val="008F3D4C"/>
    <w:rsid w:val="0093388F"/>
    <w:rsid w:val="009A341E"/>
    <w:rsid w:val="009C52BD"/>
    <w:rsid w:val="00A0519C"/>
    <w:rsid w:val="00A56A6F"/>
    <w:rsid w:val="00A8485C"/>
    <w:rsid w:val="00A87380"/>
    <w:rsid w:val="00AB5C8E"/>
    <w:rsid w:val="00AD4FB9"/>
    <w:rsid w:val="00AE7B26"/>
    <w:rsid w:val="00AF7375"/>
    <w:rsid w:val="00B3483E"/>
    <w:rsid w:val="00B643E6"/>
    <w:rsid w:val="00B66A9E"/>
    <w:rsid w:val="00B77707"/>
    <w:rsid w:val="00B84A8D"/>
    <w:rsid w:val="00BE3BCE"/>
    <w:rsid w:val="00C05A4A"/>
    <w:rsid w:val="00C86B20"/>
    <w:rsid w:val="00C9426C"/>
    <w:rsid w:val="00CA3D38"/>
    <w:rsid w:val="00CB29AC"/>
    <w:rsid w:val="00CE1C80"/>
    <w:rsid w:val="00D0066A"/>
    <w:rsid w:val="00D55FC4"/>
    <w:rsid w:val="00D76E47"/>
    <w:rsid w:val="00D9320D"/>
    <w:rsid w:val="00DC0BE5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B4DAD"/>
    <w:rsid w:val="00EF3368"/>
    <w:rsid w:val="00F334B4"/>
    <w:rsid w:val="00FA70B9"/>
    <w:rsid w:val="00FB7BA7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2024-11-05T06:17:00Z</cp:lastPrinted>
  <dcterms:created xsi:type="dcterms:W3CDTF">2024-11-06T08:34:00Z</dcterms:created>
  <dcterms:modified xsi:type="dcterms:W3CDTF">2024-11-06T08:34:00Z</dcterms:modified>
</cp:coreProperties>
</file>