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1D11C0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1D11C0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1D11C0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021C88CC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ED04AA">
        <w:rPr>
          <w:b/>
          <w:bCs/>
        </w:rPr>
        <w:t>2.</w:t>
      </w:r>
      <w:r w:rsidR="00D135AA">
        <w:rPr>
          <w:b/>
          <w:bCs/>
        </w:rPr>
        <w:t>33</w:t>
      </w:r>
      <w:r w:rsidR="00ED04AA">
        <w:rPr>
          <w:b/>
          <w:bCs/>
        </w:rPr>
        <w:t>.2024</w:t>
      </w:r>
    </w:p>
    <w:p w14:paraId="7A908B31" w14:textId="65577370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15BEC">
        <w:tc>
          <w:tcPr>
            <w:tcW w:w="9104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9A9C33D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0B3C6EA" w14:textId="77777777" w:rsidR="007859F5" w:rsidRPr="007859F5" w:rsidRDefault="007859F5" w:rsidP="007859F5"/>
    <w:p w14:paraId="4F2B0398" w14:textId="4EE558AB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72917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65FE6145" w14:textId="0A609E97" w:rsidR="001D11C0" w:rsidRDefault="001D11C0" w:rsidP="001D11C0">
      <w:pPr>
        <w:spacing w:after="120" w:line="276" w:lineRule="auto"/>
        <w:jc w:val="center"/>
        <w:rPr>
          <w:sz w:val="22"/>
          <w:szCs w:val="22"/>
        </w:rPr>
      </w:pPr>
      <w:r>
        <w:rPr>
          <w:rFonts w:cs="Calibri"/>
          <w:b/>
          <w:bCs/>
          <w:color w:val="000000"/>
        </w:rPr>
        <w:t>„</w:t>
      </w:r>
      <w:r w:rsidR="00615BEC" w:rsidRPr="00603CAD">
        <w:rPr>
          <w:b/>
          <w:bCs/>
          <w:color w:val="000000"/>
        </w:rPr>
        <w:t>Wykonanie przyłącza kanalizacji sanitarnej z przewodem tłocznym i pompownią oraz doprowadzenie istniejącej kanalizacji do pompowni ścieków</w:t>
      </w:r>
      <w:r>
        <w:rPr>
          <w:rFonts w:cs="Calibri"/>
          <w:b/>
          <w:bCs/>
          <w:color w:val="000000"/>
        </w:rPr>
        <w:t>”</w:t>
      </w:r>
    </w:p>
    <w:p w14:paraId="2A9F2F11" w14:textId="77777777" w:rsidR="001D11C0" w:rsidRDefault="001D11C0" w:rsidP="00AE1948">
      <w:pPr>
        <w:spacing w:after="120" w:line="276" w:lineRule="auto"/>
        <w:jc w:val="both"/>
        <w:rPr>
          <w:sz w:val="22"/>
          <w:szCs w:val="22"/>
        </w:rPr>
      </w:pPr>
    </w:p>
    <w:p w14:paraId="4CF42B6F" w14:textId="6AE692E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4035B85C"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EE689A" w14:textId="77777777" w:rsidR="007859F5" w:rsidRPr="00525EFF" w:rsidRDefault="007859F5" w:rsidP="00AE2ACB">
      <w:pPr>
        <w:spacing w:before="120" w:after="120" w:line="276" w:lineRule="auto"/>
        <w:jc w:val="both"/>
        <w:rPr>
          <w:sz w:val="22"/>
          <w:szCs w:val="22"/>
        </w:rPr>
      </w:pP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BF5724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BF5724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BF5724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BF5724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BF5724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CE39B54" w14:textId="52CAC50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461647E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BF5724">
        <w:trPr>
          <w:trHeight w:val="70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6EAC6954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D04AA">
              <w:rPr>
                <w:b/>
                <w:sz w:val="22"/>
                <w:szCs w:val="22"/>
              </w:rPr>
              <w:t>okres udzielonej gwarancji</w:t>
            </w:r>
          </w:p>
        </w:tc>
      </w:tr>
      <w:tr w:rsidR="00E6330F" w:rsidRPr="00B87925" w14:paraId="56978DEE" w14:textId="77777777" w:rsidTr="0025671D">
        <w:trPr>
          <w:trHeight w:val="4233"/>
        </w:trPr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96A3FE" w14:textId="77777777" w:rsidR="001D11C0" w:rsidRPr="00B87925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b/>
                <w:bCs/>
                <w:sz w:val="22"/>
                <w:szCs w:val="22"/>
              </w:rPr>
              <w:t>Cena (C)</w:t>
            </w:r>
            <w:r w:rsidRPr="00B87925">
              <w:rPr>
                <w:sz w:val="22"/>
                <w:szCs w:val="22"/>
              </w:rPr>
              <w:t xml:space="preserve"> za wykonanie zdania wynosi kwotę</w:t>
            </w:r>
            <w:r w:rsidR="001D11C0" w:rsidRPr="00B87925">
              <w:rPr>
                <w:sz w:val="22"/>
                <w:szCs w:val="22"/>
              </w:rPr>
              <w:t>:</w:t>
            </w:r>
          </w:p>
          <w:p w14:paraId="4D32771E" w14:textId="1267C4AC" w:rsidR="00E6330F" w:rsidRPr="00B87925" w:rsidRDefault="00CA4C84" w:rsidP="001D11C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6330F" w:rsidRPr="00B87925">
              <w:rPr>
                <w:sz w:val="22"/>
                <w:szCs w:val="22"/>
              </w:rPr>
              <w:t>etto</w:t>
            </w:r>
            <w:r>
              <w:rPr>
                <w:sz w:val="22"/>
                <w:szCs w:val="22"/>
              </w:rPr>
              <w:t>:</w:t>
            </w:r>
            <w:r w:rsidR="00731143">
              <w:rPr>
                <w:sz w:val="22"/>
                <w:szCs w:val="22"/>
              </w:rPr>
              <w:t xml:space="preserve"> </w:t>
            </w:r>
            <w:r w:rsidR="00E6330F" w:rsidRPr="00B87925">
              <w:rPr>
                <w:sz w:val="22"/>
                <w:szCs w:val="22"/>
              </w:rPr>
              <w:t>.............</w:t>
            </w:r>
            <w:r w:rsidR="00731143">
              <w:rPr>
                <w:sz w:val="22"/>
                <w:szCs w:val="22"/>
              </w:rPr>
              <w:t>......</w:t>
            </w:r>
            <w:r w:rsidR="00E6330F" w:rsidRPr="00B87925">
              <w:rPr>
                <w:sz w:val="22"/>
                <w:szCs w:val="22"/>
              </w:rPr>
              <w:t xml:space="preserve">............ zł </w:t>
            </w:r>
          </w:p>
          <w:p w14:paraId="57BDA399" w14:textId="7A8D34E9" w:rsidR="00E6330F" w:rsidRPr="00B87925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(słownie: ............................................................................ zł),</w:t>
            </w:r>
          </w:p>
          <w:p w14:paraId="213A12CE" w14:textId="79CF95DE" w:rsidR="00E6330F" w:rsidRPr="00B87925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</w:t>
            </w:r>
            <w:r w:rsidR="00BD0342" w:rsidRPr="00B87925">
              <w:rPr>
                <w:sz w:val="22"/>
                <w:szCs w:val="22"/>
              </w:rPr>
              <w:t xml:space="preserve">            </w:t>
            </w:r>
            <w:r w:rsidRPr="00B87925">
              <w:rPr>
                <w:sz w:val="22"/>
                <w:szCs w:val="22"/>
              </w:rPr>
              <w:t>natomiast wraz z należnym podatkiem VAT w wysokości</w:t>
            </w:r>
            <w:r w:rsidR="00CA4C84">
              <w:rPr>
                <w:sz w:val="22"/>
                <w:szCs w:val="22"/>
              </w:rPr>
              <w:t>:</w:t>
            </w:r>
            <w:r w:rsidRPr="00B87925">
              <w:rPr>
                <w:sz w:val="22"/>
                <w:szCs w:val="22"/>
              </w:rPr>
              <w:t xml:space="preserve"> ......%,</w:t>
            </w:r>
          </w:p>
          <w:p w14:paraId="222A8C79" w14:textId="43D5BD65" w:rsidR="00E6330F" w:rsidRPr="00B87925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wynosi kwotę brutto</w:t>
            </w:r>
            <w:r w:rsidR="00CA4C84">
              <w:rPr>
                <w:sz w:val="22"/>
                <w:szCs w:val="22"/>
              </w:rPr>
              <w:t>:</w:t>
            </w:r>
            <w:r w:rsidR="00E6330F" w:rsidRPr="00B87925">
              <w:rPr>
                <w:sz w:val="22"/>
                <w:szCs w:val="22"/>
              </w:rPr>
              <w:t xml:space="preserve"> </w:t>
            </w:r>
            <w:r w:rsidR="00731143" w:rsidRPr="00731143">
              <w:rPr>
                <w:sz w:val="22"/>
                <w:szCs w:val="22"/>
              </w:rPr>
              <w:t xml:space="preserve">...............................  </w:t>
            </w:r>
            <w:r w:rsidR="00E6330F" w:rsidRPr="00B87925">
              <w:rPr>
                <w:sz w:val="22"/>
                <w:szCs w:val="22"/>
              </w:rPr>
              <w:t xml:space="preserve">zł </w:t>
            </w:r>
          </w:p>
          <w:p w14:paraId="615D5FA0" w14:textId="6ABA5A3B" w:rsidR="00E6330F" w:rsidRPr="00917C52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</w:t>
            </w:r>
            <w:r w:rsidR="00E6330F" w:rsidRPr="00917C52">
              <w:rPr>
                <w:sz w:val="22"/>
                <w:szCs w:val="22"/>
              </w:rPr>
              <w:t xml:space="preserve">(słownie: </w:t>
            </w:r>
            <w:r w:rsidR="00731143" w:rsidRPr="00917C52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917C52">
              <w:rPr>
                <w:sz w:val="22"/>
                <w:szCs w:val="22"/>
              </w:rPr>
              <w:t>zł)</w:t>
            </w:r>
          </w:p>
          <w:p w14:paraId="4BF023BB" w14:textId="73E4D90E" w:rsidR="00CD3676" w:rsidRPr="0025671D" w:rsidRDefault="00567D79" w:rsidP="0025671D">
            <w:pPr>
              <w:pStyle w:val="Akapitzlist"/>
              <w:numPr>
                <w:ilvl w:val="0"/>
                <w:numId w:val="7"/>
              </w:numPr>
              <w:spacing w:after="240" w:line="276" w:lineRule="auto"/>
              <w:rPr>
                <w:sz w:val="22"/>
                <w:szCs w:val="22"/>
              </w:rPr>
            </w:pPr>
            <w:r w:rsidRPr="00917C52">
              <w:rPr>
                <w:sz w:val="22"/>
                <w:szCs w:val="22"/>
              </w:rPr>
              <w:t>Oferowany</w:t>
            </w:r>
            <w:r w:rsidRPr="00917C52">
              <w:rPr>
                <w:b/>
                <w:bCs/>
                <w:sz w:val="22"/>
                <w:szCs w:val="22"/>
              </w:rPr>
              <w:t xml:space="preserve"> okres gwarancji </w:t>
            </w:r>
            <w:r w:rsidR="00BC439E" w:rsidRPr="00917C52">
              <w:rPr>
                <w:b/>
                <w:bCs/>
                <w:sz w:val="22"/>
                <w:szCs w:val="22"/>
              </w:rPr>
              <w:t xml:space="preserve">na </w:t>
            </w:r>
            <w:r w:rsidR="00BF5724" w:rsidRPr="00917C52">
              <w:rPr>
                <w:b/>
                <w:bCs/>
                <w:sz w:val="22"/>
                <w:szCs w:val="22"/>
              </w:rPr>
              <w:t>pompownię sanitarną</w:t>
            </w:r>
            <w:r w:rsidR="00704EF9" w:rsidRPr="00917C52">
              <w:rPr>
                <w:b/>
                <w:bCs/>
                <w:sz w:val="22"/>
                <w:szCs w:val="22"/>
              </w:rPr>
              <w:t>:</w:t>
            </w:r>
            <w:r w:rsidR="003C3578" w:rsidRPr="00917C52">
              <w:rPr>
                <w:b/>
                <w:bCs/>
                <w:sz w:val="22"/>
                <w:szCs w:val="22"/>
              </w:rPr>
              <w:t xml:space="preserve"> </w:t>
            </w:r>
            <w:r w:rsidR="00704EF9" w:rsidRPr="00917C52">
              <w:rPr>
                <w:sz w:val="22"/>
                <w:szCs w:val="22"/>
              </w:rPr>
              <w:t>………….. miesięcy.</w:t>
            </w:r>
            <w:r w:rsidR="00704EF9" w:rsidRPr="00917C52">
              <w:rPr>
                <w:sz w:val="22"/>
                <w:szCs w:val="22"/>
              </w:rPr>
              <w:br/>
            </w:r>
            <w:r w:rsidR="00704EF9" w:rsidRPr="00917C52">
              <w:rPr>
                <w:sz w:val="20"/>
                <w:szCs w:val="20"/>
              </w:rPr>
              <w:t xml:space="preserve">Zamawiający wymaga aby minimalny zaproponowany okres gwarancji na </w:t>
            </w:r>
            <w:r w:rsidR="00917C52" w:rsidRPr="00917C52">
              <w:rPr>
                <w:sz w:val="20"/>
                <w:szCs w:val="20"/>
              </w:rPr>
              <w:t xml:space="preserve">pompownię sanitarną </w:t>
            </w:r>
            <w:r w:rsidR="00704EF9" w:rsidRPr="00917C52">
              <w:rPr>
                <w:sz w:val="20"/>
                <w:szCs w:val="20"/>
              </w:rPr>
              <w:t xml:space="preserve">wynosił </w:t>
            </w:r>
            <w:r w:rsidR="00917C52" w:rsidRPr="00917C52">
              <w:rPr>
                <w:sz w:val="20"/>
                <w:szCs w:val="20"/>
              </w:rPr>
              <w:t>12</w:t>
            </w:r>
            <w:r w:rsidR="00704EF9" w:rsidRPr="00917C52">
              <w:rPr>
                <w:sz w:val="20"/>
                <w:szCs w:val="20"/>
              </w:rPr>
              <w:t xml:space="preserve"> </w:t>
            </w:r>
            <w:r w:rsidR="00917C52" w:rsidRPr="00917C52">
              <w:rPr>
                <w:sz w:val="20"/>
                <w:szCs w:val="20"/>
              </w:rPr>
              <w:t>miesięcy</w:t>
            </w:r>
            <w:r w:rsidR="00BA7C2A" w:rsidRPr="00917C52">
              <w:rPr>
                <w:sz w:val="20"/>
                <w:szCs w:val="20"/>
              </w:rPr>
              <w:t>.</w:t>
            </w:r>
            <w:r w:rsidR="006019B2" w:rsidRPr="00917C52">
              <w:t xml:space="preserve"> </w:t>
            </w:r>
            <w:r w:rsidR="006530EC" w:rsidRPr="00917C52">
              <w:rPr>
                <w:sz w:val="20"/>
                <w:szCs w:val="20"/>
              </w:rPr>
              <w:t>Jeżeli Wykonawca zaproponuje okres gwarancji poniżej wymagan</w:t>
            </w:r>
            <w:r w:rsidR="00917C52" w:rsidRPr="00917C52">
              <w:rPr>
                <w:sz w:val="20"/>
                <w:szCs w:val="20"/>
              </w:rPr>
              <w:t>ych</w:t>
            </w:r>
            <w:r w:rsidR="006530EC" w:rsidRPr="00917C52">
              <w:rPr>
                <w:sz w:val="20"/>
                <w:szCs w:val="20"/>
              </w:rPr>
              <w:t xml:space="preserve"> minimum</w:t>
            </w:r>
            <w:r w:rsidR="006019B2" w:rsidRPr="00917C52">
              <w:rPr>
                <w:sz w:val="20"/>
                <w:szCs w:val="20"/>
              </w:rPr>
              <w:t xml:space="preserve"> </w:t>
            </w:r>
            <w:r w:rsidR="00917C52" w:rsidRPr="00917C52">
              <w:rPr>
                <w:sz w:val="20"/>
                <w:szCs w:val="20"/>
              </w:rPr>
              <w:t>12</w:t>
            </w:r>
            <w:r w:rsidR="006530EC" w:rsidRPr="00917C52">
              <w:rPr>
                <w:sz w:val="20"/>
                <w:szCs w:val="20"/>
              </w:rPr>
              <w:t xml:space="preserve"> miesięcy, oferta nie będzie podlegała ocenie i zostanie odrzucona jako niezgodna z warunkami zamówienia</w:t>
            </w:r>
            <w:r w:rsidR="006530EC" w:rsidRPr="00917C52">
              <w:rPr>
                <w:sz w:val="22"/>
                <w:szCs w:val="22"/>
              </w:rPr>
              <w:t>.</w:t>
            </w:r>
            <w:r w:rsidR="00CD3676" w:rsidRPr="00917C52">
              <w:rPr>
                <w:sz w:val="22"/>
                <w:szCs w:val="22"/>
              </w:rPr>
              <w:t xml:space="preserve"> </w:t>
            </w:r>
            <w:r w:rsidR="00CD3676" w:rsidRPr="00917C52">
              <w:rPr>
                <w:sz w:val="20"/>
                <w:szCs w:val="20"/>
              </w:rPr>
              <w:t>Maksymalny okres gwarancji wynosi 60 miesięcy.</w:t>
            </w:r>
          </w:p>
        </w:tc>
      </w:tr>
    </w:tbl>
    <w:p w14:paraId="65F0DE1B" w14:textId="77777777" w:rsidR="00416884" w:rsidRPr="00B46D1F" w:rsidRDefault="00416884" w:rsidP="00D13D73">
      <w:pPr>
        <w:jc w:val="both"/>
        <w:rPr>
          <w:sz w:val="10"/>
          <w:szCs w:val="10"/>
        </w:rPr>
      </w:pPr>
    </w:p>
    <w:p w14:paraId="77E80B01" w14:textId="3FFD3101" w:rsidR="00B9086B" w:rsidRPr="00B87925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B87925">
        <w:rPr>
          <w:b/>
          <w:sz w:val="22"/>
        </w:rPr>
        <w:t>OŚWIADCZAM</w:t>
      </w:r>
      <w:r w:rsidR="0096455B" w:rsidRPr="00B87925">
        <w:rPr>
          <w:b/>
          <w:sz w:val="22"/>
        </w:rPr>
        <w:t>/</w:t>
      </w:r>
      <w:r w:rsidRPr="00B87925">
        <w:rPr>
          <w:b/>
          <w:sz w:val="22"/>
        </w:rPr>
        <w:t>Y</w:t>
      </w:r>
      <w:r w:rsidRPr="00B87925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B87925">
        <w:rPr>
          <w:sz w:val="22"/>
        </w:rPr>
        <w:t>z</w:t>
      </w:r>
      <w:r w:rsidR="00FF57EE" w:rsidRPr="00B87925">
        <w:rPr>
          <w:sz w:val="22"/>
        </w:rPr>
        <w:t>apozna</w:t>
      </w:r>
      <w:r w:rsidRPr="00B87925">
        <w:rPr>
          <w:sz w:val="22"/>
        </w:rPr>
        <w:t>łem/</w:t>
      </w:r>
      <w:r w:rsidR="00FF57EE" w:rsidRPr="00B87925">
        <w:rPr>
          <w:sz w:val="22"/>
        </w:rPr>
        <w:t>liśmy się ze Specyfikacją Warunków Zamówienia</w:t>
      </w:r>
      <w:r w:rsidR="00D3681A" w:rsidRPr="00B87925">
        <w:rPr>
          <w:sz w:val="22"/>
        </w:rPr>
        <w:t xml:space="preserve"> wraz z załącznikami</w:t>
      </w:r>
      <w:r w:rsidR="00FF57EE" w:rsidRPr="00B87925">
        <w:rPr>
          <w:sz w:val="22"/>
        </w:rPr>
        <w:t xml:space="preserve"> i uznajemy się za związanych</w:t>
      </w:r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20E6D16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56B374D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A72E8B" w:rsidRPr="00A72E8B">
        <w:rPr>
          <w:color w:val="FF0000"/>
          <w:sz w:val="22"/>
        </w:rPr>
        <w:t>*</w:t>
      </w:r>
      <w:r w:rsidR="00A72E8B">
        <w:rPr>
          <w:color w:val="FF0000"/>
          <w:sz w:val="22"/>
        </w:rPr>
        <w:t xml:space="preserve"> </w:t>
      </w:r>
      <w:r w:rsidR="00A72E8B" w:rsidRPr="00A72E8B">
        <w:rPr>
          <w:sz w:val="22"/>
        </w:rPr>
        <w:t>/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D11C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  <w:r w:rsidR="00EC0BD8">
        <w:rPr>
          <w:rStyle w:val="Odwoanieprzypisudolnego"/>
          <w:sz w:val="22"/>
        </w:rPr>
        <w:footnoteReference w:id="2"/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EC0BD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F12C9C7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567D79">
        <w:rPr>
          <w:sz w:val="22"/>
        </w:rPr>
        <w:t xml:space="preserve">zawarte w </w:t>
      </w:r>
      <w:r w:rsidR="009B3EF0" w:rsidRPr="00567D79">
        <w:rPr>
          <w:i/>
          <w:iCs/>
          <w:sz w:val="22"/>
        </w:rPr>
        <w:t>Z</w:t>
      </w:r>
      <w:r w:rsidR="00A857E5" w:rsidRPr="00567D79">
        <w:rPr>
          <w:i/>
          <w:iCs/>
          <w:sz w:val="22"/>
        </w:rPr>
        <w:t xml:space="preserve">ałączniku Nr </w:t>
      </w:r>
      <w:r w:rsidR="00917C52">
        <w:rPr>
          <w:i/>
          <w:iCs/>
          <w:sz w:val="22"/>
        </w:rPr>
        <w:t xml:space="preserve">5 </w:t>
      </w:r>
      <w:r w:rsidR="00A857E5" w:rsidRPr="00567D79">
        <w:rPr>
          <w:sz w:val="22"/>
        </w:rPr>
        <w:t>do</w:t>
      </w:r>
      <w:r w:rsidR="00A857E5">
        <w:rPr>
          <w:sz w:val="22"/>
        </w:rPr>
        <w:t xml:space="preserve">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zobowiązuje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8C27047" w14:textId="626A8924" w:rsidR="007859F5" w:rsidRPr="00CF2278" w:rsidRDefault="00D3681A" w:rsidP="00CF227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6F7AE0E1" w14:textId="4E2D4DBC" w:rsidR="006F7D33" w:rsidRPr="00CF2278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CF2278">
        <w:rPr>
          <w:sz w:val="22"/>
        </w:rPr>
        <w:t>,</w:t>
      </w:r>
    </w:p>
    <w:p w14:paraId="576FC611" w14:textId="41F5FA1B" w:rsidR="00CF2278" w:rsidRDefault="00CF2278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17C52">
        <w:lastRenderedPageBreak/>
        <w:t xml:space="preserve">czynności związane z wykonywanymi pracami budowlanymi związanymi z </w:t>
      </w:r>
      <w:r w:rsidR="00EC0BD8" w:rsidRPr="00917C52">
        <w:t>wykonaniem przyłącza kanalizacji sanitarnej oraz doprowadzenie</w:t>
      </w:r>
      <w:r w:rsidR="00B46D1F" w:rsidRPr="00917C52">
        <w:t>m</w:t>
      </w:r>
      <w:r w:rsidR="00EC0BD8" w:rsidRPr="00917C52">
        <w:t xml:space="preserve"> istniejącej kanalizacji do pompowni ścieków</w:t>
      </w:r>
      <w:r w:rsidRPr="00917C52">
        <w:t>, związane</w:t>
      </w:r>
      <w:r w:rsidRPr="00CF2278">
        <w:t xml:space="preserve"> z realizacją przedmiotu zamówienia, powinny być wykonywane przez osoby zatrudnione przez Wykonawcę na podstawie stosunku pracy. Wymóg ten nie dotyczy kierownika budowy, dostawców materiałów budowlanych oraz  innych podmiotów,</w:t>
      </w:r>
      <w:r w:rsidR="00917C52">
        <w:t xml:space="preserve"> </w:t>
      </w:r>
      <w:r w:rsidRPr="00CF2278">
        <w:t>świadczących usługi na rzecz wykonania przedmiotu umowy</w:t>
      </w:r>
      <w:r>
        <w:t>,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2B5E6D1" w14:textId="567AE1EC" w:rsidR="00CE3AE6" w:rsidRPr="00ED04AA" w:rsidRDefault="00267D1F" w:rsidP="00ED04A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070DFA41" w14:textId="21B879F3" w:rsidR="00ED04AA" w:rsidRDefault="00ED04AA" w:rsidP="00B46D1F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</w:t>
      </w:r>
      <w:r w:rsidR="00CA4C8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poz. </w:t>
      </w:r>
      <w:r w:rsidR="00CA4C84">
        <w:rPr>
          <w:bCs/>
          <w:sz w:val="22"/>
          <w:szCs w:val="22"/>
        </w:rPr>
        <w:t>361</w:t>
      </w:r>
      <w:r>
        <w:rPr>
          <w:bCs/>
          <w:sz w:val="22"/>
          <w:szCs w:val="22"/>
        </w:rPr>
        <w:t xml:space="preserve"> ze zm.),</w:t>
      </w:r>
    </w:p>
    <w:p w14:paraId="15D6CF25" w14:textId="5DC1ECA4" w:rsidR="0096455B" w:rsidRPr="00ED04AA" w:rsidRDefault="00ED04AA" w:rsidP="00B46D1F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</w:t>
      </w:r>
      <w:r w:rsidR="00CA4C8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poz.</w:t>
      </w:r>
      <w:r w:rsidR="00CA4C84">
        <w:rPr>
          <w:bCs/>
          <w:sz w:val="22"/>
          <w:szCs w:val="22"/>
        </w:rPr>
        <w:t xml:space="preserve"> 361</w:t>
      </w:r>
      <w:r>
        <w:rPr>
          <w:bCs/>
          <w:sz w:val="22"/>
          <w:szCs w:val="22"/>
        </w:rPr>
        <w:t xml:space="preserve">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</w:t>
      </w:r>
      <w:r w:rsidR="00B46D1F">
        <w:rPr>
          <w:bCs/>
          <w:sz w:val="22"/>
          <w:szCs w:val="22"/>
        </w:rPr>
        <w:t>………………….………….</w:t>
      </w:r>
      <w:r>
        <w:rPr>
          <w:bCs/>
          <w:sz w:val="22"/>
          <w:szCs w:val="22"/>
        </w:rPr>
        <w:t xml:space="preserve"> ………………………………………………………………………….………</w:t>
      </w:r>
      <w:r w:rsidR="00B46D1F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</w:t>
      </w:r>
      <w:r w:rsidR="00B46D1F">
        <w:rPr>
          <w:bCs/>
          <w:sz w:val="22"/>
          <w:szCs w:val="22"/>
        </w:rPr>
        <w:t>…...</w:t>
      </w:r>
      <w:r>
        <w:rPr>
          <w:bCs/>
          <w:sz w:val="22"/>
          <w:szCs w:val="22"/>
        </w:rPr>
        <w:t>…</w:t>
      </w:r>
      <w:r w:rsidR="00B46D1F">
        <w:rPr>
          <w:bCs/>
          <w:sz w:val="22"/>
          <w:szCs w:val="22"/>
        </w:rPr>
        <w:t>...</w:t>
      </w:r>
    </w:p>
    <w:p w14:paraId="4D9C8A18" w14:textId="77777777" w:rsidR="00493A1E" w:rsidRPr="00B87925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sz w:val="18"/>
          <w:szCs w:val="18"/>
          <w:lang w:eastAsia="zh-CN"/>
        </w:rPr>
      </w:pPr>
    </w:p>
    <w:p w14:paraId="49705795" w14:textId="77777777" w:rsidR="00B46D1F" w:rsidRDefault="00493A1E" w:rsidP="00B46D1F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9497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ED04AA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412D2">
        <w:rPr>
          <w:rFonts w:eastAsia="Lucida Sans Unicode"/>
          <w:kern w:val="2"/>
          <w:lang w:eastAsia="zh-CN"/>
        </w:rPr>
        <w:t>1</w:t>
      </w:r>
      <w:r w:rsidR="00ED04AA">
        <w:rPr>
          <w:rFonts w:eastAsia="Lucida Sans Unicode"/>
          <w:kern w:val="2"/>
          <w:lang w:eastAsia="zh-CN"/>
        </w:rPr>
        <w:t>233</w:t>
      </w:r>
      <w:r w:rsidR="003412D2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12B3AA8D" w14:textId="76970D28" w:rsidR="00B46D1F" w:rsidRDefault="00A066DF" w:rsidP="00B46D1F">
      <w:pPr>
        <w:pStyle w:val="Akapitzlist"/>
        <w:widowControl w:val="0"/>
        <w:tabs>
          <w:tab w:val="left" w:pos="0"/>
          <w:tab w:val="left" w:pos="9497"/>
        </w:tabs>
        <w:suppressAutoHyphens/>
        <w:spacing w:line="276" w:lineRule="auto"/>
        <w:ind w:left="284"/>
        <w:jc w:val="both"/>
        <w:rPr>
          <w:rFonts w:eastAsia="Arial"/>
          <w:kern w:val="2"/>
          <w:lang w:eastAsia="zh-CN"/>
        </w:rPr>
      </w:pPr>
      <w:r w:rsidRPr="00B46D1F">
        <w:rPr>
          <w:rFonts w:eastAsia="Arial"/>
          <w:kern w:val="2"/>
          <w:lang w:eastAsia="zh-CN"/>
        </w:rPr>
        <w:t>1)……………………………………</w:t>
      </w:r>
      <w:r w:rsidR="00B46D1F">
        <w:rPr>
          <w:rFonts w:eastAsia="Arial"/>
          <w:kern w:val="2"/>
          <w:lang w:eastAsia="zh-CN"/>
        </w:rPr>
        <w:t>…………………………..</w:t>
      </w:r>
      <w:r w:rsidRPr="00B46D1F">
        <w:rPr>
          <w:rFonts w:eastAsia="Arial"/>
          <w:kern w:val="2"/>
          <w:lang w:eastAsia="zh-CN"/>
        </w:rPr>
        <w:t>……………………</w:t>
      </w:r>
      <w:r w:rsidR="00B46D1F">
        <w:rPr>
          <w:rFonts w:eastAsia="Arial"/>
          <w:kern w:val="2"/>
          <w:lang w:eastAsia="zh-CN"/>
        </w:rPr>
        <w:t>..</w:t>
      </w:r>
      <w:r w:rsidRPr="00B46D1F">
        <w:rPr>
          <w:rFonts w:eastAsia="Arial"/>
          <w:kern w:val="2"/>
          <w:lang w:eastAsia="zh-CN"/>
        </w:rPr>
        <w:t>…………</w:t>
      </w:r>
      <w:r w:rsidR="00B46D1F">
        <w:rPr>
          <w:rFonts w:eastAsia="Arial"/>
          <w:kern w:val="2"/>
          <w:lang w:eastAsia="zh-CN"/>
        </w:rPr>
        <w:t>,</w:t>
      </w:r>
    </w:p>
    <w:p w14:paraId="61DA4051" w14:textId="53AC968A" w:rsidR="00E6330F" w:rsidRPr="00B46D1F" w:rsidRDefault="00A066DF" w:rsidP="00B46D1F">
      <w:pPr>
        <w:pStyle w:val="Akapitzlist"/>
        <w:widowControl w:val="0"/>
        <w:tabs>
          <w:tab w:val="left" w:pos="0"/>
          <w:tab w:val="left" w:pos="9497"/>
        </w:tabs>
        <w:suppressAutoHyphens/>
        <w:spacing w:line="276" w:lineRule="auto"/>
        <w:ind w:left="284"/>
        <w:jc w:val="both"/>
        <w:rPr>
          <w:rFonts w:eastAsia="Lucida Sans Unicode"/>
          <w:kern w:val="2"/>
          <w:lang w:eastAsia="zh-CN"/>
        </w:rPr>
      </w:pPr>
      <w:r w:rsidRPr="00B46D1F">
        <w:rPr>
          <w:rFonts w:eastAsia="Arial"/>
          <w:kern w:val="2"/>
          <w:lang w:eastAsia="zh-CN"/>
        </w:rPr>
        <w:t>2) …………………………………………………………………………</w:t>
      </w:r>
      <w:r w:rsidR="00B46D1F">
        <w:rPr>
          <w:rFonts w:eastAsia="Arial"/>
          <w:kern w:val="2"/>
          <w:lang w:eastAsia="zh-CN"/>
        </w:rPr>
        <w:t>………………………</w:t>
      </w: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0463006E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65142CE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520AF1C1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08E96B8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5AB77294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</w:t>
      </w:r>
      <w:r w:rsidR="00B46D1F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……………………………………………………………………………………</w:t>
      </w:r>
      <w:r w:rsidR="00B46D1F">
        <w:rPr>
          <w:bCs/>
          <w:sz w:val="22"/>
          <w:szCs w:val="22"/>
        </w:rPr>
        <w:t>,</w:t>
      </w:r>
    </w:p>
    <w:p w14:paraId="01C57771" w14:textId="7FA0F9E7" w:rsidR="00493A1E" w:rsidRPr="00074EB7" w:rsidRDefault="008B3666" w:rsidP="00074EB7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</w:t>
      </w:r>
      <w:r w:rsidR="00B46D1F">
        <w:rPr>
          <w:bCs/>
          <w:sz w:val="22"/>
          <w:szCs w:val="22"/>
        </w:rPr>
        <w:t>…….</w:t>
      </w:r>
      <w:r w:rsidRPr="008B3666">
        <w:rPr>
          <w:bCs/>
          <w:sz w:val="22"/>
          <w:szCs w:val="22"/>
        </w:rPr>
        <w:t>………………………………</w:t>
      </w:r>
    </w:p>
    <w:p w14:paraId="3D776AB8" w14:textId="77777777" w:rsidR="00074EB7" w:rsidRDefault="00074EB7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470BFF1C" w14:textId="77777777" w:rsidR="00074EB7" w:rsidRDefault="00074EB7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60C33FE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5614C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5DA0130B" w:rsidR="00277DBE" w:rsidRDefault="0096455B" w:rsidP="00074EB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1573B4CD" w:rsidR="00277DBE" w:rsidRPr="00B46D1F" w:rsidRDefault="00277DBE" w:rsidP="00B46D1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B46D1F" w:rsidSect="00074EB7">
      <w:footerReference w:type="default" r:id="rId8"/>
      <w:pgSz w:w="11906" w:h="16838"/>
      <w:pgMar w:top="993" w:right="1133" w:bottom="284" w:left="1276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426BB" w14:textId="77777777" w:rsidR="00744A58" w:rsidRDefault="00744A58" w:rsidP="00FF57EE">
      <w:r>
        <w:separator/>
      </w:r>
    </w:p>
  </w:endnote>
  <w:endnote w:type="continuationSeparator" w:id="0">
    <w:p w14:paraId="38D04D2E" w14:textId="77777777" w:rsidR="00744A58" w:rsidRDefault="00744A5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7209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9362A8" w14:textId="1CBFB1AE" w:rsidR="003F18BC" w:rsidRPr="00074EB7" w:rsidRDefault="00074EB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74EB7">
          <w:rPr>
            <w:rFonts w:ascii="Arial" w:hAnsi="Arial" w:cs="Arial"/>
            <w:sz w:val="18"/>
            <w:szCs w:val="18"/>
          </w:rPr>
          <w:t xml:space="preserve">Strona: </w:t>
        </w:r>
        <w:r w:rsidR="003F18BC" w:rsidRPr="00074EB7">
          <w:rPr>
            <w:rFonts w:ascii="Arial" w:hAnsi="Arial" w:cs="Arial"/>
            <w:sz w:val="18"/>
            <w:szCs w:val="18"/>
          </w:rPr>
          <w:fldChar w:fldCharType="begin"/>
        </w:r>
        <w:r w:rsidR="003F18BC" w:rsidRPr="00074EB7">
          <w:rPr>
            <w:rFonts w:ascii="Arial" w:hAnsi="Arial" w:cs="Arial"/>
            <w:sz w:val="18"/>
            <w:szCs w:val="18"/>
          </w:rPr>
          <w:instrText>PAGE   \* MERGEFORMAT</w:instrText>
        </w:r>
        <w:r w:rsidR="003F18BC" w:rsidRPr="00074EB7">
          <w:rPr>
            <w:rFonts w:ascii="Arial" w:hAnsi="Arial" w:cs="Arial"/>
            <w:sz w:val="18"/>
            <w:szCs w:val="18"/>
          </w:rPr>
          <w:fldChar w:fldCharType="separate"/>
        </w:r>
        <w:r w:rsidR="003F18BC" w:rsidRPr="00074EB7">
          <w:rPr>
            <w:rFonts w:ascii="Arial" w:hAnsi="Arial" w:cs="Arial"/>
            <w:sz w:val="18"/>
            <w:szCs w:val="18"/>
          </w:rPr>
          <w:t>2</w:t>
        </w:r>
        <w:r w:rsidR="003F18BC" w:rsidRPr="00074EB7">
          <w:rPr>
            <w:rFonts w:ascii="Arial" w:hAnsi="Arial" w:cs="Arial"/>
            <w:sz w:val="18"/>
            <w:szCs w:val="18"/>
          </w:rPr>
          <w:fldChar w:fldCharType="end"/>
        </w:r>
        <w:r w:rsidRPr="00074EB7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707216E4" w14:textId="77777777" w:rsidR="003F18BC" w:rsidRDefault="003F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D872" w14:textId="77777777" w:rsidR="00744A58" w:rsidRDefault="00744A58" w:rsidP="00FF57EE">
      <w:r>
        <w:separator/>
      </w:r>
    </w:p>
  </w:footnote>
  <w:footnote w:type="continuationSeparator" w:id="0">
    <w:p w14:paraId="4BDF1232" w14:textId="77777777" w:rsidR="00744A58" w:rsidRDefault="00744A58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24AF6F1" w14:textId="57CC1C82" w:rsidR="00EC0BD8" w:rsidRPr="00EC0BD8" w:rsidRDefault="00EC0BD8">
      <w:pPr>
        <w:pStyle w:val="Tekstprzypisudolnego"/>
        <w:rPr>
          <w:color w:val="FF0000"/>
        </w:rPr>
      </w:pPr>
      <w:r w:rsidRPr="00EC0BD8">
        <w:rPr>
          <w:color w:val="FF0000"/>
        </w:rPr>
        <w:t>* niepotrzebne skreślić,</w:t>
      </w:r>
    </w:p>
    <w:p w14:paraId="3D95D044" w14:textId="5E82FDAE" w:rsidR="00EC0BD8" w:rsidRDefault="00EC0BD8" w:rsidP="00EC0B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EC0BD8">
        <w:t>w przypadku braku wskazania w tabeli oświadczenia o podwykonawcach, Zamawiający uzna, że Wykonawca nie powierzy zamówienia podwykonawcy/-om</w:t>
      </w:r>
      <w:r>
        <w:t>,</w:t>
      </w:r>
    </w:p>
  </w:footnote>
  <w:footnote w:id="3">
    <w:p w14:paraId="0F616435" w14:textId="65D56710" w:rsidR="00FF57EE" w:rsidRDefault="00FF57EE" w:rsidP="00917C5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46D1F">
        <w:t>,</w:t>
      </w:r>
    </w:p>
    <w:p w14:paraId="3E30DAA5" w14:textId="3C5C4903" w:rsidR="00B625CB" w:rsidRPr="00B625CB" w:rsidRDefault="00B46D1F" w:rsidP="00B46D1F">
      <w:pPr>
        <w:pStyle w:val="Tekstprzypisudolnego"/>
        <w:spacing w:after="40"/>
        <w:jc w:val="both"/>
      </w:pPr>
      <w:r w:rsidRPr="00B46D1F">
        <w:rPr>
          <w:color w:val="FF0000"/>
        </w:rPr>
        <w:t>*niepotrzebne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B02"/>
    <w:multiLevelType w:val="hybridMultilevel"/>
    <w:tmpl w:val="611024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C56"/>
    <w:multiLevelType w:val="hybridMultilevel"/>
    <w:tmpl w:val="BF7A52D0"/>
    <w:lvl w:ilvl="0" w:tplc="7804A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36CB"/>
    <w:multiLevelType w:val="hybridMultilevel"/>
    <w:tmpl w:val="7A988C50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525363"/>
    <w:multiLevelType w:val="hybridMultilevel"/>
    <w:tmpl w:val="A2703036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16E4"/>
    <w:multiLevelType w:val="hybridMultilevel"/>
    <w:tmpl w:val="E9CCC546"/>
    <w:lvl w:ilvl="0" w:tplc="8A6CD3C4">
      <w:start w:val="1"/>
      <w:numFmt w:val="decimal"/>
      <w:lvlText w:val="%1)"/>
      <w:lvlJc w:val="left"/>
      <w:pPr>
        <w:ind w:left="644" w:hanging="360"/>
      </w:pPr>
      <w:rPr>
        <w:b w:val="0"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726A9E"/>
    <w:multiLevelType w:val="hybridMultilevel"/>
    <w:tmpl w:val="9A2C34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2909245">
    <w:abstractNumId w:val="8"/>
  </w:num>
  <w:num w:numId="2" w16cid:durableId="2117556936">
    <w:abstractNumId w:val="5"/>
  </w:num>
  <w:num w:numId="3" w16cid:durableId="711075836">
    <w:abstractNumId w:val="7"/>
  </w:num>
  <w:num w:numId="4" w16cid:durableId="1599408810">
    <w:abstractNumId w:val="10"/>
  </w:num>
  <w:num w:numId="5" w16cid:durableId="2123305371">
    <w:abstractNumId w:val="4"/>
  </w:num>
  <w:num w:numId="6" w16cid:durableId="108471739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035217">
    <w:abstractNumId w:val="1"/>
  </w:num>
  <w:num w:numId="8" w16cid:durableId="1881428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644034">
    <w:abstractNumId w:val="3"/>
  </w:num>
  <w:num w:numId="10" w16cid:durableId="1912234723">
    <w:abstractNumId w:val="6"/>
  </w:num>
  <w:num w:numId="11" w16cid:durableId="93520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00B32"/>
    <w:rsid w:val="000302A2"/>
    <w:rsid w:val="00074EB7"/>
    <w:rsid w:val="000819E0"/>
    <w:rsid w:val="00093D8D"/>
    <w:rsid w:val="000D0FD1"/>
    <w:rsid w:val="001063D3"/>
    <w:rsid w:val="001205A9"/>
    <w:rsid w:val="001331C4"/>
    <w:rsid w:val="0014323E"/>
    <w:rsid w:val="00154274"/>
    <w:rsid w:val="00167ECC"/>
    <w:rsid w:val="001816B8"/>
    <w:rsid w:val="001C7D84"/>
    <w:rsid w:val="001D11C0"/>
    <w:rsid w:val="002134F2"/>
    <w:rsid w:val="002214DB"/>
    <w:rsid w:val="0025671D"/>
    <w:rsid w:val="002606B2"/>
    <w:rsid w:val="00267D1F"/>
    <w:rsid w:val="00272917"/>
    <w:rsid w:val="00277DBE"/>
    <w:rsid w:val="002837ED"/>
    <w:rsid w:val="00287799"/>
    <w:rsid w:val="0029200F"/>
    <w:rsid w:val="002E612D"/>
    <w:rsid w:val="003102BF"/>
    <w:rsid w:val="00315939"/>
    <w:rsid w:val="003412D2"/>
    <w:rsid w:val="003614D3"/>
    <w:rsid w:val="003961C1"/>
    <w:rsid w:val="003A5E25"/>
    <w:rsid w:val="003B769C"/>
    <w:rsid w:val="003C3578"/>
    <w:rsid w:val="003D65EB"/>
    <w:rsid w:val="003F18BC"/>
    <w:rsid w:val="00416884"/>
    <w:rsid w:val="0043277A"/>
    <w:rsid w:val="00434999"/>
    <w:rsid w:val="00493A1E"/>
    <w:rsid w:val="004B0785"/>
    <w:rsid w:val="004B4557"/>
    <w:rsid w:val="004D47E1"/>
    <w:rsid w:val="004D5A42"/>
    <w:rsid w:val="004E07B6"/>
    <w:rsid w:val="004E2126"/>
    <w:rsid w:val="004F1B0C"/>
    <w:rsid w:val="004F2145"/>
    <w:rsid w:val="004F78E6"/>
    <w:rsid w:val="00525EFF"/>
    <w:rsid w:val="00560716"/>
    <w:rsid w:val="005614C4"/>
    <w:rsid w:val="00567D79"/>
    <w:rsid w:val="00580D5F"/>
    <w:rsid w:val="005844F6"/>
    <w:rsid w:val="00584709"/>
    <w:rsid w:val="00596E07"/>
    <w:rsid w:val="005F21E1"/>
    <w:rsid w:val="005F6F5F"/>
    <w:rsid w:val="006019B2"/>
    <w:rsid w:val="0061011E"/>
    <w:rsid w:val="00615BEC"/>
    <w:rsid w:val="00620BCF"/>
    <w:rsid w:val="006530EC"/>
    <w:rsid w:val="006B63D6"/>
    <w:rsid w:val="006C641D"/>
    <w:rsid w:val="006D09E0"/>
    <w:rsid w:val="006D120B"/>
    <w:rsid w:val="006F7D33"/>
    <w:rsid w:val="00704EF9"/>
    <w:rsid w:val="007055DB"/>
    <w:rsid w:val="00717273"/>
    <w:rsid w:val="00731143"/>
    <w:rsid w:val="00744A58"/>
    <w:rsid w:val="00746D01"/>
    <w:rsid w:val="007859F5"/>
    <w:rsid w:val="007D475B"/>
    <w:rsid w:val="007E1D2E"/>
    <w:rsid w:val="007E331F"/>
    <w:rsid w:val="007F201A"/>
    <w:rsid w:val="007F3E87"/>
    <w:rsid w:val="007F5669"/>
    <w:rsid w:val="00804B6D"/>
    <w:rsid w:val="0083089B"/>
    <w:rsid w:val="0083437F"/>
    <w:rsid w:val="008B3666"/>
    <w:rsid w:val="008E23F9"/>
    <w:rsid w:val="00901AED"/>
    <w:rsid w:val="00917C52"/>
    <w:rsid w:val="00924021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9E7C10"/>
    <w:rsid w:val="009F4DFA"/>
    <w:rsid w:val="00A066DF"/>
    <w:rsid w:val="00A47195"/>
    <w:rsid w:val="00A50E18"/>
    <w:rsid w:val="00A71649"/>
    <w:rsid w:val="00A72E8B"/>
    <w:rsid w:val="00A857E5"/>
    <w:rsid w:val="00AA39D6"/>
    <w:rsid w:val="00AB3B12"/>
    <w:rsid w:val="00AE1948"/>
    <w:rsid w:val="00AE2ACB"/>
    <w:rsid w:val="00AF4AC3"/>
    <w:rsid w:val="00B1041F"/>
    <w:rsid w:val="00B15605"/>
    <w:rsid w:val="00B46D1F"/>
    <w:rsid w:val="00B47637"/>
    <w:rsid w:val="00B625CB"/>
    <w:rsid w:val="00B62A71"/>
    <w:rsid w:val="00B65887"/>
    <w:rsid w:val="00B67AAE"/>
    <w:rsid w:val="00B866DD"/>
    <w:rsid w:val="00B87925"/>
    <w:rsid w:val="00B9086B"/>
    <w:rsid w:val="00BA7C2A"/>
    <w:rsid w:val="00BC439E"/>
    <w:rsid w:val="00BC4F99"/>
    <w:rsid w:val="00BD0342"/>
    <w:rsid w:val="00BE6A7E"/>
    <w:rsid w:val="00BF5724"/>
    <w:rsid w:val="00C22F7D"/>
    <w:rsid w:val="00C53414"/>
    <w:rsid w:val="00C615EF"/>
    <w:rsid w:val="00C75618"/>
    <w:rsid w:val="00CA4C84"/>
    <w:rsid w:val="00CC3A8D"/>
    <w:rsid w:val="00CC74C0"/>
    <w:rsid w:val="00CD3676"/>
    <w:rsid w:val="00CE3AE6"/>
    <w:rsid w:val="00CF2278"/>
    <w:rsid w:val="00D135AA"/>
    <w:rsid w:val="00D13D73"/>
    <w:rsid w:val="00D35048"/>
    <w:rsid w:val="00D3681A"/>
    <w:rsid w:val="00D554C7"/>
    <w:rsid w:val="00D55591"/>
    <w:rsid w:val="00D65BAC"/>
    <w:rsid w:val="00D724FC"/>
    <w:rsid w:val="00D8538B"/>
    <w:rsid w:val="00DC336F"/>
    <w:rsid w:val="00E1735C"/>
    <w:rsid w:val="00E6330F"/>
    <w:rsid w:val="00E652DB"/>
    <w:rsid w:val="00E7604B"/>
    <w:rsid w:val="00EA435E"/>
    <w:rsid w:val="00EA43F0"/>
    <w:rsid w:val="00EC0BD8"/>
    <w:rsid w:val="00ED04AA"/>
    <w:rsid w:val="00EE41D1"/>
    <w:rsid w:val="00EF5C0F"/>
    <w:rsid w:val="00F134D5"/>
    <w:rsid w:val="00F16E32"/>
    <w:rsid w:val="00F31EAC"/>
    <w:rsid w:val="00F626E5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2024-11-12T06:16:00Z</cp:lastPrinted>
  <dcterms:created xsi:type="dcterms:W3CDTF">2024-11-12T06:22:00Z</dcterms:created>
  <dcterms:modified xsi:type="dcterms:W3CDTF">2024-11-12T06:22:00Z</dcterms:modified>
</cp:coreProperties>
</file>