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32361D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32361D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32361D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32361D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32361D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32361D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337FB720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PCUW.</w:t>
      </w:r>
      <w:r w:rsidRPr="009649A0">
        <w:rPr>
          <w:b/>
          <w:bCs/>
        </w:rPr>
        <w:t>261.</w:t>
      </w:r>
      <w:r w:rsidR="00AD635F" w:rsidRPr="009649A0">
        <w:rPr>
          <w:b/>
          <w:bCs/>
        </w:rPr>
        <w:t>2</w:t>
      </w:r>
      <w:r w:rsidR="004F040C" w:rsidRPr="009649A0">
        <w:rPr>
          <w:b/>
          <w:bCs/>
        </w:rPr>
        <w:t>.</w:t>
      </w:r>
      <w:r w:rsidR="0032361D">
        <w:rPr>
          <w:b/>
          <w:bCs/>
        </w:rPr>
        <w:t>36</w:t>
      </w:r>
      <w:r w:rsidR="009649A0" w:rsidRPr="009649A0">
        <w:rPr>
          <w:b/>
          <w:bCs/>
        </w:rPr>
        <w:t>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31EAC" w:rsidRPr="005844F6" w14:paraId="1E328C63" w14:textId="77777777" w:rsidTr="0032361D">
        <w:trPr>
          <w:trHeight w:val="850"/>
        </w:trPr>
        <w:tc>
          <w:tcPr>
            <w:tcW w:w="9354" w:type="dxa"/>
            <w:shd w:val="clear" w:color="auto" w:fill="F2F2F2" w:themeFill="background1" w:themeFillShade="F2"/>
            <w:vAlign w:val="center"/>
          </w:tcPr>
          <w:p w14:paraId="1638DAE7" w14:textId="77777777" w:rsidR="00F31EAC" w:rsidRPr="005844F6" w:rsidRDefault="00F31EAC" w:rsidP="0032361D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45834946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Domu Pomocy Społecznej w Pakówce w okresie </w:t>
      </w:r>
      <w:r w:rsidRPr="0019793B">
        <w:rPr>
          <w:b/>
        </w:rPr>
        <w:br/>
      </w:r>
      <w:r w:rsidR="0032361D" w:rsidRPr="0032361D">
        <w:rPr>
          <w:b/>
        </w:rPr>
        <w:t>od 01.01.2025 r. do 30.04.2025 r.</w:t>
      </w:r>
      <w:r w:rsidRPr="0019793B">
        <w:rPr>
          <w:b/>
        </w:rPr>
        <w:t>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9E14A8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42174A36" w14:textId="77777777" w:rsidTr="009E14A8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578CAC95" w14:textId="77777777" w:rsidTr="009E14A8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 xml:space="preserve">NIP </w:t>
            </w:r>
            <w:r w:rsidRPr="009E14A8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352B92C4" w14:textId="77777777" w:rsidTr="009E14A8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 xml:space="preserve">REGON </w:t>
            </w:r>
            <w:r w:rsidRPr="009E14A8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9E14A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21914478" w14:textId="77777777" w:rsidTr="009E14A8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9E14A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010786D3" w14:textId="77777777" w:rsidTr="009E14A8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9E14A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23B79553" w14:textId="77777777" w:rsidTr="009E14A8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63EAE15D" w:rsidR="00931094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Wykonawca jest</w:t>
            </w:r>
            <w:r w:rsidR="0057742E" w:rsidRPr="009E14A8">
              <w:rPr>
                <w:rFonts w:eastAsia="Calibri"/>
                <w:sz w:val="22"/>
                <w:szCs w:val="22"/>
              </w:rPr>
              <w:t>*</w:t>
            </w:r>
            <w:r w:rsidR="00931094" w:rsidRPr="009E14A8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9E14A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Pr="009E14A8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sym w:font="Symbol" w:char="F0FF"/>
            </w:r>
            <w:r w:rsidRPr="009E14A8">
              <w:rPr>
                <w:sz w:val="22"/>
                <w:szCs w:val="22"/>
              </w:rPr>
              <w:t xml:space="preserve"> mikroprzedsiębiorcą</w:t>
            </w:r>
          </w:p>
          <w:p w14:paraId="04C66586" w14:textId="4C807BB9" w:rsidR="00AE2ACB" w:rsidRPr="009E14A8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sym w:font="Symbol" w:char="F0FF"/>
            </w:r>
            <w:r w:rsidRPr="009E14A8">
              <w:rPr>
                <w:sz w:val="22"/>
                <w:szCs w:val="22"/>
              </w:rPr>
              <w:t xml:space="preserve"> małym przedsiębiorcą</w:t>
            </w:r>
          </w:p>
          <w:p w14:paraId="06C09146" w14:textId="0B795944" w:rsidR="00BD0342" w:rsidRPr="009E14A8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sym w:font="Symbol" w:char="F0FF"/>
            </w:r>
            <w:r w:rsidRPr="009E14A8">
              <w:rPr>
                <w:sz w:val="22"/>
                <w:szCs w:val="22"/>
              </w:rPr>
              <w:t xml:space="preserve"> średnim przedsiębiorcą</w:t>
            </w:r>
          </w:p>
          <w:p w14:paraId="16144C16" w14:textId="7AED902A" w:rsidR="00BD0342" w:rsidRPr="009E14A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 inny …………………………….</w:t>
            </w:r>
          </w:p>
        </w:tc>
      </w:tr>
      <w:tr w:rsidR="0061011E" w:rsidRPr="007677F8" w14:paraId="206981D0" w14:textId="77777777" w:rsidTr="009E14A8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9E14A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9E14A8"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Imię i nazwisko: ………………………………….</w:t>
            </w:r>
          </w:p>
          <w:p w14:paraId="7B10F3CD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Stanowisko: ………………………………………</w:t>
            </w:r>
          </w:p>
          <w:p w14:paraId="6EF34F93" w14:textId="77777777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Podstawa reprezentowania: ………………………</w:t>
            </w:r>
          </w:p>
          <w:p w14:paraId="2CFA7BBB" w14:textId="46D2D3AB" w:rsidR="0061011E" w:rsidRPr="009E14A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9E14A8">
              <w:rPr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52CA7" w:rsidRPr="007F3E87" w14:paraId="56978DEE" w14:textId="2A81E5E4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545D31C5" w14:textId="588F913C" w:rsidR="00A52CA7" w:rsidRPr="002D1900" w:rsidRDefault="00A52CA7" w:rsidP="00323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57742E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A52CA7" w:rsidRPr="007F3E87" w14:paraId="3F8A6C4A" w14:textId="77777777" w:rsidTr="0032361D">
        <w:trPr>
          <w:trHeight w:val="1125"/>
        </w:trPr>
        <w:tc>
          <w:tcPr>
            <w:tcW w:w="964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55639F6B" w:rsidR="00A52CA7" w:rsidRPr="007F3E87" w:rsidRDefault="00A52CA7" w:rsidP="00E928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</w:t>
            </w:r>
            <w:r w:rsidR="0032361D" w:rsidRPr="00EF590C">
              <w:rPr>
                <w:sz w:val="22"/>
                <w:szCs w:val="22"/>
              </w:rPr>
              <w:t>....................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1556C0F6" w:rsidR="00A52CA7" w:rsidRDefault="00A52CA7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="0032361D" w:rsidRPr="00EF590C">
              <w:rPr>
                <w:sz w:val="22"/>
                <w:szCs w:val="22"/>
              </w:rPr>
              <w:t>....................</w:t>
            </w:r>
            <w:r w:rsidR="0032361D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016AD114" w14:textId="2CF3BB3A" w:rsidR="00A52CA7" w:rsidRDefault="00A52CA7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32361D" w:rsidRPr="007F3E87">
              <w:rPr>
                <w:sz w:val="22"/>
                <w:szCs w:val="22"/>
              </w:rPr>
              <w:t>........................</w:t>
            </w:r>
            <w:r w:rsidR="0032361D">
              <w:rPr>
                <w:sz w:val="22"/>
                <w:szCs w:val="22"/>
              </w:rPr>
              <w:t>.</w:t>
            </w:r>
            <w:r w:rsidR="0032361D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</w:t>
            </w:r>
          </w:p>
          <w:p w14:paraId="213CA76F" w14:textId="44BD09FA" w:rsidR="00D65B56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4D56FC3D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4F1B54" w:rsidRPr="007F3E87" w14:paraId="33B9109A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2ACA7361" w14:textId="4A5CC51D" w:rsidR="004F1B54" w:rsidRPr="004F1B54" w:rsidRDefault="004F1B54" w:rsidP="0032361D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4075BD55" w14:textId="77777777" w:rsidTr="0032361D">
        <w:tc>
          <w:tcPr>
            <w:tcW w:w="964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44500798" w14:textId="77777777" w:rsidR="00E928DA" w:rsidRPr="007F3E87" w:rsidRDefault="005B0941" w:rsidP="00E928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>(słownie: ........................</w:t>
            </w:r>
            <w:r w:rsidR="00E928DA">
              <w:rPr>
                <w:sz w:val="22"/>
                <w:szCs w:val="22"/>
              </w:rPr>
              <w:t>.</w:t>
            </w:r>
            <w:r w:rsidR="00E928DA" w:rsidRPr="007F3E87">
              <w:rPr>
                <w:sz w:val="22"/>
                <w:szCs w:val="22"/>
              </w:rPr>
              <w:t>.... zł),</w:t>
            </w:r>
          </w:p>
          <w:p w14:paraId="4D403A85" w14:textId="77777777" w:rsidR="00E928DA" w:rsidRDefault="00E928DA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EF590C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3411D42A" w14:textId="21879D50" w:rsidR="00E928DA" w:rsidRDefault="00E928DA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73B189D4" w14:textId="2B050C8D" w:rsidR="005B0941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790A72EF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4F1B54" w:rsidRPr="007F3E87" w14:paraId="0E3452F4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12742ECE" w14:textId="5C972719" w:rsidR="005E7DEC" w:rsidRPr="004F1B54" w:rsidRDefault="004F1B54" w:rsidP="0032361D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07F6C3C9" w14:textId="77777777" w:rsidTr="0032361D">
        <w:tc>
          <w:tcPr>
            <w:tcW w:w="9640" w:type="dxa"/>
            <w:shd w:val="clear" w:color="auto" w:fill="FFFFFF" w:themeFill="background1"/>
          </w:tcPr>
          <w:p w14:paraId="7822E533" w14:textId="77777777" w:rsidR="009C74BF" w:rsidRDefault="009C74BF" w:rsidP="00E928DA">
            <w:pPr>
              <w:spacing w:line="276" w:lineRule="auto"/>
              <w:rPr>
                <w:sz w:val="22"/>
                <w:szCs w:val="22"/>
              </w:rPr>
            </w:pPr>
          </w:p>
          <w:p w14:paraId="7414AE28" w14:textId="77777777" w:rsidR="00E928DA" w:rsidRPr="007F3E87" w:rsidRDefault="005B0941" w:rsidP="00E928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>(słownie: ........................</w:t>
            </w:r>
            <w:r w:rsidR="00E928DA">
              <w:rPr>
                <w:sz w:val="22"/>
                <w:szCs w:val="22"/>
              </w:rPr>
              <w:t>.</w:t>
            </w:r>
            <w:r w:rsidR="00E928DA" w:rsidRPr="007F3E87">
              <w:rPr>
                <w:sz w:val="22"/>
                <w:szCs w:val="22"/>
              </w:rPr>
              <w:t>.... zł),</w:t>
            </w:r>
          </w:p>
          <w:p w14:paraId="586A33D5" w14:textId="77777777" w:rsidR="00E928DA" w:rsidRDefault="00E928DA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EF590C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46E0EC26" w14:textId="22F80FEC" w:rsidR="005B0941" w:rsidRDefault="00E928DA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3DD058BA" w14:textId="6F8643D6" w:rsidR="005B0941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6D6D6F44" w:rsidR="005E7DEC" w:rsidRPr="00E155BB" w:rsidRDefault="00D65B56" w:rsidP="00E928DA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4F1B54" w:rsidRPr="007F3E87" w14:paraId="2EB44286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3F08F3F" w14:textId="43C70F6E" w:rsidR="00B91A80" w:rsidRPr="004F1B54" w:rsidRDefault="004F1B54" w:rsidP="0032361D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3C21B2E3" w14:textId="77777777" w:rsidTr="0032361D">
        <w:tc>
          <w:tcPr>
            <w:tcW w:w="964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53A12DFE" w14:textId="77777777" w:rsidR="00E928DA" w:rsidRPr="007F3E87" w:rsidRDefault="005B0941" w:rsidP="00E928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>(słownie: ........................</w:t>
            </w:r>
            <w:r w:rsidR="00E928DA">
              <w:rPr>
                <w:sz w:val="22"/>
                <w:szCs w:val="22"/>
              </w:rPr>
              <w:t>.</w:t>
            </w:r>
            <w:r w:rsidR="00E928DA" w:rsidRPr="007F3E87">
              <w:rPr>
                <w:sz w:val="22"/>
                <w:szCs w:val="22"/>
              </w:rPr>
              <w:t>.... zł),</w:t>
            </w:r>
          </w:p>
          <w:p w14:paraId="696E5CE3" w14:textId="77777777" w:rsidR="00E928DA" w:rsidRDefault="00E928DA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EF590C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49EE54B8" w14:textId="62411C77" w:rsidR="00E928DA" w:rsidRDefault="00E928DA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3BD86F7C" w14:textId="5734F208" w:rsidR="005B0941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215C2784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9C74BF" w:rsidRPr="007F3E87" w14:paraId="490B050A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06C830F6" w14:textId="38831680" w:rsidR="009C74BF" w:rsidRPr="009C74BF" w:rsidRDefault="009C74BF" w:rsidP="0032361D">
            <w:pPr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57742E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5258FFBC" w14:textId="77777777" w:rsidTr="0032361D">
        <w:tc>
          <w:tcPr>
            <w:tcW w:w="9640" w:type="dxa"/>
            <w:shd w:val="clear" w:color="auto" w:fill="FFFFFF" w:themeFill="background1"/>
          </w:tcPr>
          <w:p w14:paraId="5567CAB6" w14:textId="77777777" w:rsidR="00E928DA" w:rsidRPr="007F3E87" w:rsidRDefault="005B0941" w:rsidP="00E928DA">
            <w:pPr>
              <w:spacing w:before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>(słownie: ........................</w:t>
            </w:r>
            <w:r w:rsidR="00E928DA">
              <w:rPr>
                <w:sz w:val="22"/>
                <w:szCs w:val="22"/>
              </w:rPr>
              <w:t>.</w:t>
            </w:r>
            <w:r w:rsidR="00E928DA" w:rsidRPr="007F3E87">
              <w:rPr>
                <w:sz w:val="22"/>
                <w:szCs w:val="22"/>
              </w:rPr>
              <w:t>.... zł),</w:t>
            </w:r>
          </w:p>
          <w:p w14:paraId="09D87F6A" w14:textId="77777777" w:rsidR="00E928DA" w:rsidRDefault="00E928DA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EF590C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519CAA12" w14:textId="6FF9EE8A" w:rsidR="00E928DA" w:rsidRDefault="00E928DA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76D2FDCC" w14:textId="023566F5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69D603B4" w14:textId="79FAFD5D" w:rsidR="00B91A80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9C74BF" w:rsidRPr="007F3E87" w14:paraId="3F6F23ED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7C5AB8C4" w14:textId="491B9E26" w:rsidR="005E7DEC" w:rsidRPr="009C74BF" w:rsidRDefault="009C74BF" w:rsidP="0032361D">
            <w:pPr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57742E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40104F90" w14:textId="77777777" w:rsidTr="0032361D">
        <w:tc>
          <w:tcPr>
            <w:tcW w:w="9640" w:type="dxa"/>
            <w:shd w:val="clear" w:color="auto" w:fill="FFFFFF" w:themeFill="background1"/>
          </w:tcPr>
          <w:p w14:paraId="488BBC73" w14:textId="77777777" w:rsidR="00E928DA" w:rsidRPr="007F3E87" w:rsidRDefault="005B0941" w:rsidP="00E928DA">
            <w:pPr>
              <w:spacing w:before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>(słownie: ........................</w:t>
            </w:r>
            <w:r w:rsidR="00E928DA">
              <w:rPr>
                <w:sz w:val="22"/>
                <w:szCs w:val="22"/>
              </w:rPr>
              <w:t>.</w:t>
            </w:r>
            <w:r w:rsidR="00E928DA" w:rsidRPr="007F3E87">
              <w:rPr>
                <w:sz w:val="22"/>
                <w:szCs w:val="22"/>
              </w:rPr>
              <w:t>.... zł),</w:t>
            </w:r>
          </w:p>
          <w:p w14:paraId="33C973D3" w14:textId="77777777" w:rsidR="00E928DA" w:rsidRDefault="00E928DA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EF590C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526D3CA5" w14:textId="221BE39F" w:rsidR="00E928DA" w:rsidRDefault="00E928DA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4B932581" w14:textId="43BC5B5C" w:rsidR="005B0941" w:rsidRPr="00D65B56" w:rsidRDefault="005B0941" w:rsidP="00E928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 w:rsidR="0057742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E928DA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49E8F2B6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9C74BF" w:rsidRPr="007F3E87" w14:paraId="316E6D07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6D38A713" w14:textId="2BF4E77C" w:rsidR="008A6C61" w:rsidRPr="009C74BF" w:rsidRDefault="009C74BF" w:rsidP="0032361D">
            <w:pPr>
              <w:jc w:val="center"/>
              <w:rPr>
                <w:b/>
              </w:rPr>
            </w:pPr>
            <w:r w:rsidRPr="009C74BF">
              <w:rPr>
                <w:b/>
              </w:rPr>
              <w:lastRenderedPageBreak/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19793B">
              <w:rPr>
                <w:b/>
              </w:rPr>
              <w:t>Jajka</w:t>
            </w:r>
            <w:r w:rsidR="008A6C61">
              <w:rPr>
                <w:b/>
              </w:rPr>
              <w:t>*</w:t>
            </w:r>
            <w:r w:rsidR="0057742E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3A1A05" w:rsidRPr="007F3E87" w14:paraId="372F41F8" w14:textId="77777777" w:rsidTr="0032361D">
        <w:tc>
          <w:tcPr>
            <w:tcW w:w="9640" w:type="dxa"/>
            <w:shd w:val="clear" w:color="auto" w:fill="FFFFFF" w:themeFill="background1"/>
          </w:tcPr>
          <w:p w14:paraId="39B86A10" w14:textId="77777777" w:rsidR="00E928DA" w:rsidRPr="007F3E87" w:rsidRDefault="005B0941" w:rsidP="00E928DA">
            <w:pPr>
              <w:spacing w:before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>(słownie: ........................</w:t>
            </w:r>
            <w:r w:rsidR="00E928DA">
              <w:rPr>
                <w:sz w:val="22"/>
                <w:szCs w:val="22"/>
              </w:rPr>
              <w:t>.</w:t>
            </w:r>
            <w:r w:rsidR="00E928DA" w:rsidRPr="007F3E87">
              <w:rPr>
                <w:sz w:val="22"/>
                <w:szCs w:val="22"/>
              </w:rPr>
              <w:t>.... zł),</w:t>
            </w:r>
          </w:p>
          <w:p w14:paraId="72C9B596" w14:textId="77777777" w:rsidR="00E928DA" w:rsidRDefault="00E928DA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EF590C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3F482A29" w14:textId="76EDF6A4" w:rsidR="00E928DA" w:rsidRDefault="00E928DA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4815C6D6" w14:textId="4E864BAC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7096FAD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  <w:tr w:rsidR="0019793B" w:rsidRPr="007F3E87" w14:paraId="3380843A" w14:textId="77777777" w:rsidTr="0032361D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5770ED3" w14:textId="0F2D2FF8" w:rsidR="0019793B" w:rsidRPr="0032361D" w:rsidRDefault="0019793B" w:rsidP="0032361D">
            <w:pPr>
              <w:jc w:val="center"/>
              <w:rPr>
                <w:b/>
              </w:rPr>
            </w:pPr>
            <w:r w:rsidRPr="009C74BF">
              <w:rPr>
                <w:b/>
              </w:rPr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>Ryby*</w:t>
            </w:r>
            <w:r w:rsidR="0057742E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57742E">
              <w:rPr>
                <w:bCs/>
                <w:i/>
                <w:iCs/>
                <w:sz w:val="16"/>
                <w:szCs w:val="16"/>
              </w:rPr>
              <w:t>*</w:t>
            </w:r>
            <w:r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19793B" w:rsidRPr="007F3E87" w14:paraId="5D058848" w14:textId="77777777" w:rsidTr="0032361D">
        <w:tc>
          <w:tcPr>
            <w:tcW w:w="9640" w:type="dxa"/>
            <w:shd w:val="clear" w:color="auto" w:fill="FFFFFF" w:themeFill="background1"/>
          </w:tcPr>
          <w:p w14:paraId="36BB2E99" w14:textId="77777777" w:rsidR="00E928DA" w:rsidRPr="007F3E87" w:rsidRDefault="005B0941" w:rsidP="00E928DA">
            <w:pPr>
              <w:spacing w:before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928DA" w:rsidRPr="00D65B56">
              <w:rPr>
                <w:b/>
                <w:bCs/>
                <w:sz w:val="22"/>
                <w:szCs w:val="22"/>
              </w:rPr>
              <w:t>Cena (C)</w:t>
            </w:r>
            <w:r w:rsidR="00E928DA" w:rsidRPr="00EF590C">
              <w:rPr>
                <w:sz w:val="22"/>
                <w:szCs w:val="22"/>
              </w:rPr>
              <w:t xml:space="preserve"> za wykonanie zdania wynosi kwotę netto .................... z</w:t>
            </w:r>
            <w:r w:rsidR="00E928DA">
              <w:rPr>
                <w:sz w:val="22"/>
                <w:szCs w:val="22"/>
              </w:rPr>
              <w:t xml:space="preserve">ł </w:t>
            </w:r>
            <w:r w:rsidR="00E928DA" w:rsidRPr="007F3E87">
              <w:rPr>
                <w:sz w:val="22"/>
                <w:szCs w:val="22"/>
              </w:rPr>
              <w:t>(słownie: ........................</w:t>
            </w:r>
            <w:r w:rsidR="00E928DA">
              <w:rPr>
                <w:sz w:val="22"/>
                <w:szCs w:val="22"/>
              </w:rPr>
              <w:t>.</w:t>
            </w:r>
            <w:r w:rsidR="00E928DA" w:rsidRPr="007F3E87">
              <w:rPr>
                <w:sz w:val="22"/>
                <w:szCs w:val="22"/>
              </w:rPr>
              <w:t>.... zł),</w:t>
            </w:r>
          </w:p>
          <w:p w14:paraId="45F77507" w14:textId="77777777" w:rsidR="00E928DA" w:rsidRDefault="00E928DA" w:rsidP="00E928DA">
            <w:pPr>
              <w:spacing w:line="276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EF590C">
              <w:rPr>
                <w:sz w:val="22"/>
                <w:szCs w:val="22"/>
              </w:rPr>
              <w:t>....................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</w:p>
          <w:p w14:paraId="41517864" w14:textId="0C9FF801" w:rsidR="00E928DA" w:rsidRDefault="00E928DA" w:rsidP="00E928DA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</w:t>
            </w:r>
            <w:r>
              <w:rPr>
                <w:sz w:val="22"/>
                <w:szCs w:val="22"/>
              </w:rPr>
              <w:t>.</w:t>
            </w:r>
          </w:p>
          <w:p w14:paraId="3F464517" w14:textId="6D846EEA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4D1DE75C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</w:t>
            </w:r>
            <w:r w:rsidR="0057742E">
              <w:rPr>
                <w:color w:val="FF0000"/>
                <w:sz w:val="20"/>
                <w:szCs w:val="20"/>
              </w:rPr>
              <w:t xml:space="preserve"> </w:t>
            </w:r>
            <w:r w:rsidRPr="00D65B56">
              <w:rPr>
                <w:color w:val="FF0000"/>
                <w:sz w:val="20"/>
                <w:szCs w:val="20"/>
              </w:rPr>
              <w:t>zaznaczyć właściwe</w:t>
            </w:r>
          </w:p>
        </w:tc>
      </w:tr>
    </w:tbl>
    <w:p w14:paraId="77E80B01" w14:textId="3FFD3101" w:rsidR="00B9086B" w:rsidRPr="00E928DA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928DA">
        <w:rPr>
          <w:b/>
          <w:sz w:val="22"/>
          <w:szCs w:val="22"/>
        </w:rPr>
        <w:t>OŚWIADCZAM</w:t>
      </w:r>
      <w:r w:rsidR="0096455B" w:rsidRPr="00E928DA">
        <w:rPr>
          <w:b/>
          <w:sz w:val="22"/>
          <w:szCs w:val="22"/>
        </w:rPr>
        <w:t>/</w:t>
      </w:r>
      <w:r w:rsidRPr="00E928DA">
        <w:rPr>
          <w:b/>
          <w:sz w:val="22"/>
          <w:szCs w:val="22"/>
        </w:rPr>
        <w:t>Y</w:t>
      </w:r>
      <w:r w:rsidRPr="00E928DA">
        <w:rPr>
          <w:sz w:val="22"/>
          <w:szCs w:val="22"/>
        </w:rPr>
        <w:t>, że:</w:t>
      </w:r>
    </w:p>
    <w:p w14:paraId="1BFB1AA1" w14:textId="6ECB78DA" w:rsidR="006B63D6" w:rsidRPr="00E928DA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z</w:t>
      </w:r>
      <w:r w:rsidR="00FF57EE" w:rsidRPr="00E928DA">
        <w:rPr>
          <w:sz w:val="22"/>
          <w:szCs w:val="22"/>
        </w:rPr>
        <w:t>apozna</w:t>
      </w:r>
      <w:r w:rsidRPr="00E928DA">
        <w:rPr>
          <w:sz w:val="22"/>
          <w:szCs w:val="22"/>
        </w:rPr>
        <w:t>łem/</w:t>
      </w:r>
      <w:r w:rsidR="00FF57EE" w:rsidRPr="00E928DA">
        <w:rPr>
          <w:sz w:val="22"/>
          <w:szCs w:val="22"/>
        </w:rPr>
        <w:t>liśmy się ze Specyfikacją Warunków Zamówienia</w:t>
      </w:r>
      <w:r w:rsidR="00D3681A" w:rsidRPr="00E928DA">
        <w:rPr>
          <w:sz w:val="22"/>
          <w:szCs w:val="22"/>
        </w:rPr>
        <w:t xml:space="preserve"> wraz z załącznikami</w:t>
      </w:r>
      <w:r w:rsidR="00FF57EE" w:rsidRPr="00E928DA">
        <w:rPr>
          <w:sz w:val="22"/>
          <w:szCs w:val="22"/>
        </w:rPr>
        <w:t xml:space="preserve"> i uznaj</w:t>
      </w:r>
      <w:r w:rsidR="001B3A47" w:rsidRPr="00E928DA">
        <w:rPr>
          <w:sz w:val="22"/>
          <w:szCs w:val="22"/>
        </w:rPr>
        <w:t>ę/</w:t>
      </w:r>
      <w:r w:rsidR="00FF57EE" w:rsidRPr="00E928DA">
        <w:rPr>
          <w:sz w:val="22"/>
          <w:szCs w:val="22"/>
        </w:rPr>
        <w:t>my się za związanych określonymi w ni</w:t>
      </w:r>
      <w:r w:rsidR="006F7D33" w:rsidRPr="00E928DA">
        <w:rPr>
          <w:sz w:val="22"/>
          <w:szCs w:val="22"/>
        </w:rPr>
        <w:t>ch</w:t>
      </w:r>
      <w:r w:rsidR="00FF57EE" w:rsidRPr="00E928DA">
        <w:rPr>
          <w:sz w:val="22"/>
          <w:szCs w:val="22"/>
        </w:rPr>
        <w:t xml:space="preserve"> zasadami postępowania</w:t>
      </w:r>
      <w:r w:rsidR="00D3681A" w:rsidRPr="00E928DA">
        <w:rPr>
          <w:sz w:val="22"/>
          <w:szCs w:val="22"/>
        </w:rPr>
        <w:t xml:space="preserve">, </w:t>
      </w:r>
    </w:p>
    <w:p w14:paraId="0DBF1427" w14:textId="69C8DDAF" w:rsidR="006F7D33" w:rsidRPr="00E928DA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znane mi/</w:t>
      </w:r>
      <w:r w:rsidR="006D2D82" w:rsidRPr="00E928DA">
        <w:rPr>
          <w:sz w:val="22"/>
          <w:szCs w:val="22"/>
        </w:rPr>
        <w:t>nam są warunki przedmiotu zamówienia</w:t>
      </w:r>
      <w:r w:rsidRPr="00E928DA">
        <w:rPr>
          <w:sz w:val="22"/>
          <w:szCs w:val="22"/>
        </w:rPr>
        <w:t xml:space="preserve"> oraz posiadam</w:t>
      </w:r>
      <w:r w:rsidR="001B3A47" w:rsidRPr="00E928DA">
        <w:rPr>
          <w:sz w:val="22"/>
          <w:szCs w:val="22"/>
        </w:rPr>
        <w:t>/my</w:t>
      </w:r>
      <w:r w:rsidRPr="00E928DA">
        <w:rPr>
          <w:sz w:val="22"/>
          <w:szCs w:val="22"/>
        </w:rPr>
        <w:t xml:space="preserve"> wszystkie niezbędne informacje do przygotowania oferty,</w:t>
      </w:r>
    </w:p>
    <w:p w14:paraId="0B39504F" w14:textId="56C3AA97" w:rsidR="00FF57EE" w:rsidRPr="00E928DA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uważam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y się za związanych niniejszą ofertą na czas wskazany w Specyfikacji Warunków Zamówienia;</w:t>
      </w:r>
    </w:p>
    <w:p w14:paraId="30CA948E" w14:textId="7279A531" w:rsidR="00BC4F99" w:rsidRPr="00E928DA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  <w:szCs w:val="22"/>
        </w:rPr>
      </w:pPr>
      <w:r w:rsidRPr="00E928DA">
        <w:rPr>
          <w:sz w:val="22"/>
          <w:szCs w:val="22"/>
        </w:rPr>
        <w:lastRenderedPageBreak/>
        <w:t>zamierzam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y</w:t>
      </w:r>
      <w:r w:rsidR="009A6FE0" w:rsidRPr="00E928DA">
        <w:rPr>
          <w:color w:val="FF0000"/>
          <w:sz w:val="22"/>
          <w:szCs w:val="22"/>
        </w:rPr>
        <w:t>*</w:t>
      </w:r>
      <w:r w:rsidR="0057742E" w:rsidRPr="00E928DA">
        <w:rPr>
          <w:color w:val="FF0000"/>
          <w:sz w:val="22"/>
          <w:szCs w:val="22"/>
        </w:rPr>
        <w:t>*</w:t>
      </w:r>
      <w:r w:rsidR="0096455B" w:rsidRPr="00E928DA">
        <w:rPr>
          <w:sz w:val="22"/>
          <w:szCs w:val="22"/>
        </w:rPr>
        <w:t xml:space="preserve"> </w:t>
      </w:r>
      <w:r w:rsidR="009A6FE0" w:rsidRPr="00E928DA">
        <w:rPr>
          <w:sz w:val="22"/>
          <w:szCs w:val="22"/>
        </w:rPr>
        <w:t xml:space="preserve">/ </w:t>
      </w:r>
      <w:r w:rsidRPr="00E928DA">
        <w:rPr>
          <w:sz w:val="22"/>
          <w:szCs w:val="22"/>
        </w:rPr>
        <w:t>nie zamierzam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y</w:t>
      </w:r>
      <w:r w:rsidR="0096455B" w:rsidRPr="00E928DA">
        <w:rPr>
          <w:color w:val="FF0000"/>
          <w:sz w:val="22"/>
          <w:szCs w:val="22"/>
        </w:rPr>
        <w:t>*</w:t>
      </w:r>
      <w:r w:rsidR="0057742E" w:rsidRPr="00E928DA">
        <w:rPr>
          <w:color w:val="FF0000"/>
          <w:sz w:val="22"/>
          <w:szCs w:val="22"/>
        </w:rPr>
        <w:t>*</w:t>
      </w:r>
      <w:r w:rsidRPr="00E928DA">
        <w:rPr>
          <w:sz w:val="22"/>
          <w:szCs w:val="22"/>
        </w:rPr>
        <w:t xml:space="preserve"> powierzyć realizację następujących części zamówienia</w:t>
      </w:r>
      <w:r w:rsidR="009A6FE0" w:rsidRPr="00E928DA">
        <w:rPr>
          <w:sz w:val="22"/>
          <w:szCs w:val="22"/>
        </w:rPr>
        <w:t xml:space="preserve"> </w:t>
      </w:r>
      <w:r w:rsidRPr="00E928DA">
        <w:rPr>
          <w:sz w:val="22"/>
          <w:szCs w:val="22"/>
        </w:rPr>
        <w:t>podwykonawcom</w:t>
      </w:r>
      <w:r w:rsidR="0057742E" w:rsidRPr="00E928DA">
        <w:rPr>
          <w:rStyle w:val="Odwoanieprzypisudolnego"/>
          <w:sz w:val="22"/>
          <w:szCs w:val="22"/>
        </w:rPr>
        <w:footnoteReference w:id="2"/>
      </w:r>
      <w:r w:rsidRPr="00E928DA">
        <w:rPr>
          <w:sz w:val="22"/>
          <w:szCs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931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503"/>
        <w:gridCol w:w="2861"/>
      </w:tblGrid>
      <w:tr w:rsidR="00BC4F99" w:rsidRPr="001661BD" w14:paraId="732D5B0E" w14:textId="77777777" w:rsidTr="0011082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110825">
        <w:trPr>
          <w:trHeight w:val="1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110825">
            <w:pPr>
              <w:autoSpaceDE w:val="0"/>
              <w:autoSpaceDN w:val="0"/>
              <w:adjustRightIn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110825">
        <w:trPr>
          <w:trHeight w:val="1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Pr="00E928DA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zapozna</w:t>
      </w:r>
      <w:r w:rsidR="0096455B" w:rsidRPr="00E928DA">
        <w:rPr>
          <w:sz w:val="22"/>
          <w:szCs w:val="22"/>
        </w:rPr>
        <w:t>łem/</w:t>
      </w:r>
      <w:r w:rsidRPr="00E928DA">
        <w:rPr>
          <w:sz w:val="22"/>
          <w:szCs w:val="22"/>
        </w:rPr>
        <w:t xml:space="preserve">liśmy się z </w:t>
      </w:r>
      <w:r w:rsidR="00A50E18" w:rsidRPr="00E928DA">
        <w:rPr>
          <w:sz w:val="22"/>
          <w:szCs w:val="22"/>
        </w:rPr>
        <w:t xml:space="preserve">projektowanymi </w:t>
      </w:r>
      <w:r w:rsidRPr="00E928DA">
        <w:rPr>
          <w:sz w:val="22"/>
          <w:szCs w:val="22"/>
        </w:rPr>
        <w:t>postanowieniami umowy</w:t>
      </w:r>
      <w:r w:rsidR="00A50E18" w:rsidRPr="00E928DA">
        <w:rPr>
          <w:sz w:val="22"/>
          <w:szCs w:val="22"/>
        </w:rPr>
        <w:t xml:space="preserve"> w sprawie zamówienia publicznego</w:t>
      </w:r>
      <w:r w:rsidRPr="00E928DA">
        <w:rPr>
          <w:sz w:val="22"/>
          <w:szCs w:val="22"/>
        </w:rPr>
        <w:t xml:space="preserve">, które zostały zawarte w </w:t>
      </w:r>
      <w:r w:rsidR="009B3EF0" w:rsidRPr="00E928DA">
        <w:rPr>
          <w:i/>
          <w:iCs/>
          <w:sz w:val="22"/>
          <w:szCs w:val="22"/>
        </w:rPr>
        <w:t>Z</w:t>
      </w:r>
      <w:r w:rsidR="00A857E5" w:rsidRPr="00E928DA">
        <w:rPr>
          <w:i/>
          <w:iCs/>
          <w:sz w:val="22"/>
          <w:szCs w:val="22"/>
        </w:rPr>
        <w:t xml:space="preserve">ałączniku Nr </w:t>
      </w:r>
      <w:r w:rsidR="001B037D" w:rsidRPr="00E928DA">
        <w:rPr>
          <w:i/>
          <w:iCs/>
          <w:sz w:val="22"/>
          <w:szCs w:val="22"/>
        </w:rPr>
        <w:t>4</w:t>
      </w:r>
      <w:r w:rsidR="00A857E5" w:rsidRPr="00E928DA">
        <w:rPr>
          <w:sz w:val="22"/>
          <w:szCs w:val="22"/>
        </w:rPr>
        <w:t xml:space="preserve"> do </w:t>
      </w:r>
      <w:r w:rsidRPr="00E928DA">
        <w:rPr>
          <w:sz w:val="22"/>
          <w:szCs w:val="22"/>
        </w:rPr>
        <w:t xml:space="preserve">Specyfikacji Warunków Zamówienia </w:t>
      </w:r>
      <w:r w:rsidR="00A857E5" w:rsidRPr="00E928DA">
        <w:rPr>
          <w:sz w:val="22"/>
          <w:szCs w:val="22"/>
        </w:rPr>
        <w:br/>
      </w:r>
      <w:r w:rsidRPr="00E928DA">
        <w:rPr>
          <w:sz w:val="22"/>
          <w:szCs w:val="22"/>
        </w:rPr>
        <w:t>i zobowiązuj</w:t>
      </w:r>
      <w:r w:rsidR="001B3A47" w:rsidRPr="00E928DA">
        <w:rPr>
          <w:sz w:val="22"/>
          <w:szCs w:val="22"/>
        </w:rPr>
        <w:t>ę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my się</w:t>
      </w:r>
      <w:r w:rsidR="00A50E18" w:rsidRPr="00E928DA">
        <w:rPr>
          <w:sz w:val="22"/>
          <w:szCs w:val="22"/>
        </w:rPr>
        <w:t>,</w:t>
      </w:r>
      <w:r w:rsidRPr="00E928DA">
        <w:rPr>
          <w:sz w:val="22"/>
          <w:szCs w:val="22"/>
        </w:rPr>
        <w:t xml:space="preserve"> w przypadku wyboru </w:t>
      </w:r>
      <w:r w:rsidR="0096455B" w:rsidRPr="00E928DA">
        <w:rPr>
          <w:sz w:val="22"/>
          <w:szCs w:val="22"/>
        </w:rPr>
        <w:t>mojej/</w:t>
      </w:r>
      <w:r w:rsidRPr="00E928DA">
        <w:rPr>
          <w:sz w:val="22"/>
          <w:szCs w:val="22"/>
        </w:rPr>
        <w:t>naszej oferty</w:t>
      </w:r>
      <w:r w:rsidR="00A50E18" w:rsidRPr="00E928DA">
        <w:rPr>
          <w:sz w:val="22"/>
          <w:szCs w:val="22"/>
        </w:rPr>
        <w:t>,</w:t>
      </w:r>
      <w:r w:rsidRPr="00E928DA">
        <w:rPr>
          <w:sz w:val="22"/>
          <w:szCs w:val="22"/>
        </w:rPr>
        <w:t xml:space="preserve"> do zawarcia umowy na zawartych </w:t>
      </w:r>
      <w:r w:rsidR="00A857E5" w:rsidRPr="00E928DA">
        <w:rPr>
          <w:sz w:val="22"/>
          <w:szCs w:val="22"/>
        </w:rPr>
        <w:br/>
        <w:t>w niej</w:t>
      </w:r>
      <w:r w:rsidRPr="00E928DA">
        <w:rPr>
          <w:sz w:val="22"/>
          <w:szCs w:val="22"/>
        </w:rPr>
        <w:t xml:space="preserve"> warunkach, w miejscu i terminie wyznaczonym przez Zamawiającego</w:t>
      </w:r>
      <w:r w:rsidR="0096455B" w:rsidRPr="00E928DA">
        <w:rPr>
          <w:sz w:val="22"/>
          <w:szCs w:val="22"/>
        </w:rPr>
        <w:t>,</w:t>
      </w:r>
    </w:p>
    <w:p w14:paraId="4D9D1486" w14:textId="2A9D7236" w:rsidR="00932EAB" w:rsidRPr="00E928DA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oferowana cena brut</w:t>
      </w:r>
      <w:r w:rsidR="006D2D82" w:rsidRPr="00E928DA">
        <w:rPr>
          <w:sz w:val="22"/>
          <w:szCs w:val="22"/>
        </w:rPr>
        <w:t>to obejmuje całość przedmiotu zamówienia</w:t>
      </w:r>
      <w:r w:rsidRPr="00E928DA">
        <w:rPr>
          <w:sz w:val="22"/>
          <w:szCs w:val="22"/>
        </w:rPr>
        <w:t xml:space="preserve"> w zakresie określonym </w:t>
      </w:r>
      <w:r w:rsidRPr="00E928DA">
        <w:rPr>
          <w:sz w:val="22"/>
          <w:szCs w:val="22"/>
        </w:rPr>
        <w:br/>
        <w:t>w Specyfikacji Warunków Zamówienia wraz z załącznikami. Przy ustalaniu ceny uwzględniono wszystkie koszty mogące wystąpić w trakcie r</w:t>
      </w:r>
      <w:r w:rsidR="006D2D82" w:rsidRPr="00E928DA">
        <w:rPr>
          <w:sz w:val="22"/>
          <w:szCs w:val="22"/>
        </w:rPr>
        <w:t>ealizacji niniejszego zadania</w:t>
      </w:r>
      <w:r w:rsidRPr="00E928DA">
        <w:rPr>
          <w:sz w:val="22"/>
          <w:szCs w:val="22"/>
        </w:rPr>
        <w:t>,</w:t>
      </w:r>
    </w:p>
    <w:p w14:paraId="75335D54" w14:textId="2886CD90" w:rsidR="001B037D" w:rsidRPr="00E928DA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928DA">
        <w:rPr>
          <w:rFonts w:eastAsia="NSimSun"/>
          <w:iCs/>
          <w:kern w:val="2"/>
          <w:sz w:val="22"/>
          <w:szCs w:val="22"/>
          <w:lang w:val="x-none" w:eastAsia="x-none" w:bidi="hi-IN"/>
        </w:rPr>
        <w:t xml:space="preserve">czynności związane z </w:t>
      </w:r>
      <w:r w:rsidRPr="00E928DA">
        <w:rPr>
          <w:rFonts w:eastAsia="NSimSun"/>
          <w:iCs/>
          <w:kern w:val="2"/>
          <w:sz w:val="22"/>
          <w:szCs w:val="22"/>
          <w:lang w:eastAsia="x-none" w:bidi="hi-IN"/>
        </w:rPr>
        <w:t>przygotowaniem towarów do dostarczenia oraz w zakresie obsługi składanego zamówienia przez Jednostkę realizującą będą</w:t>
      </w:r>
      <w:r w:rsidRPr="00E928DA">
        <w:rPr>
          <w:rFonts w:eastAsia="NSimSun"/>
          <w:iCs/>
          <w:kern w:val="2"/>
          <w:sz w:val="22"/>
          <w:szCs w:val="22"/>
          <w:lang w:val="x-none" w:eastAsia="x-none" w:bidi="hi-IN"/>
        </w:rPr>
        <w:t xml:space="preserve"> wykonywane przez osoby zatrudnione przez Wykonawcę</w:t>
      </w:r>
      <w:r w:rsidRPr="00E928DA">
        <w:rPr>
          <w:rFonts w:eastAsia="NSimSun"/>
          <w:iCs/>
          <w:kern w:val="2"/>
          <w:sz w:val="22"/>
          <w:szCs w:val="22"/>
          <w:lang w:eastAsia="x-none" w:bidi="hi-IN"/>
        </w:rPr>
        <w:t xml:space="preserve"> </w:t>
      </w:r>
      <w:r w:rsidRPr="00E928DA">
        <w:rPr>
          <w:rFonts w:eastAsia="NSimSun"/>
          <w:iCs/>
          <w:kern w:val="2"/>
          <w:sz w:val="22"/>
          <w:szCs w:val="22"/>
          <w:lang w:val="x-none" w:eastAsia="x-none" w:bidi="hi-IN"/>
        </w:rPr>
        <w:t>na podstawie stosunku pracy</w:t>
      </w:r>
      <w:r w:rsidRPr="00E928DA">
        <w:rPr>
          <w:rFonts w:eastAsia="NSimSun"/>
          <w:iCs/>
          <w:kern w:val="2"/>
          <w:sz w:val="22"/>
          <w:szCs w:val="22"/>
          <w:lang w:eastAsia="x-none" w:bidi="hi-IN"/>
        </w:rPr>
        <w:t>,</w:t>
      </w:r>
    </w:p>
    <w:p w14:paraId="657B069A" w14:textId="3668DD1A" w:rsidR="00E928DA" w:rsidRDefault="00FF57EE" w:rsidP="00E928DA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wypełni</w:t>
      </w:r>
      <w:r w:rsidR="0096455B" w:rsidRPr="00E928DA">
        <w:rPr>
          <w:sz w:val="22"/>
          <w:szCs w:val="22"/>
        </w:rPr>
        <w:t>łem/</w:t>
      </w:r>
      <w:r w:rsidRPr="00E928DA">
        <w:rPr>
          <w:sz w:val="22"/>
          <w:szCs w:val="22"/>
        </w:rPr>
        <w:t>liśmy obowiązki informacyjne przewidziane w art. 13 lub art. 14 RODO</w:t>
      </w:r>
      <w:r w:rsidRPr="00E928DA">
        <w:rPr>
          <w:rStyle w:val="Odwoanieprzypisudolnego"/>
          <w:sz w:val="22"/>
          <w:szCs w:val="22"/>
        </w:rPr>
        <w:footnoteReference w:id="3"/>
      </w:r>
      <w:r w:rsidRPr="00E928DA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928DA">
        <w:rPr>
          <w:sz w:val="22"/>
          <w:szCs w:val="22"/>
        </w:rPr>
        <w:t>łem/</w:t>
      </w:r>
      <w:r w:rsidRPr="00E928DA">
        <w:rPr>
          <w:sz w:val="22"/>
          <w:szCs w:val="22"/>
        </w:rPr>
        <w:t>liśmy w celu ubiegania się o udzielenie zamówienia publicznego w niniejszym postępowan</w:t>
      </w:r>
      <w:r w:rsidR="006D2D82" w:rsidRPr="00E928DA">
        <w:rPr>
          <w:sz w:val="22"/>
          <w:szCs w:val="22"/>
        </w:rPr>
        <w:t>iu.</w:t>
      </w:r>
    </w:p>
    <w:p w14:paraId="71D7D7C5" w14:textId="77777777" w:rsidR="00E928DA" w:rsidRPr="00E928DA" w:rsidRDefault="00E928DA" w:rsidP="00E928DA">
      <w:pPr>
        <w:pStyle w:val="Akapitzlist"/>
        <w:spacing w:before="120" w:after="120" w:line="276" w:lineRule="auto"/>
        <w:ind w:left="641"/>
        <w:jc w:val="both"/>
        <w:rPr>
          <w:sz w:val="8"/>
          <w:szCs w:val="8"/>
        </w:rPr>
      </w:pPr>
    </w:p>
    <w:p w14:paraId="7D20E378" w14:textId="70AACC89" w:rsidR="00CE3AE6" w:rsidRPr="00E928DA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928DA">
        <w:rPr>
          <w:b/>
          <w:sz w:val="22"/>
          <w:szCs w:val="22"/>
        </w:rPr>
        <w:t>OŚWIADCZAM</w:t>
      </w:r>
      <w:r w:rsidR="0096455B" w:rsidRPr="00E928DA">
        <w:rPr>
          <w:b/>
          <w:sz w:val="22"/>
          <w:szCs w:val="22"/>
        </w:rPr>
        <w:t>/</w:t>
      </w:r>
      <w:r w:rsidRPr="00E928DA">
        <w:rPr>
          <w:b/>
          <w:sz w:val="22"/>
          <w:szCs w:val="22"/>
        </w:rPr>
        <w:t>Y</w:t>
      </w:r>
      <w:r w:rsidRPr="00E928DA">
        <w:rPr>
          <w:bCs/>
          <w:sz w:val="22"/>
          <w:szCs w:val="22"/>
        </w:rPr>
        <w:t>, że wybór naszej oferty:</w:t>
      </w:r>
    </w:p>
    <w:p w14:paraId="2D5C6287" w14:textId="5F0E3CDA" w:rsidR="00D955E5" w:rsidRDefault="00267D1F" w:rsidP="00110825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928DA">
        <w:rPr>
          <w:b/>
          <w:sz w:val="22"/>
          <w:szCs w:val="22"/>
          <w:u w:val="single"/>
        </w:rPr>
        <w:t>nie będzie</w:t>
      </w:r>
      <w:r w:rsidR="00110825" w:rsidRPr="00E928DA">
        <w:rPr>
          <w:b/>
          <w:color w:val="FF0000"/>
          <w:sz w:val="22"/>
          <w:szCs w:val="22"/>
        </w:rPr>
        <w:t xml:space="preserve"> </w:t>
      </w:r>
      <w:r w:rsidRPr="00E928DA">
        <w:rPr>
          <w:bCs/>
          <w:sz w:val="22"/>
          <w:szCs w:val="22"/>
        </w:rPr>
        <w:t xml:space="preserve">prowadzić u Zamawiającego do powstania obowiązku podatkowego zgodnie z ustawą </w:t>
      </w:r>
      <w:r w:rsidR="00493A1E" w:rsidRPr="00E928DA">
        <w:rPr>
          <w:bCs/>
          <w:sz w:val="22"/>
          <w:szCs w:val="22"/>
        </w:rPr>
        <w:br/>
      </w:r>
      <w:r w:rsidRPr="00E928DA">
        <w:rPr>
          <w:bCs/>
          <w:sz w:val="22"/>
          <w:szCs w:val="22"/>
        </w:rPr>
        <w:t>z dnia 11 marca 20</w:t>
      </w:r>
      <w:r w:rsidR="00F9060F" w:rsidRPr="00E928DA">
        <w:rPr>
          <w:bCs/>
          <w:sz w:val="22"/>
          <w:szCs w:val="22"/>
        </w:rPr>
        <w:t>0</w:t>
      </w:r>
      <w:r w:rsidRPr="00E928DA">
        <w:rPr>
          <w:bCs/>
          <w:sz w:val="22"/>
          <w:szCs w:val="22"/>
        </w:rPr>
        <w:t>4 r. o podatku od towarów i usług (Dz.U. z 20</w:t>
      </w:r>
      <w:r w:rsidR="00CE3AE6" w:rsidRPr="00E928DA">
        <w:rPr>
          <w:bCs/>
          <w:sz w:val="22"/>
          <w:szCs w:val="22"/>
        </w:rPr>
        <w:t>2</w:t>
      </w:r>
      <w:r w:rsidR="00243D72">
        <w:rPr>
          <w:bCs/>
          <w:sz w:val="22"/>
          <w:szCs w:val="22"/>
        </w:rPr>
        <w:t>4</w:t>
      </w:r>
      <w:r w:rsidR="00493A1E" w:rsidRPr="00E928DA">
        <w:rPr>
          <w:bCs/>
          <w:sz w:val="22"/>
          <w:szCs w:val="22"/>
        </w:rPr>
        <w:t xml:space="preserve"> </w:t>
      </w:r>
      <w:r w:rsidRPr="00E928DA">
        <w:rPr>
          <w:bCs/>
          <w:sz w:val="22"/>
          <w:szCs w:val="22"/>
        </w:rPr>
        <w:t xml:space="preserve">r. poz. </w:t>
      </w:r>
      <w:r w:rsidR="00243D72">
        <w:rPr>
          <w:bCs/>
          <w:sz w:val="22"/>
          <w:szCs w:val="22"/>
        </w:rPr>
        <w:t>1473</w:t>
      </w:r>
      <w:r w:rsidRPr="00E928DA">
        <w:rPr>
          <w:bCs/>
          <w:sz w:val="22"/>
          <w:szCs w:val="22"/>
        </w:rPr>
        <w:t>)</w:t>
      </w:r>
      <w:r w:rsidR="00110825" w:rsidRPr="00E928DA">
        <w:rPr>
          <w:bCs/>
          <w:color w:val="FF0000"/>
          <w:sz w:val="22"/>
          <w:szCs w:val="22"/>
        </w:rPr>
        <w:t>**</w:t>
      </w:r>
      <w:r w:rsidR="00931094" w:rsidRPr="00E928DA">
        <w:rPr>
          <w:bCs/>
          <w:sz w:val="22"/>
          <w:szCs w:val="22"/>
        </w:rPr>
        <w:t>,</w:t>
      </w:r>
    </w:p>
    <w:p w14:paraId="67B1454D" w14:textId="77777777" w:rsidR="00E928DA" w:rsidRPr="00E928DA" w:rsidRDefault="00E928DA" w:rsidP="00110825">
      <w:pPr>
        <w:pStyle w:val="Akapitzlist"/>
        <w:spacing w:before="240" w:after="240" w:line="276" w:lineRule="auto"/>
        <w:ind w:left="284"/>
        <w:jc w:val="both"/>
        <w:rPr>
          <w:bCs/>
          <w:sz w:val="8"/>
          <w:szCs w:val="8"/>
        </w:rPr>
      </w:pPr>
    </w:p>
    <w:p w14:paraId="4D9C8A18" w14:textId="51B64FE9" w:rsidR="00493A1E" w:rsidRDefault="00CE3AE6" w:rsidP="00110825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928DA">
        <w:rPr>
          <w:b/>
          <w:sz w:val="22"/>
          <w:szCs w:val="22"/>
          <w:u w:val="single"/>
        </w:rPr>
        <w:t>będzie prowadzić</w:t>
      </w:r>
      <w:r w:rsidRPr="00E928DA">
        <w:rPr>
          <w:bCs/>
          <w:sz w:val="22"/>
          <w:szCs w:val="22"/>
        </w:rPr>
        <w:t xml:space="preserve"> u </w:t>
      </w:r>
      <w:r w:rsidR="00D955E5" w:rsidRPr="00E928DA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E928DA">
        <w:rPr>
          <w:bCs/>
          <w:sz w:val="22"/>
          <w:szCs w:val="22"/>
        </w:rPr>
        <w:br/>
        <w:t xml:space="preserve">z dnia 11 marca 2004 r. o podatku od towarów i usług (Dz.U. z </w:t>
      </w:r>
      <w:r w:rsidR="00243D72" w:rsidRPr="00E928DA">
        <w:rPr>
          <w:bCs/>
          <w:sz w:val="22"/>
          <w:szCs w:val="22"/>
        </w:rPr>
        <w:t>202</w:t>
      </w:r>
      <w:r w:rsidR="00243D72">
        <w:rPr>
          <w:bCs/>
          <w:sz w:val="22"/>
          <w:szCs w:val="22"/>
        </w:rPr>
        <w:t>4</w:t>
      </w:r>
      <w:r w:rsidR="00243D72" w:rsidRPr="00E928DA">
        <w:rPr>
          <w:bCs/>
          <w:sz w:val="22"/>
          <w:szCs w:val="22"/>
        </w:rPr>
        <w:t xml:space="preserve"> r. poz. </w:t>
      </w:r>
      <w:r w:rsidR="00243D72">
        <w:rPr>
          <w:bCs/>
          <w:sz w:val="22"/>
          <w:szCs w:val="22"/>
        </w:rPr>
        <w:t>1473</w:t>
      </w:r>
      <w:r w:rsidR="00D955E5" w:rsidRPr="00E928DA"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zastosowanie)</w:t>
      </w:r>
      <w:r w:rsidR="009A6FE0" w:rsidRPr="00E928DA">
        <w:rPr>
          <w:bCs/>
          <w:color w:val="FF0000"/>
          <w:sz w:val="22"/>
          <w:szCs w:val="22"/>
        </w:rPr>
        <w:t>*</w:t>
      </w:r>
      <w:r w:rsidR="00110825" w:rsidRPr="00E928DA">
        <w:rPr>
          <w:bCs/>
          <w:color w:val="FF0000"/>
          <w:sz w:val="22"/>
          <w:szCs w:val="22"/>
        </w:rPr>
        <w:t>*</w:t>
      </w:r>
      <w:r w:rsidR="00D955E5" w:rsidRPr="00E928DA">
        <w:rPr>
          <w:bCs/>
          <w:sz w:val="22"/>
          <w:szCs w:val="22"/>
        </w:rPr>
        <w:t>: ………</w:t>
      </w:r>
      <w:r w:rsidR="00110825" w:rsidRPr="00E928DA">
        <w:rPr>
          <w:bCs/>
          <w:sz w:val="22"/>
          <w:szCs w:val="22"/>
        </w:rPr>
        <w:t>…………</w:t>
      </w:r>
      <w:r w:rsidR="00D955E5" w:rsidRPr="00E928DA">
        <w:rPr>
          <w:bCs/>
          <w:sz w:val="22"/>
          <w:szCs w:val="22"/>
        </w:rPr>
        <w:t>………</w:t>
      </w:r>
      <w:r w:rsidR="00E928DA">
        <w:rPr>
          <w:bCs/>
          <w:sz w:val="22"/>
          <w:szCs w:val="22"/>
        </w:rPr>
        <w:t xml:space="preserve"> ……………………………………………………………………………………………………………...</w:t>
      </w:r>
      <w:r w:rsidR="00110825" w:rsidRPr="00E928DA">
        <w:rPr>
          <w:bCs/>
          <w:sz w:val="22"/>
          <w:szCs w:val="22"/>
        </w:rPr>
        <w:t xml:space="preserve"> </w:t>
      </w:r>
    </w:p>
    <w:p w14:paraId="26E54E35" w14:textId="77777777" w:rsidR="00E928DA" w:rsidRPr="00E928DA" w:rsidRDefault="00E928DA" w:rsidP="00110825">
      <w:pPr>
        <w:pStyle w:val="Akapitzlist"/>
        <w:spacing w:before="240" w:after="240" w:line="276" w:lineRule="auto"/>
        <w:ind w:left="284"/>
        <w:jc w:val="both"/>
        <w:rPr>
          <w:bCs/>
          <w:sz w:val="8"/>
          <w:szCs w:val="8"/>
        </w:rPr>
      </w:pPr>
    </w:p>
    <w:p w14:paraId="1DCCD18B" w14:textId="2688CFD7" w:rsidR="00493A1E" w:rsidRPr="00E928DA" w:rsidRDefault="00493A1E" w:rsidP="00110825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928DA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928DA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928DA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928D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928DA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E928DA">
        <w:rPr>
          <w:rFonts w:eastAsia="Lucida Sans Unicode"/>
          <w:kern w:val="2"/>
          <w:sz w:val="22"/>
          <w:szCs w:val="22"/>
          <w:lang w:eastAsia="zh-CN"/>
        </w:rPr>
        <w:t xml:space="preserve">2022 r. poz. 1233 </w:t>
      </w:r>
      <w:r w:rsidR="003412D2" w:rsidRPr="00E928DA">
        <w:rPr>
          <w:rFonts w:eastAsia="Lucida Sans Unicode"/>
          <w:kern w:val="2"/>
          <w:sz w:val="22"/>
          <w:szCs w:val="22"/>
          <w:lang w:eastAsia="zh-CN"/>
        </w:rPr>
        <w:t>ze zm.)</w:t>
      </w:r>
      <w:r w:rsidR="00A066DF" w:rsidRPr="00E928D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E928D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E928D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E928DA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E928DA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0CAFB246" w:rsidR="00493A1E" w:rsidRPr="00E928DA" w:rsidRDefault="00A066DF" w:rsidP="00E928DA">
      <w:pPr>
        <w:pStyle w:val="Akapitzlist"/>
        <w:numPr>
          <w:ilvl w:val="1"/>
          <w:numId w:val="1"/>
        </w:numPr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E928DA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…………………</w:t>
      </w:r>
      <w:r w:rsidR="00E928DA">
        <w:rPr>
          <w:rFonts w:eastAsia="Arial"/>
          <w:kern w:val="2"/>
          <w:sz w:val="22"/>
          <w:szCs w:val="22"/>
          <w:lang w:eastAsia="zh-CN"/>
        </w:rPr>
        <w:t>……….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</w:t>
      </w:r>
      <w:r w:rsidRPr="00E928DA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61DA4051" w14:textId="139A13CC" w:rsidR="00E6330F" w:rsidRDefault="00A066DF" w:rsidP="00E928DA">
      <w:pPr>
        <w:pStyle w:val="Akapitzlist"/>
        <w:numPr>
          <w:ilvl w:val="1"/>
          <w:numId w:val="1"/>
        </w:numPr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E928DA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……………………………………………………………………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……………</w:t>
      </w:r>
      <w:r w:rsidR="00E928DA">
        <w:rPr>
          <w:rFonts w:eastAsia="Arial"/>
          <w:kern w:val="2"/>
          <w:sz w:val="22"/>
          <w:szCs w:val="22"/>
          <w:lang w:eastAsia="zh-CN"/>
        </w:rPr>
        <w:t>……….</w:t>
      </w:r>
      <w:r w:rsidR="009A6FE0" w:rsidRPr="00E928DA">
        <w:rPr>
          <w:rFonts w:eastAsia="Arial"/>
          <w:kern w:val="2"/>
          <w:sz w:val="22"/>
          <w:szCs w:val="22"/>
          <w:lang w:eastAsia="zh-CN"/>
        </w:rPr>
        <w:t>………</w:t>
      </w:r>
      <w:r w:rsidRPr="00E928DA">
        <w:rPr>
          <w:rFonts w:eastAsia="Arial"/>
          <w:kern w:val="2"/>
          <w:sz w:val="22"/>
          <w:szCs w:val="22"/>
          <w:lang w:eastAsia="zh-CN"/>
        </w:rPr>
        <w:t>…….</w:t>
      </w:r>
    </w:p>
    <w:p w14:paraId="0B66A9AA" w14:textId="77777777" w:rsidR="00E928DA" w:rsidRPr="00E928DA" w:rsidRDefault="00E928DA" w:rsidP="00E928DA">
      <w:pPr>
        <w:suppressAutoHyphens/>
        <w:ind w:left="349"/>
        <w:jc w:val="both"/>
        <w:rPr>
          <w:rFonts w:eastAsia="Arial"/>
          <w:kern w:val="2"/>
          <w:sz w:val="8"/>
          <w:szCs w:val="8"/>
          <w:lang w:eastAsia="zh-CN"/>
        </w:rPr>
      </w:pPr>
    </w:p>
    <w:p w14:paraId="35DFF643" w14:textId="77777777" w:rsidR="00E928DA" w:rsidRPr="00E928DA" w:rsidRDefault="00E928DA" w:rsidP="00E928DA">
      <w:pPr>
        <w:pStyle w:val="Akapitzlist"/>
        <w:suppressAutoHyphens/>
        <w:ind w:left="709"/>
        <w:jc w:val="both"/>
        <w:rPr>
          <w:rFonts w:eastAsia="Arial"/>
          <w:kern w:val="2"/>
          <w:sz w:val="8"/>
          <w:szCs w:val="8"/>
          <w:lang w:eastAsia="zh-CN"/>
        </w:rPr>
      </w:pPr>
    </w:p>
    <w:p w14:paraId="15F29E63" w14:textId="70DFBAA0" w:rsidR="00243D72" w:rsidRDefault="00E6330F" w:rsidP="00243D7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928DA">
        <w:rPr>
          <w:sz w:val="22"/>
          <w:szCs w:val="22"/>
        </w:rPr>
        <w:t>Składam</w:t>
      </w:r>
      <w:r w:rsidR="0096455B" w:rsidRPr="00E928DA">
        <w:rPr>
          <w:sz w:val="22"/>
          <w:szCs w:val="22"/>
        </w:rPr>
        <w:t>/</w:t>
      </w:r>
      <w:r w:rsidRPr="00E928DA">
        <w:rPr>
          <w:sz w:val="22"/>
          <w:szCs w:val="22"/>
        </w:rPr>
        <w:t>y ofertę jako Konsorcjum i tym samym, zgodnie z art. 117 ust. 4 ustawy Pzp, oświadczam</w:t>
      </w:r>
      <w:r w:rsidR="0096455B" w:rsidRPr="00E928DA">
        <w:rPr>
          <w:sz w:val="22"/>
          <w:szCs w:val="22"/>
        </w:rPr>
        <w:t>/</w:t>
      </w:r>
      <w:r w:rsidR="006D2D82" w:rsidRPr="00E928DA">
        <w:rPr>
          <w:sz w:val="22"/>
          <w:szCs w:val="22"/>
        </w:rPr>
        <w:t>y, że cześć zadania  polegająca</w:t>
      </w:r>
      <w:r w:rsidRPr="00E928DA">
        <w:rPr>
          <w:sz w:val="22"/>
          <w:szCs w:val="22"/>
        </w:rPr>
        <w:t xml:space="preserve"> na:</w:t>
      </w:r>
      <w:r w:rsidR="00947AD8" w:rsidRPr="00E928DA">
        <w:rPr>
          <w:sz w:val="22"/>
          <w:szCs w:val="22"/>
        </w:rPr>
        <w:t xml:space="preserve"> </w:t>
      </w:r>
      <w:r w:rsidR="006D2D82" w:rsidRPr="00E928DA">
        <w:rPr>
          <w:sz w:val="22"/>
          <w:szCs w:val="22"/>
        </w:rPr>
        <w:t>………………………………………</w:t>
      </w:r>
      <w:r w:rsidR="00243D72">
        <w:rPr>
          <w:sz w:val="22"/>
          <w:szCs w:val="22"/>
        </w:rPr>
        <w:t>………………………………</w:t>
      </w:r>
      <w:r w:rsidR="006D2D82" w:rsidRPr="00E928DA">
        <w:rPr>
          <w:sz w:val="22"/>
          <w:szCs w:val="22"/>
        </w:rPr>
        <w:t>………</w:t>
      </w:r>
      <w:r w:rsidRPr="00E928DA">
        <w:rPr>
          <w:sz w:val="22"/>
          <w:szCs w:val="22"/>
        </w:rPr>
        <w:t xml:space="preserve"> wykona nw. Wykonawca wspólnie ubiegający się o udzielenie zamówienia:</w:t>
      </w:r>
      <w:r w:rsidR="00243D72">
        <w:rPr>
          <w:sz w:val="22"/>
          <w:szCs w:val="22"/>
        </w:rPr>
        <w:t xml:space="preserve"> </w:t>
      </w:r>
      <w:r w:rsidRPr="00243D72">
        <w:rPr>
          <w:sz w:val="22"/>
          <w:szCs w:val="22"/>
        </w:rPr>
        <w:t>………</w:t>
      </w:r>
      <w:r w:rsidR="00243D72">
        <w:rPr>
          <w:sz w:val="22"/>
          <w:szCs w:val="22"/>
        </w:rPr>
        <w:t>…</w:t>
      </w:r>
      <w:r w:rsidRPr="00243D72">
        <w:rPr>
          <w:sz w:val="22"/>
          <w:szCs w:val="22"/>
        </w:rPr>
        <w:t>…………………</w:t>
      </w:r>
      <w:r w:rsidR="00243D72" w:rsidRPr="00243D72">
        <w:rPr>
          <w:sz w:val="22"/>
          <w:szCs w:val="22"/>
        </w:rPr>
        <w:t xml:space="preserve"> </w:t>
      </w:r>
      <w:r w:rsidRPr="00243D72">
        <w:rPr>
          <w:sz w:val="22"/>
          <w:szCs w:val="22"/>
        </w:rPr>
        <w:t>……………………………………………………………………</w:t>
      </w:r>
      <w:r w:rsidR="00947AD8" w:rsidRPr="00243D72">
        <w:rPr>
          <w:sz w:val="22"/>
          <w:szCs w:val="22"/>
        </w:rPr>
        <w:t>……..</w:t>
      </w:r>
      <w:r w:rsidRPr="00243D72">
        <w:rPr>
          <w:sz w:val="22"/>
          <w:szCs w:val="22"/>
        </w:rPr>
        <w:t>…</w:t>
      </w:r>
      <w:r w:rsidR="00243D72">
        <w:rPr>
          <w:sz w:val="22"/>
          <w:szCs w:val="22"/>
        </w:rPr>
        <w:t>……………………………….</w:t>
      </w:r>
    </w:p>
    <w:p w14:paraId="026C34A2" w14:textId="77777777" w:rsidR="00243D72" w:rsidRPr="00243D72" w:rsidRDefault="00243D72" w:rsidP="00243D72">
      <w:pPr>
        <w:pStyle w:val="Akapitzlist"/>
        <w:spacing w:before="240" w:line="276" w:lineRule="auto"/>
        <w:ind w:left="284"/>
        <w:jc w:val="both"/>
        <w:rPr>
          <w:sz w:val="8"/>
          <w:szCs w:val="8"/>
        </w:rPr>
      </w:pPr>
    </w:p>
    <w:p w14:paraId="35269D5F" w14:textId="49FC4060" w:rsidR="00525EFF" w:rsidRPr="00E928DA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928DA">
        <w:rPr>
          <w:b/>
          <w:sz w:val="22"/>
          <w:szCs w:val="22"/>
        </w:rPr>
        <w:t>WSZELKĄ KORESPONDENCJĘ</w:t>
      </w:r>
      <w:r w:rsidRPr="00E928DA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E928DA" w14:paraId="6B220FBD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2B635F53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t>Imię i nazwisko</w:t>
            </w:r>
            <w:r w:rsidR="00110825"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94FF2CA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E928DA" w14:paraId="69F91339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1E4CB69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lastRenderedPageBreak/>
              <w:t>Adres</w:t>
            </w:r>
            <w:r w:rsidR="00110825"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CD1DC32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E928DA" w14:paraId="5AEF639E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0005849E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t>Telefon</w:t>
            </w:r>
            <w:r w:rsidR="00110825"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66F67D6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AE2ACB" w:rsidRPr="00E928DA" w14:paraId="2F2BD7CB" w14:textId="77777777" w:rsidTr="00110825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74665E98" w:rsidR="00AE2ACB" w:rsidRPr="00E928DA" w:rsidRDefault="00110825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928DA">
              <w:rPr>
                <w:rFonts w:eastAsia="Calibri"/>
                <w:sz w:val="22"/>
                <w:szCs w:val="22"/>
              </w:rPr>
              <w:t>E</w:t>
            </w:r>
            <w:r w:rsidR="00AE2ACB" w:rsidRPr="00E928DA">
              <w:rPr>
                <w:rFonts w:eastAsia="Calibri"/>
                <w:sz w:val="22"/>
                <w:szCs w:val="22"/>
              </w:rPr>
              <w:t>-mail</w:t>
            </w:r>
            <w:r w:rsidRPr="00E928D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4B281D6" w14:textId="77777777" w:rsidR="00AE2ACB" w:rsidRPr="00E928D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4002538C" w14:textId="2C9C8A6C" w:rsidR="00525EFF" w:rsidRPr="00E928DA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928DA">
        <w:rPr>
          <w:b/>
          <w:bCs/>
          <w:sz w:val="22"/>
          <w:szCs w:val="22"/>
        </w:rPr>
        <w:t xml:space="preserve">ZAŁĄCZNIKAMI </w:t>
      </w:r>
      <w:r w:rsidR="0097776D" w:rsidRPr="00E928DA">
        <w:rPr>
          <w:sz w:val="22"/>
          <w:szCs w:val="22"/>
        </w:rPr>
        <w:t>do oferty</w:t>
      </w:r>
      <w:r w:rsidR="00AF4AC3" w:rsidRPr="00E928DA">
        <w:rPr>
          <w:sz w:val="22"/>
          <w:szCs w:val="22"/>
        </w:rPr>
        <w:t>, stanowiącymi jej integralną część,</w:t>
      </w:r>
      <w:r w:rsidR="0097776D" w:rsidRPr="00E928DA">
        <w:rPr>
          <w:sz w:val="22"/>
          <w:szCs w:val="22"/>
        </w:rPr>
        <w:t xml:space="preserve"> są:</w:t>
      </w:r>
    </w:p>
    <w:p w14:paraId="344C02AB" w14:textId="7B9C03C9" w:rsidR="007D475B" w:rsidRPr="00E928DA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E928DA">
        <w:rPr>
          <w:bCs/>
          <w:sz w:val="22"/>
          <w:szCs w:val="22"/>
        </w:rPr>
        <w:t>…………………………………………………………………………………</w:t>
      </w:r>
      <w:r w:rsidR="00E928DA">
        <w:rPr>
          <w:bCs/>
          <w:sz w:val="22"/>
          <w:szCs w:val="22"/>
        </w:rPr>
        <w:t>………</w:t>
      </w:r>
      <w:r w:rsidRPr="00E928DA">
        <w:rPr>
          <w:bCs/>
          <w:sz w:val="22"/>
          <w:szCs w:val="22"/>
        </w:rPr>
        <w:t>……………</w:t>
      </w:r>
      <w:r w:rsidR="00E928DA">
        <w:rPr>
          <w:bCs/>
          <w:sz w:val="22"/>
          <w:szCs w:val="22"/>
        </w:rPr>
        <w:t>,</w:t>
      </w:r>
    </w:p>
    <w:p w14:paraId="630F27AC" w14:textId="0137B194" w:rsidR="007D475B" w:rsidRPr="00E928DA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E928DA">
        <w:rPr>
          <w:bCs/>
          <w:sz w:val="22"/>
          <w:szCs w:val="22"/>
        </w:rPr>
        <w:t>……………………………………………………………………………………………</w:t>
      </w:r>
      <w:r w:rsidR="00E928DA">
        <w:rPr>
          <w:bCs/>
          <w:sz w:val="22"/>
          <w:szCs w:val="22"/>
        </w:rPr>
        <w:t>…….</w:t>
      </w:r>
      <w:r w:rsidRPr="00E928DA">
        <w:rPr>
          <w:bCs/>
          <w:sz w:val="22"/>
          <w:szCs w:val="22"/>
        </w:rPr>
        <w:t>……</w:t>
      </w:r>
    </w:p>
    <w:p w14:paraId="6F072FC7" w14:textId="77777777" w:rsidR="009A6FE0" w:rsidRDefault="009A6FE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</w:p>
    <w:p w14:paraId="64F00E26" w14:textId="19EE88EA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Pr="00E928DA" w:rsidRDefault="0096455B" w:rsidP="009A6FE0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>(</w:t>
      </w:r>
      <w:r w:rsidR="0097776D" w:rsidRPr="00E928DA">
        <w:rPr>
          <w:i/>
          <w:sz w:val="16"/>
          <w:szCs w:val="16"/>
        </w:rPr>
        <w:t xml:space="preserve">podpis osoby uprawnionej do składania </w:t>
      </w:r>
    </w:p>
    <w:p w14:paraId="2A86805A" w14:textId="15451A70" w:rsidR="00277DBE" w:rsidRPr="00E928DA" w:rsidRDefault="0096455B" w:rsidP="009A6FE0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928DA">
        <w:rPr>
          <w:i/>
          <w:sz w:val="16"/>
          <w:szCs w:val="16"/>
        </w:rPr>
        <w:t xml:space="preserve">                 oświadczeń woli</w:t>
      </w:r>
      <w:r w:rsidR="0097776D" w:rsidRPr="00E928DA">
        <w:rPr>
          <w:i/>
          <w:sz w:val="16"/>
          <w:szCs w:val="16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9C594D">
      <w:headerReference w:type="default" r:id="rId8"/>
      <w:footerReference w:type="default" r:id="rId9"/>
      <w:pgSz w:w="11906" w:h="16838"/>
      <w:pgMar w:top="993" w:right="1133" w:bottom="993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47732562"/>
      <w:docPartObj>
        <w:docPartGallery w:val="Page Numbers (Bottom of Page)"/>
        <w:docPartUnique/>
      </w:docPartObj>
    </w:sdtPr>
    <w:sdtEndPr/>
    <w:sdtContent>
      <w:p w14:paraId="273B3881" w14:textId="34D44845" w:rsidR="009C594D" w:rsidRDefault="009C594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C594D">
          <w:rPr>
            <w:rFonts w:eastAsiaTheme="majorEastAsia"/>
            <w:sz w:val="18"/>
            <w:szCs w:val="18"/>
          </w:rPr>
          <w:t xml:space="preserve">str. </w:t>
        </w:r>
        <w:r w:rsidRPr="009C594D">
          <w:rPr>
            <w:rFonts w:eastAsiaTheme="minorEastAsia"/>
            <w:sz w:val="18"/>
            <w:szCs w:val="18"/>
          </w:rPr>
          <w:fldChar w:fldCharType="begin"/>
        </w:r>
        <w:r w:rsidRPr="009C594D">
          <w:rPr>
            <w:sz w:val="18"/>
            <w:szCs w:val="18"/>
          </w:rPr>
          <w:instrText>PAGE    \* MERGEFORMAT</w:instrText>
        </w:r>
        <w:r w:rsidRPr="009C594D">
          <w:rPr>
            <w:rFonts w:eastAsiaTheme="minorEastAsia"/>
            <w:sz w:val="18"/>
            <w:szCs w:val="18"/>
          </w:rPr>
          <w:fldChar w:fldCharType="separate"/>
        </w:r>
        <w:r w:rsidRPr="009C594D">
          <w:rPr>
            <w:rFonts w:eastAsiaTheme="majorEastAsia"/>
            <w:sz w:val="18"/>
            <w:szCs w:val="18"/>
          </w:rPr>
          <w:t>2</w:t>
        </w:r>
        <w:r w:rsidRPr="009C594D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4C82F4B2" w14:textId="10270A26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57742E">
        <w:rPr>
          <w:sz w:val="20"/>
          <w:szCs w:val="20"/>
        </w:rPr>
        <w:t>z</w:t>
      </w:r>
      <w:r>
        <w:rPr>
          <w:sz w:val="20"/>
          <w:szCs w:val="20"/>
        </w:rPr>
        <w:t>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471265D" w14:textId="6D73CFBB" w:rsidR="0057742E" w:rsidRDefault="0057742E" w:rsidP="0057742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7742E">
        <w:t>w przypadku braku wskazania w tabeli oświadczenia o podwykonawcach, Zamawiający uzna, że Wykonawca nie powierzy zamówienia podwykonawcy/-om,</w:t>
      </w:r>
    </w:p>
  </w:footnote>
  <w:footnote w:id="3">
    <w:p w14:paraId="5DCFA951" w14:textId="59091956" w:rsidR="004F1B54" w:rsidRDefault="004F1B54" w:rsidP="0057742E">
      <w:pPr>
        <w:pStyle w:val="Tekstprzypisudolnego"/>
        <w:ind w:left="142" w:hanging="142"/>
        <w:jc w:val="both"/>
      </w:pPr>
      <w:r w:rsidRPr="00E54DB3">
        <w:rPr>
          <w:color w:val="FF0000"/>
        </w:rPr>
        <w:t>*</w:t>
      </w:r>
      <w:r w:rsidR="0057742E">
        <w:rPr>
          <w:color w:val="FF0000"/>
        </w:rPr>
        <w:t xml:space="preserve">* </w:t>
      </w:r>
      <w:r w:rsidRPr="00E54DB3">
        <w:rPr>
          <w:color w:val="FF0000"/>
        </w:rPr>
        <w:t>niepotrzebne skreślić</w:t>
      </w:r>
      <w:r>
        <w:t>,</w:t>
      </w:r>
    </w:p>
    <w:p w14:paraId="0F616435" w14:textId="2233A233" w:rsidR="004F1B54" w:rsidRDefault="004F1B54" w:rsidP="0057742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C0BA1832"/>
    <w:lvl w:ilvl="0" w:tplc="9A78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1A28F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BD1C51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B6F9E"/>
    <w:multiLevelType w:val="hybridMultilevel"/>
    <w:tmpl w:val="8130B0BE"/>
    <w:lvl w:ilvl="0" w:tplc="063209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  <w:num w:numId="10" w16cid:durableId="104031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820A6"/>
    <w:rsid w:val="001063D3"/>
    <w:rsid w:val="00110825"/>
    <w:rsid w:val="00112BE4"/>
    <w:rsid w:val="001331C4"/>
    <w:rsid w:val="00150FD8"/>
    <w:rsid w:val="001537D5"/>
    <w:rsid w:val="00154274"/>
    <w:rsid w:val="0019793B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5330"/>
    <w:rsid w:val="00216025"/>
    <w:rsid w:val="002214DB"/>
    <w:rsid w:val="0023149A"/>
    <w:rsid w:val="00243D72"/>
    <w:rsid w:val="002606B2"/>
    <w:rsid w:val="00267D1F"/>
    <w:rsid w:val="00272917"/>
    <w:rsid w:val="00277DBE"/>
    <w:rsid w:val="002837ED"/>
    <w:rsid w:val="00284FFA"/>
    <w:rsid w:val="0029200F"/>
    <w:rsid w:val="002927D9"/>
    <w:rsid w:val="002A0ADE"/>
    <w:rsid w:val="002D1900"/>
    <w:rsid w:val="002E612D"/>
    <w:rsid w:val="002F301B"/>
    <w:rsid w:val="00315939"/>
    <w:rsid w:val="0032361D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56AD1"/>
    <w:rsid w:val="004922AD"/>
    <w:rsid w:val="00493A1E"/>
    <w:rsid w:val="004A778A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25EFF"/>
    <w:rsid w:val="005324FC"/>
    <w:rsid w:val="005368A8"/>
    <w:rsid w:val="00537549"/>
    <w:rsid w:val="00560716"/>
    <w:rsid w:val="0057742E"/>
    <w:rsid w:val="00580D5F"/>
    <w:rsid w:val="0058234E"/>
    <w:rsid w:val="005844F6"/>
    <w:rsid w:val="00584709"/>
    <w:rsid w:val="00584B46"/>
    <w:rsid w:val="00595081"/>
    <w:rsid w:val="005B0941"/>
    <w:rsid w:val="005B52E1"/>
    <w:rsid w:val="005E7DEC"/>
    <w:rsid w:val="005F6F5F"/>
    <w:rsid w:val="0061011E"/>
    <w:rsid w:val="00622FC7"/>
    <w:rsid w:val="00634480"/>
    <w:rsid w:val="006352AD"/>
    <w:rsid w:val="00682D8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450B4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49A0"/>
    <w:rsid w:val="00966968"/>
    <w:rsid w:val="009758DA"/>
    <w:rsid w:val="0097776D"/>
    <w:rsid w:val="00983D1D"/>
    <w:rsid w:val="009A6FE0"/>
    <w:rsid w:val="009B3EF0"/>
    <w:rsid w:val="009B746C"/>
    <w:rsid w:val="009C594D"/>
    <w:rsid w:val="009C666E"/>
    <w:rsid w:val="009C74BF"/>
    <w:rsid w:val="009D75A8"/>
    <w:rsid w:val="009E14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42FA6"/>
    <w:rsid w:val="00D554C7"/>
    <w:rsid w:val="00D55591"/>
    <w:rsid w:val="00D65B56"/>
    <w:rsid w:val="00D724FC"/>
    <w:rsid w:val="00D955E5"/>
    <w:rsid w:val="00DA134B"/>
    <w:rsid w:val="00DA2E74"/>
    <w:rsid w:val="00DC336F"/>
    <w:rsid w:val="00DE4BA9"/>
    <w:rsid w:val="00DF68DB"/>
    <w:rsid w:val="00E155BB"/>
    <w:rsid w:val="00E1735C"/>
    <w:rsid w:val="00E54DB3"/>
    <w:rsid w:val="00E6330F"/>
    <w:rsid w:val="00E7604B"/>
    <w:rsid w:val="00E84696"/>
    <w:rsid w:val="00E928DA"/>
    <w:rsid w:val="00EA435E"/>
    <w:rsid w:val="00EF590C"/>
    <w:rsid w:val="00F021E1"/>
    <w:rsid w:val="00F134D5"/>
    <w:rsid w:val="00F31EAC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2024-11-21T10:51:00Z</cp:lastPrinted>
  <dcterms:created xsi:type="dcterms:W3CDTF">2024-11-21T10:51:00Z</dcterms:created>
  <dcterms:modified xsi:type="dcterms:W3CDTF">2024-11-21T10:51:00Z</dcterms:modified>
</cp:coreProperties>
</file>