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07A7FFD4" w:rsidR="00025386" w:rsidRPr="002510ED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2510ED">
        <w:rPr>
          <w:bCs/>
          <w:iCs/>
          <w:sz w:val="20"/>
        </w:rPr>
        <w:t xml:space="preserve">Załącznik nr </w:t>
      </w:r>
      <w:r w:rsidR="002B330A" w:rsidRPr="002510ED">
        <w:rPr>
          <w:bCs/>
          <w:iCs/>
          <w:sz w:val="20"/>
        </w:rPr>
        <w:t>6</w:t>
      </w:r>
      <w:r w:rsidR="007666D6" w:rsidRPr="002510ED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7F78BE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69EA72A6" w:rsidR="00A56A6F" w:rsidRPr="002510ED" w:rsidRDefault="00213980" w:rsidP="002510ED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2510ED">
        <w:rPr>
          <w:rFonts w:ascii="Times New Roman" w:eastAsia="Times New Roman" w:hAnsi="Times New Roman"/>
          <w:b/>
          <w:lang w:eastAsia="pl-PL"/>
        </w:rPr>
        <w:t>36</w:t>
      </w:r>
      <w:r w:rsidR="00D8455E">
        <w:rPr>
          <w:rFonts w:ascii="Times New Roman" w:eastAsia="Times New Roman" w:hAnsi="Times New Roman"/>
          <w:b/>
          <w:lang w:eastAsia="pl-PL"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0ED" w14:paraId="3E6C7A1A" w14:textId="77777777" w:rsidTr="002510ED">
        <w:trPr>
          <w:trHeight w:val="73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F760A0E" w14:textId="5CC1211C" w:rsidR="002510ED" w:rsidRPr="002510ED" w:rsidRDefault="002510ED" w:rsidP="00251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C4699">
              <w:rPr>
                <w:rFonts w:ascii="Times New Roman" w:eastAsia="Times New Roman" w:hAnsi="Times New Roman"/>
                <w:b/>
                <w:bCs/>
                <w:lang w:eastAsia="pl-PL"/>
              </w:rPr>
              <w:t>ZOBOWIĄZANIE PODMIOTU UDOSTĘPNIAJĄCEGO ZASOBY</w:t>
            </w:r>
          </w:p>
        </w:tc>
      </w:tr>
    </w:tbl>
    <w:p w14:paraId="1D3619A7" w14:textId="77777777" w:rsidR="002510ED" w:rsidRDefault="002510ED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2195EB5" w14:textId="1FD7A76D" w:rsidR="004E27D7" w:rsidRPr="001C4699" w:rsidRDefault="00E27ABB" w:rsidP="002510ED">
      <w:pPr>
        <w:widowControl w:val="0"/>
        <w:suppressAutoHyphens/>
        <w:autoSpaceDE w:val="0"/>
        <w:autoSpaceDN w:val="0"/>
        <w:adjustRightInd w:val="0"/>
        <w:spacing w:before="24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12531F12" w14:textId="77777777" w:rsidR="00E27ABB" w:rsidRPr="001C4699" w:rsidRDefault="00E27ABB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510ED" w:rsidRDefault="00E27ABB" w:rsidP="002510E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35AD6827" w14:textId="2F3EBC8B" w:rsidR="00E27ABB" w:rsidRPr="001C4699" w:rsidRDefault="004E27D7" w:rsidP="002510ED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58815E35" w14:textId="77777777" w:rsidR="00E27ABB" w:rsidRPr="001C4699" w:rsidRDefault="00E27ABB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2510ED" w:rsidRDefault="00E27ABB" w:rsidP="002510ED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31AA6826" w:rsidR="00E27ABB" w:rsidRPr="001C4699" w:rsidRDefault="00CB29AC" w:rsidP="002510E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971FF">
        <w:rPr>
          <w:rFonts w:ascii="Times New Roman" w:hAnsi="Times New Roman"/>
        </w:rPr>
        <w:t>4</w:t>
      </w:r>
      <w:r w:rsidR="009D4C2C">
        <w:rPr>
          <w:rFonts w:ascii="Times New Roman" w:hAnsi="Times New Roman"/>
        </w:rPr>
        <w:t xml:space="preserve">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971FF">
        <w:rPr>
          <w:rFonts w:ascii="Times New Roman" w:hAnsi="Times New Roman"/>
        </w:rPr>
        <w:t>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510ED" w:rsidRDefault="00DE73DD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2510ED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2510ED" w:rsidRDefault="00DC652A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2510ED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0FB9A1A2" w14:textId="10FF42C9" w:rsidR="002B330A" w:rsidRPr="002510ED" w:rsidRDefault="005D2B02" w:rsidP="002510ED">
      <w:pPr>
        <w:spacing w:line="27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510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Domu Pomocy Społecznej w Pakówce w okresie </w:t>
      </w:r>
      <w:r w:rsidRPr="002510ED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2510ED" w:rsidRPr="002510ED">
        <w:rPr>
          <w:rFonts w:ascii="Times New Roman" w:hAnsi="Times New Roman"/>
          <w:b/>
          <w:sz w:val="24"/>
          <w:szCs w:val="24"/>
        </w:rPr>
        <w:t>od 01.01.2025 r. do 30.04.2025 r.</w:t>
      </w:r>
    </w:p>
    <w:p w14:paraId="06CCF379" w14:textId="77777777" w:rsidR="007F78BE" w:rsidRPr="002510ED" w:rsidRDefault="003E3E7F" w:rsidP="002510ED">
      <w:pPr>
        <w:spacing w:after="12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510ED">
        <w:rPr>
          <w:rFonts w:ascii="Times New Roman" w:hAnsi="Times New Roman"/>
          <w:b/>
          <w:sz w:val="24"/>
          <w:szCs w:val="24"/>
        </w:rPr>
        <w:t xml:space="preserve">dla </w:t>
      </w:r>
      <w:r w:rsidR="00F70D80" w:rsidRPr="002510ED">
        <w:rPr>
          <w:rFonts w:ascii="Times New Roman" w:hAnsi="Times New Roman"/>
          <w:b/>
          <w:sz w:val="24"/>
          <w:szCs w:val="24"/>
        </w:rPr>
        <w:t>C</w:t>
      </w:r>
      <w:r w:rsidRPr="002510ED">
        <w:rPr>
          <w:rFonts w:ascii="Times New Roman" w:hAnsi="Times New Roman"/>
          <w:b/>
          <w:sz w:val="24"/>
          <w:szCs w:val="24"/>
        </w:rPr>
        <w:t xml:space="preserve">zęści </w:t>
      </w:r>
      <w:r w:rsidR="002B330A" w:rsidRPr="002510ED">
        <w:rPr>
          <w:rFonts w:ascii="Times New Roman" w:hAnsi="Times New Roman"/>
          <w:b/>
          <w:sz w:val="24"/>
          <w:szCs w:val="24"/>
        </w:rPr>
        <w:t>……………..</w:t>
      </w:r>
      <w:r w:rsidR="00F70D80" w:rsidRPr="002510ED">
        <w:rPr>
          <w:rFonts w:ascii="Times New Roman" w:hAnsi="Times New Roman"/>
          <w:b/>
          <w:color w:val="FF0000"/>
          <w:sz w:val="24"/>
          <w:szCs w:val="24"/>
        </w:rPr>
        <w:t>*</w:t>
      </w:r>
    </w:p>
    <w:p w14:paraId="3673983A" w14:textId="327327DC" w:rsidR="00DC652A" w:rsidRPr="007F78BE" w:rsidRDefault="00F70D80" w:rsidP="002510ED">
      <w:pPr>
        <w:spacing w:after="0" w:line="276" w:lineRule="auto"/>
        <w:rPr>
          <w:rFonts w:ascii="Times New Roman" w:hAnsi="Times New Roman"/>
          <w:b/>
          <w:color w:val="FF000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2510E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2510E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2510E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7EC5A053" w14:textId="65EC3D26" w:rsidR="00D11620" w:rsidRPr="001C4699" w:rsidRDefault="00CB29AC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2510E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551BD182" w14:textId="77777777" w:rsidR="007F78BE" w:rsidRDefault="007F78B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FC9DCC0" w14:textId="60C08785"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</w:t>
      </w:r>
    </w:p>
    <w:p w14:paraId="2C2FF6FF" w14:textId="77777777" w:rsidR="002510ED" w:rsidRDefault="002510E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315B5DA5" w14:textId="77777777" w:rsidR="002510ED" w:rsidRPr="001D125F" w:rsidRDefault="002510E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DC4AE89" w14:textId="54BCFDD5" w:rsidR="007F78BE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 xml:space="preserve"> 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  <w:t xml:space="preserve">      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</w:t>
      </w:r>
    </w:p>
    <w:p w14:paraId="6DFAC348" w14:textId="1840C1D4" w:rsidR="007F78BE" w:rsidRDefault="007F78BE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miejscowość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data)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5FE11FA9" w14:textId="71553C64" w:rsidR="001D125F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075893FF" w:rsidR="001D125F" w:rsidRDefault="007F78BE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65845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86D9644" w14:textId="7B6AB70D" w:rsidR="002510ED" w:rsidRPr="002510ED" w:rsidRDefault="002510ED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2510ED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2510ED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2510ED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2510ED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2510ED">
          <w:rPr>
            <w:rFonts w:ascii="Times New Roman" w:eastAsiaTheme="majorEastAsia" w:hAnsi="Times New Roman"/>
            <w:sz w:val="18"/>
            <w:szCs w:val="18"/>
          </w:rPr>
          <w:t>2</w:t>
        </w:r>
        <w:r w:rsidRPr="002510ED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46ACC26D" w14:textId="77777777" w:rsidR="002510ED" w:rsidRDefault="00251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6D0C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26DA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15330"/>
    <w:rsid w:val="002510ED"/>
    <w:rsid w:val="002B330A"/>
    <w:rsid w:val="00327637"/>
    <w:rsid w:val="003313EE"/>
    <w:rsid w:val="00333F75"/>
    <w:rsid w:val="00366AA8"/>
    <w:rsid w:val="0038143B"/>
    <w:rsid w:val="003E3E7F"/>
    <w:rsid w:val="00412235"/>
    <w:rsid w:val="004374F2"/>
    <w:rsid w:val="00460705"/>
    <w:rsid w:val="00485239"/>
    <w:rsid w:val="004B1E5E"/>
    <w:rsid w:val="004B24C7"/>
    <w:rsid w:val="004D70B3"/>
    <w:rsid w:val="004E1E51"/>
    <w:rsid w:val="004E27D7"/>
    <w:rsid w:val="004F4BB7"/>
    <w:rsid w:val="00517A2A"/>
    <w:rsid w:val="0055145C"/>
    <w:rsid w:val="005624D8"/>
    <w:rsid w:val="005B14F2"/>
    <w:rsid w:val="005D2B02"/>
    <w:rsid w:val="00620476"/>
    <w:rsid w:val="00622E6B"/>
    <w:rsid w:val="00657A47"/>
    <w:rsid w:val="00682D8D"/>
    <w:rsid w:val="006C0685"/>
    <w:rsid w:val="00745A44"/>
    <w:rsid w:val="00746289"/>
    <w:rsid w:val="007666D6"/>
    <w:rsid w:val="00782D09"/>
    <w:rsid w:val="0079581A"/>
    <w:rsid w:val="00797228"/>
    <w:rsid w:val="007D3A50"/>
    <w:rsid w:val="007F78BE"/>
    <w:rsid w:val="00804065"/>
    <w:rsid w:val="00816E05"/>
    <w:rsid w:val="00824D73"/>
    <w:rsid w:val="00830970"/>
    <w:rsid w:val="00844ADE"/>
    <w:rsid w:val="008450B4"/>
    <w:rsid w:val="008A13D4"/>
    <w:rsid w:val="008B223D"/>
    <w:rsid w:val="008B797E"/>
    <w:rsid w:val="008D551E"/>
    <w:rsid w:val="008F2498"/>
    <w:rsid w:val="00913C01"/>
    <w:rsid w:val="009265F7"/>
    <w:rsid w:val="0093388F"/>
    <w:rsid w:val="009377D5"/>
    <w:rsid w:val="00974350"/>
    <w:rsid w:val="0099109E"/>
    <w:rsid w:val="009D4C2C"/>
    <w:rsid w:val="009E3FA6"/>
    <w:rsid w:val="009F3621"/>
    <w:rsid w:val="00A22707"/>
    <w:rsid w:val="00A56A6F"/>
    <w:rsid w:val="00A87380"/>
    <w:rsid w:val="00AF7375"/>
    <w:rsid w:val="00B32F22"/>
    <w:rsid w:val="00B53A1F"/>
    <w:rsid w:val="00B75C60"/>
    <w:rsid w:val="00B76EDF"/>
    <w:rsid w:val="00B77707"/>
    <w:rsid w:val="00B84A8D"/>
    <w:rsid w:val="00BE3BCE"/>
    <w:rsid w:val="00C031F8"/>
    <w:rsid w:val="00C03D24"/>
    <w:rsid w:val="00C05A4A"/>
    <w:rsid w:val="00C650CD"/>
    <w:rsid w:val="00C86595"/>
    <w:rsid w:val="00C91455"/>
    <w:rsid w:val="00CB29AC"/>
    <w:rsid w:val="00CE24B7"/>
    <w:rsid w:val="00D11620"/>
    <w:rsid w:val="00D55FC4"/>
    <w:rsid w:val="00D76E47"/>
    <w:rsid w:val="00D8455E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971FF"/>
    <w:rsid w:val="00FB7BA7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2024-11-21T10:55:00Z</cp:lastPrinted>
  <dcterms:created xsi:type="dcterms:W3CDTF">2024-11-21T10:56:00Z</dcterms:created>
  <dcterms:modified xsi:type="dcterms:W3CDTF">2024-11-21T10:56:00Z</dcterms:modified>
</cp:coreProperties>
</file>