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FDA65" w14:textId="33C052DA" w:rsidR="00D665F5" w:rsidRPr="00307881" w:rsidRDefault="00C416AC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307881">
        <w:rPr>
          <w:sz w:val="24"/>
          <w:szCs w:val="24"/>
        </w:rPr>
        <w:t>Rawicz</w:t>
      </w:r>
      <w:r w:rsidR="00307881">
        <w:rPr>
          <w:sz w:val="24"/>
          <w:szCs w:val="24"/>
        </w:rPr>
        <w:t xml:space="preserve">, dn. 02.12.2024 r. </w:t>
      </w:r>
    </w:p>
    <w:p w14:paraId="3A9A0519" w14:textId="77777777" w:rsidR="00D665F5" w:rsidRPr="00307881" w:rsidRDefault="00D665F5" w:rsidP="00D665F5">
      <w:pPr>
        <w:spacing w:after="240"/>
        <w:jc w:val="right"/>
        <w:rPr>
          <w:sz w:val="24"/>
          <w:szCs w:val="24"/>
        </w:rPr>
      </w:pPr>
    </w:p>
    <w:p w14:paraId="41C25098" w14:textId="77777777" w:rsidR="00D665F5" w:rsidRPr="00307881" w:rsidRDefault="00C416AC" w:rsidP="00577BC6">
      <w:pPr>
        <w:spacing w:after="40"/>
        <w:rPr>
          <w:b/>
          <w:bCs/>
          <w:sz w:val="24"/>
          <w:szCs w:val="24"/>
        </w:rPr>
      </w:pPr>
      <w:r w:rsidRPr="00307881">
        <w:rPr>
          <w:b/>
          <w:bCs/>
          <w:sz w:val="24"/>
          <w:szCs w:val="24"/>
        </w:rPr>
        <w:t>Powiatowe Centrum Usług Wspólnych w Rawiczu</w:t>
      </w:r>
    </w:p>
    <w:p w14:paraId="569AC01E" w14:textId="77777777" w:rsidR="00D665F5" w:rsidRPr="00307881" w:rsidRDefault="00C416AC" w:rsidP="00D665F5">
      <w:pPr>
        <w:rPr>
          <w:sz w:val="24"/>
          <w:szCs w:val="24"/>
        </w:rPr>
      </w:pPr>
      <w:r w:rsidRPr="00307881">
        <w:rPr>
          <w:sz w:val="24"/>
          <w:szCs w:val="24"/>
        </w:rPr>
        <w:t>ul. Mikołaja Kopernika</w:t>
      </w:r>
      <w:r w:rsidR="00D665F5" w:rsidRPr="00307881">
        <w:rPr>
          <w:sz w:val="24"/>
          <w:szCs w:val="24"/>
        </w:rPr>
        <w:t xml:space="preserve"> </w:t>
      </w:r>
      <w:r w:rsidRPr="00307881">
        <w:rPr>
          <w:sz w:val="24"/>
          <w:szCs w:val="24"/>
        </w:rPr>
        <w:t>4</w:t>
      </w:r>
    </w:p>
    <w:p w14:paraId="09C92421" w14:textId="77777777" w:rsidR="00D665F5" w:rsidRPr="00307881" w:rsidRDefault="00C416AC" w:rsidP="00D665F5">
      <w:pPr>
        <w:rPr>
          <w:sz w:val="24"/>
          <w:szCs w:val="24"/>
        </w:rPr>
      </w:pPr>
      <w:r w:rsidRPr="00307881">
        <w:rPr>
          <w:sz w:val="24"/>
          <w:szCs w:val="24"/>
        </w:rPr>
        <w:t>63-900</w:t>
      </w:r>
      <w:r w:rsidR="00D665F5" w:rsidRPr="00307881">
        <w:rPr>
          <w:sz w:val="24"/>
          <w:szCs w:val="24"/>
        </w:rPr>
        <w:t xml:space="preserve"> </w:t>
      </w:r>
      <w:r w:rsidRPr="00307881">
        <w:rPr>
          <w:sz w:val="24"/>
          <w:szCs w:val="24"/>
        </w:rPr>
        <w:t>Rawicz</w:t>
      </w:r>
    </w:p>
    <w:p w14:paraId="5784FE1C" w14:textId="77777777" w:rsidR="00D665F5" w:rsidRPr="00307881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4156C17" w14:textId="77777777" w:rsidR="00D665F5" w:rsidRPr="00307881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4E061C1" w14:textId="77777777" w:rsidR="00A80738" w:rsidRPr="00307881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07881">
        <w:rPr>
          <w:sz w:val="24"/>
          <w:szCs w:val="24"/>
        </w:rPr>
        <w:t>Znak sprawy:</w:t>
      </w:r>
      <w:r w:rsidRPr="00307881">
        <w:rPr>
          <w:b/>
          <w:sz w:val="24"/>
          <w:szCs w:val="24"/>
        </w:rPr>
        <w:t xml:space="preserve"> </w:t>
      </w:r>
      <w:r w:rsidR="00C416AC" w:rsidRPr="00307881">
        <w:rPr>
          <w:b/>
          <w:sz w:val="24"/>
          <w:szCs w:val="24"/>
        </w:rPr>
        <w:t>PCUW.261.2.36.2024</w:t>
      </w:r>
      <w:r w:rsidR="00A80738" w:rsidRPr="00307881">
        <w:rPr>
          <w:sz w:val="24"/>
          <w:szCs w:val="24"/>
        </w:rPr>
        <w:tab/>
        <w:t xml:space="preserve"> </w:t>
      </w:r>
    </w:p>
    <w:p w14:paraId="0F131A2F" w14:textId="77777777" w:rsidR="00A80738" w:rsidRPr="0030788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AE03438" w14:textId="77777777" w:rsidR="00A80738" w:rsidRPr="0030788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6403C8F" w14:textId="77777777" w:rsidR="00A80738" w:rsidRPr="0030788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960094C" w14:textId="77777777" w:rsidR="00A80738" w:rsidRPr="0030788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07881">
        <w:rPr>
          <w:b/>
          <w:spacing w:val="20"/>
          <w:sz w:val="28"/>
        </w:rPr>
        <w:t>INFORMACJA Z OTWARCIA OFERT</w:t>
      </w:r>
    </w:p>
    <w:p w14:paraId="54519029" w14:textId="77777777" w:rsidR="00A80738" w:rsidRPr="0030788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E459229" w14:textId="0E57F459" w:rsidR="00A80738" w:rsidRPr="00307881" w:rsidRDefault="00C659E2" w:rsidP="00307881">
      <w:pPr>
        <w:spacing w:before="120" w:after="120"/>
        <w:ind w:left="1410" w:hanging="1410"/>
        <w:jc w:val="both"/>
        <w:rPr>
          <w:szCs w:val="24"/>
        </w:rPr>
      </w:pPr>
      <w:r w:rsidRPr="00307881">
        <w:rPr>
          <w:bCs/>
          <w:sz w:val="24"/>
          <w:szCs w:val="24"/>
        </w:rPr>
        <w:t>Dotyczy</w:t>
      </w:r>
      <w:r w:rsidR="00307881">
        <w:rPr>
          <w:bCs/>
          <w:sz w:val="24"/>
          <w:szCs w:val="24"/>
        </w:rPr>
        <w:t>:</w:t>
      </w:r>
      <w:r w:rsidRPr="00307881">
        <w:rPr>
          <w:bCs/>
          <w:sz w:val="24"/>
          <w:szCs w:val="24"/>
        </w:rPr>
        <w:t xml:space="preserve"> </w:t>
      </w:r>
      <w:r w:rsidR="00307881">
        <w:rPr>
          <w:bCs/>
          <w:sz w:val="24"/>
          <w:szCs w:val="24"/>
        </w:rPr>
        <w:tab/>
      </w:r>
      <w:r w:rsidRPr="00307881">
        <w:rPr>
          <w:sz w:val="24"/>
          <w:szCs w:val="24"/>
        </w:rPr>
        <w:t xml:space="preserve">postępowania o udzielenie zamówienia publicznego prowadzonego w trybie </w:t>
      </w:r>
      <w:r w:rsidR="00C416AC" w:rsidRPr="00307881">
        <w:rPr>
          <w:sz w:val="24"/>
          <w:szCs w:val="24"/>
        </w:rPr>
        <w:t>podstawowy</w:t>
      </w:r>
      <w:r w:rsidR="00307881" w:rsidRPr="00307881">
        <w:rPr>
          <w:sz w:val="24"/>
          <w:szCs w:val="24"/>
        </w:rPr>
        <w:t>m</w:t>
      </w:r>
      <w:r w:rsidR="00C416AC" w:rsidRPr="00307881">
        <w:rPr>
          <w:sz w:val="24"/>
          <w:szCs w:val="24"/>
        </w:rPr>
        <w:t xml:space="preserve"> bez negocjacji - art. 275 pkt</w:t>
      </w:r>
      <w:r w:rsidR="00307881" w:rsidRPr="00307881">
        <w:rPr>
          <w:sz w:val="24"/>
          <w:szCs w:val="24"/>
        </w:rPr>
        <w:t xml:space="preserve"> </w:t>
      </w:r>
      <w:r w:rsidR="00C416AC" w:rsidRPr="00307881">
        <w:rPr>
          <w:sz w:val="24"/>
          <w:szCs w:val="24"/>
        </w:rPr>
        <w:t>1 ustawy Pzp</w:t>
      </w:r>
      <w:r w:rsidRPr="00307881">
        <w:rPr>
          <w:sz w:val="24"/>
          <w:szCs w:val="24"/>
        </w:rPr>
        <w:t xml:space="preserve"> na</w:t>
      </w:r>
      <w:r w:rsidR="00307881" w:rsidRPr="00307881">
        <w:rPr>
          <w:sz w:val="24"/>
          <w:szCs w:val="24"/>
        </w:rPr>
        <w:t xml:space="preserve"> zadanie pn.</w:t>
      </w:r>
      <w:r w:rsidRPr="00307881">
        <w:rPr>
          <w:sz w:val="24"/>
          <w:szCs w:val="24"/>
        </w:rPr>
        <w:t>:</w:t>
      </w:r>
      <w:r w:rsidR="00307881" w:rsidRPr="00307881">
        <w:rPr>
          <w:sz w:val="24"/>
          <w:szCs w:val="24"/>
        </w:rPr>
        <w:t xml:space="preserve"> </w:t>
      </w:r>
      <w:r w:rsidR="00C416AC" w:rsidRPr="00307881">
        <w:rPr>
          <w:b/>
          <w:sz w:val="24"/>
          <w:szCs w:val="24"/>
        </w:rPr>
        <w:t xml:space="preserve">Sukcesywne dostawy żywności dla Domu Pomocy Społecznej w Pakówce </w:t>
      </w:r>
      <w:r w:rsidR="009F0629">
        <w:rPr>
          <w:b/>
          <w:sz w:val="24"/>
          <w:szCs w:val="24"/>
        </w:rPr>
        <w:br/>
      </w:r>
      <w:r w:rsidR="00C416AC" w:rsidRPr="00307881">
        <w:rPr>
          <w:b/>
          <w:sz w:val="24"/>
          <w:szCs w:val="24"/>
        </w:rPr>
        <w:t>w okresie od 01.01.2025 r. do 30.04.2025 r.</w:t>
      </w:r>
    </w:p>
    <w:p w14:paraId="3F769908" w14:textId="77777777" w:rsidR="00307881" w:rsidRDefault="00307881" w:rsidP="00307881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F36081C" w14:textId="012BCCC1" w:rsidR="00A80738" w:rsidRDefault="00D665F5" w:rsidP="00307881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307881">
        <w:rPr>
          <w:sz w:val="24"/>
          <w:szCs w:val="24"/>
        </w:rPr>
        <w:t>Zamawiający</w:t>
      </w:r>
      <w:r w:rsidR="00307881">
        <w:rPr>
          <w:sz w:val="24"/>
          <w:szCs w:val="24"/>
        </w:rPr>
        <w:t xml:space="preserve"> – </w:t>
      </w:r>
      <w:r w:rsidR="00307881">
        <w:rPr>
          <w:b/>
          <w:bCs/>
          <w:sz w:val="24"/>
          <w:szCs w:val="24"/>
        </w:rPr>
        <w:t>Powiatowego Centrum Usług Wspólnych w Rawiczu</w:t>
      </w:r>
      <w:r w:rsidRPr="00307881">
        <w:rPr>
          <w:sz w:val="24"/>
          <w:szCs w:val="24"/>
        </w:rPr>
        <w:t xml:space="preserve">, działając </w:t>
      </w:r>
      <w:r w:rsidR="00307881">
        <w:rPr>
          <w:sz w:val="24"/>
          <w:szCs w:val="24"/>
        </w:rPr>
        <w:br/>
      </w:r>
      <w:r w:rsidRPr="00307881">
        <w:rPr>
          <w:sz w:val="24"/>
          <w:szCs w:val="24"/>
        </w:rPr>
        <w:t>na podstawie art. 22</w:t>
      </w:r>
      <w:r w:rsidR="00FC7F5E" w:rsidRPr="00307881">
        <w:rPr>
          <w:sz w:val="24"/>
          <w:szCs w:val="24"/>
        </w:rPr>
        <w:t>2</w:t>
      </w:r>
      <w:r w:rsidRPr="00307881">
        <w:rPr>
          <w:sz w:val="24"/>
          <w:szCs w:val="24"/>
        </w:rPr>
        <w:t xml:space="preserve"> ust. 5 </w:t>
      </w:r>
      <w:r w:rsidRPr="00307881">
        <w:rPr>
          <w:bCs/>
          <w:sz w:val="24"/>
          <w:szCs w:val="24"/>
        </w:rPr>
        <w:t>ustawy z dnia 11 września 2019 r. Prawo zamówień publicznych</w:t>
      </w:r>
      <w:r w:rsidRPr="00307881">
        <w:rPr>
          <w:sz w:val="24"/>
          <w:szCs w:val="24"/>
        </w:rPr>
        <w:t xml:space="preserve"> </w:t>
      </w:r>
      <w:r w:rsidR="00C416AC" w:rsidRPr="00307881">
        <w:rPr>
          <w:sz w:val="24"/>
          <w:szCs w:val="24"/>
        </w:rPr>
        <w:t>(t.j. Dz.U. z 202</w:t>
      </w:r>
      <w:r w:rsidR="00307881">
        <w:rPr>
          <w:sz w:val="24"/>
          <w:szCs w:val="24"/>
        </w:rPr>
        <w:t xml:space="preserve">4 </w:t>
      </w:r>
      <w:r w:rsidR="00C416AC" w:rsidRPr="00307881">
        <w:rPr>
          <w:sz w:val="24"/>
          <w:szCs w:val="24"/>
        </w:rPr>
        <w:t>r. poz. 1</w:t>
      </w:r>
      <w:r w:rsidR="00307881">
        <w:rPr>
          <w:sz w:val="24"/>
          <w:szCs w:val="24"/>
        </w:rPr>
        <w:t>320</w:t>
      </w:r>
      <w:r w:rsidR="00C416AC" w:rsidRPr="00307881">
        <w:rPr>
          <w:sz w:val="24"/>
          <w:szCs w:val="24"/>
        </w:rPr>
        <w:t>)</w:t>
      </w:r>
      <w:r w:rsidR="00490DC0" w:rsidRPr="00307881">
        <w:rPr>
          <w:sz w:val="24"/>
          <w:szCs w:val="24"/>
        </w:rPr>
        <w:t xml:space="preserve"> </w:t>
      </w:r>
      <w:r w:rsidRPr="00307881">
        <w:rPr>
          <w:sz w:val="24"/>
          <w:szCs w:val="24"/>
        </w:rPr>
        <w:t>udostępnia</w:t>
      </w:r>
      <w:r w:rsidR="00F95C33" w:rsidRPr="00307881">
        <w:rPr>
          <w:sz w:val="24"/>
          <w:szCs w:val="24"/>
        </w:rPr>
        <w:t xml:space="preserve"> </w:t>
      </w:r>
      <w:r w:rsidR="004C7E9B" w:rsidRPr="00307881">
        <w:rPr>
          <w:sz w:val="24"/>
          <w:szCs w:val="24"/>
        </w:rPr>
        <w:t>informacj</w:t>
      </w:r>
      <w:r w:rsidR="00577BC6" w:rsidRPr="00307881">
        <w:rPr>
          <w:sz w:val="24"/>
          <w:szCs w:val="24"/>
        </w:rPr>
        <w:t>ę</w:t>
      </w:r>
      <w:r w:rsidR="00035488" w:rsidRPr="00307881">
        <w:rPr>
          <w:sz w:val="24"/>
          <w:szCs w:val="24"/>
        </w:rPr>
        <w:t xml:space="preserve"> z otwarcia ofert</w:t>
      </w:r>
      <w:r w:rsidRPr="00307881">
        <w:rPr>
          <w:sz w:val="24"/>
          <w:szCs w:val="24"/>
        </w:rPr>
        <w:t>, mającego miejsce</w:t>
      </w:r>
      <w:r w:rsidR="00FF4AB1" w:rsidRPr="00307881">
        <w:rPr>
          <w:sz w:val="24"/>
          <w:szCs w:val="24"/>
        </w:rPr>
        <w:t xml:space="preserve"> </w:t>
      </w:r>
      <w:r w:rsidR="00307881">
        <w:rPr>
          <w:sz w:val="24"/>
          <w:szCs w:val="24"/>
        </w:rPr>
        <w:br/>
      </w:r>
      <w:r w:rsidR="00FF4AB1" w:rsidRPr="00307881">
        <w:rPr>
          <w:sz w:val="24"/>
          <w:szCs w:val="24"/>
        </w:rPr>
        <w:t xml:space="preserve">w dniu </w:t>
      </w:r>
      <w:r w:rsidR="00C416AC" w:rsidRPr="00307881">
        <w:rPr>
          <w:sz w:val="24"/>
          <w:szCs w:val="24"/>
        </w:rPr>
        <w:t>02</w:t>
      </w:r>
      <w:r w:rsidR="00307881">
        <w:rPr>
          <w:sz w:val="24"/>
          <w:szCs w:val="24"/>
        </w:rPr>
        <w:t>.</w:t>
      </w:r>
      <w:r w:rsidR="00C416AC" w:rsidRPr="00307881">
        <w:rPr>
          <w:sz w:val="24"/>
          <w:szCs w:val="24"/>
        </w:rPr>
        <w:t>12</w:t>
      </w:r>
      <w:r w:rsidR="00307881">
        <w:rPr>
          <w:sz w:val="24"/>
          <w:szCs w:val="24"/>
        </w:rPr>
        <w:t>.</w:t>
      </w:r>
      <w:r w:rsidR="00C416AC" w:rsidRPr="00307881">
        <w:rPr>
          <w:sz w:val="24"/>
          <w:szCs w:val="24"/>
        </w:rPr>
        <w:t>2024</w:t>
      </w:r>
      <w:r w:rsidR="00307881">
        <w:rPr>
          <w:sz w:val="24"/>
          <w:szCs w:val="24"/>
        </w:rPr>
        <w:t xml:space="preserve"> r.</w:t>
      </w:r>
      <w:r w:rsidR="00FF4AB1" w:rsidRPr="00307881">
        <w:rPr>
          <w:sz w:val="24"/>
          <w:szCs w:val="24"/>
        </w:rPr>
        <w:t xml:space="preserve"> o godz. </w:t>
      </w:r>
      <w:r w:rsidR="00C416AC" w:rsidRPr="00307881">
        <w:rPr>
          <w:sz w:val="24"/>
          <w:szCs w:val="24"/>
        </w:rPr>
        <w:t>08:10</w:t>
      </w:r>
      <w:r w:rsidRPr="00307881">
        <w:rPr>
          <w:sz w:val="24"/>
          <w:szCs w:val="24"/>
        </w:rPr>
        <w:t xml:space="preserve">, </w:t>
      </w:r>
      <w:r w:rsidR="00307881">
        <w:rPr>
          <w:sz w:val="24"/>
          <w:szCs w:val="24"/>
        </w:rPr>
        <w:t xml:space="preserve">podczas którego </w:t>
      </w:r>
      <w:r w:rsidRPr="00307881">
        <w:rPr>
          <w:sz w:val="24"/>
          <w:szCs w:val="24"/>
        </w:rPr>
        <w:t xml:space="preserve">otwarte zostały oferty następujących </w:t>
      </w:r>
      <w:r w:rsidR="00307881">
        <w:rPr>
          <w:sz w:val="24"/>
          <w:szCs w:val="24"/>
        </w:rPr>
        <w:t>W</w:t>
      </w:r>
      <w:r w:rsidRPr="00307881">
        <w:rPr>
          <w:sz w:val="24"/>
          <w:szCs w:val="24"/>
        </w:rPr>
        <w:t>ykonawców:</w:t>
      </w:r>
    </w:p>
    <w:p w14:paraId="1A34D48B" w14:textId="77777777" w:rsidR="00307881" w:rsidRPr="00307881" w:rsidRDefault="00307881" w:rsidP="00307881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536"/>
        <w:gridCol w:w="2551"/>
      </w:tblGrid>
      <w:tr w:rsidR="006B27ED" w:rsidRPr="00307881" w14:paraId="7AF12890" w14:textId="77777777" w:rsidTr="00307881">
        <w:tc>
          <w:tcPr>
            <w:tcW w:w="851" w:type="dxa"/>
            <w:shd w:val="clear" w:color="auto" w:fill="E7E6E6" w:themeFill="background2"/>
            <w:vAlign w:val="center"/>
          </w:tcPr>
          <w:p w14:paraId="66E2017F" w14:textId="77777777" w:rsidR="006B27ED" w:rsidRPr="0030788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760517D" w14:textId="77777777" w:rsidR="006B27ED" w:rsidRPr="0030788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Nr</w:t>
            </w:r>
            <w:r w:rsidR="00C82837" w:rsidRPr="00307881">
              <w:rPr>
                <w:sz w:val="22"/>
                <w:szCs w:val="22"/>
              </w:rPr>
              <w:t xml:space="preserve"> </w:t>
            </w:r>
            <w:r w:rsidRPr="00307881">
              <w:rPr>
                <w:sz w:val="22"/>
                <w:szCs w:val="22"/>
              </w:rPr>
              <w:t>zadania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1522CE8D" w14:textId="511E6B4C" w:rsidR="006B27ED" w:rsidRPr="00307881" w:rsidRDefault="006B27ED" w:rsidP="0030788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 xml:space="preserve">Nazwa i adres </w:t>
            </w:r>
            <w:r w:rsidR="00307881">
              <w:rPr>
                <w:sz w:val="22"/>
                <w:szCs w:val="22"/>
              </w:rPr>
              <w:t>W</w:t>
            </w:r>
            <w:r w:rsidRPr="00307881">
              <w:rPr>
                <w:sz w:val="22"/>
                <w:szCs w:val="22"/>
              </w:rPr>
              <w:t>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35ABC27" w14:textId="77777777" w:rsidR="006B27ED" w:rsidRPr="0030788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Cena oferty</w:t>
            </w:r>
          </w:p>
        </w:tc>
      </w:tr>
      <w:tr w:rsidR="000C6CD2" w:rsidRPr="00307881" w14:paraId="2DCB4D8A" w14:textId="77777777" w:rsidTr="00307881">
        <w:tc>
          <w:tcPr>
            <w:tcW w:w="851" w:type="dxa"/>
            <w:vMerge w:val="restart"/>
            <w:shd w:val="clear" w:color="auto" w:fill="auto"/>
            <w:vAlign w:val="center"/>
          </w:tcPr>
          <w:p w14:paraId="10AE1B05" w14:textId="7777777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F484A" w14:textId="7777777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747854DC" w14:textId="77777777" w:rsidR="000C6CD2" w:rsidRDefault="000C6CD2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3694FE93" w14:textId="55D8AD2C" w:rsidR="000C6CD2" w:rsidRPr="00307881" w:rsidRDefault="000C6CD2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0CF71005" w14:textId="2CD2720D" w:rsidR="000C6CD2" w:rsidRPr="00307881" w:rsidRDefault="000C6CD2" w:rsidP="00307881">
            <w:pPr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Łaszczyn 25a</w:t>
            </w:r>
          </w:p>
          <w:p w14:paraId="7D2E4649" w14:textId="77777777" w:rsidR="000C6CD2" w:rsidRPr="00307881" w:rsidRDefault="000C6CD2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63-900 Rawicz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B60BE" w14:textId="20B50568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694</w:t>
            </w:r>
            <w:r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17 zł</w:t>
            </w:r>
          </w:p>
        </w:tc>
      </w:tr>
      <w:tr w:rsidR="000C6CD2" w:rsidRPr="00307881" w14:paraId="113CDB43" w14:textId="77777777" w:rsidTr="00307881">
        <w:tc>
          <w:tcPr>
            <w:tcW w:w="851" w:type="dxa"/>
            <w:vMerge/>
            <w:shd w:val="clear" w:color="auto" w:fill="auto"/>
            <w:vAlign w:val="center"/>
          </w:tcPr>
          <w:p w14:paraId="6B6A6BFD" w14:textId="763C3340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DC656" w14:textId="7777777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Merge/>
            <w:shd w:val="clear" w:color="auto" w:fill="auto"/>
          </w:tcPr>
          <w:p w14:paraId="3C6FED51" w14:textId="2C776D3E" w:rsidR="000C6CD2" w:rsidRPr="00307881" w:rsidRDefault="000C6CD2" w:rsidP="0030788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F01405" w14:textId="7DCF240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705</w:t>
            </w:r>
            <w:r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17 zł</w:t>
            </w:r>
          </w:p>
        </w:tc>
      </w:tr>
      <w:tr w:rsidR="000C6CD2" w:rsidRPr="00307881" w14:paraId="665F96A5" w14:textId="77777777" w:rsidTr="00307881">
        <w:tc>
          <w:tcPr>
            <w:tcW w:w="851" w:type="dxa"/>
            <w:vMerge/>
            <w:shd w:val="clear" w:color="auto" w:fill="auto"/>
            <w:vAlign w:val="center"/>
          </w:tcPr>
          <w:p w14:paraId="66B44BD7" w14:textId="7E87285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E6148" w14:textId="7777777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Merge/>
            <w:shd w:val="clear" w:color="auto" w:fill="auto"/>
          </w:tcPr>
          <w:p w14:paraId="48E42C88" w14:textId="7CA6B232" w:rsidR="000C6CD2" w:rsidRPr="00307881" w:rsidRDefault="000C6CD2" w:rsidP="0030788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8D28B5" w14:textId="07CF099A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796</w:t>
            </w:r>
            <w:r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63 zł</w:t>
            </w:r>
          </w:p>
        </w:tc>
      </w:tr>
      <w:tr w:rsidR="000C6CD2" w:rsidRPr="00307881" w14:paraId="54F8FD81" w14:textId="77777777" w:rsidTr="00307881">
        <w:tc>
          <w:tcPr>
            <w:tcW w:w="851" w:type="dxa"/>
            <w:vMerge/>
            <w:shd w:val="clear" w:color="auto" w:fill="auto"/>
            <w:vAlign w:val="center"/>
          </w:tcPr>
          <w:p w14:paraId="7C23318C" w14:textId="222388D2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0C07E" w14:textId="77777777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Merge/>
            <w:shd w:val="clear" w:color="auto" w:fill="auto"/>
          </w:tcPr>
          <w:p w14:paraId="4911B316" w14:textId="220F1DBB" w:rsidR="000C6CD2" w:rsidRPr="00307881" w:rsidRDefault="000C6CD2" w:rsidP="0030788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103CCA" w14:textId="58D1465B" w:rsidR="000C6CD2" w:rsidRPr="00307881" w:rsidRDefault="000C6CD2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294</w:t>
            </w:r>
            <w:r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77 zł</w:t>
            </w:r>
          </w:p>
        </w:tc>
      </w:tr>
      <w:tr w:rsidR="00C416AC" w:rsidRPr="00307881" w14:paraId="7203B8AF" w14:textId="77777777" w:rsidTr="00307881">
        <w:tc>
          <w:tcPr>
            <w:tcW w:w="851" w:type="dxa"/>
            <w:shd w:val="clear" w:color="auto" w:fill="auto"/>
            <w:vAlign w:val="center"/>
          </w:tcPr>
          <w:p w14:paraId="6F221BD2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23EF4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785CD44" w14:textId="77777777" w:rsidR="00C416AC" w:rsidRPr="00F27C48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27C48">
              <w:rPr>
                <w:b/>
                <w:bCs/>
                <w:sz w:val="22"/>
                <w:szCs w:val="22"/>
              </w:rPr>
              <w:t>PPHU "JOHN" Paweł John</w:t>
            </w:r>
          </w:p>
          <w:p w14:paraId="53206D23" w14:textId="1BF0E7A6" w:rsidR="00C416AC" w:rsidRPr="00F27C48" w:rsidRDefault="00F27C48" w:rsidP="00307881">
            <w:pPr>
              <w:jc w:val="center"/>
              <w:rPr>
                <w:sz w:val="22"/>
                <w:szCs w:val="22"/>
              </w:rPr>
            </w:pPr>
            <w:r w:rsidRPr="00F27C48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rotniki, </w:t>
            </w:r>
            <w:r w:rsidR="00307881" w:rsidRPr="00F27C48">
              <w:rPr>
                <w:sz w:val="22"/>
                <w:szCs w:val="22"/>
              </w:rPr>
              <w:t xml:space="preserve">ul. </w:t>
            </w:r>
            <w:r w:rsidR="00C416AC" w:rsidRPr="00F27C48">
              <w:rPr>
                <w:sz w:val="22"/>
                <w:szCs w:val="22"/>
              </w:rPr>
              <w:t>Źródlana 5</w:t>
            </w:r>
          </w:p>
          <w:p w14:paraId="1E07C3D7" w14:textId="77777777" w:rsidR="00C416AC" w:rsidRPr="00307881" w:rsidRDefault="00C416AC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64-140 Włoszakowice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F0C6B4" w14:textId="237965DA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65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668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58 zł</w:t>
            </w:r>
          </w:p>
        </w:tc>
      </w:tr>
      <w:tr w:rsidR="00C416AC" w:rsidRPr="00307881" w14:paraId="00653B04" w14:textId="77777777" w:rsidTr="00307881">
        <w:tc>
          <w:tcPr>
            <w:tcW w:w="851" w:type="dxa"/>
            <w:shd w:val="clear" w:color="auto" w:fill="auto"/>
            <w:vAlign w:val="center"/>
          </w:tcPr>
          <w:p w14:paraId="13D114DA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ABA9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0EDB62A4" w14:textId="0D3D36BA" w:rsidR="00C416AC" w:rsidRPr="00307881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 xml:space="preserve">"AUGUSTO-KOŚCIAN" </w:t>
            </w:r>
            <w:r w:rsidR="00307881" w:rsidRPr="00307881">
              <w:rPr>
                <w:b/>
                <w:bCs/>
                <w:sz w:val="22"/>
                <w:szCs w:val="22"/>
              </w:rPr>
              <w:t>Szubert Tycner Spółka Jawna</w:t>
            </w:r>
          </w:p>
          <w:p w14:paraId="1163E4CE" w14:textId="7A3C852E" w:rsidR="00C416AC" w:rsidRPr="00307881" w:rsidRDefault="00307881" w:rsidP="0030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07881">
              <w:rPr>
                <w:sz w:val="22"/>
                <w:szCs w:val="22"/>
              </w:rPr>
              <w:t>Chłapowskiego 27</w:t>
            </w:r>
          </w:p>
          <w:p w14:paraId="404D614B" w14:textId="608CB7A8" w:rsidR="00C416AC" w:rsidRPr="00307881" w:rsidRDefault="00307881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64-000 Kościan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A4565" w14:textId="6E772262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8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358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50 zł</w:t>
            </w:r>
          </w:p>
        </w:tc>
      </w:tr>
      <w:tr w:rsidR="00C416AC" w:rsidRPr="00307881" w14:paraId="0BD0CC73" w14:textId="77777777" w:rsidTr="00307881">
        <w:tc>
          <w:tcPr>
            <w:tcW w:w="851" w:type="dxa"/>
            <w:shd w:val="clear" w:color="auto" w:fill="auto"/>
            <w:vAlign w:val="center"/>
          </w:tcPr>
          <w:p w14:paraId="4695BDBA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C6807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04FCC82" w14:textId="634B964E" w:rsidR="00C416AC" w:rsidRPr="00307881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 xml:space="preserve">Okręgowa Spółdzielnia Mleczarska </w:t>
            </w:r>
            <w:r w:rsidR="00307881">
              <w:rPr>
                <w:b/>
                <w:bCs/>
                <w:sz w:val="22"/>
                <w:szCs w:val="22"/>
              </w:rPr>
              <w:br/>
            </w:r>
            <w:r w:rsidRPr="00307881">
              <w:rPr>
                <w:b/>
                <w:bCs/>
                <w:sz w:val="22"/>
                <w:szCs w:val="22"/>
              </w:rPr>
              <w:t>w Rawiczu</w:t>
            </w:r>
          </w:p>
          <w:p w14:paraId="1065435D" w14:textId="3625205E" w:rsidR="00C416AC" w:rsidRPr="00307881" w:rsidRDefault="00307881" w:rsidP="0030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416AC" w:rsidRPr="00307881">
              <w:rPr>
                <w:sz w:val="22"/>
                <w:szCs w:val="22"/>
              </w:rPr>
              <w:t>Mały Plac Ćwiczeń 4</w:t>
            </w:r>
          </w:p>
          <w:p w14:paraId="17D5F9BE" w14:textId="77777777" w:rsidR="00C416AC" w:rsidRPr="00307881" w:rsidRDefault="00C416AC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63-900 Rawicz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A9D4A" w14:textId="72708FDA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14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208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70 zł</w:t>
            </w:r>
          </w:p>
        </w:tc>
      </w:tr>
      <w:tr w:rsidR="00C416AC" w:rsidRPr="00307881" w14:paraId="5F19E191" w14:textId="77777777" w:rsidTr="00307881">
        <w:tc>
          <w:tcPr>
            <w:tcW w:w="851" w:type="dxa"/>
            <w:shd w:val="clear" w:color="auto" w:fill="auto"/>
            <w:vAlign w:val="center"/>
          </w:tcPr>
          <w:p w14:paraId="64401606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9C3B3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AF555B5" w14:textId="77777777" w:rsidR="00C416AC" w:rsidRPr="00307881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>P.P.H. Piekarnia-Cukiernia "HUBCIO" Hubert Sowiński</w:t>
            </w:r>
          </w:p>
          <w:p w14:paraId="60E5FCFC" w14:textId="1D942D55" w:rsidR="00C416AC" w:rsidRPr="00307881" w:rsidRDefault="00307881" w:rsidP="0030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416AC" w:rsidRPr="00307881">
              <w:rPr>
                <w:sz w:val="22"/>
                <w:szCs w:val="22"/>
              </w:rPr>
              <w:t>Bojanowskiego 4</w:t>
            </w:r>
          </w:p>
          <w:p w14:paraId="72272FAD" w14:textId="77777777" w:rsidR="00C416AC" w:rsidRPr="00307881" w:rsidRDefault="00C416AC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63-940 Bojanowo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D01C5" w14:textId="3630170B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36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902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25 zł</w:t>
            </w:r>
          </w:p>
        </w:tc>
      </w:tr>
      <w:tr w:rsidR="00C416AC" w:rsidRPr="00307881" w14:paraId="69337B1C" w14:textId="77777777" w:rsidTr="00307881">
        <w:tc>
          <w:tcPr>
            <w:tcW w:w="851" w:type="dxa"/>
            <w:shd w:val="clear" w:color="auto" w:fill="auto"/>
            <w:vAlign w:val="center"/>
          </w:tcPr>
          <w:p w14:paraId="7EEF734E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76C4D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A728E47" w14:textId="77777777" w:rsidR="00C416AC" w:rsidRPr="00307881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>Zakład Produkcyjno-Handlowo-Usługowy Piekarnia Wiesława Olek</w:t>
            </w:r>
          </w:p>
          <w:p w14:paraId="77C91E7E" w14:textId="6DEA784B" w:rsidR="00C416AC" w:rsidRPr="00307881" w:rsidRDefault="00307881" w:rsidP="0030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416AC" w:rsidRPr="00307881">
              <w:rPr>
                <w:sz w:val="22"/>
                <w:szCs w:val="22"/>
              </w:rPr>
              <w:t>Kolejowa 22</w:t>
            </w:r>
          </w:p>
          <w:p w14:paraId="79A3CCC5" w14:textId="77777777" w:rsidR="00C416AC" w:rsidRPr="00307881" w:rsidRDefault="00C416AC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56-320 Krośnice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F38B4B" w14:textId="1E5E3A72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37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288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65 zł</w:t>
            </w:r>
          </w:p>
        </w:tc>
      </w:tr>
      <w:tr w:rsidR="00C416AC" w:rsidRPr="00307881" w14:paraId="7011F242" w14:textId="77777777" w:rsidTr="00307881">
        <w:tc>
          <w:tcPr>
            <w:tcW w:w="851" w:type="dxa"/>
            <w:shd w:val="clear" w:color="auto" w:fill="auto"/>
            <w:vAlign w:val="center"/>
          </w:tcPr>
          <w:p w14:paraId="7706CA38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8B982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A41911C" w14:textId="35206FE3" w:rsidR="00C416AC" w:rsidRPr="00307881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 xml:space="preserve">Podolski Wojciech </w:t>
            </w:r>
            <w:r w:rsidR="00F27C48">
              <w:rPr>
                <w:b/>
                <w:bCs/>
                <w:sz w:val="22"/>
                <w:szCs w:val="22"/>
              </w:rPr>
              <w:t>S</w:t>
            </w:r>
            <w:r w:rsidRPr="00307881">
              <w:rPr>
                <w:b/>
                <w:bCs/>
                <w:sz w:val="22"/>
                <w:szCs w:val="22"/>
              </w:rPr>
              <w:t xml:space="preserve">półka </w:t>
            </w:r>
            <w:r w:rsidR="00F27C48">
              <w:rPr>
                <w:b/>
                <w:bCs/>
                <w:sz w:val="22"/>
                <w:szCs w:val="22"/>
              </w:rPr>
              <w:t>K</w:t>
            </w:r>
            <w:r w:rsidRPr="00307881">
              <w:rPr>
                <w:b/>
                <w:bCs/>
                <w:sz w:val="22"/>
                <w:szCs w:val="22"/>
              </w:rPr>
              <w:t>omandytowa</w:t>
            </w:r>
          </w:p>
          <w:p w14:paraId="5068B3B1" w14:textId="63E1BE7D" w:rsidR="00C416AC" w:rsidRPr="00307881" w:rsidRDefault="00C416AC" w:rsidP="00307881">
            <w:pPr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Lutomek 18</w:t>
            </w:r>
          </w:p>
          <w:p w14:paraId="5BC262F1" w14:textId="12CE3643" w:rsidR="00C416AC" w:rsidRPr="00307881" w:rsidRDefault="00C416AC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 xml:space="preserve">64-410 </w:t>
            </w:r>
            <w:r w:rsidR="00850653">
              <w:rPr>
                <w:sz w:val="22"/>
                <w:szCs w:val="22"/>
              </w:rPr>
              <w:t>Sieraków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5AA8FE" w14:textId="5AB86963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10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442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78 zł</w:t>
            </w:r>
          </w:p>
        </w:tc>
      </w:tr>
      <w:tr w:rsidR="00C416AC" w:rsidRPr="00307881" w14:paraId="41EFE1A7" w14:textId="77777777" w:rsidTr="00307881">
        <w:tc>
          <w:tcPr>
            <w:tcW w:w="851" w:type="dxa"/>
            <w:shd w:val="clear" w:color="auto" w:fill="auto"/>
            <w:vAlign w:val="center"/>
          </w:tcPr>
          <w:p w14:paraId="7B87D3F2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AE26D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C2D3EA5" w14:textId="1F79852E" w:rsidR="00C416AC" w:rsidRPr="00307881" w:rsidRDefault="00307881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>Eugeniusz Mylka "Hurt - Detal" Art. Rolno - Spożywcze</w:t>
            </w:r>
          </w:p>
          <w:p w14:paraId="6EC931FB" w14:textId="558ED29E" w:rsidR="00C416AC" w:rsidRPr="00307881" w:rsidRDefault="00307881" w:rsidP="0030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07881">
              <w:rPr>
                <w:sz w:val="22"/>
                <w:szCs w:val="22"/>
              </w:rPr>
              <w:t>Rynek 1a</w:t>
            </w:r>
          </w:p>
          <w:p w14:paraId="378F55B5" w14:textId="0A31E410" w:rsidR="00C416AC" w:rsidRPr="00307881" w:rsidRDefault="00307881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63-940 Bojanowo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D7CD69" w14:textId="60738930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45</w:t>
            </w:r>
            <w:r w:rsidR="00307881">
              <w:rPr>
                <w:sz w:val="22"/>
                <w:szCs w:val="22"/>
              </w:rPr>
              <w:t> </w:t>
            </w:r>
            <w:r w:rsidRPr="00307881">
              <w:rPr>
                <w:sz w:val="22"/>
                <w:szCs w:val="22"/>
              </w:rPr>
              <w:t>629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85 zł</w:t>
            </w:r>
          </w:p>
        </w:tc>
      </w:tr>
      <w:tr w:rsidR="00C416AC" w:rsidRPr="00307881" w14:paraId="4D35819A" w14:textId="77777777" w:rsidTr="00307881">
        <w:tc>
          <w:tcPr>
            <w:tcW w:w="851" w:type="dxa"/>
            <w:shd w:val="clear" w:color="auto" w:fill="auto"/>
            <w:vAlign w:val="center"/>
          </w:tcPr>
          <w:p w14:paraId="2AB09976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C1CE2" w14:textId="77777777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09ECDBDA" w14:textId="2F69A4A5" w:rsidR="00C416AC" w:rsidRPr="00307881" w:rsidRDefault="00C416AC" w:rsidP="0030788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07881">
              <w:rPr>
                <w:b/>
                <w:bCs/>
                <w:sz w:val="22"/>
                <w:szCs w:val="22"/>
              </w:rPr>
              <w:t>Allfood Sp. z o.</w:t>
            </w:r>
            <w:r w:rsidR="00307881" w:rsidRPr="00307881">
              <w:rPr>
                <w:b/>
                <w:bCs/>
                <w:sz w:val="22"/>
                <w:szCs w:val="22"/>
              </w:rPr>
              <w:t xml:space="preserve"> </w:t>
            </w:r>
            <w:r w:rsidRPr="00307881">
              <w:rPr>
                <w:b/>
                <w:bCs/>
                <w:sz w:val="22"/>
                <w:szCs w:val="22"/>
              </w:rPr>
              <w:t>o</w:t>
            </w:r>
            <w:r w:rsidR="00307881" w:rsidRPr="00307881">
              <w:rPr>
                <w:b/>
                <w:bCs/>
                <w:sz w:val="22"/>
                <w:szCs w:val="22"/>
              </w:rPr>
              <w:t>.</w:t>
            </w:r>
          </w:p>
          <w:p w14:paraId="5EBAF430" w14:textId="3E782504" w:rsidR="00C416AC" w:rsidRPr="00307881" w:rsidRDefault="00307881" w:rsidP="0030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416AC" w:rsidRPr="00307881">
              <w:rPr>
                <w:sz w:val="22"/>
                <w:szCs w:val="22"/>
              </w:rPr>
              <w:t>BoWiD 9/k</w:t>
            </w:r>
          </w:p>
          <w:p w14:paraId="4536C5E8" w14:textId="77777777" w:rsidR="00C416AC" w:rsidRPr="00307881" w:rsidRDefault="00C416AC" w:rsidP="00307881">
            <w:pPr>
              <w:spacing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75-209 Koszalin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532168" w14:textId="2E018A3C" w:rsidR="00C416AC" w:rsidRPr="00307881" w:rsidRDefault="00C416AC" w:rsidP="005673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07881">
              <w:rPr>
                <w:sz w:val="22"/>
                <w:szCs w:val="22"/>
              </w:rPr>
              <w:t>403</w:t>
            </w:r>
            <w:r w:rsidR="00307881">
              <w:rPr>
                <w:sz w:val="22"/>
                <w:szCs w:val="22"/>
              </w:rPr>
              <w:t>,</w:t>
            </w:r>
            <w:r w:rsidRPr="00307881">
              <w:rPr>
                <w:sz w:val="22"/>
                <w:szCs w:val="22"/>
              </w:rPr>
              <w:t>82 zł</w:t>
            </w:r>
          </w:p>
        </w:tc>
      </w:tr>
    </w:tbl>
    <w:p w14:paraId="18D3BF94" w14:textId="77777777" w:rsidR="00307881" w:rsidRDefault="00307881" w:rsidP="00307881">
      <w:pPr>
        <w:rPr>
          <w:sz w:val="24"/>
          <w:szCs w:val="24"/>
        </w:rPr>
      </w:pPr>
    </w:p>
    <w:p w14:paraId="7B70E1E5" w14:textId="77777777" w:rsidR="00307881" w:rsidRDefault="00307881" w:rsidP="00307881">
      <w:pPr>
        <w:rPr>
          <w:sz w:val="24"/>
          <w:szCs w:val="24"/>
        </w:rPr>
      </w:pPr>
    </w:p>
    <w:p w14:paraId="548DC26B" w14:textId="77777777" w:rsidR="00307881" w:rsidRPr="00307881" w:rsidRDefault="00C416AC" w:rsidP="00307881">
      <w:pPr>
        <w:ind w:left="3540"/>
        <w:jc w:val="center"/>
        <w:rPr>
          <w:sz w:val="18"/>
          <w:szCs w:val="18"/>
        </w:rPr>
      </w:pPr>
      <w:r w:rsidRPr="00307881">
        <w:rPr>
          <w:sz w:val="18"/>
          <w:szCs w:val="18"/>
        </w:rPr>
        <w:t xml:space="preserve">Dyrektor </w:t>
      </w:r>
      <w:r w:rsidR="00307881" w:rsidRPr="00307881">
        <w:rPr>
          <w:sz w:val="18"/>
          <w:szCs w:val="18"/>
        </w:rPr>
        <w:br/>
        <w:t>Powiatowego Centrum Usług</w:t>
      </w:r>
    </w:p>
    <w:p w14:paraId="1A83498F" w14:textId="77777777" w:rsidR="00307881" w:rsidRPr="00307881" w:rsidRDefault="00307881" w:rsidP="00307881">
      <w:pPr>
        <w:ind w:left="3540"/>
        <w:jc w:val="center"/>
        <w:rPr>
          <w:sz w:val="18"/>
          <w:szCs w:val="18"/>
        </w:rPr>
      </w:pPr>
      <w:r w:rsidRPr="00307881">
        <w:rPr>
          <w:sz w:val="18"/>
          <w:szCs w:val="18"/>
        </w:rPr>
        <w:t>Wspólnych w Rawiczu</w:t>
      </w:r>
    </w:p>
    <w:p w14:paraId="3EA15B68" w14:textId="77777777" w:rsidR="00307881" w:rsidRPr="00307881" w:rsidRDefault="00307881" w:rsidP="00307881">
      <w:pPr>
        <w:ind w:left="3540"/>
        <w:jc w:val="center"/>
        <w:rPr>
          <w:sz w:val="18"/>
          <w:szCs w:val="18"/>
        </w:rPr>
      </w:pPr>
    </w:p>
    <w:p w14:paraId="289D0A1A" w14:textId="309D5934" w:rsidR="00C236D3" w:rsidRPr="00307881" w:rsidRDefault="00307881" w:rsidP="00307881">
      <w:pPr>
        <w:ind w:left="3540"/>
        <w:jc w:val="center"/>
        <w:rPr>
          <w:sz w:val="16"/>
          <w:szCs w:val="16"/>
        </w:rPr>
      </w:pPr>
      <w:r w:rsidRPr="00307881">
        <w:rPr>
          <w:sz w:val="18"/>
          <w:szCs w:val="18"/>
        </w:rPr>
        <w:t xml:space="preserve">(-) </w:t>
      </w:r>
      <w:r w:rsidR="00C416AC" w:rsidRPr="00307881">
        <w:rPr>
          <w:sz w:val="18"/>
          <w:szCs w:val="18"/>
        </w:rPr>
        <w:t>Urszula</w:t>
      </w:r>
      <w:r w:rsidR="00A80738" w:rsidRPr="00307881">
        <w:rPr>
          <w:sz w:val="18"/>
          <w:szCs w:val="18"/>
        </w:rPr>
        <w:t xml:space="preserve"> </w:t>
      </w:r>
      <w:bookmarkEnd w:id="0"/>
      <w:r w:rsidR="00C416AC" w:rsidRPr="00307881">
        <w:rPr>
          <w:sz w:val="18"/>
          <w:szCs w:val="18"/>
        </w:rPr>
        <w:t>Stefaniak</w:t>
      </w:r>
    </w:p>
    <w:sectPr w:rsidR="00C236D3" w:rsidRPr="00307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D8F7" w14:textId="77777777" w:rsidR="00227537" w:rsidRDefault="00227537">
      <w:r>
        <w:separator/>
      </w:r>
    </w:p>
  </w:endnote>
  <w:endnote w:type="continuationSeparator" w:id="0">
    <w:p w14:paraId="5B3222B8" w14:textId="77777777" w:rsidR="00227537" w:rsidRDefault="002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BCC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00026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2496" w14:textId="3E158522" w:rsidR="009F189D" w:rsidRDefault="005E55B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090E5" wp14:editId="2FA3E85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89235056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A807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0E4903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8F9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58D94B" w14:textId="77777777" w:rsidR="009F189D" w:rsidRDefault="009F189D">
    <w:pPr>
      <w:pStyle w:val="Stopka"/>
      <w:tabs>
        <w:tab w:val="clear" w:pos="4536"/>
      </w:tabs>
      <w:jc w:val="center"/>
    </w:pPr>
  </w:p>
  <w:p w14:paraId="6694DD9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4C14" w14:textId="77777777" w:rsidR="00227537" w:rsidRDefault="00227537">
      <w:r>
        <w:separator/>
      </w:r>
    </w:p>
  </w:footnote>
  <w:footnote w:type="continuationSeparator" w:id="0">
    <w:p w14:paraId="48625E5E" w14:textId="77777777" w:rsidR="00227537" w:rsidRDefault="0022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7BE3" w14:textId="77777777" w:rsidR="00C416AC" w:rsidRDefault="00C416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F30D" w14:textId="77777777" w:rsidR="00C416AC" w:rsidRDefault="00C416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2650" w14:textId="77777777" w:rsidR="00C416AC" w:rsidRDefault="00C416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37"/>
    <w:rsid w:val="00007727"/>
    <w:rsid w:val="00017720"/>
    <w:rsid w:val="00035488"/>
    <w:rsid w:val="000C6CD2"/>
    <w:rsid w:val="000D7F25"/>
    <w:rsid w:val="000E00E5"/>
    <w:rsid w:val="00173B20"/>
    <w:rsid w:val="001C69FF"/>
    <w:rsid w:val="00227537"/>
    <w:rsid w:val="0023318D"/>
    <w:rsid w:val="00307881"/>
    <w:rsid w:val="003D72FD"/>
    <w:rsid w:val="00423179"/>
    <w:rsid w:val="00490DC0"/>
    <w:rsid w:val="00493F8C"/>
    <w:rsid w:val="00496297"/>
    <w:rsid w:val="004C7E9B"/>
    <w:rsid w:val="005614F2"/>
    <w:rsid w:val="00577BC6"/>
    <w:rsid w:val="005E55B8"/>
    <w:rsid w:val="0069085C"/>
    <w:rsid w:val="006B27ED"/>
    <w:rsid w:val="00843263"/>
    <w:rsid w:val="00850653"/>
    <w:rsid w:val="00861E75"/>
    <w:rsid w:val="0089689F"/>
    <w:rsid w:val="009D19BD"/>
    <w:rsid w:val="009F0629"/>
    <w:rsid w:val="009F189D"/>
    <w:rsid w:val="00A80738"/>
    <w:rsid w:val="00B076DA"/>
    <w:rsid w:val="00BB547B"/>
    <w:rsid w:val="00C236D3"/>
    <w:rsid w:val="00C416AC"/>
    <w:rsid w:val="00C659E2"/>
    <w:rsid w:val="00C82837"/>
    <w:rsid w:val="00CA3D66"/>
    <w:rsid w:val="00CB0802"/>
    <w:rsid w:val="00D665F5"/>
    <w:rsid w:val="00D7128F"/>
    <w:rsid w:val="00EA3476"/>
    <w:rsid w:val="00F16C60"/>
    <w:rsid w:val="00F27C48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91896"/>
  <w15:chartTrackingRefBased/>
  <w15:docId w15:val="{29B6381D-D27A-438F-9241-E84A31F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2024-12-02T09:40:00Z</cp:lastPrinted>
  <dcterms:created xsi:type="dcterms:W3CDTF">2024-12-02T09:41:00Z</dcterms:created>
  <dcterms:modified xsi:type="dcterms:W3CDTF">2024-12-02T09:41:00Z</dcterms:modified>
</cp:coreProperties>
</file>