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25411B1D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970751">
        <w:rPr>
          <w:b/>
          <w:bCs/>
        </w:rPr>
        <w:t>PCUW.261.</w:t>
      </w:r>
      <w:r w:rsidR="00AD635F" w:rsidRPr="00970751">
        <w:rPr>
          <w:b/>
          <w:bCs/>
        </w:rPr>
        <w:t>2</w:t>
      </w:r>
      <w:r w:rsidR="004F040C" w:rsidRPr="00970751">
        <w:rPr>
          <w:b/>
          <w:bCs/>
        </w:rPr>
        <w:t>.</w:t>
      </w:r>
      <w:r w:rsidR="00970751" w:rsidRPr="00970751">
        <w:rPr>
          <w:b/>
          <w:bCs/>
        </w:rPr>
        <w:t>3</w:t>
      </w:r>
      <w:r w:rsidR="009F1664" w:rsidRPr="00970751">
        <w:rPr>
          <w:b/>
          <w:bCs/>
        </w:rPr>
        <w:t>8</w:t>
      </w:r>
      <w:r w:rsidR="009649A0" w:rsidRPr="00970751">
        <w:rPr>
          <w:b/>
          <w:bCs/>
        </w:rPr>
        <w:t>.2024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9A6FE0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7B7BA52B" w14:textId="77777777" w:rsidR="00C252EE" w:rsidRDefault="00C252EE" w:rsidP="00B7397B">
      <w:pPr>
        <w:spacing w:after="120" w:line="276" w:lineRule="auto"/>
        <w:jc w:val="center"/>
        <w:rPr>
          <w:b/>
          <w:bCs/>
          <w:iCs/>
        </w:rPr>
      </w:pPr>
      <w:r w:rsidRPr="00C252EE">
        <w:rPr>
          <w:b/>
          <w:bCs/>
          <w:iCs/>
        </w:rPr>
        <w:t>Sukcesywna dostawa środków czystości i akcesoriów higienicznych dla jednostek obsługiwanych przez PCUW w Rawiczu w 2025 roku.</w:t>
      </w:r>
    </w:p>
    <w:p w14:paraId="4CF42B6F" w14:textId="0D0B099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636EB581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545D31C5" w14:textId="31539E1B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</w:t>
            </w:r>
            <w:r w:rsidR="00C252EE">
              <w:rPr>
                <w:b/>
                <w:bCs/>
                <w:sz w:val="22"/>
                <w:szCs w:val="22"/>
              </w:rPr>
              <w:t xml:space="preserve">Sukcesywna dostawa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a środków czystości i akcesoriów higienicznych dla </w:t>
            </w:r>
            <w:r w:rsidR="00C252EE">
              <w:rPr>
                <w:b/>
                <w:bCs/>
                <w:iCs/>
                <w:sz w:val="22"/>
                <w:szCs w:val="22"/>
              </w:rPr>
              <w:t>Domu Pomocy Społecznej w Pakówce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 w 2025 roku.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Pr="00C252EE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Pr="00C252EE">
              <w:rPr>
                <w:sz w:val="22"/>
                <w:szCs w:val="22"/>
              </w:rPr>
              <w:t>............................................ zł)</w:t>
            </w:r>
          </w:p>
          <w:p w14:paraId="213CA76F" w14:textId="023A5100" w:rsidR="00D65B56" w:rsidRPr="00C252EE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 w:rsidRPr="00C252EE">
              <w:rPr>
                <w:sz w:val="22"/>
                <w:szCs w:val="22"/>
              </w:rPr>
              <w:t>2</w:t>
            </w:r>
            <w:r w:rsidR="00D65B56" w:rsidRPr="00C252EE">
              <w:rPr>
                <w:sz w:val="22"/>
                <w:szCs w:val="22"/>
              </w:rPr>
              <w:t xml:space="preserve">. </w:t>
            </w:r>
            <w:r w:rsidR="00D65B56" w:rsidRPr="00C252EE">
              <w:rPr>
                <w:b/>
                <w:bCs/>
                <w:sz w:val="22"/>
                <w:szCs w:val="22"/>
              </w:rPr>
              <w:t>Dostawa (D)</w:t>
            </w:r>
            <w:r w:rsidR="00D65B56" w:rsidRPr="00C252EE">
              <w:rPr>
                <w:color w:val="FF0000"/>
                <w:sz w:val="22"/>
                <w:szCs w:val="22"/>
              </w:rPr>
              <w:t>**</w:t>
            </w:r>
            <w:r w:rsidR="00D65B56" w:rsidRPr="00C252EE">
              <w:rPr>
                <w:sz w:val="22"/>
                <w:szCs w:val="22"/>
              </w:rPr>
              <w:t xml:space="preserve"> - </w:t>
            </w:r>
            <w:r w:rsidR="00D65B56" w:rsidRPr="00C252EE">
              <w:rPr>
                <w:i/>
                <w:iCs/>
                <w:sz w:val="22"/>
                <w:szCs w:val="22"/>
              </w:rPr>
              <w:t xml:space="preserve">oferowana ilość dostaw w </w:t>
            </w:r>
            <w:r w:rsidR="00C252EE" w:rsidRPr="00C252EE">
              <w:rPr>
                <w:i/>
                <w:iCs/>
                <w:sz w:val="22"/>
                <w:szCs w:val="22"/>
              </w:rPr>
              <w:t>ciągu miesiąca:</w:t>
            </w:r>
          </w:p>
          <w:p w14:paraId="7943B032" w14:textId="01F1F1EE" w:rsidR="00D65B56" w:rsidRPr="00C252EE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C252EE">
              <w:rPr>
                <w:sz w:val="32"/>
                <w:szCs w:val="32"/>
              </w:rPr>
              <w:sym w:font="Symbol" w:char="F0FF"/>
            </w:r>
            <w:r w:rsidRPr="00C252EE">
              <w:rPr>
                <w:sz w:val="22"/>
                <w:szCs w:val="22"/>
              </w:rPr>
              <w:t xml:space="preserve"> </w:t>
            </w:r>
            <w:r w:rsidR="00C252EE" w:rsidRPr="00C252EE">
              <w:rPr>
                <w:sz w:val="22"/>
                <w:szCs w:val="22"/>
              </w:rPr>
              <w:t>1 dostawa</w:t>
            </w:r>
            <w:r w:rsidRPr="00C252EE">
              <w:rPr>
                <w:sz w:val="22"/>
                <w:szCs w:val="22"/>
              </w:rPr>
              <w:t>,</w:t>
            </w:r>
          </w:p>
          <w:p w14:paraId="2C1E3FA8" w14:textId="3C2EA64A" w:rsidR="00D65B56" w:rsidRPr="00C252EE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C252EE">
              <w:rPr>
                <w:sz w:val="32"/>
                <w:szCs w:val="32"/>
              </w:rPr>
              <w:sym w:font="Symbol" w:char="F0FF"/>
            </w:r>
            <w:r w:rsidRPr="00C252EE">
              <w:rPr>
                <w:sz w:val="22"/>
                <w:szCs w:val="22"/>
              </w:rPr>
              <w:t xml:space="preserve"> </w:t>
            </w:r>
            <w:r w:rsidR="00C252EE" w:rsidRPr="00C252EE">
              <w:rPr>
                <w:sz w:val="22"/>
                <w:szCs w:val="22"/>
              </w:rPr>
              <w:t>2 dostawy</w:t>
            </w:r>
            <w:r w:rsidRPr="00C252EE">
              <w:rPr>
                <w:sz w:val="22"/>
                <w:szCs w:val="22"/>
              </w:rPr>
              <w:t>,</w:t>
            </w:r>
          </w:p>
          <w:p w14:paraId="693C80E4" w14:textId="258800C1" w:rsidR="00D65B56" w:rsidRPr="00C252EE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C252EE">
              <w:rPr>
                <w:sz w:val="32"/>
                <w:szCs w:val="32"/>
              </w:rPr>
              <w:sym w:font="Symbol" w:char="F0FF"/>
            </w:r>
            <w:r w:rsidRPr="00C252EE">
              <w:rPr>
                <w:sz w:val="22"/>
                <w:szCs w:val="22"/>
              </w:rPr>
              <w:t xml:space="preserve"> </w:t>
            </w:r>
            <w:r w:rsidR="00C252EE" w:rsidRPr="00C252EE">
              <w:rPr>
                <w:sz w:val="22"/>
                <w:szCs w:val="22"/>
              </w:rPr>
              <w:t>3 dostawy lub więcej.</w:t>
            </w:r>
          </w:p>
          <w:p w14:paraId="72C6612A" w14:textId="5C11DC78" w:rsidR="00D65B56" w:rsidRPr="00E155BB" w:rsidRDefault="00D65B56" w:rsidP="00C252E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2ACA7361" w14:textId="6563F97C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</w:t>
            </w:r>
            <w:r w:rsidR="00C252EE" w:rsidRPr="00C252EE">
              <w:rPr>
                <w:b/>
                <w:bCs/>
                <w:sz w:val="22"/>
                <w:szCs w:val="22"/>
              </w:rPr>
              <w:t xml:space="preserve">Sukcesywna dostawa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a środków czystości i akcesoriów higienicznych dla Domu Pomocy Społecznej w </w:t>
            </w:r>
            <w:r w:rsidR="00C252EE">
              <w:rPr>
                <w:b/>
                <w:bCs/>
                <w:iCs/>
                <w:sz w:val="22"/>
                <w:szCs w:val="22"/>
              </w:rPr>
              <w:t>Osieku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 w 2025 roku</w:t>
            </w:r>
            <w:r w:rsidR="00C252EE">
              <w:rPr>
                <w:b/>
                <w:sz w:val="22"/>
                <w:szCs w:val="22"/>
              </w:rPr>
              <w:t>.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1E04A45D" w14:textId="77777777" w:rsidR="00C252EE" w:rsidRDefault="005B0941" w:rsidP="00C252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2EE">
              <w:rPr>
                <w:b/>
                <w:bCs/>
                <w:sz w:val="22"/>
                <w:szCs w:val="22"/>
              </w:rPr>
              <w:t>Dostawa (D)</w:t>
            </w:r>
            <w:r w:rsidR="00C252EE">
              <w:rPr>
                <w:color w:val="FF0000"/>
                <w:sz w:val="22"/>
                <w:szCs w:val="22"/>
              </w:rPr>
              <w:t>**</w:t>
            </w:r>
            <w:r w:rsidR="00C252EE">
              <w:rPr>
                <w:sz w:val="22"/>
                <w:szCs w:val="22"/>
              </w:rPr>
              <w:t xml:space="preserve"> - </w:t>
            </w:r>
            <w:r w:rsidR="00C252EE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33224CB1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45E4F206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7B25B435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394FAB91" w14:textId="707F41E6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12742ECE" w14:textId="65BB6457" w:rsidR="005E7DEC" w:rsidRPr="004F1B54" w:rsidRDefault="004F1B54" w:rsidP="009F166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III – </w:t>
            </w:r>
            <w:r w:rsidR="00C252EE" w:rsidRPr="00C252EE">
              <w:rPr>
                <w:b/>
                <w:bCs/>
                <w:sz w:val="22"/>
                <w:szCs w:val="22"/>
              </w:rPr>
              <w:t xml:space="preserve">Sukcesywna dostawa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a środków czystości i akcesoriów higienicznych dla </w:t>
            </w:r>
            <w:r w:rsidR="00C252EE">
              <w:rPr>
                <w:b/>
                <w:bCs/>
                <w:iCs/>
                <w:sz w:val="22"/>
                <w:szCs w:val="22"/>
              </w:rPr>
              <w:t>Zespołu Szkół Zawodowych w Rawiczu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 w 2025 roku</w:t>
            </w:r>
            <w:r w:rsidR="00C252EE">
              <w:rPr>
                <w:b/>
                <w:bCs/>
                <w:iCs/>
                <w:sz w:val="22"/>
                <w:szCs w:val="22"/>
              </w:rPr>
              <w:t>.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25EE1652" w14:textId="77777777" w:rsidR="00C252EE" w:rsidRDefault="005B0941" w:rsidP="00C252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2EE">
              <w:rPr>
                <w:b/>
                <w:bCs/>
                <w:sz w:val="22"/>
                <w:szCs w:val="22"/>
              </w:rPr>
              <w:t>Dostawa (D)</w:t>
            </w:r>
            <w:r w:rsidR="00C252EE">
              <w:rPr>
                <w:color w:val="FF0000"/>
                <w:sz w:val="22"/>
                <w:szCs w:val="22"/>
              </w:rPr>
              <w:t>**</w:t>
            </w:r>
            <w:r w:rsidR="00C252EE">
              <w:rPr>
                <w:sz w:val="22"/>
                <w:szCs w:val="22"/>
              </w:rPr>
              <w:t xml:space="preserve"> - </w:t>
            </w:r>
            <w:r w:rsidR="00C252EE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39DB1FAE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265B3286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13AE1021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2152FE69" w14:textId="24BBF127" w:rsidR="005E7DEC" w:rsidRPr="00E155BB" w:rsidRDefault="00D65B56" w:rsidP="00C252E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14B5C48A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 xml:space="preserve">Część IV – </w:t>
            </w:r>
            <w:r w:rsidR="00C252EE" w:rsidRPr="00C252EE">
              <w:rPr>
                <w:b/>
                <w:bCs/>
                <w:sz w:val="22"/>
                <w:szCs w:val="22"/>
              </w:rPr>
              <w:t xml:space="preserve">Sukcesywna dostawa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a środków czystości i akcesoriów higienicznych dla </w:t>
            </w:r>
            <w:r w:rsidR="00C252EE">
              <w:rPr>
                <w:b/>
                <w:bCs/>
                <w:iCs/>
                <w:sz w:val="22"/>
                <w:szCs w:val="22"/>
              </w:rPr>
              <w:t>Zespołu Szkół Specjalnych w Rawiczu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 w 2025 roku</w:t>
            </w:r>
            <w:r w:rsidR="00C252EE">
              <w:rPr>
                <w:b/>
                <w:bCs/>
                <w:iCs/>
                <w:sz w:val="22"/>
                <w:szCs w:val="22"/>
              </w:rPr>
              <w:t>.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0E02EBCC" w14:textId="77777777" w:rsidR="00C252EE" w:rsidRDefault="005B0941" w:rsidP="00C252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2EE">
              <w:rPr>
                <w:b/>
                <w:bCs/>
                <w:sz w:val="22"/>
                <w:szCs w:val="22"/>
              </w:rPr>
              <w:t>Dostawa (D)</w:t>
            </w:r>
            <w:r w:rsidR="00C252EE">
              <w:rPr>
                <w:color w:val="FF0000"/>
                <w:sz w:val="22"/>
                <w:szCs w:val="22"/>
              </w:rPr>
              <w:t>**</w:t>
            </w:r>
            <w:r w:rsidR="00C252EE">
              <w:rPr>
                <w:sz w:val="22"/>
                <w:szCs w:val="22"/>
              </w:rPr>
              <w:t xml:space="preserve"> - </w:t>
            </w:r>
            <w:r w:rsidR="00C252EE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211C9B85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61870FD0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157677E1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63653150" w14:textId="7CE1B9FE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4FCA0885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 xml:space="preserve">Część V – </w:t>
            </w:r>
            <w:r w:rsidR="00C252EE" w:rsidRPr="00C252EE">
              <w:rPr>
                <w:b/>
                <w:bCs/>
                <w:sz w:val="22"/>
                <w:szCs w:val="22"/>
              </w:rPr>
              <w:t xml:space="preserve">Sukcesywna dostawa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 xml:space="preserve">a środków czystości i akcesoriów higienicznych dla </w:t>
            </w:r>
            <w:r w:rsidR="00C252EE">
              <w:rPr>
                <w:b/>
                <w:bCs/>
                <w:iCs/>
                <w:sz w:val="22"/>
                <w:szCs w:val="22"/>
              </w:rPr>
              <w:t xml:space="preserve">Zespołu Szkół Przyrodniczo- Technicznych Centrum Kształcenia Ustawicznego w Bojanowie </w:t>
            </w:r>
            <w:r w:rsidR="00C252EE" w:rsidRPr="00C252EE">
              <w:rPr>
                <w:b/>
                <w:bCs/>
                <w:iCs/>
                <w:sz w:val="22"/>
                <w:szCs w:val="22"/>
              </w:rPr>
              <w:t>w 2025 roku</w:t>
            </w:r>
            <w:r w:rsidR="00C252EE">
              <w:rPr>
                <w:b/>
                <w:bCs/>
                <w:iCs/>
                <w:sz w:val="22"/>
                <w:szCs w:val="22"/>
              </w:rPr>
              <w:t>.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0DF847B6" w14:textId="77777777" w:rsidR="00C252EE" w:rsidRDefault="005B0941" w:rsidP="00C252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2EE">
              <w:rPr>
                <w:b/>
                <w:bCs/>
                <w:sz w:val="22"/>
                <w:szCs w:val="22"/>
              </w:rPr>
              <w:t>Dostawa (D)</w:t>
            </w:r>
            <w:r w:rsidR="00C252EE">
              <w:rPr>
                <w:color w:val="FF0000"/>
                <w:sz w:val="22"/>
                <w:szCs w:val="22"/>
              </w:rPr>
              <w:t>**</w:t>
            </w:r>
            <w:r w:rsidR="00C252EE">
              <w:rPr>
                <w:sz w:val="22"/>
                <w:szCs w:val="22"/>
              </w:rPr>
              <w:t xml:space="preserve"> - </w:t>
            </w:r>
            <w:r w:rsidR="00C252EE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08E3D2C2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27191473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08324D8F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69D603B4" w14:textId="0CD608E5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C5AB8C4" w14:textId="1E78731B" w:rsidR="005E7DEC" w:rsidRPr="009C74BF" w:rsidRDefault="009C74BF" w:rsidP="009F1664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C252EE" w:rsidRPr="00C252EE">
              <w:rPr>
                <w:b/>
                <w:bCs/>
              </w:rPr>
              <w:t xml:space="preserve">Sukcesywna dostawa </w:t>
            </w:r>
            <w:r w:rsidR="00C252EE" w:rsidRPr="00C252EE">
              <w:rPr>
                <w:b/>
                <w:bCs/>
                <w:iCs/>
              </w:rPr>
              <w:t xml:space="preserve">a środków czystości i akcesoriów higienicznych dla </w:t>
            </w:r>
            <w:r w:rsidR="00C252EE">
              <w:rPr>
                <w:b/>
                <w:bCs/>
                <w:iCs/>
              </w:rPr>
              <w:t>I Liceum Ogólnokształcące w Rawiczu</w:t>
            </w:r>
            <w:r w:rsidR="00C252EE" w:rsidRPr="00C252EE">
              <w:rPr>
                <w:b/>
                <w:bCs/>
                <w:iCs/>
              </w:rPr>
              <w:t xml:space="preserve"> w 2025 roku</w:t>
            </w:r>
            <w:r w:rsidR="00C252EE">
              <w:rPr>
                <w:b/>
                <w:bCs/>
                <w:iCs/>
              </w:rPr>
              <w:t>.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0AD096C" w14:textId="77777777" w:rsidR="00C252EE" w:rsidRDefault="005B0941" w:rsidP="00C252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2EE">
              <w:rPr>
                <w:b/>
                <w:bCs/>
                <w:sz w:val="22"/>
                <w:szCs w:val="22"/>
              </w:rPr>
              <w:t>Dostawa (D)</w:t>
            </w:r>
            <w:r w:rsidR="00C252EE">
              <w:rPr>
                <w:color w:val="FF0000"/>
                <w:sz w:val="22"/>
                <w:szCs w:val="22"/>
              </w:rPr>
              <w:t>**</w:t>
            </w:r>
            <w:r w:rsidR="00C252EE">
              <w:rPr>
                <w:sz w:val="22"/>
                <w:szCs w:val="22"/>
              </w:rPr>
              <w:t xml:space="preserve"> - </w:t>
            </w:r>
            <w:r w:rsidR="00C252EE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794F40F5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707BF734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5EC77E00" w14:textId="77777777" w:rsidR="00C252EE" w:rsidRDefault="00C252EE" w:rsidP="00C252EE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43C38D4B" w14:textId="2639A66F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9F1664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5770ED3" w14:textId="16D41515" w:rsidR="0019793B" w:rsidRPr="009F1664" w:rsidRDefault="0019793B" w:rsidP="009F1664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C252EE" w:rsidRPr="00C252EE">
              <w:rPr>
                <w:b/>
                <w:bCs/>
              </w:rPr>
              <w:t xml:space="preserve">Sukcesywna dostawa </w:t>
            </w:r>
            <w:r w:rsidR="00C252EE" w:rsidRPr="00C252EE">
              <w:rPr>
                <w:b/>
                <w:bCs/>
                <w:iCs/>
              </w:rPr>
              <w:t xml:space="preserve">a środków czystości i akcesoriów higienicznych dla </w:t>
            </w:r>
            <w:r w:rsidR="009C7800">
              <w:rPr>
                <w:b/>
                <w:bCs/>
                <w:iCs/>
              </w:rPr>
              <w:t>Poradni Psychologiczno- Pedagogicznej w Rawiczu</w:t>
            </w:r>
            <w:r w:rsidR="00C252EE" w:rsidRPr="00C252EE">
              <w:rPr>
                <w:b/>
                <w:bCs/>
                <w:iCs/>
              </w:rPr>
              <w:t xml:space="preserve"> w 2025 roku</w:t>
            </w:r>
            <w:r w:rsidR="00C252EE">
              <w:rPr>
                <w:b/>
                <w:bCs/>
                <w:iCs/>
              </w:rPr>
              <w:t>.</w:t>
            </w:r>
            <w:r>
              <w:rPr>
                <w:b/>
              </w:rPr>
              <w:t xml:space="preserve">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00406C00" w14:textId="77777777" w:rsidR="009C7800" w:rsidRDefault="005B0941" w:rsidP="009C7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C7800">
              <w:rPr>
                <w:b/>
                <w:bCs/>
                <w:sz w:val="22"/>
                <w:szCs w:val="22"/>
              </w:rPr>
              <w:t>Dostawa (D)</w:t>
            </w:r>
            <w:r w:rsidR="009C7800">
              <w:rPr>
                <w:color w:val="FF0000"/>
                <w:sz w:val="22"/>
                <w:szCs w:val="22"/>
              </w:rPr>
              <w:t>**</w:t>
            </w:r>
            <w:r w:rsidR="009C7800">
              <w:rPr>
                <w:sz w:val="22"/>
                <w:szCs w:val="22"/>
              </w:rPr>
              <w:t xml:space="preserve"> - </w:t>
            </w:r>
            <w:r w:rsidR="009C7800"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427BDA32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246E91B9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40D93B1A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714AC8C8" w14:textId="68BD2691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800" w:rsidRPr="007F3E87" w14:paraId="70A10372" w14:textId="77777777" w:rsidTr="003C1383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3BE2512" w14:textId="06C7639A" w:rsidR="009C7800" w:rsidRDefault="009C7800" w:rsidP="009C780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C74BF">
              <w:rPr>
                <w:b/>
              </w:rPr>
              <w:lastRenderedPageBreak/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Pr="00C252EE">
              <w:rPr>
                <w:b/>
                <w:bCs/>
              </w:rPr>
              <w:t xml:space="preserve">Sukcesywna dostawa </w:t>
            </w:r>
            <w:r w:rsidRPr="00C252EE">
              <w:rPr>
                <w:b/>
                <w:bCs/>
                <w:iCs/>
              </w:rPr>
              <w:t xml:space="preserve">a środków czystości i akcesoriów higienicznych dla </w:t>
            </w:r>
            <w:r>
              <w:rPr>
                <w:b/>
                <w:bCs/>
                <w:iCs/>
              </w:rPr>
              <w:t>Placówki Opiekuńczo- Wychowawczej „Mały Dworek” w Łaszczynie</w:t>
            </w:r>
            <w:r w:rsidRPr="00C252EE">
              <w:rPr>
                <w:b/>
                <w:bCs/>
                <w:iCs/>
              </w:rPr>
              <w:t xml:space="preserve"> w 2025 roku</w:t>
            </w:r>
            <w:r>
              <w:rPr>
                <w:b/>
                <w:bCs/>
                <w:iCs/>
              </w:rPr>
              <w:t>.</w:t>
            </w:r>
            <w:r>
              <w:rPr>
                <w:b/>
              </w:rPr>
              <w:t xml:space="preserve">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800" w:rsidRPr="007F3E87" w14:paraId="3D6136DD" w14:textId="77777777" w:rsidTr="003A1A05">
        <w:tc>
          <w:tcPr>
            <w:tcW w:w="10490" w:type="dxa"/>
            <w:shd w:val="clear" w:color="auto" w:fill="FFFFFF" w:themeFill="background1"/>
          </w:tcPr>
          <w:p w14:paraId="2AA93763" w14:textId="77777777" w:rsidR="009C7800" w:rsidRPr="007F3E87" w:rsidRDefault="009C7800" w:rsidP="009C780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8BE8FAE" w14:textId="77777777" w:rsidR="009C7800" w:rsidRDefault="009C7800" w:rsidP="009C78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9AE154" w14:textId="77777777" w:rsidR="009C7800" w:rsidRDefault="009C7800" w:rsidP="009C780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DC30233" w14:textId="77777777" w:rsidR="009C7800" w:rsidRDefault="009C7800" w:rsidP="009C7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>Dostawa (D)</w:t>
            </w:r>
            <w:r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2D38183A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5C0622CD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7271FDBB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73F29C40" w14:textId="1A1FDCA2" w:rsidR="009C7800" w:rsidRDefault="009C7800" w:rsidP="009C78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800" w:rsidRPr="007F3E87" w14:paraId="5AD7DD33" w14:textId="77777777" w:rsidTr="00AD701B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A0FB5D" w14:textId="0FAD5916" w:rsidR="009C7800" w:rsidRDefault="009C7800" w:rsidP="009C78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IX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Pr="00C252EE">
              <w:rPr>
                <w:b/>
                <w:bCs/>
              </w:rPr>
              <w:t xml:space="preserve">Sukcesywna dostawa </w:t>
            </w:r>
            <w:r w:rsidRPr="00C252EE">
              <w:rPr>
                <w:b/>
                <w:bCs/>
                <w:iCs/>
              </w:rPr>
              <w:t xml:space="preserve">a środków czystości i akcesoriów higienicznych dla </w:t>
            </w:r>
            <w:r>
              <w:rPr>
                <w:b/>
                <w:bCs/>
                <w:iCs/>
              </w:rPr>
              <w:t xml:space="preserve">Placówki Opiekuńczo- Wychowawczej „Nowy Dworek” w Łaszczynie </w:t>
            </w:r>
            <w:r w:rsidRPr="00C252EE">
              <w:rPr>
                <w:b/>
                <w:bCs/>
                <w:iCs/>
              </w:rPr>
              <w:t>w 2025 roku</w:t>
            </w:r>
            <w:r>
              <w:rPr>
                <w:b/>
                <w:bCs/>
                <w:iCs/>
              </w:rPr>
              <w:t>.</w:t>
            </w:r>
            <w:r>
              <w:rPr>
                <w:b/>
              </w:rPr>
              <w:t xml:space="preserve">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800" w:rsidRPr="007F3E87" w14:paraId="0B676C84" w14:textId="77777777" w:rsidTr="003A1A05">
        <w:tc>
          <w:tcPr>
            <w:tcW w:w="10490" w:type="dxa"/>
            <w:shd w:val="clear" w:color="auto" w:fill="FFFFFF" w:themeFill="background1"/>
          </w:tcPr>
          <w:p w14:paraId="7C1C0565" w14:textId="77777777" w:rsidR="009C7800" w:rsidRPr="007F3E87" w:rsidRDefault="009C7800" w:rsidP="009C780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5A07E86E" w14:textId="77777777" w:rsidR="009C7800" w:rsidRDefault="009C7800" w:rsidP="009C78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7C6C9DCC" w14:textId="77777777" w:rsidR="009C7800" w:rsidRDefault="009C7800" w:rsidP="009C780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6DEE9324" w14:textId="77777777" w:rsidR="009C7800" w:rsidRDefault="009C7800" w:rsidP="009C78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>Dostawa (D)</w:t>
            </w:r>
            <w:r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i/>
                <w:iCs/>
                <w:sz w:val="22"/>
                <w:szCs w:val="22"/>
              </w:rPr>
              <w:t>oferowana ilość dostaw w ciągu miesiąca:</w:t>
            </w:r>
          </w:p>
          <w:p w14:paraId="748FCBFA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1 dostawa,</w:t>
            </w:r>
          </w:p>
          <w:p w14:paraId="4B91386C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2 dostawy,</w:t>
            </w:r>
          </w:p>
          <w:p w14:paraId="1D2E51CA" w14:textId="77777777" w:rsidR="009C7800" w:rsidRDefault="009C7800" w:rsidP="009C7800">
            <w:pPr>
              <w:spacing w:line="276" w:lineRule="auto"/>
              <w:ind w:left="141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3 dostawy lub więcej.</w:t>
            </w:r>
          </w:p>
          <w:p w14:paraId="12A97E85" w14:textId="150481F6" w:rsidR="009C7800" w:rsidRDefault="009C7800" w:rsidP="009C78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9B32393" w14:textId="466E8CF1" w:rsidR="004A388B" w:rsidRPr="004A388B" w:rsidRDefault="00BC4F99" w:rsidP="004A388B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4A388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A6FE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62E9414B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B7397B">
        <w:rPr>
          <w:i/>
          <w:iCs/>
          <w:sz w:val="22"/>
        </w:rPr>
        <w:t>6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4130492" w14:textId="280D6525" w:rsidR="009C7800" w:rsidRDefault="009C7800" w:rsidP="009C780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zakresu zamówienia określonego w formularzu ofertowo – cenowym </w:t>
      </w:r>
      <w:r w:rsidR="000F00CB">
        <w:rPr>
          <w:sz w:val="22"/>
        </w:rPr>
        <w:t xml:space="preserve">dla poszczególnej części </w:t>
      </w:r>
      <w:r>
        <w:rPr>
          <w:i/>
          <w:iCs/>
          <w:sz w:val="22"/>
        </w:rPr>
        <w:t xml:space="preserve">wg Załącznika Nr </w:t>
      </w:r>
      <w:r w:rsidR="00B7397B">
        <w:rPr>
          <w:i/>
          <w:iCs/>
          <w:sz w:val="22"/>
        </w:rPr>
        <w:t>5</w:t>
      </w:r>
      <w:r>
        <w:rPr>
          <w:i/>
          <w:iCs/>
          <w:sz w:val="22"/>
        </w:rPr>
        <w:t xml:space="preserve"> do SWZ</w:t>
      </w:r>
      <w:r>
        <w:rPr>
          <w:sz w:val="22"/>
        </w:rPr>
        <w:t xml:space="preserve"> w zakresie określonym w Specyfikacji Warunków Zamówienia wraz z załącznikami. Przy ustalaniu ceny uwzględniono wszystkie koszty mogące wystąpić w trakcie realizacji niniejszego zadania,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22991996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  <w:r w:rsidR="009C7800">
        <w:rPr>
          <w:bCs/>
          <w:sz w:val="22"/>
          <w:szCs w:val="22"/>
        </w:rPr>
        <w:t xml:space="preserve"> </w:t>
      </w:r>
    </w:p>
    <w:p w14:paraId="2D5C6287" w14:textId="329982AB" w:rsidR="00D955E5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B7397B">
        <w:rPr>
          <w:bCs/>
          <w:sz w:val="22"/>
          <w:szCs w:val="22"/>
        </w:rPr>
        <w:t>4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B7397B">
        <w:rPr>
          <w:bCs/>
          <w:sz w:val="22"/>
          <w:szCs w:val="22"/>
        </w:rPr>
        <w:t>361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931094">
        <w:rPr>
          <w:bCs/>
          <w:sz w:val="22"/>
          <w:szCs w:val="22"/>
        </w:rPr>
        <w:t>,</w:t>
      </w:r>
    </w:p>
    <w:p w14:paraId="15D6CF25" w14:textId="1AF19182" w:rsidR="0096455B" w:rsidRPr="00D955E5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D955E5">
        <w:rPr>
          <w:b/>
          <w:sz w:val="22"/>
          <w:szCs w:val="22"/>
          <w:u w:val="single"/>
        </w:rPr>
        <w:t>będzie prowadzić</w:t>
      </w:r>
      <w:r w:rsidRPr="00D955E5">
        <w:rPr>
          <w:bCs/>
          <w:sz w:val="22"/>
          <w:szCs w:val="22"/>
        </w:rPr>
        <w:t xml:space="preserve"> u </w:t>
      </w:r>
      <w:r w:rsidR="00D955E5" w:rsidRPr="00D955E5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D955E5">
        <w:rPr>
          <w:bCs/>
          <w:sz w:val="22"/>
          <w:szCs w:val="22"/>
        </w:rPr>
        <w:br/>
        <w:t xml:space="preserve">z dnia 11 marca 2004 r. o podatku od towarów i usług (Dz.U. z </w:t>
      </w:r>
      <w:r w:rsidR="00B7397B">
        <w:rPr>
          <w:bCs/>
          <w:sz w:val="22"/>
          <w:szCs w:val="22"/>
        </w:rPr>
        <w:t>2024</w:t>
      </w:r>
      <w:r w:rsidR="00D955E5" w:rsidRPr="00D955E5">
        <w:rPr>
          <w:bCs/>
          <w:sz w:val="22"/>
          <w:szCs w:val="22"/>
        </w:rPr>
        <w:t xml:space="preserve"> r. poz.</w:t>
      </w:r>
      <w:r w:rsidR="000F00CB">
        <w:rPr>
          <w:bCs/>
          <w:sz w:val="22"/>
          <w:szCs w:val="22"/>
        </w:rPr>
        <w:t xml:space="preserve"> </w:t>
      </w:r>
      <w:r w:rsidR="00B7397B">
        <w:rPr>
          <w:bCs/>
          <w:sz w:val="22"/>
          <w:szCs w:val="22"/>
        </w:rPr>
        <w:t>361</w:t>
      </w:r>
      <w:r w:rsidR="00D955E5" w:rsidRPr="00D955E5">
        <w:rPr>
          <w:bCs/>
          <w:sz w:val="22"/>
          <w:szCs w:val="22"/>
        </w:rPr>
        <w:t xml:space="preserve"> ze zm.),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D955E5" w:rsidRPr="009A6FE0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D955E5" w:rsidRPr="00D955E5">
        <w:rPr>
          <w:bCs/>
          <w:sz w:val="22"/>
          <w:szCs w:val="22"/>
        </w:rPr>
        <w:t>: ………………………………………………………………………….……………</w:t>
      </w:r>
      <w:r w:rsidR="0084266F">
        <w:rPr>
          <w:bCs/>
          <w:sz w:val="22"/>
          <w:szCs w:val="22"/>
        </w:rPr>
        <w:t>………………...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35291F3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>2022 r. poz. 1233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30064004" w:rsidR="00493A1E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………,</w:t>
      </w:r>
    </w:p>
    <w:p w14:paraId="017EEB1F" w14:textId="3978572E" w:rsidR="00A066DF" w:rsidRPr="000140B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</w:t>
      </w:r>
      <w:r w:rsidR="009A6FE0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F072FC7" w14:textId="77777777" w:rsidR="009A6FE0" w:rsidRDefault="009A6FE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</w:p>
    <w:p w14:paraId="64F00E26" w14:textId="19EE88EA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3AA97365" w14:textId="77777777" w:rsidR="004F1B54" w:rsidRDefault="004F1B54" w:rsidP="004A38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8DD9BAF" w14:textId="1C75BAC8" w:rsidR="004A388B" w:rsidRDefault="004A388B" w:rsidP="004A388B">
      <w:pPr>
        <w:pStyle w:val="Tekstprzypisudolnego"/>
      </w:pPr>
      <w:r w:rsidRPr="00E54DB3">
        <w:rPr>
          <w:color w:val="FF0000"/>
        </w:rPr>
        <w:t>* niepotrzebne skreślić</w:t>
      </w:r>
    </w:p>
    <w:p w14:paraId="430969AE" w14:textId="7D05F6E5" w:rsidR="004A388B" w:rsidRDefault="004A3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388B">
        <w:t>w przypadku braku wskazania w tabeli oświadczenia o podwykonawcach, Zamawiający uzna, że Wykonawca nie powierzy zamówienia podwykonawcy/-om</w:t>
      </w:r>
    </w:p>
  </w:footnote>
  <w:footnote w:id="3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 w:rsidRPr="00E54DB3">
        <w:rPr>
          <w:color w:val="FF0000"/>
        </w:rPr>
        <w:t>* niepotrzebne skreślić</w:t>
      </w:r>
      <w:r>
        <w:t>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7BE"/>
    <w:multiLevelType w:val="hybridMultilevel"/>
    <w:tmpl w:val="BCA4510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87487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6"/>
  </w:num>
  <w:num w:numId="2" w16cid:durableId="785586078">
    <w:abstractNumId w:val="4"/>
  </w:num>
  <w:num w:numId="3" w16cid:durableId="644431224">
    <w:abstractNumId w:val="5"/>
  </w:num>
  <w:num w:numId="4" w16cid:durableId="802623458">
    <w:abstractNumId w:val="8"/>
  </w:num>
  <w:num w:numId="5" w16cid:durableId="269508449">
    <w:abstractNumId w:val="3"/>
  </w:num>
  <w:num w:numId="6" w16cid:durableId="18771134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7"/>
  </w:num>
  <w:num w:numId="10" w16cid:durableId="1040318970">
    <w:abstractNumId w:val="9"/>
  </w:num>
  <w:num w:numId="11" w16cid:durableId="76916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C1D42"/>
    <w:rsid w:val="000D7BFA"/>
    <w:rsid w:val="000F00CB"/>
    <w:rsid w:val="001063D3"/>
    <w:rsid w:val="00112BE4"/>
    <w:rsid w:val="0012281F"/>
    <w:rsid w:val="001331C4"/>
    <w:rsid w:val="00150FD8"/>
    <w:rsid w:val="001537D5"/>
    <w:rsid w:val="00154274"/>
    <w:rsid w:val="0019793B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D1900"/>
    <w:rsid w:val="002E612D"/>
    <w:rsid w:val="002F301B"/>
    <w:rsid w:val="00315939"/>
    <w:rsid w:val="003412D2"/>
    <w:rsid w:val="00346F5F"/>
    <w:rsid w:val="0035746D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A388B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25EFF"/>
    <w:rsid w:val="005324FC"/>
    <w:rsid w:val="005368A8"/>
    <w:rsid w:val="00537549"/>
    <w:rsid w:val="00560716"/>
    <w:rsid w:val="00580D5F"/>
    <w:rsid w:val="005844F6"/>
    <w:rsid w:val="00584709"/>
    <w:rsid w:val="00584B46"/>
    <w:rsid w:val="00595081"/>
    <w:rsid w:val="005B0941"/>
    <w:rsid w:val="005D7AE4"/>
    <w:rsid w:val="005E7DEC"/>
    <w:rsid w:val="005F6F5F"/>
    <w:rsid w:val="0060447B"/>
    <w:rsid w:val="0061011E"/>
    <w:rsid w:val="00622FC7"/>
    <w:rsid w:val="00634480"/>
    <w:rsid w:val="006352AD"/>
    <w:rsid w:val="00682D8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C795A"/>
    <w:rsid w:val="007D475B"/>
    <w:rsid w:val="007E1D2E"/>
    <w:rsid w:val="007E331F"/>
    <w:rsid w:val="007F201A"/>
    <w:rsid w:val="007F3E87"/>
    <w:rsid w:val="00804B6D"/>
    <w:rsid w:val="00832373"/>
    <w:rsid w:val="0084266F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49A0"/>
    <w:rsid w:val="00966968"/>
    <w:rsid w:val="00970751"/>
    <w:rsid w:val="009758DA"/>
    <w:rsid w:val="0097776D"/>
    <w:rsid w:val="00983D1D"/>
    <w:rsid w:val="009A6FE0"/>
    <w:rsid w:val="009B3EF0"/>
    <w:rsid w:val="009B746C"/>
    <w:rsid w:val="009C666E"/>
    <w:rsid w:val="009C74BF"/>
    <w:rsid w:val="009C7800"/>
    <w:rsid w:val="009D75A8"/>
    <w:rsid w:val="009F1664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7397B"/>
    <w:rsid w:val="00B866DD"/>
    <w:rsid w:val="00B9086B"/>
    <w:rsid w:val="00B91A80"/>
    <w:rsid w:val="00B956ED"/>
    <w:rsid w:val="00B959C2"/>
    <w:rsid w:val="00BA220D"/>
    <w:rsid w:val="00BC4F99"/>
    <w:rsid w:val="00BD0342"/>
    <w:rsid w:val="00BE3EB5"/>
    <w:rsid w:val="00C22F7D"/>
    <w:rsid w:val="00C252EE"/>
    <w:rsid w:val="00C35A0F"/>
    <w:rsid w:val="00C94461"/>
    <w:rsid w:val="00CA03F4"/>
    <w:rsid w:val="00CC3A8D"/>
    <w:rsid w:val="00CC74C0"/>
    <w:rsid w:val="00CE3AE6"/>
    <w:rsid w:val="00D13D73"/>
    <w:rsid w:val="00D274C9"/>
    <w:rsid w:val="00D35048"/>
    <w:rsid w:val="00D3681A"/>
    <w:rsid w:val="00D554C7"/>
    <w:rsid w:val="00D55591"/>
    <w:rsid w:val="00D65B56"/>
    <w:rsid w:val="00D724FC"/>
    <w:rsid w:val="00D85D60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A435E"/>
    <w:rsid w:val="00EE2DFF"/>
    <w:rsid w:val="00EF590C"/>
    <w:rsid w:val="00F021E1"/>
    <w:rsid w:val="00F134D5"/>
    <w:rsid w:val="00F24075"/>
    <w:rsid w:val="00F31EAC"/>
    <w:rsid w:val="00F40D64"/>
    <w:rsid w:val="00F626E5"/>
    <w:rsid w:val="00F81584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2024-09-12T05:14:00Z</cp:lastPrinted>
  <dcterms:created xsi:type="dcterms:W3CDTF">2024-12-02T06:27:00Z</dcterms:created>
  <dcterms:modified xsi:type="dcterms:W3CDTF">2024-12-02T06:27:00Z</dcterms:modified>
</cp:coreProperties>
</file>