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6335" w14:textId="4CA1307C" w:rsidR="00FB7F50" w:rsidRPr="002245BE" w:rsidRDefault="00FC4A46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C4A46">
        <w:rPr>
          <w:sz w:val="22"/>
          <w:szCs w:val="22"/>
        </w:rPr>
        <w:t>Rawicz</w:t>
      </w:r>
      <w:r w:rsidR="00773D98">
        <w:rPr>
          <w:sz w:val="22"/>
          <w:szCs w:val="22"/>
        </w:rPr>
        <w:t>, dnia 23.12.2024 r.</w:t>
      </w:r>
    </w:p>
    <w:p w14:paraId="384AB49B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24FF7BAC" w14:textId="77777777" w:rsidR="00FB7F50" w:rsidRPr="002245BE" w:rsidRDefault="00FC4A46" w:rsidP="00FB7F50">
      <w:pPr>
        <w:spacing w:after="40"/>
        <w:rPr>
          <w:b/>
          <w:bCs/>
          <w:sz w:val="22"/>
          <w:szCs w:val="22"/>
        </w:rPr>
      </w:pPr>
      <w:r w:rsidRPr="00FC4A46">
        <w:rPr>
          <w:b/>
          <w:bCs/>
          <w:sz w:val="22"/>
          <w:szCs w:val="22"/>
        </w:rPr>
        <w:t>Powiatowe Centrum Usług Wspólnych w Rawiczu</w:t>
      </w:r>
    </w:p>
    <w:p w14:paraId="78383565" w14:textId="77777777" w:rsidR="00FB7F50" w:rsidRPr="002245BE" w:rsidRDefault="00FC4A46" w:rsidP="00FB7F50">
      <w:pPr>
        <w:rPr>
          <w:sz w:val="22"/>
          <w:szCs w:val="22"/>
        </w:rPr>
      </w:pPr>
      <w:r w:rsidRPr="00FC4A46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C4A46">
        <w:rPr>
          <w:sz w:val="22"/>
          <w:szCs w:val="22"/>
        </w:rPr>
        <w:t>4</w:t>
      </w:r>
    </w:p>
    <w:p w14:paraId="1F656193" w14:textId="77777777" w:rsidR="00FB7F50" w:rsidRDefault="00FC4A46" w:rsidP="00FB7F50">
      <w:pPr>
        <w:rPr>
          <w:sz w:val="22"/>
          <w:szCs w:val="22"/>
        </w:rPr>
      </w:pPr>
      <w:r w:rsidRPr="00FC4A46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C4A46">
        <w:rPr>
          <w:sz w:val="22"/>
          <w:szCs w:val="22"/>
        </w:rPr>
        <w:t>Rawicz</w:t>
      </w:r>
    </w:p>
    <w:p w14:paraId="31E0C31B" w14:textId="77777777" w:rsidR="00773D98" w:rsidRDefault="00773D98" w:rsidP="00FB7F50">
      <w:pPr>
        <w:rPr>
          <w:sz w:val="22"/>
          <w:szCs w:val="22"/>
        </w:rPr>
      </w:pPr>
    </w:p>
    <w:p w14:paraId="04E889D2" w14:textId="1898B00E" w:rsidR="00773D98" w:rsidRPr="002245BE" w:rsidRDefault="00773D98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773D98">
        <w:rPr>
          <w:b/>
          <w:sz w:val="22"/>
          <w:szCs w:val="22"/>
        </w:rPr>
        <w:t>PCUW.261.2.38.2024</w:t>
      </w:r>
    </w:p>
    <w:p w14:paraId="54B460C9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26F1EB4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C4A46" w:rsidRPr="00607F9B" w14:paraId="42FB69C7" w14:textId="77777777" w:rsidTr="00D54E03">
        <w:trPr>
          <w:trHeight w:val="638"/>
        </w:trPr>
        <w:tc>
          <w:tcPr>
            <w:tcW w:w="959" w:type="dxa"/>
            <w:shd w:val="clear" w:color="auto" w:fill="auto"/>
          </w:tcPr>
          <w:p w14:paraId="29DC61C8" w14:textId="77777777" w:rsidR="00FC4A46" w:rsidRPr="00607F9B" w:rsidRDefault="00FC4A46" w:rsidP="00D54E0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69FFEB7" w14:textId="0F1F7EEC" w:rsidR="00FC4A46" w:rsidRPr="00607F9B" w:rsidRDefault="00FC4A46" w:rsidP="00D54E03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C4A46">
              <w:rPr>
                <w:sz w:val="22"/>
                <w:szCs w:val="22"/>
              </w:rPr>
              <w:t>podstawowy</w:t>
            </w:r>
            <w:r w:rsidR="00773D98">
              <w:rPr>
                <w:sz w:val="22"/>
                <w:szCs w:val="22"/>
              </w:rPr>
              <w:t>m</w:t>
            </w:r>
            <w:r w:rsidRPr="00FC4A46">
              <w:rPr>
                <w:sz w:val="22"/>
                <w:szCs w:val="22"/>
              </w:rPr>
              <w:t xml:space="preserve"> </w:t>
            </w:r>
            <w:r w:rsidR="00773D98">
              <w:rPr>
                <w:sz w:val="22"/>
                <w:szCs w:val="22"/>
              </w:rPr>
              <w:br/>
            </w:r>
            <w:r w:rsidRPr="00FC4A46">
              <w:rPr>
                <w:sz w:val="22"/>
                <w:szCs w:val="22"/>
              </w:rPr>
              <w:t>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773D98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C4A46">
              <w:rPr>
                <w:b/>
                <w:bCs/>
                <w:sz w:val="22"/>
                <w:szCs w:val="22"/>
              </w:rPr>
              <w:t xml:space="preserve">Sukcesywna dostawa środków czystości i akcesoriów higienicznych dla jednostek obsługiwanych przez PCUW </w:t>
            </w:r>
            <w:r w:rsidR="00773D98">
              <w:rPr>
                <w:b/>
                <w:bCs/>
                <w:sz w:val="22"/>
                <w:szCs w:val="22"/>
              </w:rPr>
              <w:br/>
            </w:r>
            <w:r w:rsidRPr="00FC4A46">
              <w:rPr>
                <w:b/>
                <w:bCs/>
                <w:sz w:val="22"/>
                <w:szCs w:val="22"/>
              </w:rPr>
              <w:t>w Rawiczu w 2025 roku.</w:t>
            </w:r>
          </w:p>
        </w:tc>
      </w:tr>
    </w:tbl>
    <w:p w14:paraId="4215D315" w14:textId="6F68A7CA" w:rsidR="008642B3" w:rsidRDefault="00C65E53" w:rsidP="00773D9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FC4A46" w:rsidRPr="00FC4A46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773D98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773D9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773D98">
        <w:rPr>
          <w:sz w:val="22"/>
          <w:szCs w:val="22"/>
        </w:rPr>
        <w:br/>
      </w:r>
      <w:r w:rsidR="00FC4A46" w:rsidRPr="00FC4A46">
        <w:rPr>
          <w:sz w:val="22"/>
          <w:szCs w:val="22"/>
        </w:rPr>
        <w:t>(t.j. Dz.U. z 202</w:t>
      </w:r>
      <w:r w:rsidR="00773D98">
        <w:rPr>
          <w:sz w:val="22"/>
          <w:szCs w:val="22"/>
        </w:rPr>
        <w:t xml:space="preserve">4 </w:t>
      </w:r>
      <w:r w:rsidR="00FC4A46" w:rsidRPr="00FC4A46">
        <w:rPr>
          <w:sz w:val="22"/>
          <w:szCs w:val="22"/>
        </w:rPr>
        <w:t>r. poz. 1</w:t>
      </w:r>
      <w:r w:rsidR="00773D98">
        <w:rPr>
          <w:sz w:val="22"/>
          <w:szCs w:val="22"/>
        </w:rPr>
        <w:t>320</w:t>
      </w:r>
      <w:r w:rsidR="00FC4A46" w:rsidRPr="00FC4A46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773D9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C4A46" w14:paraId="240C0BA5" w14:textId="77777777" w:rsidTr="00D54E03">
        <w:trPr>
          <w:cantSplit/>
        </w:trPr>
        <w:tc>
          <w:tcPr>
            <w:tcW w:w="9498" w:type="dxa"/>
          </w:tcPr>
          <w:p w14:paraId="78C30688" w14:textId="6C6EA053" w:rsidR="00FC4A46" w:rsidRPr="00773D98" w:rsidRDefault="00FC4A46" w:rsidP="00773D9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773D98" w:rsidRPr="00FC4A46">
              <w:rPr>
                <w:b/>
                <w:sz w:val="22"/>
                <w:szCs w:val="22"/>
              </w:rPr>
              <w:t>Klorek, Moskalik Sp.</w:t>
            </w:r>
            <w:r w:rsidR="00773D98">
              <w:rPr>
                <w:b/>
                <w:sz w:val="22"/>
                <w:szCs w:val="22"/>
              </w:rPr>
              <w:t xml:space="preserve"> </w:t>
            </w:r>
            <w:r w:rsidR="00773D98" w:rsidRPr="00FC4A46">
              <w:rPr>
                <w:b/>
                <w:sz w:val="22"/>
                <w:szCs w:val="22"/>
              </w:rPr>
              <w:t>J.</w:t>
            </w:r>
            <w:r w:rsidR="00773D98">
              <w:rPr>
                <w:b/>
                <w:sz w:val="22"/>
                <w:szCs w:val="22"/>
              </w:rPr>
              <w:br/>
            </w:r>
            <w:r w:rsidR="00773D98">
              <w:rPr>
                <w:bCs/>
                <w:sz w:val="22"/>
                <w:szCs w:val="22"/>
              </w:rPr>
              <w:t xml:space="preserve">ul. </w:t>
            </w:r>
            <w:r w:rsidR="00773D98" w:rsidRPr="00FC4A46">
              <w:rPr>
                <w:bCs/>
                <w:sz w:val="22"/>
                <w:szCs w:val="22"/>
              </w:rPr>
              <w:t>Kąkolewska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27</w:t>
            </w:r>
            <w:r w:rsidR="00773D98">
              <w:rPr>
                <w:b/>
                <w:sz w:val="22"/>
                <w:szCs w:val="22"/>
              </w:rPr>
              <w:br/>
            </w:r>
            <w:r w:rsidR="00773D98" w:rsidRPr="00FC4A46">
              <w:rPr>
                <w:bCs/>
                <w:sz w:val="22"/>
                <w:szCs w:val="22"/>
              </w:rPr>
              <w:t>62-065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Grodzisk Wielkopolski</w:t>
            </w:r>
          </w:p>
          <w:p w14:paraId="5210374B" w14:textId="77777777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11817CEB" w14:textId="5D63A079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Domu Pomocy Społecznej w Pakówce w 2025 roku</w:t>
            </w:r>
          </w:p>
          <w:p w14:paraId="32A25520" w14:textId="5567FDD3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55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496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03 zł</w:t>
            </w:r>
          </w:p>
          <w:p w14:paraId="18A87888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224ACF6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301225FB" w14:textId="77777777" w:rsidTr="00D54E03">
        <w:trPr>
          <w:cantSplit/>
        </w:trPr>
        <w:tc>
          <w:tcPr>
            <w:tcW w:w="9498" w:type="dxa"/>
          </w:tcPr>
          <w:p w14:paraId="75B538A6" w14:textId="0D24728F" w:rsidR="00FC4A46" w:rsidRPr="00773D98" w:rsidRDefault="00FC4A46" w:rsidP="00773D9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773D98" w:rsidRPr="00FC4A46">
              <w:rPr>
                <w:b/>
                <w:sz w:val="22"/>
                <w:szCs w:val="22"/>
              </w:rPr>
              <w:t>Klorek, Moskalik Sp.</w:t>
            </w:r>
            <w:r w:rsidR="00773D98">
              <w:rPr>
                <w:b/>
                <w:sz w:val="22"/>
                <w:szCs w:val="22"/>
              </w:rPr>
              <w:t xml:space="preserve"> </w:t>
            </w:r>
            <w:r w:rsidR="00773D98" w:rsidRPr="00FC4A46">
              <w:rPr>
                <w:b/>
                <w:sz w:val="22"/>
                <w:szCs w:val="22"/>
              </w:rPr>
              <w:t>J.</w:t>
            </w:r>
            <w:r w:rsidR="00773D98">
              <w:rPr>
                <w:b/>
                <w:sz w:val="22"/>
                <w:szCs w:val="22"/>
              </w:rPr>
              <w:br/>
            </w:r>
            <w:r w:rsidR="00773D98">
              <w:rPr>
                <w:bCs/>
                <w:sz w:val="22"/>
                <w:szCs w:val="22"/>
              </w:rPr>
              <w:t xml:space="preserve">ul. </w:t>
            </w:r>
            <w:r w:rsidR="00773D98" w:rsidRPr="00FC4A46">
              <w:rPr>
                <w:bCs/>
                <w:sz w:val="22"/>
                <w:szCs w:val="22"/>
              </w:rPr>
              <w:t>Kąkolewska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27</w:t>
            </w:r>
            <w:r w:rsidR="00773D98">
              <w:rPr>
                <w:b/>
                <w:sz w:val="22"/>
                <w:szCs w:val="22"/>
              </w:rPr>
              <w:br/>
            </w:r>
            <w:r w:rsidR="00773D98" w:rsidRPr="00FC4A46">
              <w:rPr>
                <w:bCs/>
                <w:sz w:val="22"/>
                <w:szCs w:val="22"/>
              </w:rPr>
              <w:t>62-065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Grodzisk Wielkopolski</w:t>
            </w:r>
          </w:p>
          <w:p w14:paraId="1D07BDE2" w14:textId="77777777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7CDF6C2E" w14:textId="0A4891A3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II: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Domu Pomocy Społecznej w Osieku w 2025 roku</w:t>
            </w:r>
          </w:p>
          <w:p w14:paraId="10A7944F" w14:textId="47E0245A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29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281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02 zł</w:t>
            </w:r>
          </w:p>
          <w:p w14:paraId="07F160D6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21CA5D1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627AA4D2" w14:textId="77777777" w:rsidTr="00D54E03">
        <w:trPr>
          <w:cantSplit/>
        </w:trPr>
        <w:tc>
          <w:tcPr>
            <w:tcW w:w="9498" w:type="dxa"/>
          </w:tcPr>
          <w:p w14:paraId="6837745E" w14:textId="0C054C41" w:rsidR="00FC4A46" w:rsidRPr="00773D98" w:rsidRDefault="00FC4A46" w:rsidP="00773D9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lastRenderedPageBreak/>
              <w:t xml:space="preserve">PPHU ALF </w:t>
            </w:r>
            <w:r w:rsidR="00773D98" w:rsidRPr="00FC4A46">
              <w:rPr>
                <w:b/>
                <w:sz w:val="22"/>
                <w:szCs w:val="22"/>
              </w:rPr>
              <w:t>Klorek, Moskalik Sp.</w:t>
            </w:r>
            <w:r w:rsidR="00773D98">
              <w:rPr>
                <w:b/>
                <w:sz w:val="22"/>
                <w:szCs w:val="22"/>
              </w:rPr>
              <w:t xml:space="preserve"> </w:t>
            </w:r>
            <w:r w:rsidR="00773D98" w:rsidRPr="00FC4A46">
              <w:rPr>
                <w:b/>
                <w:sz w:val="22"/>
                <w:szCs w:val="22"/>
              </w:rPr>
              <w:t>J.</w:t>
            </w:r>
            <w:r w:rsidR="00773D98">
              <w:rPr>
                <w:b/>
                <w:sz w:val="22"/>
                <w:szCs w:val="22"/>
              </w:rPr>
              <w:br/>
            </w:r>
            <w:r w:rsidR="00773D98">
              <w:rPr>
                <w:bCs/>
                <w:sz w:val="22"/>
                <w:szCs w:val="22"/>
              </w:rPr>
              <w:t xml:space="preserve">ul. </w:t>
            </w:r>
            <w:r w:rsidR="00773D98" w:rsidRPr="00FC4A46">
              <w:rPr>
                <w:bCs/>
                <w:sz w:val="22"/>
                <w:szCs w:val="22"/>
              </w:rPr>
              <w:t>Kąkolewska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27</w:t>
            </w:r>
            <w:r w:rsidR="00773D98">
              <w:rPr>
                <w:bCs/>
                <w:sz w:val="22"/>
                <w:szCs w:val="22"/>
              </w:rPr>
              <w:t xml:space="preserve"> </w:t>
            </w:r>
            <w:r w:rsidR="00773D98">
              <w:rPr>
                <w:b/>
                <w:sz w:val="22"/>
                <w:szCs w:val="22"/>
              </w:rPr>
              <w:br/>
            </w:r>
            <w:r w:rsidR="00773D98" w:rsidRPr="00FC4A46">
              <w:rPr>
                <w:bCs/>
                <w:sz w:val="22"/>
                <w:szCs w:val="22"/>
              </w:rPr>
              <w:t>62-065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Grodzisk Wielkopolski</w:t>
            </w:r>
          </w:p>
          <w:p w14:paraId="083329DD" w14:textId="77777777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665DC950" w14:textId="6E212271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IV: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Zespołu Szkół Specjalnych w Rawiczu w 2025 roku</w:t>
            </w:r>
          </w:p>
          <w:p w14:paraId="459AABF3" w14:textId="6DAECF90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5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922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04 zł</w:t>
            </w:r>
          </w:p>
          <w:p w14:paraId="59C36A62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8D51B07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4B2125BD" w14:textId="77777777" w:rsidTr="00D54E03">
        <w:trPr>
          <w:cantSplit/>
        </w:trPr>
        <w:tc>
          <w:tcPr>
            <w:tcW w:w="9498" w:type="dxa"/>
          </w:tcPr>
          <w:p w14:paraId="5F2C19B4" w14:textId="7E14B2CD" w:rsidR="00FC4A46" w:rsidRPr="00773D98" w:rsidRDefault="00FC4A46" w:rsidP="00773D9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773D98" w:rsidRPr="00FC4A46">
              <w:rPr>
                <w:b/>
                <w:sz w:val="22"/>
                <w:szCs w:val="22"/>
              </w:rPr>
              <w:t>Klorek, Moskalik Sp.</w:t>
            </w:r>
            <w:r w:rsidR="00773D98">
              <w:rPr>
                <w:b/>
                <w:sz w:val="22"/>
                <w:szCs w:val="22"/>
              </w:rPr>
              <w:t xml:space="preserve"> </w:t>
            </w:r>
            <w:r w:rsidR="00773D98" w:rsidRPr="00FC4A46">
              <w:rPr>
                <w:b/>
                <w:sz w:val="22"/>
                <w:szCs w:val="22"/>
              </w:rPr>
              <w:t>J.</w:t>
            </w:r>
            <w:r w:rsidR="00773D98">
              <w:rPr>
                <w:b/>
                <w:sz w:val="22"/>
                <w:szCs w:val="22"/>
              </w:rPr>
              <w:br/>
            </w:r>
            <w:r w:rsidR="00773D98">
              <w:rPr>
                <w:bCs/>
                <w:sz w:val="22"/>
                <w:szCs w:val="22"/>
              </w:rPr>
              <w:t xml:space="preserve">ul. </w:t>
            </w:r>
            <w:r w:rsidR="00773D98" w:rsidRPr="00FC4A46">
              <w:rPr>
                <w:bCs/>
                <w:sz w:val="22"/>
                <w:szCs w:val="22"/>
              </w:rPr>
              <w:t>Kąkolewska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27</w:t>
            </w:r>
            <w:r w:rsidR="00773D98">
              <w:rPr>
                <w:b/>
                <w:sz w:val="22"/>
                <w:szCs w:val="22"/>
              </w:rPr>
              <w:br/>
            </w:r>
            <w:r w:rsidR="00773D98" w:rsidRPr="00FC4A46">
              <w:rPr>
                <w:bCs/>
                <w:sz w:val="22"/>
                <w:szCs w:val="22"/>
              </w:rPr>
              <w:t>62-065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Grodzisk Wielkopolski</w:t>
            </w:r>
          </w:p>
          <w:p w14:paraId="39E2E529" w14:textId="24A974A1" w:rsidR="00FC4A46" w:rsidRDefault="00FC4A46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4CA2E15" w14:textId="029DE2A4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V</w:t>
            </w:r>
            <w:r w:rsidR="00FC4A46" w:rsidRPr="00211A34">
              <w:rPr>
                <w:sz w:val="22"/>
                <w:szCs w:val="22"/>
              </w:rPr>
              <w:t xml:space="preserve">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Zespołu Szkół Przyrodniczo- Technicznych Centrum Kształcenia Ustawicznego w Bojanowie w 2025 roku</w:t>
            </w:r>
          </w:p>
          <w:p w14:paraId="507E1668" w14:textId="54CBAD74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13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544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82 zł</w:t>
            </w:r>
          </w:p>
          <w:p w14:paraId="102E7CAF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2720470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1875104A" w14:textId="77777777" w:rsidTr="00D54E03">
        <w:trPr>
          <w:cantSplit/>
        </w:trPr>
        <w:tc>
          <w:tcPr>
            <w:tcW w:w="9498" w:type="dxa"/>
          </w:tcPr>
          <w:p w14:paraId="2A34BD66" w14:textId="0FF1F55F" w:rsidR="00FC4A46" w:rsidRPr="00773D98" w:rsidRDefault="00FC4A46" w:rsidP="00773D98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773D98" w:rsidRPr="00FC4A46">
              <w:rPr>
                <w:b/>
                <w:sz w:val="22"/>
                <w:szCs w:val="22"/>
              </w:rPr>
              <w:t>Klorek, Moskalik Sp.</w:t>
            </w:r>
            <w:r w:rsidR="00773D98">
              <w:rPr>
                <w:b/>
                <w:sz w:val="22"/>
                <w:szCs w:val="22"/>
              </w:rPr>
              <w:t xml:space="preserve"> </w:t>
            </w:r>
            <w:r w:rsidR="00773D98" w:rsidRPr="00FC4A46">
              <w:rPr>
                <w:b/>
                <w:sz w:val="22"/>
                <w:szCs w:val="22"/>
              </w:rPr>
              <w:t>J.</w:t>
            </w:r>
            <w:r w:rsidR="00773D98">
              <w:rPr>
                <w:b/>
                <w:sz w:val="22"/>
                <w:szCs w:val="22"/>
              </w:rPr>
              <w:br/>
            </w:r>
            <w:r w:rsidR="00773D98">
              <w:rPr>
                <w:bCs/>
                <w:sz w:val="22"/>
                <w:szCs w:val="22"/>
              </w:rPr>
              <w:t xml:space="preserve">ul. </w:t>
            </w:r>
            <w:r w:rsidR="00773D98" w:rsidRPr="00FC4A46">
              <w:rPr>
                <w:bCs/>
                <w:sz w:val="22"/>
                <w:szCs w:val="22"/>
              </w:rPr>
              <w:t>Kąkolewska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27</w:t>
            </w:r>
            <w:r w:rsidR="00773D98">
              <w:rPr>
                <w:b/>
                <w:sz w:val="22"/>
                <w:szCs w:val="22"/>
              </w:rPr>
              <w:br/>
            </w:r>
            <w:r w:rsidR="00773D98" w:rsidRPr="00FC4A46">
              <w:rPr>
                <w:bCs/>
                <w:sz w:val="22"/>
                <w:szCs w:val="22"/>
              </w:rPr>
              <w:t>62-065</w:t>
            </w:r>
            <w:r w:rsidR="00773D98" w:rsidRPr="009F0E5C">
              <w:rPr>
                <w:bCs/>
                <w:sz w:val="22"/>
                <w:szCs w:val="22"/>
              </w:rPr>
              <w:t xml:space="preserve"> </w:t>
            </w:r>
            <w:r w:rsidR="00773D98" w:rsidRPr="00FC4A46">
              <w:rPr>
                <w:bCs/>
                <w:sz w:val="22"/>
                <w:szCs w:val="22"/>
              </w:rPr>
              <w:t>Grodzisk Wielkopolski</w:t>
            </w:r>
          </w:p>
          <w:p w14:paraId="1273E295" w14:textId="77777777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06A6FE0A" w14:textId="074C3AAE" w:rsidR="00773D98" w:rsidRDefault="00773D98" w:rsidP="00773D9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VI</w:t>
            </w:r>
            <w:r w:rsidR="00FC4A46" w:rsidRPr="00211A34">
              <w:rPr>
                <w:sz w:val="22"/>
                <w:szCs w:val="22"/>
              </w:rPr>
              <w:t xml:space="preserve">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I Liceum Ogólnokształcące w Rawiczu w 2025 roku</w:t>
            </w:r>
          </w:p>
          <w:p w14:paraId="376201FE" w14:textId="066909BB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13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492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51 zł</w:t>
            </w:r>
          </w:p>
          <w:p w14:paraId="45F34AC9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188CEDF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6EF80608" w14:textId="77777777" w:rsidTr="00D54E03">
        <w:trPr>
          <w:cantSplit/>
        </w:trPr>
        <w:tc>
          <w:tcPr>
            <w:tcW w:w="9498" w:type="dxa"/>
          </w:tcPr>
          <w:p w14:paraId="5616E544" w14:textId="2778A21B" w:rsidR="00FC4A46" w:rsidRPr="00EF4627" w:rsidRDefault="00FC4A46" w:rsidP="00EF462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EF4627" w:rsidRPr="00FC4A46">
              <w:rPr>
                <w:b/>
                <w:sz w:val="22"/>
                <w:szCs w:val="22"/>
              </w:rPr>
              <w:t>Klorek, Moskalik Sp.</w:t>
            </w:r>
            <w:r w:rsidR="00EF4627">
              <w:rPr>
                <w:b/>
                <w:sz w:val="22"/>
                <w:szCs w:val="22"/>
              </w:rPr>
              <w:t xml:space="preserve"> </w:t>
            </w:r>
            <w:r w:rsidR="00EF4627" w:rsidRPr="00FC4A46">
              <w:rPr>
                <w:b/>
                <w:sz w:val="22"/>
                <w:szCs w:val="22"/>
              </w:rPr>
              <w:t>J.</w:t>
            </w:r>
            <w:r w:rsidR="00EF4627">
              <w:rPr>
                <w:b/>
                <w:sz w:val="22"/>
                <w:szCs w:val="22"/>
              </w:rPr>
              <w:br/>
            </w:r>
            <w:r w:rsidR="00EF4627">
              <w:rPr>
                <w:bCs/>
                <w:sz w:val="22"/>
                <w:szCs w:val="22"/>
              </w:rPr>
              <w:t xml:space="preserve">ul. </w:t>
            </w:r>
            <w:r w:rsidR="00EF4627" w:rsidRPr="00FC4A46">
              <w:rPr>
                <w:bCs/>
                <w:sz w:val="22"/>
                <w:szCs w:val="22"/>
              </w:rPr>
              <w:t>Kąkolewska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27</w:t>
            </w:r>
            <w:r w:rsidR="00EF4627">
              <w:rPr>
                <w:b/>
                <w:sz w:val="22"/>
                <w:szCs w:val="22"/>
              </w:rPr>
              <w:br/>
            </w:r>
            <w:r w:rsidR="00EF4627" w:rsidRPr="00FC4A46">
              <w:rPr>
                <w:bCs/>
                <w:sz w:val="22"/>
                <w:szCs w:val="22"/>
              </w:rPr>
              <w:t>62-065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Grodzisk Wielkopolski</w:t>
            </w:r>
          </w:p>
          <w:p w14:paraId="476651A5" w14:textId="1AD2E3C4" w:rsidR="00FC4A46" w:rsidRDefault="00FC4A46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133DBE2" w14:textId="3A64351A" w:rsidR="00773D98" w:rsidRDefault="00EF4627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VII</w:t>
            </w:r>
            <w:r w:rsidR="00FC4A46" w:rsidRPr="00211A34">
              <w:rPr>
                <w:sz w:val="22"/>
                <w:szCs w:val="22"/>
              </w:rPr>
              <w:t xml:space="preserve">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Poradni Psychologiczno- Pedagogicznej w Rawiczu w 2025 roku</w:t>
            </w:r>
          </w:p>
          <w:p w14:paraId="3B570F04" w14:textId="5925FBA5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773D98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1</w:t>
            </w:r>
            <w:r w:rsidR="00773D98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754</w:t>
            </w:r>
            <w:r w:rsidR="00773D98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24 zł</w:t>
            </w:r>
          </w:p>
          <w:p w14:paraId="15E7F1C2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326921" w14:textId="77777777" w:rsidR="00FC4A46" w:rsidRPr="00773D98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773D98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50C63C8A" w14:textId="77777777" w:rsidTr="00D54E03">
        <w:trPr>
          <w:cantSplit/>
        </w:trPr>
        <w:tc>
          <w:tcPr>
            <w:tcW w:w="9498" w:type="dxa"/>
          </w:tcPr>
          <w:p w14:paraId="25D2ECC7" w14:textId="4D8677D6" w:rsidR="00FC4A46" w:rsidRPr="00EF4627" w:rsidRDefault="00FC4A46" w:rsidP="00EF462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t xml:space="preserve">PPHU ALF </w:t>
            </w:r>
            <w:r w:rsidR="00EF4627" w:rsidRPr="00FC4A46">
              <w:rPr>
                <w:b/>
                <w:sz w:val="22"/>
                <w:szCs w:val="22"/>
              </w:rPr>
              <w:t>Klorek, Moskalik Sp.</w:t>
            </w:r>
            <w:r w:rsidR="00EF4627">
              <w:rPr>
                <w:b/>
                <w:sz w:val="22"/>
                <w:szCs w:val="22"/>
              </w:rPr>
              <w:t xml:space="preserve"> </w:t>
            </w:r>
            <w:r w:rsidR="00EF4627" w:rsidRPr="00FC4A46">
              <w:rPr>
                <w:b/>
                <w:sz w:val="22"/>
                <w:szCs w:val="22"/>
              </w:rPr>
              <w:t>J.</w:t>
            </w:r>
            <w:r w:rsidR="00EF4627">
              <w:rPr>
                <w:b/>
                <w:sz w:val="22"/>
                <w:szCs w:val="22"/>
              </w:rPr>
              <w:br/>
            </w:r>
            <w:r w:rsidR="00EF4627">
              <w:rPr>
                <w:bCs/>
                <w:sz w:val="22"/>
                <w:szCs w:val="22"/>
              </w:rPr>
              <w:t xml:space="preserve">ul. </w:t>
            </w:r>
            <w:r w:rsidR="00EF4627" w:rsidRPr="00FC4A46">
              <w:rPr>
                <w:bCs/>
                <w:sz w:val="22"/>
                <w:szCs w:val="22"/>
              </w:rPr>
              <w:t>Kąkolewska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27</w:t>
            </w:r>
            <w:r w:rsidR="00EF4627">
              <w:rPr>
                <w:bCs/>
                <w:sz w:val="22"/>
                <w:szCs w:val="22"/>
              </w:rPr>
              <w:t xml:space="preserve"> </w:t>
            </w:r>
            <w:r w:rsidR="00EF4627">
              <w:rPr>
                <w:b/>
                <w:sz w:val="22"/>
                <w:szCs w:val="22"/>
              </w:rPr>
              <w:br/>
            </w:r>
            <w:r w:rsidR="00EF4627" w:rsidRPr="00FC4A46">
              <w:rPr>
                <w:bCs/>
                <w:sz w:val="22"/>
                <w:szCs w:val="22"/>
              </w:rPr>
              <w:t>62-065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Grodzisk Wielkopolski</w:t>
            </w:r>
          </w:p>
          <w:p w14:paraId="59D00AB3" w14:textId="77777777" w:rsidR="00EF4627" w:rsidRDefault="00EF4627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6523FC78" w14:textId="07E60516" w:rsidR="00EF4627" w:rsidRDefault="00EF4627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VIII</w:t>
            </w:r>
            <w:r w:rsidR="00FC4A46" w:rsidRPr="00211A34">
              <w:rPr>
                <w:sz w:val="22"/>
                <w:szCs w:val="22"/>
              </w:rPr>
              <w:t xml:space="preserve">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Placówki Opiekuńczo- Wychowawczej "Mały Dworek" w Łaszczynie w 2025 roku</w:t>
            </w:r>
          </w:p>
          <w:p w14:paraId="4B738EBC" w14:textId="439FD10F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EF462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8</w:t>
            </w:r>
            <w:r w:rsidR="00EF4627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268</w:t>
            </w:r>
            <w:r w:rsidR="00EF4627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11 zł</w:t>
            </w:r>
          </w:p>
          <w:p w14:paraId="2B3795D8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E7C4741" w14:textId="77777777" w:rsidR="00FC4A46" w:rsidRPr="00EF4627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EF4627">
              <w:rPr>
                <w:i/>
                <w:iCs/>
              </w:rPr>
              <w:t>Oferta ww. Wykonawcy jest ofertą najkorzystniejszą, niepodlegającą odrzuceniu.</w:t>
            </w:r>
          </w:p>
        </w:tc>
      </w:tr>
      <w:tr w:rsidR="00FC4A46" w14:paraId="4D2458B1" w14:textId="77777777" w:rsidTr="00D54E03">
        <w:trPr>
          <w:cantSplit/>
        </w:trPr>
        <w:tc>
          <w:tcPr>
            <w:tcW w:w="9498" w:type="dxa"/>
          </w:tcPr>
          <w:p w14:paraId="77BD4143" w14:textId="4622EAEC" w:rsidR="00FC4A46" w:rsidRPr="00EF4627" w:rsidRDefault="00FC4A46" w:rsidP="00EF4627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FC4A46">
              <w:rPr>
                <w:b/>
                <w:sz w:val="22"/>
                <w:szCs w:val="22"/>
              </w:rPr>
              <w:lastRenderedPageBreak/>
              <w:t xml:space="preserve">PPHU ALF </w:t>
            </w:r>
            <w:r w:rsidR="00EF4627" w:rsidRPr="00FC4A46">
              <w:rPr>
                <w:b/>
                <w:sz w:val="22"/>
                <w:szCs w:val="22"/>
              </w:rPr>
              <w:t>Klorek, Moskalik Sp.</w:t>
            </w:r>
            <w:r w:rsidR="00EF4627">
              <w:rPr>
                <w:b/>
                <w:sz w:val="22"/>
                <w:szCs w:val="22"/>
              </w:rPr>
              <w:t xml:space="preserve"> </w:t>
            </w:r>
            <w:r w:rsidR="00EF4627" w:rsidRPr="00FC4A46">
              <w:rPr>
                <w:b/>
                <w:sz w:val="22"/>
                <w:szCs w:val="22"/>
              </w:rPr>
              <w:t>J.</w:t>
            </w:r>
            <w:r w:rsidR="00EF4627">
              <w:rPr>
                <w:b/>
                <w:sz w:val="22"/>
                <w:szCs w:val="22"/>
              </w:rPr>
              <w:br/>
            </w:r>
            <w:r w:rsidR="00EF4627">
              <w:rPr>
                <w:bCs/>
                <w:sz w:val="22"/>
                <w:szCs w:val="22"/>
              </w:rPr>
              <w:t xml:space="preserve">ul. </w:t>
            </w:r>
            <w:r w:rsidR="00EF4627" w:rsidRPr="00FC4A46">
              <w:rPr>
                <w:bCs/>
                <w:sz w:val="22"/>
                <w:szCs w:val="22"/>
              </w:rPr>
              <w:t>Kąkolewska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27</w:t>
            </w:r>
            <w:r w:rsidR="00EF4627">
              <w:rPr>
                <w:b/>
                <w:sz w:val="22"/>
                <w:szCs w:val="22"/>
              </w:rPr>
              <w:br/>
            </w:r>
            <w:r w:rsidR="00EF4627" w:rsidRPr="00FC4A46">
              <w:rPr>
                <w:bCs/>
                <w:sz w:val="22"/>
                <w:szCs w:val="22"/>
              </w:rPr>
              <w:t>62-065</w:t>
            </w:r>
            <w:r w:rsidR="00EF4627" w:rsidRPr="009F0E5C">
              <w:rPr>
                <w:bCs/>
                <w:sz w:val="22"/>
                <w:szCs w:val="22"/>
              </w:rPr>
              <w:t xml:space="preserve"> </w:t>
            </w:r>
            <w:r w:rsidR="00EF4627" w:rsidRPr="00FC4A46">
              <w:rPr>
                <w:bCs/>
                <w:sz w:val="22"/>
                <w:szCs w:val="22"/>
              </w:rPr>
              <w:t>Grodzisk Wielkopolski</w:t>
            </w:r>
          </w:p>
          <w:p w14:paraId="327DAAD7" w14:textId="43537ED4" w:rsidR="00FC4A46" w:rsidRDefault="00FC4A46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52506119" w14:textId="0A500DC4" w:rsidR="00EF4627" w:rsidRDefault="00EF4627" w:rsidP="00EF4627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Część IX</w:t>
            </w:r>
            <w:r w:rsidR="00FC4A46" w:rsidRPr="00211A34">
              <w:rPr>
                <w:sz w:val="22"/>
                <w:szCs w:val="22"/>
              </w:rPr>
              <w:t xml:space="preserve">: </w:t>
            </w:r>
            <w:r w:rsidR="00FC4A46" w:rsidRPr="00FC4A46">
              <w:rPr>
                <w:sz w:val="22"/>
                <w:szCs w:val="22"/>
              </w:rPr>
              <w:t>Sukcesywna dostawa a środków czystości i akcesoriów higienicznych dla Placówki Opiekuńczo- Wychowawczej "Nowy Dworek" w Łaszczynie w 2025 roku</w:t>
            </w:r>
          </w:p>
          <w:p w14:paraId="1A0FCB8E" w14:textId="3B193D45" w:rsidR="00FC4A46" w:rsidRPr="00211A34" w:rsidRDefault="00FC4A46" w:rsidP="00D54E03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EF4627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C4A46">
              <w:rPr>
                <w:b/>
                <w:sz w:val="22"/>
                <w:szCs w:val="22"/>
              </w:rPr>
              <w:t>7</w:t>
            </w:r>
            <w:r w:rsidR="00EF4627">
              <w:rPr>
                <w:b/>
                <w:sz w:val="22"/>
                <w:szCs w:val="22"/>
              </w:rPr>
              <w:t> </w:t>
            </w:r>
            <w:r w:rsidRPr="00FC4A46">
              <w:rPr>
                <w:b/>
                <w:sz w:val="22"/>
                <w:szCs w:val="22"/>
              </w:rPr>
              <w:t>345</w:t>
            </w:r>
            <w:r w:rsidR="00EF4627">
              <w:rPr>
                <w:b/>
                <w:sz w:val="22"/>
                <w:szCs w:val="22"/>
              </w:rPr>
              <w:t>,</w:t>
            </w:r>
            <w:r w:rsidRPr="00FC4A46">
              <w:rPr>
                <w:b/>
                <w:sz w:val="22"/>
                <w:szCs w:val="22"/>
              </w:rPr>
              <w:t>93 zł</w:t>
            </w:r>
          </w:p>
          <w:p w14:paraId="6B00CB11" w14:textId="77777777" w:rsidR="00FC4A46" w:rsidRPr="00D26ED6" w:rsidRDefault="00FC4A46" w:rsidP="00D54E03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187B4C21" w14:textId="77777777" w:rsidR="00FC4A46" w:rsidRPr="00EF4627" w:rsidRDefault="00FC4A46" w:rsidP="00D54E03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i/>
                <w:iCs/>
              </w:rPr>
            </w:pPr>
            <w:r w:rsidRPr="00EF4627">
              <w:rPr>
                <w:i/>
                <w:iCs/>
              </w:rPr>
              <w:t>Oferta ww. Wykonawcy jest ofertą najkorzystniejszą, niepodlegającą odrzuceniu.</w:t>
            </w:r>
          </w:p>
        </w:tc>
      </w:tr>
    </w:tbl>
    <w:p w14:paraId="066B5BD1" w14:textId="56484DB7" w:rsidR="003A0AFC" w:rsidRPr="00756CDA" w:rsidRDefault="00915B9E" w:rsidP="00EF4627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3"/>
        <w:gridCol w:w="2127"/>
        <w:gridCol w:w="1134"/>
      </w:tblGrid>
      <w:tr w:rsidR="00211A34" w:rsidRPr="00834EF4" w14:paraId="0B81CCC0" w14:textId="77777777" w:rsidTr="00EF4627">
        <w:tc>
          <w:tcPr>
            <w:tcW w:w="2694" w:type="dxa"/>
            <w:shd w:val="clear" w:color="auto" w:fill="F3F3F3"/>
            <w:vAlign w:val="center"/>
          </w:tcPr>
          <w:p w14:paraId="5FAE0869" w14:textId="77777777" w:rsidR="00211A34" w:rsidRPr="00211A34" w:rsidRDefault="00211A34" w:rsidP="00EF462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3543" w:type="dxa"/>
            <w:shd w:val="clear" w:color="auto" w:fill="F3F3F3"/>
            <w:vAlign w:val="center"/>
          </w:tcPr>
          <w:p w14:paraId="328599C8" w14:textId="65CE9324" w:rsidR="00211A34" w:rsidRPr="00211A34" w:rsidRDefault="00211A34" w:rsidP="00EF462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EF4627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4A696E3D" w14:textId="77777777" w:rsidR="00211A34" w:rsidRPr="00211A34" w:rsidRDefault="00211A34" w:rsidP="00EF462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9B6F92B" w14:textId="77777777" w:rsidR="00211A34" w:rsidRPr="00211A34" w:rsidRDefault="00211A34" w:rsidP="00EF4627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EF4627" w:rsidRPr="00834EF4" w14:paraId="73947559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0D98AB55" w14:textId="15908D6C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Domu Pomocy Społecznej w Pakówce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7BE18C" w14:textId="26B2390C" w:rsidR="00EF4627" w:rsidRPr="00EF4627" w:rsidRDefault="00EF4627" w:rsidP="00EF462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88A6E6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1677CD1A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4288E" w14:textId="5CC2D514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0B84DB61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2166C627" w14:textId="658E2AEB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89B3446" w14:textId="7FED97CB" w:rsidR="00EF4627" w:rsidRPr="00EF4627" w:rsidRDefault="00EF4627" w:rsidP="00EF462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146E2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5E7923B1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B241A" w14:textId="397559BA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723CBCC8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02E0DB3A" w14:textId="1A116C8A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421F24" w14:textId="78F7CAC4" w:rsidR="00EF4627" w:rsidRPr="00EF4627" w:rsidRDefault="00EF4627" w:rsidP="00EF462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B181C4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45CC264D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6399B" w14:textId="65FFF8E7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478301D9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1F233DD1" w14:textId="3BC22F9D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Domu Pomocy Społecznej w Osieku w 2025 roku;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3E6ABA" w14:textId="09CEC342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145D3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3230964E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27C" w14:textId="27FCA8EF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30E25685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07EAC185" w14:textId="61A40365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65B5C7" w14:textId="5C256D8D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FB58E6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5D8E65F1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A817" w14:textId="22E9ABB2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70AE92F8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761DEFD3" w14:textId="6C233373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B53E08" w14:textId="22E8AB5E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99945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42198FCF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EC453" w14:textId="796CA174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67D5D5AA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744926BB" w14:textId="74625534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Zespołu Szkół Specjalnych w Rawiczu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B5A008" w14:textId="62606587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C95941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7F71E04F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744C3" w14:textId="577ADE85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48310F6B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1172B905" w14:textId="0FD37AE0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33C68E" w14:textId="2723E4AE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4F161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09BCEE22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8444D" w14:textId="1FB76611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0FADB4E2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1D2966B9" w14:textId="3F1DA649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9F362F" w14:textId="2708AB9F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E7B0D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61F34A42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4AA15" w14:textId="59D3542B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3352C2BB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1600FFFF" w14:textId="6D28D0D1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Zespołu Szkół Przyrodniczo- Technicznych Centrum Kształcenia Ustawicznego w Bojanowie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7933AD" w14:textId="03EBB53C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C048D0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3EB65304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993E" w14:textId="1B50E617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1B2904A5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0905464C" w14:textId="0A9273C8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E1B37C0" w14:textId="0494708E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368769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67F585A2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4846C" w14:textId="0997CC7C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7D9BB5F4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0FA3E684" w14:textId="2F707512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BF2887A" w14:textId="4DAE9C13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6A9926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4E81FEB3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50633" w14:textId="1F8C7981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1A34CDAF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59A05357" w14:textId="6F802ED8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 xml:space="preserve">Sukcesywna dostawa a środków czystości i akcesoriów higienicznych dla </w:t>
            </w:r>
            <w:r w:rsidRPr="00FC4A46">
              <w:rPr>
                <w:sz w:val="20"/>
                <w:szCs w:val="20"/>
              </w:rPr>
              <w:lastRenderedPageBreak/>
              <w:t>I Liceum Ogólnokształcące w Rawiczu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8442EB" w14:textId="5C5FE81D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lastRenderedPageBreak/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07EB71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16E01F20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6D6A2" w14:textId="6B1E1623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5625EB72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76C37B54" w14:textId="6AA91D22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1E1B2F" w14:textId="665883AA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059AE3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5113D4E0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A6A20" w14:textId="7C443978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4370D1D6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07C6597F" w14:textId="74CF9929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C8ED28E" w14:textId="6CBFF682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307924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44A40E9A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11072" w14:textId="605D9B11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6FE9822A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5A2ED236" w14:textId="176E0A14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Poradni Psychologiczno- Pedagogicznej w Rawiczu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C43D47" w14:textId="265D4774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6F90FA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4219ABE6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471AA" w14:textId="0212B95D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069F7210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6C336563" w14:textId="28E1F8B6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66839E2" w14:textId="638B01A8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16633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0A3A76DE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EC8EF" w14:textId="235DE4A0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4F42A879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2DE77F65" w14:textId="000F381C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CC25181" w14:textId="66CB8609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BD84EC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32A14161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5F270" w14:textId="64189EAC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20C0DFEB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4B46187A" w14:textId="7DCDCC53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Placówki Opiekuńczo- Wychowawczej "Mały Dworek" w Łaszczynie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0ED268C" w14:textId="52256827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CAE16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66DF6B0A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A51CD" w14:textId="1F8C2772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719AB872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225B07ED" w14:textId="5B248CF4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D5D6F67" w14:textId="001970A5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879045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1FB67658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6C830" w14:textId="5ED1F6A9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60671C48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57A2D38A" w14:textId="24404FC6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C2B305" w14:textId="6B032090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A6A7C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60B3DC34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3A9D4" w14:textId="37F09EB7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2794482C" w14:textId="77777777" w:rsidTr="00EF4627">
        <w:tc>
          <w:tcPr>
            <w:tcW w:w="2694" w:type="dxa"/>
            <w:vMerge w:val="restart"/>
            <w:shd w:val="clear" w:color="auto" w:fill="auto"/>
            <w:vAlign w:val="center"/>
          </w:tcPr>
          <w:p w14:paraId="6EB4D025" w14:textId="15128C09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C4A46">
              <w:rPr>
                <w:sz w:val="20"/>
                <w:szCs w:val="20"/>
              </w:rPr>
              <w:t>Sukcesywna dostawa a środków czystości i akcesoriów higienicznych dla Placówki Opiekuńczo- Wychowawczej "Nowy Dworek" w Łaszczynie w 2025 roku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FA23FD" w14:textId="1E486178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PPHU ALF Klorek, Moskalik Sp.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4A46">
              <w:rPr>
                <w:b/>
                <w:bCs/>
                <w:sz w:val="20"/>
                <w:szCs w:val="20"/>
              </w:rPr>
              <w:t>J.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Kąkolewska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62-065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Grodzisk Wielkopolski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43659F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- 60.00</w:t>
            </w:r>
          </w:p>
          <w:p w14:paraId="529E4DE4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F0876" w14:textId="2505ACD9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100,00</w:t>
            </w:r>
          </w:p>
        </w:tc>
      </w:tr>
      <w:tr w:rsidR="00EF4627" w:rsidRPr="00834EF4" w14:paraId="35B25E0A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7EA18763" w14:textId="7BB1B10F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1602D8" w14:textId="59CFE9AC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 xml:space="preserve">"Frega" Frejowski, 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FC4A46">
              <w:rPr>
                <w:b/>
                <w:bCs/>
                <w:sz w:val="20"/>
                <w:szCs w:val="20"/>
              </w:rPr>
              <w:t xml:space="preserve">arbol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4A46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FC4A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FC4A46">
              <w:rPr>
                <w:b/>
                <w:bCs/>
                <w:sz w:val="20"/>
                <w:szCs w:val="20"/>
              </w:rPr>
              <w:t>awna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FC4A46">
              <w:rPr>
                <w:sz w:val="20"/>
                <w:szCs w:val="20"/>
              </w:rPr>
              <w:t>Batalionów Chłopskich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172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25-670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Kielce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77D457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5419C61A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1ABA2" w14:textId="65C4B68E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  <w:tr w:rsidR="00EF4627" w:rsidRPr="00834EF4" w14:paraId="3762B6DD" w14:textId="77777777" w:rsidTr="00EF4627">
        <w:tc>
          <w:tcPr>
            <w:tcW w:w="2694" w:type="dxa"/>
            <w:vMerge/>
            <w:shd w:val="clear" w:color="auto" w:fill="auto"/>
            <w:vAlign w:val="center"/>
          </w:tcPr>
          <w:p w14:paraId="16CE6699" w14:textId="6AE29258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18F3DA6" w14:textId="1844445A" w:rsidR="00EF4627" w:rsidRPr="00211A34" w:rsidRDefault="00EF4627" w:rsidP="00EF4627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b/>
                <w:bCs/>
                <w:sz w:val="20"/>
                <w:szCs w:val="20"/>
              </w:rPr>
              <w:t>Łukasz Wleklik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Dąbcze 45</w:t>
            </w:r>
            <w:r>
              <w:rPr>
                <w:sz w:val="20"/>
                <w:szCs w:val="20"/>
              </w:rPr>
              <w:br/>
            </w:r>
            <w:r w:rsidRPr="00FC4A46">
              <w:rPr>
                <w:sz w:val="20"/>
                <w:szCs w:val="20"/>
              </w:rPr>
              <w:t>64-130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4A46">
              <w:rPr>
                <w:sz w:val="20"/>
                <w:szCs w:val="20"/>
              </w:rPr>
              <w:t>Rydzyna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3CC0FA" w14:textId="77777777" w:rsidR="00EF4627" w:rsidRPr="00FC4A46" w:rsidRDefault="00EF4627" w:rsidP="00EF462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1 - Cena - 0.00</w:t>
            </w:r>
          </w:p>
          <w:p w14:paraId="18C40F17" w14:textId="77777777" w:rsidR="00EF4627" w:rsidRPr="00211A34" w:rsidRDefault="00EF4627" w:rsidP="00EF462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397C9" w14:textId="469C487E" w:rsidR="00EF4627" w:rsidRPr="00211A34" w:rsidRDefault="00EF4627" w:rsidP="00EF4627">
            <w:pPr>
              <w:jc w:val="center"/>
              <w:rPr>
                <w:color w:val="000000"/>
                <w:sz w:val="20"/>
                <w:szCs w:val="20"/>
              </w:rPr>
            </w:pPr>
            <w:r w:rsidRPr="00FC4A46">
              <w:rPr>
                <w:sz w:val="20"/>
                <w:szCs w:val="20"/>
              </w:rPr>
              <w:t>0,00</w:t>
            </w:r>
          </w:p>
        </w:tc>
      </w:tr>
    </w:tbl>
    <w:p w14:paraId="735CFE28" w14:textId="77777777" w:rsidR="00EF4627" w:rsidRDefault="00EF4627" w:rsidP="00EF4627">
      <w:pPr>
        <w:rPr>
          <w:i/>
          <w:sz w:val="22"/>
          <w:szCs w:val="22"/>
        </w:rPr>
      </w:pPr>
    </w:p>
    <w:p w14:paraId="7F91DA85" w14:textId="77777777" w:rsidR="00EF4627" w:rsidRDefault="00EF4627" w:rsidP="00EF4627">
      <w:pPr>
        <w:rPr>
          <w:i/>
          <w:sz w:val="22"/>
          <w:szCs w:val="22"/>
        </w:rPr>
      </w:pPr>
    </w:p>
    <w:p w14:paraId="71883CEB" w14:textId="0A6D28DE" w:rsidR="00B464D3" w:rsidRPr="00E56378" w:rsidRDefault="00FC4A46" w:rsidP="00EF4627">
      <w:pPr>
        <w:ind w:left="4248"/>
        <w:jc w:val="center"/>
        <w:rPr>
          <w:sz w:val="32"/>
          <w:szCs w:val="32"/>
          <w:vertAlign w:val="superscript"/>
        </w:rPr>
      </w:pPr>
      <w:r w:rsidRPr="00EF4627">
        <w:rPr>
          <w:sz w:val="18"/>
          <w:szCs w:val="18"/>
        </w:rPr>
        <w:t xml:space="preserve">Dyrektor </w:t>
      </w:r>
      <w:r w:rsidR="00EF4627" w:rsidRPr="00EF4627">
        <w:rPr>
          <w:sz w:val="18"/>
          <w:szCs w:val="18"/>
        </w:rPr>
        <w:br/>
        <w:t>Powiatowego Centrum Usług</w:t>
      </w:r>
      <w:r w:rsidR="00EF4627" w:rsidRPr="00EF4627">
        <w:rPr>
          <w:sz w:val="18"/>
          <w:szCs w:val="18"/>
        </w:rPr>
        <w:br/>
        <w:t>Wspólnych w Rawiczu</w:t>
      </w:r>
      <w:r w:rsidR="00EF4627" w:rsidRPr="00EF4627">
        <w:rPr>
          <w:sz w:val="18"/>
          <w:szCs w:val="18"/>
        </w:rPr>
        <w:br/>
      </w:r>
      <w:r w:rsidR="00EF4627" w:rsidRPr="00EF4627">
        <w:rPr>
          <w:sz w:val="18"/>
          <w:szCs w:val="18"/>
        </w:rPr>
        <w:br/>
        <w:t xml:space="preserve">(-) </w:t>
      </w:r>
      <w:r w:rsidRPr="00EF4627">
        <w:rPr>
          <w:sz w:val="18"/>
          <w:szCs w:val="18"/>
        </w:rPr>
        <w:t>Urszula</w:t>
      </w:r>
      <w:r w:rsidR="00B464D3" w:rsidRPr="00EF4627">
        <w:rPr>
          <w:sz w:val="18"/>
          <w:szCs w:val="18"/>
        </w:rPr>
        <w:t xml:space="preserve"> </w:t>
      </w:r>
      <w:r w:rsidRPr="00EF4627">
        <w:rPr>
          <w:sz w:val="18"/>
          <w:szCs w:val="18"/>
        </w:rPr>
        <w:t>Stefaniak</w:t>
      </w:r>
    </w:p>
    <w:bookmarkEnd w:id="0"/>
    <w:p w14:paraId="1296006E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DFD11" w14:textId="77777777" w:rsidR="00E1023A" w:rsidRDefault="00E1023A">
      <w:r>
        <w:separator/>
      </w:r>
    </w:p>
  </w:endnote>
  <w:endnote w:type="continuationSeparator" w:id="0">
    <w:p w14:paraId="6A3C3D29" w14:textId="77777777" w:rsidR="00E1023A" w:rsidRDefault="00E1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86EF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F7A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AB190A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907F4BE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8A3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A03A" w14:textId="77777777" w:rsidR="00E1023A" w:rsidRDefault="00E1023A">
      <w:r>
        <w:separator/>
      </w:r>
    </w:p>
  </w:footnote>
  <w:footnote w:type="continuationSeparator" w:id="0">
    <w:p w14:paraId="7451BC81" w14:textId="77777777" w:rsidR="00E1023A" w:rsidRDefault="00E1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B604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522A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C97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3076B"/>
    <w:multiLevelType w:val="hybridMultilevel"/>
    <w:tmpl w:val="DFC88B18"/>
    <w:lvl w:ilvl="0" w:tplc="5F8018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3A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73D98"/>
    <w:rsid w:val="007E2ACC"/>
    <w:rsid w:val="007E68C5"/>
    <w:rsid w:val="00832144"/>
    <w:rsid w:val="00836DAF"/>
    <w:rsid w:val="008567C7"/>
    <w:rsid w:val="008642B3"/>
    <w:rsid w:val="008A6C10"/>
    <w:rsid w:val="008E1BF6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75AF"/>
    <w:rsid w:val="00D01E5B"/>
    <w:rsid w:val="00D04203"/>
    <w:rsid w:val="00D137A6"/>
    <w:rsid w:val="00D26ED6"/>
    <w:rsid w:val="00D42C90"/>
    <w:rsid w:val="00D8427E"/>
    <w:rsid w:val="00E1023A"/>
    <w:rsid w:val="00E30B2D"/>
    <w:rsid w:val="00E62859"/>
    <w:rsid w:val="00E85D70"/>
    <w:rsid w:val="00EF4627"/>
    <w:rsid w:val="00F33C66"/>
    <w:rsid w:val="00F960D7"/>
    <w:rsid w:val="00FB7F50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56574"/>
  <w15:chartTrackingRefBased/>
  <w15:docId w15:val="{84E5812C-2FF9-41E8-A59E-8A476DD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2024-12-23T11:40:00Z</cp:lastPrinted>
  <dcterms:created xsi:type="dcterms:W3CDTF">2024-12-23T11:40:00Z</dcterms:created>
  <dcterms:modified xsi:type="dcterms:W3CDTF">2024-12-23T11:40:00Z</dcterms:modified>
</cp:coreProperties>
</file>